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AC433" w14:textId="599BBC3B" w:rsidR="006E5D65" w:rsidRPr="00E960BB" w:rsidRDefault="00CD6897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14:paraId="7395DD5F" w14:textId="77777777" w:rsidR="0085747A" w:rsidRPr="009C54AE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9C54AE">
        <w:rPr>
          <w:rFonts w:ascii="Corbel" w:hAnsi="Corbel"/>
          <w:b/>
          <w:smallCaps/>
          <w:sz w:val="24"/>
          <w:szCs w:val="24"/>
        </w:rPr>
        <w:t>SYLABUS</w:t>
      </w:r>
    </w:p>
    <w:p w14:paraId="575A87A9" w14:textId="06071ACC" w:rsidR="0085747A" w:rsidRDefault="0071620A" w:rsidP="00764BCA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 w:rsidRPr="009C54AE">
        <w:rPr>
          <w:rFonts w:ascii="Corbel" w:hAnsi="Corbel"/>
          <w:b/>
          <w:smallCaps/>
          <w:sz w:val="24"/>
          <w:szCs w:val="24"/>
        </w:rPr>
        <w:t>dotyczy cyklu kształcenia</w:t>
      </w:r>
      <w:r w:rsidR="00DC6D0C">
        <w:rPr>
          <w:rFonts w:ascii="Corbel" w:hAnsi="Corbel"/>
          <w:i/>
          <w:smallCaps/>
          <w:color w:val="FF0000"/>
          <w:sz w:val="24"/>
          <w:szCs w:val="24"/>
        </w:rPr>
        <w:t xml:space="preserve"> </w:t>
      </w:r>
      <w:r w:rsidR="00F3739B">
        <w:rPr>
          <w:rFonts w:ascii="Corbel" w:hAnsi="Corbel"/>
          <w:smallCaps/>
          <w:sz w:val="24"/>
          <w:szCs w:val="24"/>
        </w:rPr>
        <w:t>2024-2027</w:t>
      </w:r>
    </w:p>
    <w:p w14:paraId="47134BDD" w14:textId="147FEC3C" w:rsidR="00445970" w:rsidRDefault="00E05D36" w:rsidP="00E05D36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Skrajne daty</w:t>
      </w:r>
    </w:p>
    <w:p w14:paraId="0A9678BD" w14:textId="29265F79" w:rsidR="00E05D36" w:rsidRPr="00EA4832" w:rsidRDefault="00F3739B" w:rsidP="00E05D36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Rok akademicki 2025/2026</w:t>
      </w:r>
    </w:p>
    <w:p w14:paraId="4A524596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51445F56" w14:textId="77777777" w:rsidR="0085747A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 xml:space="preserve">1. </w:t>
      </w:r>
      <w:r w:rsidR="0085747A" w:rsidRPr="009C54AE">
        <w:rPr>
          <w:rFonts w:ascii="Corbel" w:hAnsi="Corbel"/>
          <w:szCs w:val="24"/>
        </w:rPr>
        <w:t xml:space="preserve">Podstawowe </w:t>
      </w:r>
      <w:r w:rsidR="00445970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9C54AE" w14:paraId="38CCEE93" w14:textId="77777777" w:rsidTr="00B819C8">
        <w:tc>
          <w:tcPr>
            <w:tcW w:w="2694" w:type="dxa"/>
            <w:vAlign w:val="center"/>
          </w:tcPr>
          <w:p w14:paraId="70C1C65B" w14:textId="77777777" w:rsidR="0085747A" w:rsidRPr="009C54AE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54E38E0A" w14:textId="7A00D6EA" w:rsidR="0085747A" w:rsidRPr="006A5250" w:rsidRDefault="00E05D36" w:rsidP="00764BCA">
            <w:pPr>
              <w:spacing w:after="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Ekonomia</w:t>
            </w:r>
          </w:p>
        </w:tc>
      </w:tr>
      <w:tr w:rsidR="0085747A" w:rsidRPr="009C54AE" w14:paraId="726BAE87" w14:textId="77777777" w:rsidTr="00B819C8">
        <w:tc>
          <w:tcPr>
            <w:tcW w:w="2694" w:type="dxa"/>
            <w:vAlign w:val="center"/>
          </w:tcPr>
          <w:p w14:paraId="28E9482F" w14:textId="77777777" w:rsidR="0085747A" w:rsidRPr="009C54AE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1882F131" w14:textId="21203350" w:rsidR="0085747A" w:rsidRPr="004D1026" w:rsidRDefault="00730E3F" w:rsidP="00764BCA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EK</w:t>
            </w:r>
          </w:p>
        </w:tc>
      </w:tr>
      <w:tr w:rsidR="0085747A" w:rsidRPr="009C54AE" w14:paraId="4B4F9914" w14:textId="77777777" w:rsidTr="00B819C8">
        <w:tc>
          <w:tcPr>
            <w:tcW w:w="2694" w:type="dxa"/>
            <w:vAlign w:val="center"/>
          </w:tcPr>
          <w:p w14:paraId="2813670F" w14:textId="77777777" w:rsidR="0085747A" w:rsidRPr="009C54AE" w:rsidRDefault="0017512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>azwa</w:t>
            </w:r>
            <w:r w:rsidR="00C05F44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0B65613A" w14:textId="7A504EAA" w:rsidR="0085747A" w:rsidRPr="009C54AE" w:rsidRDefault="009A0A5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Collegium Medicum</w:t>
            </w:r>
          </w:p>
        </w:tc>
      </w:tr>
      <w:tr w:rsidR="0085747A" w:rsidRPr="009C54AE" w14:paraId="46A55C6C" w14:textId="77777777" w:rsidTr="00B819C8">
        <w:tc>
          <w:tcPr>
            <w:tcW w:w="2694" w:type="dxa"/>
            <w:vAlign w:val="center"/>
          </w:tcPr>
          <w:p w14:paraId="47B07825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57FE0226" w14:textId="3EA53094" w:rsidR="0085747A" w:rsidRPr="009C54AE" w:rsidRDefault="009A0A53" w:rsidP="00764BC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A0A53">
              <w:rPr>
                <w:rFonts w:ascii="Corbel" w:hAnsi="Corbel"/>
                <w:b w:val="0"/>
                <w:sz w:val="24"/>
                <w:szCs w:val="24"/>
              </w:rPr>
              <w:t>Nauk o Zdrowiu i Psychologii</w:t>
            </w:r>
          </w:p>
        </w:tc>
      </w:tr>
      <w:tr w:rsidR="0085747A" w:rsidRPr="009C54AE" w14:paraId="636EBD76" w14:textId="77777777" w:rsidTr="00B819C8">
        <w:tc>
          <w:tcPr>
            <w:tcW w:w="2694" w:type="dxa"/>
            <w:vAlign w:val="center"/>
          </w:tcPr>
          <w:p w14:paraId="50D7754C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74BBCB2F" w14:textId="1310B0FC" w:rsidR="0085747A" w:rsidRPr="009C54AE" w:rsidRDefault="00730E3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Ratownictwo Medyczne</w:t>
            </w:r>
          </w:p>
        </w:tc>
      </w:tr>
      <w:tr w:rsidR="0085747A" w:rsidRPr="009C54AE" w14:paraId="2DEA1451" w14:textId="77777777" w:rsidTr="00B819C8">
        <w:tc>
          <w:tcPr>
            <w:tcW w:w="2694" w:type="dxa"/>
            <w:vAlign w:val="center"/>
          </w:tcPr>
          <w:p w14:paraId="2A674D95" w14:textId="77777777" w:rsidR="0085747A" w:rsidRPr="009C54AE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58180E51" w14:textId="420DE9BB" w:rsidR="0085747A" w:rsidRPr="009C54AE" w:rsidRDefault="00F34E7D" w:rsidP="00764BC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</w:t>
            </w:r>
            <w:r w:rsidR="00730E3F">
              <w:rPr>
                <w:rFonts w:ascii="Corbel" w:hAnsi="Corbel"/>
                <w:b w:val="0"/>
                <w:sz w:val="24"/>
                <w:szCs w:val="24"/>
              </w:rPr>
              <w:t>ierwszego</w:t>
            </w:r>
            <w:r w:rsidR="00764BCA">
              <w:rPr>
                <w:rFonts w:ascii="Corbel" w:hAnsi="Corbel"/>
                <w:b w:val="0"/>
                <w:sz w:val="24"/>
                <w:szCs w:val="24"/>
              </w:rPr>
              <w:t xml:space="preserve"> stopnia</w:t>
            </w:r>
          </w:p>
        </w:tc>
      </w:tr>
      <w:tr w:rsidR="0085747A" w:rsidRPr="009C54AE" w14:paraId="5A051EC4" w14:textId="77777777" w:rsidTr="00B819C8">
        <w:tc>
          <w:tcPr>
            <w:tcW w:w="2694" w:type="dxa"/>
            <w:vAlign w:val="center"/>
          </w:tcPr>
          <w:p w14:paraId="081A2791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6E6CABBB" w14:textId="199BC145" w:rsidR="0085747A" w:rsidRPr="009C54AE" w:rsidRDefault="00730E3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praktyczny</w:t>
            </w:r>
          </w:p>
        </w:tc>
      </w:tr>
      <w:tr w:rsidR="0085747A" w:rsidRPr="009C54AE" w14:paraId="21597FD5" w14:textId="77777777" w:rsidTr="00B819C8">
        <w:tc>
          <w:tcPr>
            <w:tcW w:w="2694" w:type="dxa"/>
            <w:vAlign w:val="center"/>
          </w:tcPr>
          <w:p w14:paraId="117A2C88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170B2364" w14:textId="121853B0" w:rsidR="0085747A" w:rsidRPr="009C54AE" w:rsidRDefault="00730E3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17512A">
              <w:rPr>
                <w:rFonts w:ascii="Corbel" w:hAnsi="Corbel"/>
                <w:b w:val="0"/>
                <w:sz w:val="24"/>
                <w:szCs w:val="24"/>
              </w:rPr>
              <w:t>tacjonarne</w:t>
            </w:r>
            <w:r>
              <w:rPr>
                <w:rFonts w:ascii="Corbel" w:hAnsi="Corbel"/>
                <w:b w:val="0"/>
                <w:sz w:val="24"/>
                <w:szCs w:val="24"/>
              </w:rPr>
              <w:t>/niestacjonarne</w:t>
            </w:r>
          </w:p>
        </w:tc>
      </w:tr>
      <w:tr w:rsidR="0085747A" w:rsidRPr="009C54AE" w14:paraId="0697D15A" w14:textId="77777777" w:rsidTr="00B819C8">
        <w:tc>
          <w:tcPr>
            <w:tcW w:w="2694" w:type="dxa"/>
            <w:vAlign w:val="center"/>
          </w:tcPr>
          <w:p w14:paraId="0189D351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Rok i semestr</w:t>
            </w:r>
            <w:r w:rsidR="0030395F">
              <w:rPr>
                <w:rFonts w:ascii="Corbel" w:hAnsi="Corbel"/>
                <w:sz w:val="24"/>
                <w:szCs w:val="24"/>
              </w:rPr>
              <w:t>/y</w:t>
            </w:r>
            <w:r w:rsidRPr="009C54AE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1F7C821A" w14:textId="0FCB8299" w:rsidR="0085747A" w:rsidRPr="009C54AE" w:rsidRDefault="00F3739B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Rok2, semestr 1</w:t>
            </w:r>
          </w:p>
        </w:tc>
      </w:tr>
      <w:tr w:rsidR="0085747A" w:rsidRPr="009C54AE" w14:paraId="5666A42B" w14:textId="77777777" w:rsidTr="00B819C8">
        <w:tc>
          <w:tcPr>
            <w:tcW w:w="2694" w:type="dxa"/>
            <w:vAlign w:val="center"/>
          </w:tcPr>
          <w:p w14:paraId="094727A1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09C7F09E" w14:textId="2A403DA1" w:rsidR="0085747A" w:rsidRPr="009C54AE" w:rsidRDefault="00730E3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30E3F">
              <w:rPr>
                <w:rFonts w:ascii="Corbel" w:hAnsi="Corbel"/>
                <w:b w:val="0"/>
                <w:sz w:val="24"/>
                <w:szCs w:val="24"/>
              </w:rPr>
              <w:t>W ramach nauk behawioralnych i społecznych</w:t>
            </w:r>
          </w:p>
        </w:tc>
      </w:tr>
      <w:tr w:rsidR="00923D7D" w:rsidRPr="009C54AE" w14:paraId="213E4C41" w14:textId="77777777" w:rsidTr="00B819C8">
        <w:tc>
          <w:tcPr>
            <w:tcW w:w="2694" w:type="dxa"/>
            <w:vAlign w:val="center"/>
          </w:tcPr>
          <w:p w14:paraId="3AB4E1BF" w14:textId="77777777" w:rsidR="00923D7D" w:rsidRPr="009C54AE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48452F8F" w14:textId="77777777" w:rsidR="00923D7D" w:rsidRPr="009C54AE" w:rsidRDefault="0017512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9C54AE" w14:paraId="7FFC0A48" w14:textId="77777777" w:rsidTr="00B819C8">
        <w:tc>
          <w:tcPr>
            <w:tcW w:w="2694" w:type="dxa"/>
            <w:vAlign w:val="center"/>
          </w:tcPr>
          <w:p w14:paraId="6E002224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162AB8B1" w14:textId="549B2388" w:rsidR="0085747A" w:rsidRPr="009C54AE" w:rsidRDefault="009E248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4D1026">
              <w:rPr>
                <w:rFonts w:ascii="Corbel" w:hAnsi="Corbel"/>
                <w:b w:val="0"/>
                <w:sz w:val="24"/>
                <w:szCs w:val="24"/>
              </w:rPr>
              <w:t>r</w:t>
            </w:r>
            <w:r w:rsidR="00730E3F">
              <w:rPr>
                <w:rFonts w:ascii="Corbel" w:hAnsi="Corbel"/>
                <w:b w:val="0"/>
                <w:sz w:val="24"/>
                <w:szCs w:val="24"/>
              </w:rPr>
              <w:t xml:space="preserve"> inż.</w:t>
            </w:r>
            <w:r w:rsidR="004D1026">
              <w:rPr>
                <w:rFonts w:ascii="Corbel" w:hAnsi="Corbel"/>
                <w:b w:val="0"/>
                <w:sz w:val="24"/>
                <w:szCs w:val="24"/>
              </w:rPr>
              <w:t xml:space="preserve"> Katarzyna Puchalska</w:t>
            </w:r>
          </w:p>
        </w:tc>
      </w:tr>
      <w:tr w:rsidR="0085747A" w:rsidRPr="009C54AE" w14:paraId="753877F3" w14:textId="77777777" w:rsidTr="00B819C8">
        <w:tc>
          <w:tcPr>
            <w:tcW w:w="2694" w:type="dxa"/>
            <w:vAlign w:val="center"/>
          </w:tcPr>
          <w:p w14:paraId="03235DE7" w14:textId="77777777"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7ED61033" w14:textId="54FE2DDE" w:rsidR="0085747A" w:rsidRPr="009C54AE" w:rsidRDefault="00764BC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4D1026">
              <w:rPr>
                <w:rFonts w:ascii="Corbel" w:hAnsi="Corbel"/>
                <w:b w:val="0"/>
                <w:sz w:val="24"/>
                <w:szCs w:val="24"/>
              </w:rPr>
              <w:t xml:space="preserve">r </w:t>
            </w:r>
            <w:r w:rsidR="00730E3F">
              <w:rPr>
                <w:rFonts w:ascii="Corbel" w:hAnsi="Corbel"/>
                <w:b w:val="0"/>
                <w:sz w:val="24"/>
                <w:szCs w:val="24"/>
              </w:rPr>
              <w:t>inż.</w:t>
            </w:r>
            <w:r w:rsidR="009E248C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4D1026">
              <w:rPr>
                <w:rFonts w:ascii="Corbel" w:hAnsi="Corbel"/>
                <w:b w:val="0"/>
                <w:sz w:val="24"/>
                <w:szCs w:val="24"/>
              </w:rPr>
              <w:t>Katarzyna Puchalska</w:t>
            </w:r>
          </w:p>
        </w:tc>
      </w:tr>
    </w:tbl>
    <w:p w14:paraId="125EAD20" w14:textId="77777777" w:rsidR="0085747A" w:rsidRPr="009C54AE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* </w:t>
      </w:r>
      <w:r w:rsidRPr="009C54AE">
        <w:rPr>
          <w:rFonts w:ascii="Corbel" w:hAnsi="Corbel"/>
          <w:i/>
          <w:sz w:val="24"/>
          <w:szCs w:val="24"/>
        </w:rPr>
        <w:t>-</w:t>
      </w:r>
      <w:r w:rsidR="00B90885" w:rsidRPr="00B90885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90885">
        <w:rPr>
          <w:rFonts w:ascii="Corbel" w:hAnsi="Corbel"/>
          <w:b w:val="0"/>
          <w:sz w:val="24"/>
          <w:szCs w:val="24"/>
        </w:rPr>
        <w:t>e,</w:t>
      </w:r>
      <w:r w:rsidR="00764BCA">
        <w:rPr>
          <w:rFonts w:ascii="Corbel" w:hAnsi="Corbel"/>
          <w:b w:val="0"/>
          <w:sz w:val="24"/>
          <w:szCs w:val="24"/>
        </w:rPr>
        <w:t xml:space="preserve"> </w:t>
      </w:r>
      <w:r w:rsidRPr="009C54AE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>
        <w:rPr>
          <w:rFonts w:ascii="Corbel" w:hAnsi="Corbel"/>
          <w:b w:val="0"/>
          <w:i/>
          <w:sz w:val="24"/>
          <w:szCs w:val="24"/>
        </w:rPr>
        <w:t>w Jednostce</w:t>
      </w:r>
    </w:p>
    <w:p w14:paraId="70265A2A" w14:textId="77777777" w:rsidR="0085747A" w:rsidRPr="009C54AE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>1.</w:t>
      </w:r>
      <w:r w:rsidR="00E22FBC" w:rsidRPr="009C54AE">
        <w:rPr>
          <w:rFonts w:ascii="Corbel" w:hAnsi="Corbel"/>
          <w:sz w:val="24"/>
          <w:szCs w:val="24"/>
        </w:rPr>
        <w:t>1</w:t>
      </w:r>
      <w:r w:rsidRPr="009C54AE">
        <w:rPr>
          <w:rFonts w:ascii="Corbel" w:hAnsi="Corbel"/>
          <w:sz w:val="24"/>
          <w:szCs w:val="24"/>
        </w:rPr>
        <w:t>.</w:t>
      </w:r>
      <w:r w:rsidR="00764BCA">
        <w:rPr>
          <w:rFonts w:ascii="Corbel" w:hAnsi="Corbel"/>
          <w:sz w:val="24"/>
          <w:szCs w:val="24"/>
        </w:rPr>
        <w:t xml:space="preserve"> </w:t>
      </w:r>
      <w:r w:rsidRPr="009C54AE">
        <w:rPr>
          <w:rFonts w:ascii="Corbel" w:hAnsi="Corbel"/>
          <w:sz w:val="24"/>
          <w:szCs w:val="24"/>
        </w:rPr>
        <w:t xml:space="preserve">Formy zajęć dydaktycznych, wymiar godzin i punktów ECTS </w:t>
      </w:r>
    </w:p>
    <w:p w14:paraId="0A5DED94" w14:textId="77777777" w:rsidR="00923D7D" w:rsidRPr="009C54A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9C54AE" w14:paraId="77B63BAA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0508" w14:textId="77777777" w:rsidR="00015B8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Semestr</w:t>
            </w:r>
          </w:p>
          <w:p w14:paraId="747DDB92" w14:textId="77777777" w:rsidR="00015B8F" w:rsidRPr="009C54AE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(</w:t>
            </w:r>
            <w:r w:rsidR="00363F78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5DD0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Wykł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AC15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9252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Konw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34D3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3EBF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Sem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F2CA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FB35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Prakt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1990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8626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9C54AE">
              <w:rPr>
                <w:rFonts w:ascii="Corbel" w:hAnsi="Corbel"/>
                <w:b/>
                <w:szCs w:val="24"/>
              </w:rPr>
              <w:t>Liczba pkt</w:t>
            </w:r>
            <w:r w:rsidR="00B90885">
              <w:rPr>
                <w:rFonts w:ascii="Corbel" w:hAnsi="Corbel"/>
                <w:b/>
                <w:szCs w:val="24"/>
              </w:rPr>
              <w:t>.</w:t>
            </w:r>
            <w:r w:rsidRPr="009C54AE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4D1026" w:rsidRPr="009C54AE" w14:paraId="3172373E" w14:textId="77777777" w:rsidTr="007B6930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DD20" w14:textId="6F96534E" w:rsidR="004D1026" w:rsidRPr="009C54AE" w:rsidRDefault="00730E3F" w:rsidP="007B693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CB8C" w14:textId="51D88AFC" w:rsidR="004D1026" w:rsidRPr="009C54AE" w:rsidRDefault="002F081F" w:rsidP="00A17F5C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992C" w14:textId="50CBA5E0" w:rsidR="004D1026" w:rsidRPr="009C54AE" w:rsidRDefault="00730E3F" w:rsidP="00A17F5C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E242" w14:textId="77777777" w:rsidR="004D1026" w:rsidRPr="009C54AE" w:rsidRDefault="004D1026" w:rsidP="00A17F5C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DD70" w14:textId="77777777" w:rsidR="004D1026" w:rsidRPr="009C54AE" w:rsidRDefault="004D1026" w:rsidP="00A17F5C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D4E6" w14:textId="77777777" w:rsidR="004D1026" w:rsidRPr="009C54AE" w:rsidRDefault="004D1026" w:rsidP="00A17F5C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52C5" w14:textId="77777777" w:rsidR="004D1026" w:rsidRPr="009C54AE" w:rsidRDefault="004D1026" w:rsidP="00A17F5C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39E5" w14:textId="77777777" w:rsidR="004D1026" w:rsidRPr="009C54AE" w:rsidRDefault="004D1026" w:rsidP="00A17F5C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B000" w14:textId="77777777" w:rsidR="004D1026" w:rsidRPr="009C54AE" w:rsidRDefault="004D1026" w:rsidP="00A17F5C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77A" w14:textId="1DBF160F" w:rsidR="004D1026" w:rsidRPr="009C54AE" w:rsidRDefault="00730E3F" w:rsidP="00A17F5C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05BE09C9" w14:textId="77777777" w:rsidR="00923D7D" w:rsidRPr="009C54AE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668A29B3" w14:textId="77777777" w:rsidR="00923D7D" w:rsidRPr="009C54AE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D6EB562" w14:textId="77777777" w:rsidR="0085747A" w:rsidRPr="009C54AE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1.</w:t>
      </w:r>
      <w:r w:rsidR="00E22FBC" w:rsidRPr="009C54AE">
        <w:rPr>
          <w:rFonts w:ascii="Corbel" w:hAnsi="Corbel"/>
          <w:smallCaps w:val="0"/>
          <w:szCs w:val="24"/>
        </w:rPr>
        <w:t>2</w:t>
      </w:r>
      <w:r w:rsidR="00F83B28">
        <w:rPr>
          <w:rFonts w:ascii="Corbel" w:hAnsi="Corbel"/>
          <w:smallCaps w:val="0"/>
          <w:szCs w:val="24"/>
        </w:rPr>
        <w:t>.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 xml:space="preserve">Sposób realizacji zajęć  </w:t>
      </w:r>
    </w:p>
    <w:p w14:paraId="7B314604" w14:textId="6C601C86" w:rsidR="0085747A" w:rsidRPr="009C54AE" w:rsidRDefault="00764BC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764BCA">
        <w:rPr>
          <w:rFonts w:ascii="Corbel" w:eastAsia="MS Gothic" w:hAnsi="Corbel" w:cs="MS Gothic"/>
          <w:b w:val="0"/>
          <w:szCs w:val="24"/>
        </w:rPr>
        <w:t>x</w:t>
      </w:r>
      <w:r w:rsidR="0085747A" w:rsidRPr="00764BCA">
        <w:rPr>
          <w:rFonts w:ascii="Corbel" w:hAnsi="Corbel"/>
          <w:b w:val="0"/>
          <w:smallCaps w:val="0"/>
          <w:szCs w:val="24"/>
        </w:rPr>
        <w:t xml:space="preserve"> </w:t>
      </w:r>
      <w:r>
        <w:rPr>
          <w:rFonts w:ascii="Corbel" w:hAnsi="Corbel"/>
          <w:b w:val="0"/>
          <w:smallCaps w:val="0"/>
          <w:szCs w:val="24"/>
        </w:rPr>
        <w:t xml:space="preserve"> </w:t>
      </w:r>
      <w:r w:rsidR="00730E3F">
        <w:rPr>
          <w:rFonts w:ascii="Corbel" w:hAnsi="Corbel"/>
          <w:b w:val="0"/>
          <w:smallCaps w:val="0"/>
          <w:szCs w:val="24"/>
        </w:rPr>
        <w:t>zajęcia w formie tradycyjnej</w:t>
      </w:r>
    </w:p>
    <w:p w14:paraId="2C580A5B" w14:textId="77777777" w:rsidR="0085747A" w:rsidRPr="009C54AE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764BCA">
        <w:rPr>
          <w:rFonts w:ascii="MS Gothic" w:eastAsia="MS Gothic" w:hAnsi="MS Gothic" w:cs="MS Gothic" w:hint="eastAsia"/>
          <w:b w:val="0"/>
          <w:szCs w:val="24"/>
        </w:rPr>
        <w:t>☐</w:t>
      </w:r>
      <w:r w:rsidRPr="009C54AE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4892051F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4DB5BB7" w14:textId="77777777" w:rsidR="00E22FBC" w:rsidRPr="009C54AE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1.3</w:t>
      </w:r>
      <w:r w:rsidR="00764BCA">
        <w:rPr>
          <w:rFonts w:ascii="Corbel" w:hAnsi="Corbel"/>
          <w:smallCaps w:val="0"/>
          <w:szCs w:val="24"/>
        </w:rPr>
        <w:t>.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>For</w:t>
      </w:r>
      <w:r w:rsidR="00445970">
        <w:rPr>
          <w:rFonts w:ascii="Corbel" w:hAnsi="Corbel"/>
          <w:smallCaps w:val="0"/>
          <w:szCs w:val="24"/>
        </w:rPr>
        <w:t xml:space="preserve">ma zaliczenia przedmiotu </w:t>
      </w:r>
      <w:r w:rsidRPr="009C54AE">
        <w:rPr>
          <w:rFonts w:ascii="Corbel" w:hAnsi="Corbel"/>
          <w:smallCaps w:val="0"/>
          <w:szCs w:val="24"/>
        </w:rPr>
        <w:t xml:space="preserve"> (z toku) </w:t>
      </w:r>
      <w:r w:rsidRPr="009C54AE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0E5A5313" w14:textId="77777777" w:rsidR="009C54AE" w:rsidRPr="00764BCA" w:rsidRDefault="004D1026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764BCA">
        <w:rPr>
          <w:rFonts w:ascii="Corbel" w:hAnsi="Corbel"/>
          <w:b w:val="0"/>
          <w:smallCaps w:val="0"/>
          <w:szCs w:val="24"/>
        </w:rPr>
        <w:t>zaliczenie na ocenę</w:t>
      </w:r>
    </w:p>
    <w:p w14:paraId="21ACAB8A" w14:textId="77777777" w:rsidR="007B6930" w:rsidRDefault="007B6930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83D901E" w14:textId="77777777" w:rsidR="00E960BB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>2.</w:t>
      </w:r>
      <w:r w:rsidR="00764BCA">
        <w:rPr>
          <w:rFonts w:ascii="Corbel" w:hAnsi="Corbel"/>
          <w:szCs w:val="24"/>
        </w:rPr>
        <w:t xml:space="preserve"> </w:t>
      </w:r>
      <w:r w:rsidRPr="009C54AE">
        <w:rPr>
          <w:rFonts w:ascii="Corbel" w:hAnsi="Corbel"/>
          <w:szCs w:val="24"/>
        </w:rPr>
        <w:t xml:space="preserve">Wymagania wstępne </w:t>
      </w:r>
    </w:p>
    <w:p w14:paraId="6CCEB792" w14:textId="77777777" w:rsidR="00764BCA" w:rsidRPr="009C54AE" w:rsidRDefault="00764BCA" w:rsidP="009C54AE">
      <w:pPr>
        <w:pStyle w:val="Punktygwne"/>
        <w:spacing w:before="0" w:after="0"/>
        <w:rPr>
          <w:rFonts w:ascii="Corbel" w:hAnsi="Corbe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37265891" w14:textId="77777777" w:rsidTr="00745302">
        <w:tc>
          <w:tcPr>
            <w:tcW w:w="9670" w:type="dxa"/>
          </w:tcPr>
          <w:p w14:paraId="516552CD" w14:textId="064E53D9" w:rsidR="0085747A" w:rsidRPr="009C54AE" w:rsidRDefault="00730E3F" w:rsidP="007B6930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730E3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Znajomość aktualnych wydarze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ń ze sfery biznesu i gospodarki</w:t>
            </w:r>
            <w:r w:rsidR="002F081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</w:p>
        </w:tc>
      </w:tr>
    </w:tbl>
    <w:p w14:paraId="55208133" w14:textId="77777777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B096927" w14:textId="77777777" w:rsidR="0085747A" w:rsidRPr="00C05F44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>3.</w:t>
      </w:r>
      <w:r w:rsidR="00764BCA">
        <w:rPr>
          <w:rFonts w:ascii="Corbel" w:hAnsi="Corbel"/>
          <w:szCs w:val="24"/>
        </w:rPr>
        <w:t xml:space="preserve"> </w:t>
      </w:r>
      <w:r w:rsidR="00A84C85">
        <w:rPr>
          <w:rFonts w:ascii="Corbel" w:hAnsi="Corbel"/>
          <w:szCs w:val="24"/>
        </w:rPr>
        <w:t>cele, efekty uczenia się</w:t>
      </w:r>
      <w:r w:rsidR="0085747A" w:rsidRPr="00C05F44">
        <w:rPr>
          <w:rFonts w:ascii="Corbel" w:hAnsi="Corbel"/>
          <w:szCs w:val="24"/>
        </w:rPr>
        <w:t>, treści Programowe i stosowane metody Dydaktyczne</w:t>
      </w:r>
    </w:p>
    <w:p w14:paraId="1313DF07" w14:textId="77777777" w:rsidR="0085747A" w:rsidRPr="00C05F44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C5FCB8F" w14:textId="77777777" w:rsidR="0085747A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lastRenderedPageBreak/>
        <w:t>3.1</w:t>
      </w:r>
      <w:r w:rsidR="00764BCA">
        <w:rPr>
          <w:rFonts w:ascii="Corbel" w:hAnsi="Corbel"/>
          <w:sz w:val="24"/>
          <w:szCs w:val="24"/>
        </w:rPr>
        <w:t>.</w:t>
      </w:r>
      <w:r w:rsidRPr="009C54AE">
        <w:rPr>
          <w:rFonts w:ascii="Corbel" w:hAnsi="Corbel"/>
          <w:sz w:val="24"/>
          <w:szCs w:val="24"/>
        </w:rPr>
        <w:t xml:space="preserve"> </w:t>
      </w:r>
      <w:r w:rsidR="00C05F44">
        <w:rPr>
          <w:rFonts w:ascii="Corbel" w:hAnsi="Corbel"/>
          <w:sz w:val="24"/>
          <w:szCs w:val="24"/>
        </w:rPr>
        <w:t>Cele przedmiotu</w:t>
      </w:r>
    </w:p>
    <w:p w14:paraId="021119C0" w14:textId="77777777" w:rsidR="00F83B28" w:rsidRPr="009C54AE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676"/>
      </w:tblGrid>
      <w:tr w:rsidR="0085747A" w:rsidRPr="009C54AE" w14:paraId="00B987DA" w14:textId="77777777" w:rsidTr="00923D7D">
        <w:tc>
          <w:tcPr>
            <w:tcW w:w="851" w:type="dxa"/>
            <w:vAlign w:val="center"/>
          </w:tcPr>
          <w:p w14:paraId="65158455" w14:textId="77777777" w:rsidR="0085747A" w:rsidRPr="009C54AE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C54AE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0582A9D2" w14:textId="5F709D28" w:rsidR="0085747A" w:rsidRPr="007846F3" w:rsidRDefault="00730E3F" w:rsidP="007750E8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Cs w:val="22"/>
              </w:rPr>
            </w:pPr>
            <w:r w:rsidRPr="007846F3">
              <w:rPr>
                <w:rFonts w:ascii="Corbel" w:hAnsi="Corbel"/>
                <w:b w:val="0"/>
                <w:szCs w:val="22"/>
              </w:rPr>
              <w:t>Przekazanie wiedzy w sp</w:t>
            </w:r>
            <w:r w:rsidR="007750E8">
              <w:rPr>
                <w:rFonts w:ascii="Corbel" w:hAnsi="Corbel"/>
                <w:b w:val="0"/>
                <w:szCs w:val="22"/>
              </w:rPr>
              <w:t>osób prowadzący do zrozumienia</w:t>
            </w:r>
            <w:r w:rsidRPr="007846F3">
              <w:rPr>
                <w:rFonts w:ascii="Corbel" w:hAnsi="Corbel"/>
                <w:b w:val="0"/>
                <w:szCs w:val="22"/>
              </w:rPr>
              <w:t>,</w:t>
            </w:r>
            <w:r w:rsidR="007750E8">
              <w:rPr>
                <w:rFonts w:ascii="Corbel" w:hAnsi="Corbel"/>
                <w:b w:val="0"/>
                <w:szCs w:val="22"/>
              </w:rPr>
              <w:t xml:space="preserve"> mechanizmów rynkowych, w tym rynku usług medycznych, </w:t>
            </w:r>
            <w:proofErr w:type="spellStart"/>
            <w:r w:rsidRPr="007846F3">
              <w:rPr>
                <w:rFonts w:ascii="Corbel" w:hAnsi="Corbel"/>
                <w:b w:val="0"/>
                <w:szCs w:val="22"/>
              </w:rPr>
              <w:t>z</w:t>
            </w:r>
            <w:r w:rsidR="007750E8">
              <w:rPr>
                <w:rFonts w:ascii="Corbel" w:hAnsi="Corbel"/>
                <w:b w:val="0"/>
                <w:szCs w:val="22"/>
              </w:rPr>
              <w:t>achowań</w:t>
            </w:r>
            <w:proofErr w:type="spellEnd"/>
            <w:r w:rsidR="007750E8">
              <w:rPr>
                <w:rFonts w:ascii="Corbel" w:hAnsi="Corbel"/>
                <w:b w:val="0"/>
                <w:szCs w:val="22"/>
              </w:rPr>
              <w:t xml:space="preserve"> podmiotów gospodarczych </w:t>
            </w:r>
            <w:r w:rsidRPr="007846F3">
              <w:rPr>
                <w:rFonts w:ascii="Corbel" w:hAnsi="Corbel"/>
                <w:b w:val="0"/>
                <w:szCs w:val="22"/>
              </w:rPr>
              <w:t xml:space="preserve">z zakresu ochrony zdrowia. </w:t>
            </w:r>
          </w:p>
        </w:tc>
      </w:tr>
      <w:tr w:rsidR="0085747A" w:rsidRPr="009C54AE" w14:paraId="4BF8F2C3" w14:textId="77777777" w:rsidTr="00923D7D">
        <w:tc>
          <w:tcPr>
            <w:tcW w:w="851" w:type="dxa"/>
            <w:vAlign w:val="center"/>
          </w:tcPr>
          <w:p w14:paraId="689D7043" w14:textId="77777777" w:rsidR="0085747A" w:rsidRPr="009C54AE" w:rsidRDefault="00F474DF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7AE8B1C6" w14:textId="7373BC3E" w:rsidR="0085747A" w:rsidRPr="007846F3" w:rsidRDefault="00730E3F" w:rsidP="00730E3F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7846F3">
              <w:rPr>
                <w:rFonts w:ascii="Corbel" w:hAnsi="Corbel"/>
                <w:b w:val="0"/>
                <w:szCs w:val="22"/>
              </w:rPr>
              <w:t>Zapoznanie słuchaczy z mechanizmami funkcjonowania współczesnej gospodarki rynkowej oraz ekonomiczną rolą rządu i sektora publicznego w zakresie ochrony zdrowia.</w:t>
            </w:r>
          </w:p>
        </w:tc>
      </w:tr>
      <w:tr w:rsidR="00730E3F" w:rsidRPr="009C54AE" w14:paraId="7AE579C9" w14:textId="77777777" w:rsidTr="00923D7D">
        <w:tc>
          <w:tcPr>
            <w:tcW w:w="851" w:type="dxa"/>
            <w:vAlign w:val="center"/>
          </w:tcPr>
          <w:p w14:paraId="638F922E" w14:textId="4D977D7B" w:rsidR="00730E3F" w:rsidRDefault="00730E3F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14:paraId="15E7DBBC" w14:textId="601D5CAC" w:rsidR="00730E3F" w:rsidRPr="007846F3" w:rsidRDefault="007846F3" w:rsidP="00730E3F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7846F3">
              <w:rPr>
                <w:rFonts w:ascii="Corbel" w:hAnsi="Corbel"/>
                <w:b w:val="0"/>
                <w:szCs w:val="22"/>
              </w:rPr>
              <w:t>Wypracowanie umiejętności samodzielnego, twórczego myślenia; motywowanie do: formułowania własnych ocen i poglądów, podnoszenia swoich kwalifikacji i umiejętności współpracy w zespole.</w:t>
            </w:r>
          </w:p>
        </w:tc>
      </w:tr>
    </w:tbl>
    <w:p w14:paraId="28860A2B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3940D99B" w14:textId="77777777" w:rsidR="001D7B54" w:rsidRPr="009C54AE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>3.2</w:t>
      </w:r>
      <w:r w:rsidR="00764BCA">
        <w:rPr>
          <w:rFonts w:ascii="Corbel" w:hAnsi="Corbel"/>
          <w:b/>
          <w:sz w:val="24"/>
          <w:szCs w:val="24"/>
        </w:rPr>
        <w:t>.</w:t>
      </w:r>
      <w:r w:rsidRPr="009C54AE">
        <w:rPr>
          <w:rFonts w:ascii="Corbel" w:hAnsi="Corbel"/>
          <w:b/>
          <w:sz w:val="24"/>
          <w:szCs w:val="24"/>
        </w:rPr>
        <w:t xml:space="preserve"> </w:t>
      </w:r>
      <w:r w:rsidR="001D7B54" w:rsidRPr="009C54AE">
        <w:rPr>
          <w:rFonts w:ascii="Corbel" w:hAnsi="Corbel"/>
          <w:b/>
          <w:sz w:val="24"/>
          <w:szCs w:val="24"/>
        </w:rPr>
        <w:t xml:space="preserve">Efekty </w:t>
      </w:r>
      <w:r w:rsidR="00C05F44">
        <w:rPr>
          <w:rFonts w:ascii="Corbel" w:hAnsi="Corbel"/>
          <w:b/>
          <w:sz w:val="24"/>
          <w:szCs w:val="24"/>
        </w:rPr>
        <w:t xml:space="preserve">uczenia się </w:t>
      </w:r>
      <w:r w:rsidR="001D7B54" w:rsidRPr="009C54AE">
        <w:rPr>
          <w:rFonts w:ascii="Corbel" w:hAnsi="Corbel"/>
          <w:b/>
          <w:sz w:val="24"/>
          <w:szCs w:val="24"/>
        </w:rPr>
        <w:t>dla przedmiotu</w:t>
      </w:r>
    </w:p>
    <w:p w14:paraId="07E8DBD0" w14:textId="77777777" w:rsidR="001D7B54" w:rsidRPr="009C54AE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85747A" w:rsidRPr="009C54AE" w14:paraId="77333109" w14:textId="77777777" w:rsidTr="007750E8">
        <w:tc>
          <w:tcPr>
            <w:tcW w:w="1680" w:type="dxa"/>
            <w:vAlign w:val="center"/>
          </w:tcPr>
          <w:p w14:paraId="0B457F80" w14:textId="77777777"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smallCaps w:val="0"/>
                <w:szCs w:val="24"/>
              </w:rPr>
              <w:t>EK</w:t>
            </w:r>
            <w:r w:rsidR="00A84C85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9C54AE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5" w:type="dxa"/>
            <w:vAlign w:val="center"/>
          </w:tcPr>
          <w:p w14:paraId="0439092D" w14:textId="77777777"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1B21B541" w14:textId="77777777"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F474DF" w:rsidRPr="009C54AE" w14:paraId="7F450580" w14:textId="77777777" w:rsidTr="007750E8">
        <w:tc>
          <w:tcPr>
            <w:tcW w:w="1680" w:type="dxa"/>
          </w:tcPr>
          <w:p w14:paraId="01ED2FD8" w14:textId="77777777" w:rsidR="00F474DF" w:rsidRPr="009C54AE" w:rsidRDefault="00764BC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="00F474DF" w:rsidRPr="009C54AE">
              <w:rPr>
                <w:rFonts w:ascii="Corbel" w:hAnsi="Corbel"/>
                <w:b w:val="0"/>
                <w:smallCaps w:val="0"/>
                <w:szCs w:val="24"/>
              </w:rPr>
              <w:t>_01</w:t>
            </w:r>
          </w:p>
        </w:tc>
        <w:tc>
          <w:tcPr>
            <w:tcW w:w="5975" w:type="dxa"/>
          </w:tcPr>
          <w:p w14:paraId="215AE523" w14:textId="77777777" w:rsidR="007750E8" w:rsidRPr="007750E8" w:rsidRDefault="007750E8" w:rsidP="007750E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750E8">
              <w:rPr>
                <w:rFonts w:ascii="Corbel" w:hAnsi="Corbel"/>
                <w:b w:val="0"/>
                <w:smallCaps w:val="0"/>
                <w:szCs w:val="24"/>
              </w:rPr>
              <w:t>Absolwent zna i rozumie zagadnienia związane z</w:t>
            </w:r>
          </w:p>
          <w:p w14:paraId="4294ADB8" w14:textId="16215BCF" w:rsidR="007750E8" w:rsidRPr="007750E8" w:rsidRDefault="004B3432" w:rsidP="007750E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funkcjonowaniem rynku, działaniem konkurencji i </w:t>
            </w:r>
            <w:bookmarkStart w:id="0" w:name="_GoBack"/>
            <w:bookmarkEnd w:id="0"/>
            <w:r>
              <w:rPr>
                <w:rFonts w:ascii="Corbel" w:hAnsi="Corbel"/>
                <w:b w:val="0"/>
                <w:smallCaps w:val="0"/>
                <w:szCs w:val="24"/>
              </w:rPr>
              <w:t>zachowaniem konsumenta</w:t>
            </w:r>
            <w:r w:rsidR="007750E8" w:rsidRPr="007750E8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  <w:p w14:paraId="23DBC44F" w14:textId="0B9F34D7" w:rsidR="00765EE1" w:rsidRPr="009C54AE" w:rsidRDefault="00765EE1" w:rsidP="007750E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65" w:type="dxa"/>
          </w:tcPr>
          <w:p w14:paraId="3BB61F3E" w14:textId="77777777" w:rsidR="007750E8" w:rsidRPr="007750E8" w:rsidRDefault="007750E8" w:rsidP="004B343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750E8">
              <w:rPr>
                <w:rFonts w:ascii="Corbel" w:hAnsi="Corbel"/>
                <w:b w:val="0"/>
                <w:smallCaps w:val="0"/>
                <w:szCs w:val="24"/>
              </w:rPr>
              <w:t>B.W2.</w:t>
            </w:r>
          </w:p>
          <w:p w14:paraId="04DF22C1" w14:textId="30A24FC3" w:rsidR="00F474DF" w:rsidRPr="009C54AE" w:rsidRDefault="00F474DF" w:rsidP="004B343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F474DF" w:rsidRPr="009C54AE" w14:paraId="2A05BB28" w14:textId="77777777" w:rsidTr="007750E8">
        <w:tc>
          <w:tcPr>
            <w:tcW w:w="1680" w:type="dxa"/>
          </w:tcPr>
          <w:p w14:paraId="15F0F2F8" w14:textId="77777777" w:rsidR="00F474DF" w:rsidRPr="009C54AE" w:rsidRDefault="00F474DF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5" w:type="dxa"/>
          </w:tcPr>
          <w:p w14:paraId="2CE5A21E" w14:textId="77777777" w:rsidR="007750E8" w:rsidRPr="007750E8" w:rsidRDefault="007750E8" w:rsidP="007750E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750E8">
              <w:rPr>
                <w:rFonts w:ascii="Corbel" w:hAnsi="Corbel"/>
                <w:b w:val="0"/>
                <w:smallCaps w:val="0"/>
                <w:szCs w:val="24"/>
              </w:rPr>
              <w:t>Absolwent zna i rozumie podstawowe zagadnienia</w:t>
            </w:r>
          </w:p>
          <w:p w14:paraId="4DF3C820" w14:textId="3DA774A1" w:rsidR="00E612B6" w:rsidRPr="009C54AE" w:rsidRDefault="004B3432" w:rsidP="004B3432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Dotyczące roli państwa w systemie opieki zdrowotnej.</w:t>
            </w:r>
          </w:p>
        </w:tc>
        <w:tc>
          <w:tcPr>
            <w:tcW w:w="1865" w:type="dxa"/>
          </w:tcPr>
          <w:p w14:paraId="08ACA034" w14:textId="77777777" w:rsidR="007750E8" w:rsidRPr="007750E8" w:rsidRDefault="007750E8" w:rsidP="004B343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750E8">
              <w:rPr>
                <w:rFonts w:ascii="Corbel" w:hAnsi="Corbel"/>
                <w:b w:val="0"/>
                <w:smallCaps w:val="0"/>
                <w:szCs w:val="24"/>
              </w:rPr>
              <w:t>B.W28.</w:t>
            </w:r>
          </w:p>
          <w:p w14:paraId="67E72866" w14:textId="2BFE3FF9" w:rsidR="00765EE1" w:rsidRPr="009C54AE" w:rsidRDefault="00765EE1" w:rsidP="004B343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</w:rPr>
            </w:pPr>
          </w:p>
        </w:tc>
      </w:tr>
      <w:tr w:rsidR="4632444B" w14:paraId="6347C375" w14:textId="77777777" w:rsidTr="007750E8">
        <w:tc>
          <w:tcPr>
            <w:tcW w:w="1680" w:type="dxa"/>
          </w:tcPr>
          <w:p w14:paraId="3810AA36" w14:textId="165CE0A5" w:rsidR="2A43EE4C" w:rsidRDefault="2A43EE4C" w:rsidP="4632444B">
            <w:pPr>
              <w:pStyle w:val="Punktygwne"/>
              <w:rPr>
                <w:rFonts w:ascii="Corbel" w:hAnsi="Corbel"/>
                <w:b w:val="0"/>
                <w:smallCaps w:val="0"/>
              </w:rPr>
            </w:pPr>
            <w:r w:rsidRPr="4632444B">
              <w:rPr>
                <w:rFonts w:ascii="Corbel" w:hAnsi="Corbel"/>
                <w:b w:val="0"/>
                <w:smallCaps w:val="0"/>
              </w:rPr>
              <w:t>EK_03</w:t>
            </w:r>
          </w:p>
        </w:tc>
        <w:tc>
          <w:tcPr>
            <w:tcW w:w="5975" w:type="dxa"/>
          </w:tcPr>
          <w:p w14:paraId="6408D474" w14:textId="13BAA052" w:rsidR="007750E8" w:rsidRPr="007750E8" w:rsidRDefault="007750E8" w:rsidP="007750E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750E8">
              <w:rPr>
                <w:rFonts w:ascii="Corbel" w:hAnsi="Corbel"/>
                <w:b w:val="0"/>
                <w:smallCaps w:val="0"/>
                <w:szCs w:val="24"/>
              </w:rPr>
              <w:t>Absolwent potrafi podnosić swoje kwalifikacje</w:t>
            </w:r>
          </w:p>
          <w:p w14:paraId="41CB4A65" w14:textId="77777777" w:rsidR="007750E8" w:rsidRPr="007750E8" w:rsidRDefault="007750E8" w:rsidP="007750E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750E8">
              <w:rPr>
                <w:rFonts w:ascii="Corbel" w:hAnsi="Corbel"/>
                <w:b w:val="0"/>
                <w:smallCaps w:val="0"/>
                <w:szCs w:val="24"/>
              </w:rPr>
              <w:t>i przekazywać wiedzę innym.</w:t>
            </w:r>
          </w:p>
          <w:p w14:paraId="709E1BAA" w14:textId="102FCCCC" w:rsidR="2A43EE4C" w:rsidRDefault="2A43EE4C" w:rsidP="007750E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</w:rPr>
            </w:pPr>
          </w:p>
        </w:tc>
        <w:tc>
          <w:tcPr>
            <w:tcW w:w="1865" w:type="dxa"/>
          </w:tcPr>
          <w:p w14:paraId="5746596E" w14:textId="52399BB1" w:rsidR="4632444B" w:rsidRDefault="007750E8" w:rsidP="004B3432">
            <w:pPr>
              <w:pStyle w:val="Punktygwne"/>
              <w:rPr>
                <w:rFonts w:ascii="Corbel" w:hAnsi="Corbel"/>
                <w:b w:val="0"/>
                <w:smallCaps w:val="0"/>
              </w:rPr>
            </w:pPr>
            <w:r w:rsidRPr="007750E8">
              <w:rPr>
                <w:rFonts w:ascii="Corbel" w:hAnsi="Corbel"/>
                <w:b w:val="0"/>
                <w:smallCaps w:val="0"/>
                <w:szCs w:val="24"/>
              </w:rPr>
              <w:t>B.U12</w:t>
            </w:r>
          </w:p>
        </w:tc>
      </w:tr>
    </w:tbl>
    <w:p w14:paraId="3D802B99" w14:textId="54E17A8E" w:rsidR="00764BCA" w:rsidRPr="009C54AE" w:rsidRDefault="00764BC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9156824" w14:textId="77777777" w:rsidR="0085747A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>3.3</w:t>
      </w:r>
      <w:r w:rsidR="00764BCA">
        <w:rPr>
          <w:rFonts w:ascii="Corbel" w:hAnsi="Corbel"/>
          <w:b/>
          <w:sz w:val="24"/>
          <w:szCs w:val="24"/>
        </w:rPr>
        <w:t xml:space="preserve">. </w:t>
      </w:r>
      <w:r w:rsidR="0085747A" w:rsidRPr="009C54AE">
        <w:rPr>
          <w:rFonts w:ascii="Corbel" w:hAnsi="Corbel"/>
          <w:b/>
          <w:sz w:val="24"/>
          <w:szCs w:val="24"/>
        </w:rPr>
        <w:t>T</w:t>
      </w:r>
      <w:r w:rsidR="001D7B54" w:rsidRPr="009C54AE">
        <w:rPr>
          <w:rFonts w:ascii="Corbel" w:hAnsi="Corbel"/>
          <w:b/>
          <w:sz w:val="24"/>
          <w:szCs w:val="24"/>
        </w:rPr>
        <w:t xml:space="preserve">reści programowe </w:t>
      </w:r>
    </w:p>
    <w:p w14:paraId="45492BEF" w14:textId="77777777" w:rsidR="00764BCA" w:rsidRPr="009C54AE" w:rsidRDefault="00764BCA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2327373C" w14:textId="77777777" w:rsidR="0085747A" w:rsidRPr="009C54AE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Problematyka wykładu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7750E8" w:rsidRPr="009C54AE" w14:paraId="68228B30" w14:textId="77777777" w:rsidTr="00A60793">
        <w:tc>
          <w:tcPr>
            <w:tcW w:w="9520" w:type="dxa"/>
          </w:tcPr>
          <w:p w14:paraId="3CB43358" w14:textId="77777777" w:rsidR="007750E8" w:rsidRPr="009C54AE" w:rsidRDefault="007750E8" w:rsidP="00E8025D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7750E8" w:rsidRPr="009C54AE" w14:paraId="64B10C99" w14:textId="77777777" w:rsidTr="00A60793">
        <w:tc>
          <w:tcPr>
            <w:tcW w:w="9520" w:type="dxa"/>
          </w:tcPr>
          <w:p w14:paraId="10429093" w14:textId="07DEAB58" w:rsidR="007750E8" w:rsidRPr="009C54AE" w:rsidRDefault="007750E8" w:rsidP="00A6079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4B3432">
              <w:t>Wprowadzenie do ekonomii</w:t>
            </w:r>
            <w:r w:rsidR="00A60793">
              <w:t xml:space="preserve">. </w:t>
            </w:r>
            <w:r>
              <w:t xml:space="preserve">Definicja i podział ekonomii. Główne nurty i przedmiot badań współczesnej ekonomii. Podmioty gospodarcze, etapy gospodarowania. </w:t>
            </w:r>
          </w:p>
        </w:tc>
      </w:tr>
      <w:tr w:rsidR="007750E8" w:rsidRPr="009C54AE" w14:paraId="0510B806" w14:textId="77777777" w:rsidTr="00A60793">
        <w:tc>
          <w:tcPr>
            <w:tcW w:w="9520" w:type="dxa"/>
          </w:tcPr>
          <w:p w14:paraId="773D486F" w14:textId="76019E82" w:rsidR="007750E8" w:rsidRPr="002274F0" w:rsidRDefault="00A60793" w:rsidP="00A6079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t xml:space="preserve">Podstawy teorii rynku. Modele struktur rynkowych. Rynek usług zdrowotnych. Zachowanie konsumenta na rynku- algorytm konsumenta, w tym nabywcy usług medycznych. Pojęcie i cel przedsiębiorstwa, formy organizacyjno- prawne przedsiębiorstw. </w:t>
            </w:r>
          </w:p>
        </w:tc>
      </w:tr>
      <w:tr w:rsidR="007750E8" w:rsidRPr="009C54AE" w14:paraId="0D5210E1" w14:textId="77777777" w:rsidTr="00A60793">
        <w:tc>
          <w:tcPr>
            <w:tcW w:w="9520" w:type="dxa"/>
          </w:tcPr>
          <w:p w14:paraId="6D706EA8" w14:textId="0D5BC08B" w:rsidR="007750E8" w:rsidRPr="004B3432" w:rsidRDefault="00A60793" w:rsidP="00E8025D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4B3432">
              <w:t>Popyt, podaż , mechanizm działania rynku. Pojęcie rynku i konkurencji. Popyt i podaż – funkcja popytu i podaży. Przesunięcia a ruch wzdłuż krzywej popytu i podaży. Rynek: struktura i relacje rynkowe. Mechanizm rynkowy i procesy dostosowawcze. Regulacyjna rola państwa w gospodarce rynkowej</w:t>
            </w:r>
          </w:p>
        </w:tc>
      </w:tr>
      <w:tr w:rsidR="007750E8" w:rsidRPr="009C54AE" w14:paraId="5BBBEB83" w14:textId="77777777" w:rsidTr="00A60793">
        <w:tc>
          <w:tcPr>
            <w:tcW w:w="9520" w:type="dxa"/>
          </w:tcPr>
          <w:p w14:paraId="205E464E" w14:textId="63D88896" w:rsidR="007750E8" w:rsidRPr="004B3432" w:rsidRDefault="00A60793" w:rsidP="004B3432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4B3432">
              <w:t xml:space="preserve">Dochód narodowy i podstawowe problemy makroekonomiczne. Pojęcie produktu i dochodu narodowego. Wzrost a rozwój gospodarczy- rozwój; mierniki dobrobytu społecznego. Współczesne problemy makroekonomiczne w </w:t>
            </w:r>
            <w:r w:rsidR="004B3432">
              <w:t>Polsce: bezrobocie</w:t>
            </w:r>
            <w:r w:rsidRPr="004B3432">
              <w:t xml:space="preserve">, inflacja, </w:t>
            </w:r>
            <w:r w:rsidR="004B3432">
              <w:t>cykl koniunkturalny.</w:t>
            </w:r>
          </w:p>
        </w:tc>
      </w:tr>
    </w:tbl>
    <w:p w14:paraId="327EB03F" w14:textId="77777777" w:rsidR="00675843" w:rsidRPr="009C54AE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p w14:paraId="3D2D4B3B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DABFA04" w14:textId="77777777" w:rsidR="0085747A" w:rsidRPr="009C54AE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Problematyka </w:t>
      </w:r>
      <w:r w:rsidRPr="00A60793">
        <w:rPr>
          <w:rFonts w:ascii="Corbel" w:hAnsi="Corbel"/>
          <w:sz w:val="24"/>
          <w:szCs w:val="24"/>
        </w:rPr>
        <w:t>ćwiczeń audytoryjnych,</w:t>
      </w:r>
      <w:r w:rsidRPr="009C54AE">
        <w:rPr>
          <w:rFonts w:ascii="Corbel" w:hAnsi="Corbel"/>
          <w:sz w:val="24"/>
          <w:szCs w:val="24"/>
        </w:rPr>
        <w:t xml:space="preserve"> konwersatoryjnych, laboratoryjnych</w:t>
      </w:r>
      <w:r w:rsidR="009F4610" w:rsidRPr="009C54AE">
        <w:rPr>
          <w:rFonts w:ascii="Corbel" w:hAnsi="Corbel"/>
          <w:sz w:val="24"/>
          <w:szCs w:val="24"/>
        </w:rPr>
        <w:t xml:space="preserve">, </w:t>
      </w:r>
      <w:r w:rsidRPr="009C54AE">
        <w:rPr>
          <w:rFonts w:ascii="Corbel" w:hAnsi="Corbel"/>
          <w:sz w:val="24"/>
          <w:szCs w:val="24"/>
        </w:rPr>
        <w:t xml:space="preserve">zajęć praktycznych </w:t>
      </w:r>
    </w:p>
    <w:p w14:paraId="1CEFD0AA" w14:textId="02395EC2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724C70D" w14:textId="77777777" w:rsidR="0085747A" w:rsidRDefault="009F4610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lastRenderedPageBreak/>
        <w:t>3.4</w:t>
      </w:r>
      <w:r w:rsidR="00764BCA">
        <w:rPr>
          <w:rFonts w:ascii="Corbel" w:hAnsi="Corbel"/>
          <w:smallCaps w:val="0"/>
          <w:szCs w:val="24"/>
        </w:rPr>
        <w:t>.</w:t>
      </w:r>
      <w:r w:rsidRPr="009C54AE">
        <w:rPr>
          <w:rFonts w:ascii="Corbel" w:hAnsi="Corbel"/>
          <w:smallCaps w:val="0"/>
          <w:szCs w:val="24"/>
        </w:rPr>
        <w:t xml:space="preserve"> Metody dydaktyczne</w:t>
      </w:r>
    </w:p>
    <w:p w14:paraId="18F50788" w14:textId="77777777" w:rsidR="00F474DF" w:rsidRPr="009C54AE" w:rsidRDefault="00F474DF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</w:p>
    <w:p w14:paraId="0B2E9CAA" w14:textId="6C322D23" w:rsidR="00153C41" w:rsidRPr="00F474DF" w:rsidRDefault="00F474DF" w:rsidP="00F474DF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>Wy</w:t>
      </w:r>
      <w:r w:rsidR="007B6930">
        <w:rPr>
          <w:rFonts w:ascii="Corbel" w:hAnsi="Corbel"/>
          <w:b w:val="0"/>
          <w:smallCaps w:val="0"/>
          <w:szCs w:val="24"/>
        </w:rPr>
        <w:t>kład z prezentacją multimodalną.</w:t>
      </w:r>
      <w:r w:rsidR="00A60793">
        <w:rPr>
          <w:rFonts w:ascii="Corbel" w:hAnsi="Corbel"/>
          <w:b w:val="0"/>
          <w:smallCaps w:val="0"/>
          <w:szCs w:val="24"/>
        </w:rPr>
        <w:t xml:space="preserve"> Dyskusja moderowana.</w:t>
      </w:r>
    </w:p>
    <w:p w14:paraId="03F49758" w14:textId="6DF4DE50" w:rsidR="00764BCA" w:rsidRDefault="00764BCA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95EB441" w14:textId="77777777" w:rsidR="0085747A" w:rsidRPr="009C54AE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 </w:t>
      </w:r>
      <w:r w:rsidR="0085747A" w:rsidRPr="009C54AE">
        <w:rPr>
          <w:rFonts w:ascii="Corbel" w:hAnsi="Corbel"/>
          <w:smallCaps w:val="0"/>
          <w:szCs w:val="24"/>
        </w:rPr>
        <w:t>METODY I KRYTERIA OCENY</w:t>
      </w:r>
    </w:p>
    <w:p w14:paraId="2135FEAD" w14:textId="77777777" w:rsidR="00923D7D" w:rsidRPr="009C54AE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2F77FD41" w14:textId="77777777" w:rsidR="0085747A" w:rsidRPr="009C54AE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4.1</w:t>
      </w:r>
      <w:r w:rsidR="00764BCA">
        <w:rPr>
          <w:rFonts w:ascii="Corbel" w:hAnsi="Corbel"/>
          <w:smallCaps w:val="0"/>
          <w:szCs w:val="24"/>
        </w:rPr>
        <w:t>.</w:t>
      </w:r>
      <w:r w:rsidRPr="009C54AE">
        <w:rPr>
          <w:rFonts w:ascii="Corbel" w:hAnsi="Corbel"/>
          <w:smallCaps w:val="0"/>
          <w:szCs w:val="24"/>
        </w:rPr>
        <w:t xml:space="preserve"> Sposoby weryfikacji efektów </w:t>
      </w:r>
      <w:r w:rsidR="00C05F44">
        <w:rPr>
          <w:rFonts w:ascii="Corbel" w:hAnsi="Corbel"/>
          <w:smallCaps w:val="0"/>
          <w:szCs w:val="24"/>
        </w:rPr>
        <w:t>uczenia się</w:t>
      </w:r>
    </w:p>
    <w:p w14:paraId="293B6841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5443"/>
        <w:gridCol w:w="2116"/>
      </w:tblGrid>
      <w:tr w:rsidR="0085747A" w:rsidRPr="009C54AE" w14:paraId="6C1661AF" w14:textId="77777777" w:rsidTr="00A60793">
        <w:tc>
          <w:tcPr>
            <w:tcW w:w="1961" w:type="dxa"/>
            <w:vAlign w:val="center"/>
          </w:tcPr>
          <w:p w14:paraId="671B3D95" w14:textId="77777777" w:rsidR="0085747A" w:rsidRPr="009C54AE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3" w:type="dxa"/>
            <w:vAlign w:val="center"/>
          </w:tcPr>
          <w:p w14:paraId="1B167145" w14:textId="77777777" w:rsidR="0085747A" w:rsidRPr="009C54AE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47042C5F" w14:textId="77777777" w:rsidR="0085747A" w:rsidRPr="009C54AE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6" w:type="dxa"/>
            <w:vAlign w:val="center"/>
          </w:tcPr>
          <w:p w14:paraId="06271D38" w14:textId="77777777" w:rsidR="00923D7D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2598A59E" w14:textId="77777777"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F353AC" w:rsidRPr="009C54AE" w14:paraId="6A563352" w14:textId="77777777" w:rsidTr="00A60793">
        <w:tc>
          <w:tcPr>
            <w:tcW w:w="1961" w:type="dxa"/>
          </w:tcPr>
          <w:p w14:paraId="31AE54C3" w14:textId="66DD67BD" w:rsidR="00F353AC" w:rsidRPr="009C54AE" w:rsidRDefault="00A6079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</w:t>
            </w:r>
            <w:r w:rsidR="00764BCA">
              <w:rPr>
                <w:rFonts w:ascii="Corbel" w:hAnsi="Corbel"/>
                <w:b w:val="0"/>
                <w:szCs w:val="24"/>
              </w:rPr>
              <w:t>k_</w:t>
            </w:r>
            <w:r w:rsidR="00F353AC" w:rsidRPr="009C54AE">
              <w:rPr>
                <w:rFonts w:ascii="Corbel" w:hAnsi="Corbel"/>
                <w:b w:val="0"/>
                <w:szCs w:val="24"/>
              </w:rPr>
              <w:t xml:space="preserve">01 </w:t>
            </w:r>
          </w:p>
        </w:tc>
        <w:tc>
          <w:tcPr>
            <w:tcW w:w="5443" w:type="dxa"/>
          </w:tcPr>
          <w:p w14:paraId="07F67CC2" w14:textId="6FB3787A" w:rsidR="00F353AC" w:rsidRPr="00764BCA" w:rsidRDefault="009A1042" w:rsidP="009A1042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trike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t</w:t>
            </w:r>
            <w:r w:rsidR="00C11791">
              <w:rPr>
                <w:rFonts w:ascii="Corbel" w:hAnsi="Corbel"/>
                <w:b w:val="0"/>
                <w:smallCaps w:val="0"/>
                <w:szCs w:val="24"/>
              </w:rPr>
              <w:t xml:space="preserve">est lub </w:t>
            </w:r>
            <w:r w:rsidR="00764BCA">
              <w:rPr>
                <w:rFonts w:ascii="Corbel" w:hAnsi="Corbel"/>
                <w:b w:val="0"/>
                <w:smallCaps w:val="0"/>
                <w:szCs w:val="24"/>
              </w:rPr>
              <w:t>p</w:t>
            </w:r>
            <w:r w:rsidR="0039426D" w:rsidRPr="00764BCA">
              <w:rPr>
                <w:rFonts w:ascii="Corbel" w:hAnsi="Corbel"/>
                <w:b w:val="0"/>
                <w:smallCaps w:val="0"/>
                <w:szCs w:val="24"/>
              </w:rPr>
              <w:t>raca pisemna</w:t>
            </w:r>
            <w:r w:rsidR="00C11791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</w:tc>
        <w:tc>
          <w:tcPr>
            <w:tcW w:w="2116" w:type="dxa"/>
          </w:tcPr>
          <w:p w14:paraId="161CCFA2" w14:textId="2BF6A651" w:rsidR="00F353AC" w:rsidRPr="00764BCA" w:rsidRDefault="00A60793" w:rsidP="00764BC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wykład</w:t>
            </w:r>
          </w:p>
        </w:tc>
      </w:tr>
      <w:tr w:rsidR="00F353AC" w:rsidRPr="009C54AE" w14:paraId="63AF69CB" w14:textId="77777777" w:rsidTr="00A60793">
        <w:tc>
          <w:tcPr>
            <w:tcW w:w="1961" w:type="dxa"/>
          </w:tcPr>
          <w:p w14:paraId="07FBB6D8" w14:textId="77777777" w:rsidR="00F353AC" w:rsidRPr="009C54AE" w:rsidRDefault="00764BC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</w:t>
            </w:r>
            <w:r w:rsidR="00F353AC" w:rsidRPr="009C54AE">
              <w:rPr>
                <w:rFonts w:ascii="Corbel" w:hAnsi="Corbel"/>
                <w:b w:val="0"/>
                <w:szCs w:val="24"/>
              </w:rPr>
              <w:t>02</w:t>
            </w:r>
          </w:p>
        </w:tc>
        <w:tc>
          <w:tcPr>
            <w:tcW w:w="5443" w:type="dxa"/>
          </w:tcPr>
          <w:p w14:paraId="5EA23F14" w14:textId="0DAFDDEA" w:rsidR="00F353AC" w:rsidRPr="00764BCA" w:rsidRDefault="31A2695E" w:rsidP="4632444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</w:rPr>
            </w:pPr>
            <w:r w:rsidRPr="4632444B">
              <w:rPr>
                <w:rFonts w:ascii="Corbel" w:hAnsi="Corbel"/>
                <w:b w:val="0"/>
                <w:smallCaps w:val="0"/>
              </w:rPr>
              <w:t>obserwacja postawy</w:t>
            </w:r>
            <w:r w:rsidR="01EE7B56" w:rsidRPr="4632444B">
              <w:rPr>
                <w:rFonts w:ascii="Corbel" w:hAnsi="Corbel"/>
                <w:b w:val="0"/>
                <w:smallCaps w:val="0"/>
              </w:rPr>
              <w:t xml:space="preserve"> w trakcie dyskusji</w:t>
            </w:r>
            <w:r w:rsidRPr="4632444B">
              <w:rPr>
                <w:rFonts w:ascii="Corbel" w:hAnsi="Corbel"/>
                <w:b w:val="0"/>
                <w:smallCaps w:val="0"/>
              </w:rPr>
              <w:t xml:space="preserve"> i ocena prezentowanego stanowiska/opinii</w:t>
            </w:r>
          </w:p>
        </w:tc>
        <w:tc>
          <w:tcPr>
            <w:tcW w:w="2116" w:type="dxa"/>
          </w:tcPr>
          <w:p w14:paraId="115ACE77" w14:textId="05276398" w:rsidR="00F353AC" w:rsidRPr="00764BCA" w:rsidRDefault="00A60793" w:rsidP="00764BC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wykład</w:t>
            </w:r>
          </w:p>
        </w:tc>
      </w:tr>
      <w:tr w:rsidR="00F353AC" w:rsidRPr="009C54AE" w14:paraId="0FB7F615" w14:textId="77777777" w:rsidTr="00A60793">
        <w:tc>
          <w:tcPr>
            <w:tcW w:w="1961" w:type="dxa"/>
          </w:tcPr>
          <w:p w14:paraId="5B7A8449" w14:textId="77777777" w:rsidR="00F353AC" w:rsidRPr="009C54AE" w:rsidRDefault="00F353A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Ek_03</w:t>
            </w:r>
          </w:p>
        </w:tc>
        <w:tc>
          <w:tcPr>
            <w:tcW w:w="5443" w:type="dxa"/>
          </w:tcPr>
          <w:p w14:paraId="0631C1CF" w14:textId="46C150C8" w:rsidR="00F353AC" w:rsidRPr="00764BCA" w:rsidRDefault="31A2695E" w:rsidP="4632444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</w:rPr>
            </w:pPr>
            <w:r w:rsidRPr="4632444B">
              <w:rPr>
                <w:rFonts w:ascii="Corbel" w:hAnsi="Corbel"/>
                <w:b w:val="0"/>
                <w:smallCaps w:val="0"/>
              </w:rPr>
              <w:t>obserwacja postawy</w:t>
            </w:r>
            <w:r w:rsidR="2525277C" w:rsidRPr="4632444B">
              <w:rPr>
                <w:rFonts w:ascii="Corbel" w:hAnsi="Corbel"/>
                <w:b w:val="0"/>
                <w:smallCaps w:val="0"/>
              </w:rPr>
              <w:t xml:space="preserve"> w trakcie dyskusji</w:t>
            </w:r>
            <w:r w:rsidRPr="4632444B">
              <w:rPr>
                <w:rFonts w:ascii="Corbel" w:hAnsi="Corbel"/>
                <w:b w:val="0"/>
                <w:smallCaps w:val="0"/>
              </w:rPr>
              <w:t xml:space="preserve"> i ocena prezentowanego stanowiska/opinii</w:t>
            </w:r>
          </w:p>
        </w:tc>
        <w:tc>
          <w:tcPr>
            <w:tcW w:w="2116" w:type="dxa"/>
          </w:tcPr>
          <w:p w14:paraId="3DE4DB25" w14:textId="14EE192A" w:rsidR="00F353AC" w:rsidRPr="00764BCA" w:rsidRDefault="00A60793" w:rsidP="00764BC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wykład</w:t>
            </w:r>
          </w:p>
        </w:tc>
      </w:tr>
    </w:tbl>
    <w:p w14:paraId="1F683CBA" w14:textId="77777777" w:rsidR="00923D7D" w:rsidRPr="009C54AE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CEE6EC7" w14:textId="77777777" w:rsidR="0085747A" w:rsidRPr="009C54AE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4.2</w:t>
      </w:r>
      <w:r w:rsidR="00764BCA">
        <w:rPr>
          <w:rFonts w:ascii="Corbel" w:hAnsi="Corbel"/>
          <w:smallCaps w:val="0"/>
          <w:szCs w:val="24"/>
        </w:rPr>
        <w:t>.</w:t>
      </w:r>
      <w:r w:rsidRPr="009C54AE">
        <w:rPr>
          <w:rFonts w:ascii="Corbel" w:hAnsi="Corbel"/>
          <w:smallCaps w:val="0"/>
          <w:szCs w:val="24"/>
        </w:rPr>
        <w:t xml:space="preserve"> </w:t>
      </w:r>
      <w:r w:rsidR="0085747A" w:rsidRPr="009C54AE">
        <w:rPr>
          <w:rFonts w:ascii="Corbel" w:hAnsi="Corbel"/>
          <w:smallCaps w:val="0"/>
          <w:szCs w:val="24"/>
        </w:rPr>
        <w:t>Warunki zaliczenia przedmiotu (kryteria oceniania)</w:t>
      </w:r>
    </w:p>
    <w:p w14:paraId="621CC5DF" w14:textId="77777777" w:rsidR="00923D7D" w:rsidRPr="009C54AE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1AEB12A4" w14:textId="77777777" w:rsidTr="6EA7C229">
        <w:tc>
          <w:tcPr>
            <w:tcW w:w="9670" w:type="dxa"/>
          </w:tcPr>
          <w:p w14:paraId="04DFE657" w14:textId="2F68057E" w:rsidR="00923D7D" w:rsidRDefault="00764BCA" w:rsidP="00CA056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Zaliczenie:</w:t>
            </w:r>
          </w:p>
          <w:p w14:paraId="2DAE873E" w14:textId="223C46B6" w:rsidR="00D923B4" w:rsidRPr="00AF3FE2" w:rsidRDefault="00C11791" w:rsidP="00AF3FE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11791">
              <w:rPr>
                <w:rFonts w:ascii="Corbel" w:hAnsi="Corbel"/>
                <w:b w:val="0"/>
                <w:smallCaps w:val="0"/>
                <w:szCs w:val="24"/>
              </w:rPr>
              <w:t>Ustalenie oceny zaliczeniowej</w:t>
            </w:r>
            <w:r w:rsidR="009A1042">
              <w:rPr>
                <w:rFonts w:ascii="Corbel" w:hAnsi="Corbel"/>
                <w:b w:val="0"/>
                <w:smallCaps w:val="0"/>
                <w:szCs w:val="24"/>
              </w:rPr>
              <w:t xml:space="preserve"> na podstawie testu/prac pisemnych lub aktywnego udziału w zajęciach</w:t>
            </w:r>
            <w:r w:rsidRPr="00C11791">
              <w:rPr>
                <w:rFonts w:ascii="Corbel" w:hAnsi="Corbel"/>
                <w:b w:val="0"/>
                <w:smallCaps w:val="0"/>
                <w:szCs w:val="24"/>
              </w:rPr>
              <w:t>.</w:t>
            </w:r>
            <w:r w:rsidR="00AF3FE2">
              <w:rPr>
                <w:rFonts w:ascii="Corbel" w:hAnsi="Corbel"/>
                <w:b w:val="0"/>
                <w:smallCaps w:val="0"/>
                <w:szCs w:val="24"/>
              </w:rPr>
              <w:t xml:space="preserve"> Ocena końcowa jest wynikiem zgromadzonych przez studenta punktów:</w:t>
            </w:r>
          </w:p>
          <w:p w14:paraId="1B872CAB" w14:textId="73A1EFB9" w:rsidR="00D923B4" w:rsidRPr="00A60793" w:rsidRDefault="000D04B9" w:rsidP="6023A8B0">
            <w:pPr>
              <w:pStyle w:val="Punktygwne"/>
              <w:spacing w:before="0"/>
              <w:ind w:left="720"/>
              <w:rPr>
                <w:rFonts w:ascii="Corbel" w:hAnsi="Corbel"/>
                <w:b w:val="0"/>
                <w:sz w:val="22"/>
              </w:rPr>
            </w:pPr>
            <w:r w:rsidRPr="00A60793">
              <w:rPr>
                <w:rFonts w:ascii="Corbel" w:hAnsi="Corbel"/>
                <w:b w:val="0"/>
                <w:sz w:val="22"/>
              </w:rPr>
              <w:t>&gt; 5</w:t>
            </w:r>
            <w:r w:rsidR="1CEDB3EC" w:rsidRPr="00A60793">
              <w:rPr>
                <w:rFonts w:ascii="Corbel" w:hAnsi="Corbel"/>
                <w:b w:val="0"/>
                <w:sz w:val="22"/>
              </w:rPr>
              <w:t>1</w:t>
            </w:r>
            <w:r w:rsidR="00AF3FE2">
              <w:rPr>
                <w:rFonts w:ascii="Corbel" w:hAnsi="Corbel"/>
                <w:b w:val="0"/>
                <w:sz w:val="22"/>
              </w:rPr>
              <w:t xml:space="preserve">% - </w:t>
            </w:r>
            <w:proofErr w:type="spellStart"/>
            <w:r w:rsidR="00AF3FE2">
              <w:rPr>
                <w:rFonts w:ascii="Corbel" w:hAnsi="Corbel"/>
                <w:b w:val="0"/>
                <w:sz w:val="22"/>
              </w:rPr>
              <w:t>dst</w:t>
            </w:r>
            <w:proofErr w:type="spellEnd"/>
          </w:p>
          <w:p w14:paraId="2BC9591D" w14:textId="48F9852F" w:rsidR="00D923B4" w:rsidRPr="00A60793" w:rsidRDefault="000D04B9" w:rsidP="6EA7C229">
            <w:pPr>
              <w:pStyle w:val="Punktygwne"/>
              <w:spacing w:before="0"/>
              <w:ind w:left="720"/>
              <w:rPr>
                <w:rFonts w:ascii="Corbel" w:hAnsi="Corbel"/>
                <w:b w:val="0"/>
                <w:sz w:val="22"/>
              </w:rPr>
            </w:pPr>
            <w:r w:rsidRPr="00A60793">
              <w:rPr>
                <w:rFonts w:ascii="Corbel" w:hAnsi="Corbel"/>
                <w:b w:val="0"/>
                <w:sz w:val="22"/>
              </w:rPr>
              <w:t>&gt; 6</w:t>
            </w:r>
            <w:r w:rsidR="11C6EA58" w:rsidRPr="00A60793">
              <w:rPr>
                <w:rFonts w:ascii="Corbel" w:hAnsi="Corbel"/>
                <w:b w:val="0"/>
                <w:sz w:val="22"/>
              </w:rPr>
              <w:t>1</w:t>
            </w:r>
            <w:r w:rsidRPr="00A60793">
              <w:rPr>
                <w:rFonts w:ascii="Corbel" w:hAnsi="Corbel"/>
                <w:b w:val="0"/>
                <w:sz w:val="22"/>
              </w:rPr>
              <w:t xml:space="preserve">% - </w:t>
            </w:r>
            <w:proofErr w:type="spellStart"/>
            <w:r w:rsidRPr="00A60793">
              <w:rPr>
                <w:rFonts w:ascii="Corbel" w:hAnsi="Corbel"/>
                <w:b w:val="0"/>
                <w:sz w:val="22"/>
              </w:rPr>
              <w:t>dst</w:t>
            </w:r>
            <w:proofErr w:type="spellEnd"/>
            <w:r w:rsidRPr="00A60793">
              <w:rPr>
                <w:rFonts w:ascii="Corbel" w:hAnsi="Corbel"/>
                <w:b w:val="0"/>
                <w:sz w:val="22"/>
              </w:rPr>
              <w:t xml:space="preserve"> + </w:t>
            </w:r>
          </w:p>
          <w:p w14:paraId="666C81D4" w14:textId="1BDCE6C8" w:rsidR="00D923B4" w:rsidRPr="00A60793" w:rsidRDefault="000D04B9" w:rsidP="6EA7C229">
            <w:pPr>
              <w:pStyle w:val="Punktygwne"/>
              <w:spacing w:before="0"/>
              <w:ind w:left="720"/>
              <w:rPr>
                <w:rFonts w:ascii="Corbel" w:hAnsi="Corbel"/>
                <w:b w:val="0"/>
                <w:sz w:val="22"/>
              </w:rPr>
            </w:pPr>
            <w:r w:rsidRPr="00A60793">
              <w:rPr>
                <w:rFonts w:ascii="Corbel" w:hAnsi="Corbel"/>
                <w:b w:val="0"/>
                <w:sz w:val="22"/>
              </w:rPr>
              <w:t>&gt; 7</w:t>
            </w:r>
            <w:r w:rsidR="296440E8" w:rsidRPr="00A60793">
              <w:rPr>
                <w:rFonts w:ascii="Corbel" w:hAnsi="Corbel"/>
                <w:b w:val="0"/>
                <w:sz w:val="22"/>
              </w:rPr>
              <w:t>1</w:t>
            </w:r>
            <w:r w:rsidRPr="00A60793">
              <w:rPr>
                <w:rFonts w:ascii="Corbel" w:hAnsi="Corbel"/>
                <w:b w:val="0"/>
                <w:sz w:val="22"/>
              </w:rPr>
              <w:t xml:space="preserve">% - </w:t>
            </w:r>
            <w:proofErr w:type="spellStart"/>
            <w:r w:rsidRPr="00A60793">
              <w:rPr>
                <w:rFonts w:ascii="Corbel" w:hAnsi="Corbel"/>
                <w:b w:val="0"/>
                <w:sz w:val="22"/>
              </w:rPr>
              <w:t>db</w:t>
            </w:r>
            <w:proofErr w:type="spellEnd"/>
            <w:r w:rsidRPr="00A60793">
              <w:rPr>
                <w:rFonts w:ascii="Corbel" w:hAnsi="Corbel"/>
                <w:b w:val="0"/>
                <w:sz w:val="22"/>
              </w:rPr>
              <w:t xml:space="preserve"> </w:t>
            </w:r>
          </w:p>
          <w:p w14:paraId="6BBD891D" w14:textId="4E9B15F1" w:rsidR="00D923B4" w:rsidRPr="00A60793" w:rsidRDefault="000D04B9" w:rsidP="6EA7C229">
            <w:pPr>
              <w:pStyle w:val="Punktygwne"/>
              <w:spacing w:before="0"/>
              <w:ind w:left="720"/>
              <w:rPr>
                <w:rFonts w:ascii="Corbel" w:hAnsi="Corbel"/>
                <w:b w:val="0"/>
                <w:sz w:val="22"/>
              </w:rPr>
            </w:pPr>
            <w:r w:rsidRPr="00A60793">
              <w:rPr>
                <w:rFonts w:ascii="Corbel" w:hAnsi="Corbel"/>
                <w:b w:val="0"/>
                <w:sz w:val="22"/>
              </w:rPr>
              <w:t>&gt; 8</w:t>
            </w:r>
            <w:r w:rsidR="1BCA971D" w:rsidRPr="00A60793">
              <w:rPr>
                <w:rFonts w:ascii="Corbel" w:hAnsi="Corbel"/>
                <w:b w:val="0"/>
                <w:sz w:val="22"/>
              </w:rPr>
              <w:t>1</w:t>
            </w:r>
            <w:r w:rsidRPr="00A60793">
              <w:rPr>
                <w:rFonts w:ascii="Corbel" w:hAnsi="Corbel"/>
                <w:b w:val="0"/>
                <w:sz w:val="22"/>
              </w:rPr>
              <w:t xml:space="preserve">% - </w:t>
            </w:r>
            <w:proofErr w:type="spellStart"/>
            <w:r w:rsidRPr="00A60793">
              <w:rPr>
                <w:rFonts w:ascii="Corbel" w:hAnsi="Corbel"/>
                <w:b w:val="0"/>
                <w:sz w:val="22"/>
              </w:rPr>
              <w:t>db</w:t>
            </w:r>
            <w:proofErr w:type="spellEnd"/>
            <w:r w:rsidRPr="00A60793">
              <w:rPr>
                <w:rFonts w:ascii="Corbel" w:hAnsi="Corbel"/>
                <w:b w:val="0"/>
                <w:sz w:val="22"/>
              </w:rPr>
              <w:t xml:space="preserve">+ </w:t>
            </w:r>
          </w:p>
          <w:p w14:paraId="61421B57" w14:textId="7A95EFB3" w:rsidR="00D923B4" w:rsidRPr="00A60793" w:rsidRDefault="000D04B9" w:rsidP="6EA7C229">
            <w:pPr>
              <w:pStyle w:val="Punktygwne"/>
              <w:spacing w:before="0"/>
              <w:ind w:left="720"/>
              <w:rPr>
                <w:rFonts w:ascii="Corbel" w:hAnsi="Corbel"/>
                <w:b w:val="0"/>
                <w:sz w:val="22"/>
              </w:rPr>
            </w:pPr>
            <w:r w:rsidRPr="00A60793">
              <w:rPr>
                <w:rFonts w:ascii="Corbel" w:hAnsi="Corbel"/>
                <w:b w:val="0"/>
                <w:sz w:val="22"/>
              </w:rPr>
              <w:t>&gt; 9</w:t>
            </w:r>
            <w:r w:rsidR="5167B64E" w:rsidRPr="00A60793">
              <w:rPr>
                <w:rFonts w:ascii="Corbel" w:hAnsi="Corbel"/>
                <w:b w:val="0"/>
                <w:sz w:val="22"/>
              </w:rPr>
              <w:t>1</w:t>
            </w:r>
            <w:r w:rsidRPr="00A60793">
              <w:rPr>
                <w:rFonts w:ascii="Corbel" w:hAnsi="Corbel"/>
                <w:b w:val="0"/>
                <w:sz w:val="22"/>
              </w:rPr>
              <w:t>% -</w:t>
            </w:r>
            <w:r w:rsidRPr="00AF3FE2">
              <w:rPr>
                <w:rFonts w:ascii="Corbel" w:hAnsi="Corbel"/>
                <w:b w:val="0"/>
                <w:sz w:val="20"/>
                <w:szCs w:val="20"/>
              </w:rPr>
              <w:t xml:space="preserve"> BDB</w:t>
            </w:r>
          </w:p>
          <w:p w14:paraId="401FB18C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4736DBB2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E970565" w14:textId="77777777" w:rsidR="009F4610" w:rsidRPr="009C54AE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5. </w:t>
      </w:r>
      <w:r w:rsidR="00C61DC5" w:rsidRPr="009C54AE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22B6C358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9C54AE" w14:paraId="5ADEE3AE" w14:textId="77777777" w:rsidTr="003E1941">
        <w:tc>
          <w:tcPr>
            <w:tcW w:w="4962" w:type="dxa"/>
            <w:vAlign w:val="center"/>
          </w:tcPr>
          <w:p w14:paraId="5870BDAA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78291386" w14:textId="180586F3"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1E3775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9C54AE" w14:paraId="5B4D8585" w14:textId="77777777" w:rsidTr="00923D7D">
        <w:tc>
          <w:tcPr>
            <w:tcW w:w="4962" w:type="dxa"/>
          </w:tcPr>
          <w:p w14:paraId="33D1688C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G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9C54AE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9C54AE">
              <w:rPr>
                <w:rFonts w:ascii="Corbel" w:hAnsi="Corbel"/>
                <w:sz w:val="24"/>
                <w:szCs w:val="24"/>
              </w:rPr>
              <w:t>ynikające</w:t>
            </w:r>
            <w:r w:rsidR="003F205D">
              <w:rPr>
                <w:rFonts w:ascii="Corbel" w:hAnsi="Corbel"/>
                <w:sz w:val="24"/>
                <w:szCs w:val="24"/>
              </w:rPr>
              <w:t xml:space="preserve"> z </w:t>
            </w:r>
            <w:r w:rsidR="000A3C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9C54AE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03A490A4" w14:textId="6A4610B5" w:rsidR="0085747A" w:rsidRPr="009C54AE" w:rsidRDefault="00AF3FE2" w:rsidP="00764BCA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C61DC5" w:rsidRPr="009C54AE" w14:paraId="0C2E66F0" w14:textId="77777777" w:rsidTr="00923D7D">
        <w:tc>
          <w:tcPr>
            <w:tcW w:w="4962" w:type="dxa"/>
          </w:tcPr>
          <w:p w14:paraId="48082405" w14:textId="77777777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7B5AB273" w14:textId="77777777" w:rsidR="00C61DC5" w:rsidRPr="009C54AE" w:rsidRDefault="00764BCA" w:rsidP="00764BCA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(udział w konsultacjach</w:t>
            </w:r>
            <w:r w:rsidR="00C61DC5" w:rsidRPr="009C54AE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617CCF6D" w14:textId="378E04AE" w:rsidR="00C61DC5" w:rsidRPr="009C54AE" w:rsidRDefault="00AF3FE2" w:rsidP="00764BCA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</w:tr>
      <w:tr w:rsidR="00C61DC5" w:rsidRPr="009C54AE" w14:paraId="4F831625" w14:textId="77777777" w:rsidTr="00923D7D">
        <w:tc>
          <w:tcPr>
            <w:tcW w:w="4962" w:type="dxa"/>
          </w:tcPr>
          <w:p w14:paraId="1EFD5841" w14:textId="3EFF3F8A" w:rsidR="00C61DC5" w:rsidRPr="009C54AE" w:rsidRDefault="00C61DC5" w:rsidP="00930AB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9C54AE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9C54AE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  <w:r w:rsidR="00930ABE">
              <w:rPr>
                <w:rFonts w:ascii="Corbel" w:hAnsi="Corbel"/>
                <w:sz w:val="24"/>
                <w:szCs w:val="24"/>
              </w:rPr>
              <w:t xml:space="preserve"> </w:t>
            </w:r>
            <w:r w:rsidR="00764BCA">
              <w:rPr>
                <w:rFonts w:ascii="Corbel" w:hAnsi="Corbel"/>
                <w:sz w:val="24"/>
                <w:szCs w:val="24"/>
              </w:rPr>
              <w:t>(przygotowanie do zajęć</w:t>
            </w:r>
            <w:r w:rsidRPr="009C54AE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782F7407" w14:textId="72F71226" w:rsidR="00C61DC5" w:rsidRPr="009C54AE" w:rsidRDefault="00AF3FE2" w:rsidP="00764BCA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25</w:t>
            </w:r>
          </w:p>
        </w:tc>
      </w:tr>
      <w:tr w:rsidR="0085747A" w:rsidRPr="009C54AE" w14:paraId="706C2F7F" w14:textId="77777777" w:rsidTr="00923D7D">
        <w:tc>
          <w:tcPr>
            <w:tcW w:w="4962" w:type="dxa"/>
          </w:tcPr>
          <w:p w14:paraId="72F56EF7" w14:textId="77777777"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4CAEFEA7" w14:textId="7FD9EFE6" w:rsidR="0085747A" w:rsidRPr="009C54AE" w:rsidRDefault="00AF3FE2" w:rsidP="00764BCA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85747A" w:rsidRPr="009C54AE" w14:paraId="6750E436" w14:textId="77777777" w:rsidTr="00923D7D">
        <w:tc>
          <w:tcPr>
            <w:tcW w:w="4962" w:type="dxa"/>
          </w:tcPr>
          <w:p w14:paraId="01670B62" w14:textId="77777777"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692C65F9" w14:textId="602AEC80" w:rsidR="0085747A" w:rsidRPr="009C54AE" w:rsidRDefault="00AF3FE2" w:rsidP="00764BCA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254FE05B" w14:textId="77777777" w:rsidR="0085747A" w:rsidRPr="009C54AE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9C54AE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9C54AE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045EDCC0" w14:textId="77777777" w:rsidR="003E1941" w:rsidRPr="009C54AE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647757C" w14:textId="77777777" w:rsidR="0085747A" w:rsidRPr="009C54AE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6. </w:t>
      </w:r>
      <w:r w:rsidR="0085747A" w:rsidRPr="009C54AE">
        <w:rPr>
          <w:rFonts w:ascii="Corbel" w:hAnsi="Corbel"/>
          <w:smallCaps w:val="0"/>
          <w:szCs w:val="24"/>
        </w:rPr>
        <w:t>PRAKTYKI ZAWO</w:t>
      </w:r>
      <w:r w:rsidR="009D3F3B">
        <w:rPr>
          <w:rFonts w:ascii="Corbel" w:hAnsi="Corbel"/>
          <w:smallCaps w:val="0"/>
          <w:szCs w:val="24"/>
        </w:rPr>
        <w:t>DOWE W RAMACH PRZEDMIOTU</w:t>
      </w:r>
    </w:p>
    <w:p w14:paraId="3E72F7AE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p w14:paraId="5A89364A" w14:textId="77777777" w:rsidR="00930ABE" w:rsidRPr="009C54AE" w:rsidRDefault="00930ABE" w:rsidP="00AF3FE2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7638528" w14:textId="77777777" w:rsidR="0085747A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lastRenderedPageBreak/>
        <w:t xml:space="preserve">7. </w:t>
      </w:r>
      <w:r w:rsidR="0085747A" w:rsidRPr="009C54AE">
        <w:rPr>
          <w:rFonts w:ascii="Corbel" w:hAnsi="Corbel"/>
          <w:smallCaps w:val="0"/>
          <w:szCs w:val="24"/>
        </w:rPr>
        <w:t>LITERATURA</w:t>
      </w:r>
    </w:p>
    <w:p w14:paraId="3FF84FF5" w14:textId="77777777" w:rsidR="00675843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5747A" w:rsidRPr="009C54AE" w14:paraId="45084D83" w14:textId="77777777" w:rsidTr="25720002">
        <w:trPr>
          <w:trHeight w:val="397"/>
        </w:trPr>
        <w:tc>
          <w:tcPr>
            <w:tcW w:w="5000" w:type="pct"/>
          </w:tcPr>
          <w:p w14:paraId="342050BB" w14:textId="77777777" w:rsidR="00F473CB" w:rsidRPr="00536E9A" w:rsidRDefault="0085747A" w:rsidP="00F473C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36E9A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41ABC37D" w14:textId="75777D08" w:rsidR="00AF3FE2" w:rsidRPr="00AF3FE2" w:rsidRDefault="00AF3FE2" w:rsidP="007262AF">
            <w:pPr>
              <w:pStyle w:val="Akapitzlist"/>
              <w:numPr>
                <w:ilvl w:val="0"/>
                <w:numId w:val="4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>
              <w:t xml:space="preserve">Elementarne zagadnienia ekonomii, red. R. Milewski. Wydawnictwo Naukowe PWN, Warszawa 2007. </w:t>
            </w:r>
          </w:p>
          <w:p w14:paraId="040487F5" w14:textId="79CD66E6" w:rsidR="00AF3FE2" w:rsidRPr="00AF3FE2" w:rsidRDefault="00AF3FE2" w:rsidP="007262AF">
            <w:pPr>
              <w:pStyle w:val="Akapitzlist"/>
              <w:numPr>
                <w:ilvl w:val="0"/>
                <w:numId w:val="4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>
              <w:t xml:space="preserve">N. G. </w:t>
            </w:r>
            <w:proofErr w:type="spellStart"/>
            <w:r>
              <w:t>Mankiw</w:t>
            </w:r>
            <w:proofErr w:type="spellEnd"/>
            <w:r>
              <w:t>, M.P. Taylor, Makroekonomia, PWE, Warszawa 2022</w:t>
            </w:r>
          </w:p>
          <w:p w14:paraId="7647A222" w14:textId="77777777" w:rsidR="00586635" w:rsidRDefault="00AF3FE2" w:rsidP="00AF3FE2">
            <w:pPr>
              <w:pStyle w:val="Akapitzlist"/>
              <w:numPr>
                <w:ilvl w:val="0"/>
                <w:numId w:val="4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AF3FE2">
              <w:rPr>
                <w:rFonts w:ascii="Corbel" w:hAnsi="Corbel"/>
                <w:color w:val="000000"/>
                <w:sz w:val="24"/>
                <w:szCs w:val="24"/>
              </w:rPr>
              <w:t xml:space="preserve">N. G. </w:t>
            </w:r>
            <w:proofErr w:type="spellStart"/>
            <w:r w:rsidRPr="00AF3FE2">
              <w:rPr>
                <w:rFonts w:ascii="Corbel" w:hAnsi="Corbel"/>
                <w:color w:val="000000"/>
                <w:sz w:val="24"/>
                <w:szCs w:val="24"/>
              </w:rPr>
              <w:t>Mankiw</w:t>
            </w:r>
            <w:proofErr w:type="spellEnd"/>
            <w:r w:rsidRPr="00AF3FE2">
              <w:rPr>
                <w:rFonts w:ascii="Corbel" w:hAnsi="Corbel"/>
                <w:color w:val="000000"/>
                <w:sz w:val="24"/>
                <w:szCs w:val="24"/>
              </w:rPr>
              <w:t>, M.P. Taylor, Makroekonomia, PWE, Warszawa 2022</w:t>
            </w:r>
          </w:p>
          <w:p w14:paraId="521D31B2" w14:textId="28EF8CA7" w:rsidR="00AF3FE2" w:rsidRPr="00AF3FE2" w:rsidRDefault="00AF3FE2" w:rsidP="00AF3FE2">
            <w:pPr>
              <w:pStyle w:val="Akapitzlist"/>
              <w:numPr>
                <w:ilvl w:val="0"/>
                <w:numId w:val="4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AF3FE2">
              <w:rPr>
                <w:rFonts w:ascii="Corbel" w:hAnsi="Corbel"/>
                <w:color w:val="000000"/>
                <w:sz w:val="24"/>
                <w:szCs w:val="24"/>
              </w:rPr>
              <w:t xml:space="preserve">Morris S., </w:t>
            </w:r>
            <w:proofErr w:type="spellStart"/>
            <w:r w:rsidRPr="00AF3FE2">
              <w:rPr>
                <w:rFonts w:ascii="Corbel" w:hAnsi="Corbel"/>
                <w:color w:val="000000"/>
                <w:sz w:val="24"/>
                <w:szCs w:val="24"/>
              </w:rPr>
              <w:t>Devlin</w:t>
            </w:r>
            <w:proofErr w:type="spellEnd"/>
            <w:r w:rsidRPr="00AF3FE2">
              <w:rPr>
                <w:rFonts w:ascii="Corbel" w:hAnsi="Corbel"/>
                <w:color w:val="000000"/>
                <w:sz w:val="24"/>
                <w:szCs w:val="24"/>
              </w:rPr>
              <w:t xml:space="preserve"> W., </w:t>
            </w:r>
            <w:proofErr w:type="spellStart"/>
            <w:r w:rsidRPr="00AF3FE2">
              <w:rPr>
                <w:rFonts w:ascii="Corbel" w:hAnsi="Corbel"/>
                <w:color w:val="000000"/>
                <w:sz w:val="24"/>
                <w:szCs w:val="24"/>
              </w:rPr>
              <w:t>Parkin</w:t>
            </w:r>
            <w:proofErr w:type="spellEnd"/>
            <w:r w:rsidRPr="00AF3FE2">
              <w:rPr>
                <w:rFonts w:ascii="Corbel" w:hAnsi="Corbel"/>
                <w:color w:val="000000"/>
                <w:sz w:val="24"/>
                <w:szCs w:val="24"/>
              </w:rPr>
              <w:t xml:space="preserve"> D., Ekonomia w ochronie </w:t>
            </w:r>
            <w:proofErr w:type="spellStart"/>
            <w:r w:rsidRPr="00AF3FE2">
              <w:rPr>
                <w:rFonts w:ascii="Corbel" w:hAnsi="Corbel"/>
                <w:color w:val="000000"/>
                <w:sz w:val="24"/>
                <w:szCs w:val="24"/>
              </w:rPr>
              <w:t>zdrowia,Wydawnictwo</w:t>
            </w:r>
            <w:proofErr w:type="spellEnd"/>
            <w:r w:rsidRPr="00AF3FE2">
              <w:rPr>
                <w:rFonts w:ascii="Corbel" w:hAnsi="Corbel"/>
                <w:color w:val="000000"/>
                <w:sz w:val="24"/>
                <w:szCs w:val="24"/>
              </w:rPr>
              <w:t xml:space="preserve"> Wolters Kluwer, 2012</w:t>
            </w:r>
          </w:p>
        </w:tc>
      </w:tr>
      <w:tr w:rsidR="0085747A" w:rsidRPr="009C54AE" w14:paraId="467E9155" w14:textId="77777777" w:rsidTr="25720002">
        <w:trPr>
          <w:trHeight w:val="397"/>
        </w:trPr>
        <w:tc>
          <w:tcPr>
            <w:tcW w:w="5000" w:type="pct"/>
          </w:tcPr>
          <w:p w14:paraId="6A926EE2" w14:textId="77777777" w:rsidR="0085747A" w:rsidRPr="00536E9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36E9A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05916712" w14:textId="77777777" w:rsidR="00792336" w:rsidRDefault="00AF3FE2" w:rsidP="00AF3FE2">
            <w:pPr>
              <w:pStyle w:val="Punktygwne"/>
              <w:numPr>
                <w:ilvl w:val="0"/>
                <w:numId w:val="5"/>
              </w:numPr>
              <w:spacing w:before="0" w:after="0"/>
              <w:ind w:left="714" w:hanging="357"/>
              <w:jc w:val="both"/>
              <w:rPr>
                <w:rFonts w:ascii="Corbel" w:eastAsia="Corbel" w:hAnsi="Corbel" w:cs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eastAsia="Corbel" w:hAnsi="Corbel" w:cs="Corbel"/>
                <w:b w:val="0"/>
                <w:smallCaps w:val="0"/>
                <w:color w:val="000000"/>
                <w:szCs w:val="24"/>
              </w:rPr>
              <w:t xml:space="preserve">P. </w:t>
            </w:r>
            <w:proofErr w:type="spellStart"/>
            <w:r>
              <w:rPr>
                <w:rFonts w:ascii="Corbel" w:eastAsia="Corbel" w:hAnsi="Corbel" w:cs="Corbel"/>
                <w:b w:val="0"/>
                <w:smallCaps w:val="0"/>
                <w:color w:val="000000"/>
                <w:szCs w:val="24"/>
              </w:rPr>
              <w:t>Lenio</w:t>
            </w:r>
            <w:proofErr w:type="spellEnd"/>
            <w:r w:rsidRPr="00AF3FE2">
              <w:rPr>
                <w:rFonts w:ascii="Corbel" w:eastAsia="Corbel" w:hAnsi="Corbel" w:cs="Corbel"/>
                <w:b w:val="0"/>
                <w:smallCaps w:val="0"/>
                <w:color w:val="000000"/>
                <w:szCs w:val="24"/>
              </w:rPr>
              <w:t>, Publicznoprawne źródła finansowania ochrony zdrowia, Wolters Kluwer, Warszawa 2018.</w:t>
            </w:r>
          </w:p>
          <w:p w14:paraId="0C43F90B" w14:textId="77777777" w:rsidR="00AF3FE2" w:rsidRDefault="00AF3FE2" w:rsidP="00AF3FE2">
            <w:pPr>
              <w:pStyle w:val="Punktygwne"/>
              <w:numPr>
                <w:ilvl w:val="0"/>
                <w:numId w:val="5"/>
              </w:numPr>
              <w:spacing w:before="0" w:after="0"/>
              <w:ind w:left="714" w:hanging="357"/>
              <w:jc w:val="both"/>
              <w:rPr>
                <w:rFonts w:ascii="Corbel" w:eastAsia="Corbel" w:hAnsi="Corbel" w:cs="Corbel"/>
                <w:b w:val="0"/>
                <w:smallCaps w:val="0"/>
                <w:color w:val="000000"/>
                <w:szCs w:val="24"/>
              </w:rPr>
            </w:pPr>
            <w:r w:rsidRPr="00AF3FE2">
              <w:rPr>
                <w:rFonts w:ascii="Corbel" w:eastAsia="Corbel" w:hAnsi="Corbel" w:cs="Corbel"/>
                <w:b w:val="0"/>
                <w:smallCaps w:val="0"/>
                <w:color w:val="000000"/>
                <w:szCs w:val="24"/>
              </w:rPr>
              <w:t>Suchecka J., Ekonomia zdrowia i opieki zdrowotnej. 2. Wydanie rozszerzone</w:t>
            </w:r>
            <w:r>
              <w:rPr>
                <w:rFonts w:ascii="Corbel" w:eastAsia="Corbel" w:hAnsi="Corbel" w:cs="Corbel"/>
                <w:b w:val="0"/>
                <w:smallCaps w:val="0"/>
                <w:color w:val="000000"/>
                <w:szCs w:val="24"/>
              </w:rPr>
              <w:t xml:space="preserve"> </w:t>
            </w:r>
            <w:r w:rsidRPr="00AF3FE2">
              <w:rPr>
                <w:rFonts w:ascii="Corbel" w:eastAsia="Corbel" w:hAnsi="Corbel" w:cs="Corbel"/>
                <w:b w:val="0"/>
                <w:smallCaps w:val="0"/>
                <w:color w:val="000000"/>
                <w:szCs w:val="24"/>
              </w:rPr>
              <w:t>i uakt</w:t>
            </w:r>
            <w:r>
              <w:rPr>
                <w:rFonts w:ascii="Corbel" w:eastAsia="Corbel" w:hAnsi="Corbel" w:cs="Corbel"/>
                <w:b w:val="0"/>
                <w:smallCaps w:val="0"/>
                <w:color w:val="000000"/>
                <w:szCs w:val="24"/>
              </w:rPr>
              <w:t>ualnione, Wolters Kluwer, 2018.</w:t>
            </w:r>
          </w:p>
          <w:p w14:paraId="0EB4BB35" w14:textId="2EE7C381" w:rsidR="00AF3FE2" w:rsidRPr="00AF3FE2" w:rsidRDefault="00AF3FE2" w:rsidP="00AF3FE2">
            <w:pPr>
              <w:pStyle w:val="Punktygwne"/>
              <w:numPr>
                <w:ilvl w:val="0"/>
                <w:numId w:val="5"/>
              </w:numPr>
              <w:spacing w:before="0" w:after="0"/>
              <w:ind w:left="714" w:hanging="357"/>
              <w:jc w:val="both"/>
              <w:rPr>
                <w:rFonts w:ascii="Corbel" w:eastAsia="Corbel" w:hAnsi="Corbel" w:cs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AF3FE2">
              <w:rPr>
                <w:rFonts w:ascii="Corbel" w:eastAsia="Corbel" w:hAnsi="Corbel" w:cs="Corbel"/>
                <w:b w:val="0"/>
                <w:smallCaps w:val="0"/>
                <w:color w:val="000000"/>
                <w:szCs w:val="24"/>
              </w:rPr>
              <w:t>Stiglitz</w:t>
            </w:r>
            <w:proofErr w:type="spellEnd"/>
            <w:r w:rsidRPr="00AF3FE2">
              <w:rPr>
                <w:rFonts w:ascii="Corbel" w:eastAsia="Corbel" w:hAnsi="Corbel" w:cs="Corbel"/>
                <w:b w:val="0"/>
                <w:smallCaps w:val="0"/>
                <w:color w:val="000000"/>
                <w:szCs w:val="24"/>
              </w:rPr>
              <w:t xml:space="preserve"> J. E., Ekonomia sektora publicznego, PWN, Warszawa 2004 –rozdziały 1 i 6.</w:t>
            </w:r>
          </w:p>
        </w:tc>
      </w:tr>
    </w:tbl>
    <w:p w14:paraId="009A42C0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8FF5D33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7A72FC4" w14:textId="77777777" w:rsidR="0085747A" w:rsidRPr="009C54AE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9C54AE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9C54AE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6C070" w14:textId="77777777" w:rsidR="006579FE" w:rsidRDefault="006579FE" w:rsidP="00C16ABF">
      <w:pPr>
        <w:spacing w:after="0" w:line="240" w:lineRule="auto"/>
      </w:pPr>
      <w:r>
        <w:separator/>
      </w:r>
    </w:p>
  </w:endnote>
  <w:endnote w:type="continuationSeparator" w:id="0">
    <w:p w14:paraId="3D2ED563" w14:textId="77777777" w:rsidR="006579FE" w:rsidRDefault="006579FE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D2342" w14:textId="77777777" w:rsidR="006579FE" w:rsidRDefault="006579FE" w:rsidP="00C16ABF">
      <w:pPr>
        <w:spacing w:after="0" w:line="240" w:lineRule="auto"/>
      </w:pPr>
      <w:r>
        <w:separator/>
      </w:r>
    </w:p>
  </w:footnote>
  <w:footnote w:type="continuationSeparator" w:id="0">
    <w:p w14:paraId="2EF5D18A" w14:textId="77777777" w:rsidR="006579FE" w:rsidRDefault="006579FE" w:rsidP="00C16ABF">
      <w:pPr>
        <w:spacing w:after="0" w:line="240" w:lineRule="auto"/>
      </w:pPr>
      <w:r>
        <w:continuationSeparator/>
      </w:r>
    </w:p>
  </w:footnote>
  <w:footnote w:id="1">
    <w:p w14:paraId="36725918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C67DE"/>
    <w:multiLevelType w:val="hybridMultilevel"/>
    <w:tmpl w:val="FAF2A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8303D5"/>
    <w:multiLevelType w:val="hybridMultilevel"/>
    <w:tmpl w:val="785E3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238E5"/>
    <w:multiLevelType w:val="hybridMultilevel"/>
    <w:tmpl w:val="FAF2A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B1207"/>
    <w:multiLevelType w:val="hybridMultilevel"/>
    <w:tmpl w:val="785E3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B06DD"/>
    <w:multiLevelType w:val="hybridMultilevel"/>
    <w:tmpl w:val="1B0A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160DC"/>
    <w:multiLevelType w:val="hybridMultilevel"/>
    <w:tmpl w:val="67C8F340"/>
    <w:lvl w:ilvl="0" w:tplc="76D078E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0940ED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2DC742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ADE3C2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DD200B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D233D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DEAB1F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8258D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82869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470D4"/>
    <w:rsid w:val="00070ED6"/>
    <w:rsid w:val="00072A53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D04B9"/>
    <w:rsid w:val="000F1C57"/>
    <w:rsid w:val="000F5615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512A"/>
    <w:rsid w:val="00176083"/>
    <w:rsid w:val="00192F37"/>
    <w:rsid w:val="001A3A14"/>
    <w:rsid w:val="001A70D2"/>
    <w:rsid w:val="001D657B"/>
    <w:rsid w:val="001D7B54"/>
    <w:rsid w:val="001E0209"/>
    <w:rsid w:val="001E3775"/>
    <w:rsid w:val="001F2CA2"/>
    <w:rsid w:val="002144C0"/>
    <w:rsid w:val="00215FA7"/>
    <w:rsid w:val="0022477D"/>
    <w:rsid w:val="002278A9"/>
    <w:rsid w:val="002336F9"/>
    <w:rsid w:val="0024028F"/>
    <w:rsid w:val="00244ABC"/>
    <w:rsid w:val="00246204"/>
    <w:rsid w:val="00281FF2"/>
    <w:rsid w:val="002857DE"/>
    <w:rsid w:val="00291567"/>
    <w:rsid w:val="002A22BF"/>
    <w:rsid w:val="002A2389"/>
    <w:rsid w:val="002A64B3"/>
    <w:rsid w:val="002A671D"/>
    <w:rsid w:val="002B4D55"/>
    <w:rsid w:val="002B5EA0"/>
    <w:rsid w:val="002B6119"/>
    <w:rsid w:val="002C1F06"/>
    <w:rsid w:val="002D3375"/>
    <w:rsid w:val="002D73D4"/>
    <w:rsid w:val="002F02A3"/>
    <w:rsid w:val="002F081F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9426D"/>
    <w:rsid w:val="003A0A5B"/>
    <w:rsid w:val="003A1176"/>
    <w:rsid w:val="003B5F1D"/>
    <w:rsid w:val="003C0BAE"/>
    <w:rsid w:val="003D18A9"/>
    <w:rsid w:val="003D6CE2"/>
    <w:rsid w:val="003E1941"/>
    <w:rsid w:val="003E2FE6"/>
    <w:rsid w:val="003E49D5"/>
    <w:rsid w:val="003F205D"/>
    <w:rsid w:val="003F38C0"/>
    <w:rsid w:val="003F6E1D"/>
    <w:rsid w:val="00414E3C"/>
    <w:rsid w:val="0042244A"/>
    <w:rsid w:val="0042745A"/>
    <w:rsid w:val="00431D5C"/>
    <w:rsid w:val="004362C6"/>
    <w:rsid w:val="00437FA2"/>
    <w:rsid w:val="00445970"/>
    <w:rsid w:val="004478AE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432"/>
    <w:rsid w:val="004D1026"/>
    <w:rsid w:val="004D5282"/>
    <w:rsid w:val="004D767B"/>
    <w:rsid w:val="004F1551"/>
    <w:rsid w:val="004F55A3"/>
    <w:rsid w:val="0050496F"/>
    <w:rsid w:val="00513B6F"/>
    <w:rsid w:val="00517C63"/>
    <w:rsid w:val="005229BC"/>
    <w:rsid w:val="00527586"/>
    <w:rsid w:val="005363C4"/>
    <w:rsid w:val="00536BDE"/>
    <w:rsid w:val="00536E9A"/>
    <w:rsid w:val="00543ACC"/>
    <w:rsid w:val="0056696D"/>
    <w:rsid w:val="00586635"/>
    <w:rsid w:val="0059484D"/>
    <w:rsid w:val="005A0855"/>
    <w:rsid w:val="005A133C"/>
    <w:rsid w:val="005A3196"/>
    <w:rsid w:val="005C080F"/>
    <w:rsid w:val="005C55E5"/>
    <w:rsid w:val="005C696A"/>
    <w:rsid w:val="005E6E85"/>
    <w:rsid w:val="005F31D2"/>
    <w:rsid w:val="0061029B"/>
    <w:rsid w:val="00617230"/>
    <w:rsid w:val="00621CE1"/>
    <w:rsid w:val="00627FC9"/>
    <w:rsid w:val="00647FA8"/>
    <w:rsid w:val="00650C5F"/>
    <w:rsid w:val="00654934"/>
    <w:rsid w:val="006579FE"/>
    <w:rsid w:val="006620D9"/>
    <w:rsid w:val="00671958"/>
    <w:rsid w:val="00675843"/>
    <w:rsid w:val="00696477"/>
    <w:rsid w:val="006A5250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262AF"/>
    <w:rsid w:val="00730E3F"/>
    <w:rsid w:val="007327BD"/>
    <w:rsid w:val="00734608"/>
    <w:rsid w:val="00745302"/>
    <w:rsid w:val="007461D6"/>
    <w:rsid w:val="00746EC8"/>
    <w:rsid w:val="00763BF1"/>
    <w:rsid w:val="00764BCA"/>
    <w:rsid w:val="00765EE1"/>
    <w:rsid w:val="00766FD4"/>
    <w:rsid w:val="00773B82"/>
    <w:rsid w:val="007750E8"/>
    <w:rsid w:val="0078168C"/>
    <w:rsid w:val="007846F3"/>
    <w:rsid w:val="00787C2A"/>
    <w:rsid w:val="00790E27"/>
    <w:rsid w:val="00792336"/>
    <w:rsid w:val="007A4022"/>
    <w:rsid w:val="007A6E6E"/>
    <w:rsid w:val="007B6930"/>
    <w:rsid w:val="007C3299"/>
    <w:rsid w:val="007C3BCC"/>
    <w:rsid w:val="007C4546"/>
    <w:rsid w:val="007D6E56"/>
    <w:rsid w:val="007E791D"/>
    <w:rsid w:val="007F4155"/>
    <w:rsid w:val="0081554D"/>
    <w:rsid w:val="008158F8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00C5A"/>
    <w:rsid w:val="00916188"/>
    <w:rsid w:val="009166CE"/>
    <w:rsid w:val="00923D7D"/>
    <w:rsid w:val="00930ABE"/>
    <w:rsid w:val="009508DF"/>
    <w:rsid w:val="00950DAC"/>
    <w:rsid w:val="00954A07"/>
    <w:rsid w:val="0098151B"/>
    <w:rsid w:val="00984B23"/>
    <w:rsid w:val="00991867"/>
    <w:rsid w:val="00997F14"/>
    <w:rsid w:val="009A0A53"/>
    <w:rsid w:val="009A1042"/>
    <w:rsid w:val="009A375F"/>
    <w:rsid w:val="009A78D9"/>
    <w:rsid w:val="009C3E31"/>
    <w:rsid w:val="009C54AE"/>
    <w:rsid w:val="009C788E"/>
    <w:rsid w:val="009D3F3B"/>
    <w:rsid w:val="009E0543"/>
    <w:rsid w:val="009E248C"/>
    <w:rsid w:val="009E3B41"/>
    <w:rsid w:val="009F3C5C"/>
    <w:rsid w:val="009F4610"/>
    <w:rsid w:val="00A00ECC"/>
    <w:rsid w:val="00A025FB"/>
    <w:rsid w:val="00A155EE"/>
    <w:rsid w:val="00A17F5C"/>
    <w:rsid w:val="00A2245B"/>
    <w:rsid w:val="00A30110"/>
    <w:rsid w:val="00A36899"/>
    <w:rsid w:val="00A371F6"/>
    <w:rsid w:val="00A43BF6"/>
    <w:rsid w:val="00A53FA5"/>
    <w:rsid w:val="00A54817"/>
    <w:rsid w:val="00A601C8"/>
    <w:rsid w:val="00A60793"/>
    <w:rsid w:val="00A60799"/>
    <w:rsid w:val="00A62A04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FCB"/>
    <w:rsid w:val="00AF2C1E"/>
    <w:rsid w:val="00AF3FE2"/>
    <w:rsid w:val="00B06142"/>
    <w:rsid w:val="00B135B1"/>
    <w:rsid w:val="00B23582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B743D"/>
    <w:rsid w:val="00BC797F"/>
    <w:rsid w:val="00BD3869"/>
    <w:rsid w:val="00BD66E9"/>
    <w:rsid w:val="00BD6FF4"/>
    <w:rsid w:val="00BF2C41"/>
    <w:rsid w:val="00C058B4"/>
    <w:rsid w:val="00C05F44"/>
    <w:rsid w:val="00C11791"/>
    <w:rsid w:val="00C131B5"/>
    <w:rsid w:val="00C16ABF"/>
    <w:rsid w:val="00C170AE"/>
    <w:rsid w:val="00C26CB7"/>
    <w:rsid w:val="00C324C1"/>
    <w:rsid w:val="00C36992"/>
    <w:rsid w:val="00C54C81"/>
    <w:rsid w:val="00C56036"/>
    <w:rsid w:val="00C61DC5"/>
    <w:rsid w:val="00C67E92"/>
    <w:rsid w:val="00C70A26"/>
    <w:rsid w:val="00C766DF"/>
    <w:rsid w:val="00C93E30"/>
    <w:rsid w:val="00C94B98"/>
    <w:rsid w:val="00CA0568"/>
    <w:rsid w:val="00CA2B96"/>
    <w:rsid w:val="00CA5089"/>
    <w:rsid w:val="00CA56E5"/>
    <w:rsid w:val="00CD6897"/>
    <w:rsid w:val="00CE5BAC"/>
    <w:rsid w:val="00CF25BE"/>
    <w:rsid w:val="00CF78ED"/>
    <w:rsid w:val="00D02B25"/>
    <w:rsid w:val="00D02EBA"/>
    <w:rsid w:val="00D17C3C"/>
    <w:rsid w:val="00D23BF5"/>
    <w:rsid w:val="00D26B2C"/>
    <w:rsid w:val="00D352C9"/>
    <w:rsid w:val="00D425B2"/>
    <w:rsid w:val="00D428D6"/>
    <w:rsid w:val="00D552B2"/>
    <w:rsid w:val="00D608D1"/>
    <w:rsid w:val="00D74119"/>
    <w:rsid w:val="00D8075B"/>
    <w:rsid w:val="00D8678B"/>
    <w:rsid w:val="00D923B4"/>
    <w:rsid w:val="00DA2114"/>
    <w:rsid w:val="00DA6057"/>
    <w:rsid w:val="00DC3B65"/>
    <w:rsid w:val="00DC6D0C"/>
    <w:rsid w:val="00DD0807"/>
    <w:rsid w:val="00DE09C0"/>
    <w:rsid w:val="00DE4A14"/>
    <w:rsid w:val="00DF320D"/>
    <w:rsid w:val="00DF71C8"/>
    <w:rsid w:val="00E05D36"/>
    <w:rsid w:val="00E129B8"/>
    <w:rsid w:val="00E21E7D"/>
    <w:rsid w:val="00E22FBC"/>
    <w:rsid w:val="00E24BF5"/>
    <w:rsid w:val="00E25163"/>
    <w:rsid w:val="00E25338"/>
    <w:rsid w:val="00E51E44"/>
    <w:rsid w:val="00E612B6"/>
    <w:rsid w:val="00E63348"/>
    <w:rsid w:val="00E661B9"/>
    <w:rsid w:val="00E742AA"/>
    <w:rsid w:val="00E77E88"/>
    <w:rsid w:val="00E8107D"/>
    <w:rsid w:val="00E84B42"/>
    <w:rsid w:val="00E960BB"/>
    <w:rsid w:val="00E97A4E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34E7D"/>
    <w:rsid w:val="00F353AC"/>
    <w:rsid w:val="00F3739B"/>
    <w:rsid w:val="00F473CB"/>
    <w:rsid w:val="00F474DF"/>
    <w:rsid w:val="00F526AF"/>
    <w:rsid w:val="00F617C3"/>
    <w:rsid w:val="00F7066B"/>
    <w:rsid w:val="00F83B28"/>
    <w:rsid w:val="00F974DA"/>
    <w:rsid w:val="00FA46E5"/>
    <w:rsid w:val="00FB7DBA"/>
    <w:rsid w:val="00FC1C25"/>
    <w:rsid w:val="00FC3F45"/>
    <w:rsid w:val="00FC56DF"/>
    <w:rsid w:val="00FD503F"/>
    <w:rsid w:val="00FD7589"/>
    <w:rsid w:val="00FE0C64"/>
    <w:rsid w:val="00FF016A"/>
    <w:rsid w:val="00FF1401"/>
    <w:rsid w:val="00FF5E7D"/>
    <w:rsid w:val="01EE7B56"/>
    <w:rsid w:val="057B8B3F"/>
    <w:rsid w:val="10163078"/>
    <w:rsid w:val="11C6EA58"/>
    <w:rsid w:val="154E9C64"/>
    <w:rsid w:val="1BCA971D"/>
    <w:rsid w:val="1CEDB3EC"/>
    <w:rsid w:val="20B1ABB5"/>
    <w:rsid w:val="2525277C"/>
    <w:rsid w:val="25720002"/>
    <w:rsid w:val="27F8E7FB"/>
    <w:rsid w:val="296440E8"/>
    <w:rsid w:val="29F81994"/>
    <w:rsid w:val="2A43EE4C"/>
    <w:rsid w:val="2AC5221E"/>
    <w:rsid w:val="2C515B90"/>
    <w:rsid w:val="31A2695E"/>
    <w:rsid w:val="3410F76B"/>
    <w:rsid w:val="3C4B977A"/>
    <w:rsid w:val="3DF2080C"/>
    <w:rsid w:val="44641993"/>
    <w:rsid w:val="4632444B"/>
    <w:rsid w:val="48B8ED11"/>
    <w:rsid w:val="4B0F4B4B"/>
    <w:rsid w:val="4CB2F377"/>
    <w:rsid w:val="5167B64E"/>
    <w:rsid w:val="51C6DAC1"/>
    <w:rsid w:val="51DED003"/>
    <w:rsid w:val="52A2ABB7"/>
    <w:rsid w:val="589B23D6"/>
    <w:rsid w:val="6023A8B0"/>
    <w:rsid w:val="6EA7C229"/>
    <w:rsid w:val="71626BD1"/>
    <w:rsid w:val="7ED6F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37EC"/>
  <w15:docId w15:val="{C2760E74-0CA8-4C71-9A2B-43B0969E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5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20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23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21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8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2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2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6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11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91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000D0CBFE8114C8EB6E540BEFE8FB9" ma:contentTypeVersion="2" ma:contentTypeDescription="Utwórz nowy dokument." ma:contentTypeScope="" ma:versionID="ee4e0d6855f601d1520c0c44fd08b76f">
  <xsd:schema xmlns:xsd="http://www.w3.org/2001/XMLSchema" xmlns:xs="http://www.w3.org/2001/XMLSchema" xmlns:p="http://schemas.microsoft.com/office/2006/metadata/properties" xmlns:ns2="c873b851-8c95-4849-940f-b0fae918cf6e" targetNamespace="http://schemas.microsoft.com/office/2006/metadata/properties" ma:root="true" ma:fieldsID="9ecec4701eb4b4bd29329aa4a0dc9090" ns2:_="">
    <xsd:import namespace="c873b851-8c95-4849-940f-b0fae918c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3b851-8c95-4849-940f-b0fae918c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2C22E-3D8C-45F7-8640-A73110A531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9E5BE-0710-4F01-B0C2-8D4BC391D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3b851-8c95-4849-940f-b0fae918c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BFD6D-1EB5-4342-BD22-5F8B4CFA25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B794A6-09FF-444C-9673-FDA47049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</TotalTime>
  <Pages>4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Puchalska</cp:lastModifiedBy>
  <cp:revision>2</cp:revision>
  <cp:lastPrinted>2019-02-06T12:12:00Z</cp:lastPrinted>
  <dcterms:created xsi:type="dcterms:W3CDTF">2025-12-29T13:30:00Z</dcterms:created>
  <dcterms:modified xsi:type="dcterms:W3CDTF">2025-12-29T13:30:00Z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0x0101008B000D0CBFE8114C8EB6E540BEFE8FB9</vt:lpwstr>
  </property>
</Properties>
</file>