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C187" w14:textId="77777777" w:rsidR="004A22A9" w:rsidRDefault="004A22A9" w:rsidP="004A22A9"/>
    <w:p w14:paraId="2AF7F532" w14:textId="41DBCAAE" w:rsidR="00BB144F" w:rsidRDefault="004A22A9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rFonts w:eastAsia="Times New Roman"/>
          <w:b/>
        </w:rPr>
        <w:t xml:space="preserve">Wniosek projektowy na wsparcie </w:t>
      </w:r>
      <w:r w:rsidR="004961DA">
        <w:rPr>
          <w:rFonts w:eastAsia="Times New Roman"/>
          <w:b/>
        </w:rPr>
        <w:t>P</w:t>
      </w:r>
      <w:r>
        <w:rPr>
          <w:rFonts w:eastAsia="Times New Roman"/>
          <w:b/>
        </w:rPr>
        <w:t xml:space="preserve">rac przedwdrożeniowych </w:t>
      </w:r>
      <w:r w:rsidR="00BB144F">
        <w:rPr>
          <w:b/>
          <w:bCs/>
        </w:rPr>
        <w:t xml:space="preserve">w ramach </w:t>
      </w:r>
      <w:r w:rsidR="00BB144F" w:rsidRPr="00E82003">
        <w:rPr>
          <w:b/>
          <w:bCs/>
        </w:rPr>
        <w:t>zadania „Inkubator Rozwoju” projektu pn. „Science4Business - Nauka dla Biznesu” w ramach Programu FENG</w:t>
      </w:r>
    </w:p>
    <w:p w14:paraId="058658C8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</w:p>
    <w:p w14:paraId="0E08AD6D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Skład konsorcjum:</w:t>
      </w:r>
    </w:p>
    <w:p w14:paraId="7DF1EDFC" w14:textId="563E0468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 w:rsidRPr="001F6A50">
        <w:rPr>
          <w:b/>
          <w:bCs/>
        </w:rPr>
        <w:t>Instytut Innowacji i Technologii Politechniki Białostockiej</w:t>
      </w:r>
      <w:r w:rsidR="00230FF9">
        <w:rPr>
          <w:b/>
          <w:bCs/>
        </w:rPr>
        <w:t xml:space="preserve"> sp. z o.o.</w:t>
      </w:r>
      <w:r w:rsidRPr="001F6A50">
        <w:rPr>
          <w:b/>
          <w:bCs/>
        </w:rPr>
        <w:t>,</w:t>
      </w:r>
      <w:r>
        <w:rPr>
          <w:b/>
          <w:bCs/>
        </w:rPr>
        <w:t xml:space="preserve"> </w:t>
      </w:r>
      <w:r w:rsidRPr="001F6A50">
        <w:rPr>
          <w:b/>
          <w:bCs/>
        </w:rPr>
        <w:t>Uniwersytet Medyczny w Białymstoku</w:t>
      </w:r>
      <w:r>
        <w:rPr>
          <w:b/>
          <w:bCs/>
        </w:rPr>
        <w:t xml:space="preserve">, </w:t>
      </w:r>
      <w:r w:rsidRPr="00E82003">
        <w:rPr>
          <w:b/>
          <w:bCs/>
        </w:rPr>
        <w:t>Narodowe Centrum Badań Jądrowych</w:t>
      </w:r>
      <w:r>
        <w:rPr>
          <w:b/>
          <w:bCs/>
        </w:rPr>
        <w:t xml:space="preserve">, </w:t>
      </w:r>
      <w:r w:rsidRPr="00E82003">
        <w:rPr>
          <w:b/>
          <w:bCs/>
        </w:rPr>
        <w:t>Główny Instytut Górnictwa – Państwowy Instytut Badawczy</w:t>
      </w:r>
      <w:r>
        <w:rPr>
          <w:b/>
          <w:bCs/>
        </w:rPr>
        <w:t xml:space="preserve">, </w:t>
      </w:r>
      <w:r w:rsidRPr="00E82003">
        <w:rPr>
          <w:b/>
          <w:bCs/>
        </w:rPr>
        <w:t>Uniwersytet Rzeszowski</w:t>
      </w:r>
      <w:r>
        <w:rPr>
          <w:b/>
          <w:bCs/>
        </w:rPr>
        <w:t xml:space="preserve">, </w:t>
      </w:r>
      <w:r w:rsidRPr="00E82003">
        <w:rPr>
          <w:b/>
          <w:bCs/>
        </w:rPr>
        <w:t>INVENTUR</w:t>
      </w:r>
      <w:r w:rsidR="00230FF9">
        <w:rPr>
          <w:b/>
          <w:bCs/>
        </w:rPr>
        <w:t> </w:t>
      </w:r>
      <w:r w:rsidRPr="00E82003">
        <w:rPr>
          <w:b/>
          <w:bCs/>
        </w:rPr>
        <w:t>sp.</w:t>
      </w:r>
      <w:r w:rsidR="00230FF9">
        <w:rPr>
          <w:b/>
          <w:bCs/>
        </w:rPr>
        <w:t> </w:t>
      </w:r>
      <w:r w:rsidRPr="00E82003">
        <w:rPr>
          <w:b/>
          <w:bCs/>
        </w:rPr>
        <w:t>o.o.</w:t>
      </w:r>
      <w:r w:rsidR="00D90952">
        <w:rPr>
          <w:b/>
          <w:bCs/>
        </w:rPr>
        <w:t xml:space="preserve"> </w:t>
      </w:r>
      <w:r w:rsidRPr="001F6A50">
        <w:rPr>
          <w:b/>
          <w:bCs/>
        </w:rPr>
        <w:t>oraz Uniwersytet w Białymstoku</w:t>
      </w:r>
      <w:r>
        <w:rPr>
          <w:b/>
          <w:bCs/>
        </w:rPr>
        <w:t xml:space="preserve"> </w:t>
      </w:r>
    </w:p>
    <w:p w14:paraId="2737F7D6" w14:textId="4543D003" w:rsidR="004A22A9" w:rsidRDefault="004A22A9" w:rsidP="00BB14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2B840A" w14:textId="77777777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Dane wnioskodawcy</w:t>
      </w:r>
    </w:p>
    <w:p w14:paraId="05754F6D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Imię i nazwisko, stopień naukowy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610244121"/>
        <w:placeholder>
          <w:docPart w:val="B6DE68FDB63A41C0BBA9A474572FCF12"/>
        </w:placeholder>
        <w:showingPlcHdr/>
      </w:sdtPr>
      <w:sdtEndPr/>
      <w:sdtContent>
        <w:p w14:paraId="0074A945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168E770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Jednostka, Wydział, Zakład (jeżeli dotyczy)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643803895"/>
        <w:placeholder>
          <w:docPart w:val="B16A542B3CE6423980A76DAB7A156B47"/>
        </w:placeholder>
        <w:showingPlcHdr/>
      </w:sdtPr>
      <w:sdtEndPr/>
      <w:sdtContent>
        <w:p w14:paraId="72796C3C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73A2894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Dane kontaktowe (e-mail, telefon, faks)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909150498"/>
        <w:placeholder>
          <w:docPart w:val="0D6B49D40E0E479FA9634045DB296005"/>
        </w:placeholder>
        <w:showingPlcHdr/>
      </w:sdtPr>
      <w:sdtEndPr/>
      <w:sdtContent>
        <w:p w14:paraId="4D3391DA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E6F3B1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 xml:space="preserve">Zespół naukowy </w:t>
      </w:r>
      <w:r w:rsidRPr="00B85FB2">
        <w:rPr>
          <w:rFonts w:ascii="Times New Roman" w:eastAsia="Times New Roman" w:hAnsi="Times New Roman" w:cs="Times New Roman"/>
          <w:i/>
          <w:sz w:val="24"/>
          <w:szCs w:val="24"/>
        </w:rPr>
        <w:t>(dotyczy tylko jeśli Wnioskodawca aplikuje jako zespół - należy podać imiona i nazwiska członków zespołu, ich tytuły naukowe oraz określić status wobec uczelni (pracownik naukowy, doktorant, student, pracownik techniczny) lub status i miejsce zatrudnienia)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408924968"/>
        <w:placeholder>
          <w:docPart w:val="9C0EF2BF5EFC4C81B7A9F8EE058A3625"/>
        </w:placeholder>
      </w:sdtPr>
      <w:sdtEndPr/>
      <w:sdtContent>
        <w:p w14:paraId="1C3B254C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41287B6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75ED264F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5E392B2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</w:sdtContent>
    </w:sdt>
    <w:p w14:paraId="267F8305" w14:textId="224B9FC1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Informacja na temat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 xml:space="preserve">Pracy przedwdrożeniowej </w:t>
      </w:r>
    </w:p>
    <w:p w14:paraId="04D20DD1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8CAD8" w14:textId="372B2B9B" w:rsidR="004A22A9" w:rsidRPr="00B85FB2" w:rsidRDefault="00623593" w:rsidP="004A22A9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Tytuł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546953646"/>
        <w:placeholder>
          <w:docPart w:val="9EF8B4CFB8EF48379EFD89810591DB9D"/>
        </w:placeholder>
        <w:showingPlcHdr/>
      </w:sdtPr>
      <w:sdtEndPr/>
      <w:sdtContent>
        <w:p w14:paraId="143A71A0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2125C099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A6D45" w14:textId="1B4B9D96" w:rsidR="004A22A9" w:rsidRPr="00B85FB2" w:rsidRDefault="004A22A9" w:rsidP="00BB144F">
      <w:pPr>
        <w:pStyle w:val="Akapitzlist"/>
        <w:numPr>
          <w:ilvl w:val="0"/>
          <w:numId w:val="3"/>
        </w:numPr>
        <w:spacing w:after="120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Opis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</w:t>
      </w:r>
      <w:r w:rsidR="00A03E98" w:rsidRPr="00A03E9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>000 znaków)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9E3D0" w14:textId="59934312" w:rsidR="00526B1E" w:rsidRDefault="00526B1E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jest cel i jaki ma być efekt finalny </w:t>
      </w:r>
      <w:r w:rsidR="004961DA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jakie problemy rozwiązuje przedmiot projektu oraz jakie są jego zalety?</w:t>
      </w:r>
    </w:p>
    <w:p w14:paraId="681ED90A" w14:textId="71A90DDF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w sposób czytelny i zrozumiały, czego dotyczą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prace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badawczo rozwojow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dla których planowane są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 i potencjalna komercjalizacja i co ma być rezultatem końcowym projektu.</w:t>
      </w:r>
    </w:p>
    <w:p w14:paraId="027940D5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Czy jest to technologia-sposób, produkt-wytwór, system, program komputerowy, utwór itp.?</w:t>
      </w:r>
    </w:p>
    <w:p w14:paraId="3B2B161E" w14:textId="77777777" w:rsidR="00C92235" w:rsidRDefault="00C92235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049489655"/>
        <w:placeholder>
          <w:docPart w:val="C061C407BD28429DB5F81C8FD84F081C"/>
        </w:placeholder>
        <w:showingPlcHdr/>
      </w:sdtPr>
      <w:sdtEndPr/>
      <w:sdtContent>
        <w:p w14:paraId="25F64AB7" w14:textId="6FC6DD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49D1EBA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0B404" w14:textId="459FB5B0" w:rsidR="004A22A9" w:rsidRPr="002648BF" w:rsidRDefault="004A22A9" w:rsidP="004A22A9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przedmiot </w:t>
      </w:r>
      <w:r w:rsidR="002631C9" w:rsidRPr="002631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Pracy przedwdrożeniowej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wpisuje się w obszar</w:t>
      </w:r>
      <w:hyperlink r:id="rId11">
        <w:r w:rsidRPr="002648BF">
          <w:rPr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 xml:space="preserve"> </w:t>
        </w:r>
      </w:hyperlink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Krajowych Inteligentnych Specjalizacji -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 KIS </w:t>
      </w:r>
      <w:r w:rsidRPr="00C64F6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2" w:history="1">
        <w:r w:rsidRPr="00C64F6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https://www.gov.pl/web/przedsiebiorczosc-technologia/krajowe-inteligentne-specjalizacje/</w:t>
        </w:r>
      </w:hyperlink>
      <w:r w:rsidRPr="002648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77F6CD66" w14:textId="7CB75DB2" w:rsidR="004A22A9" w:rsidRDefault="00354AAC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4431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55364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2A9">
        <w:rPr>
          <w:rFonts w:ascii="Times New Roman" w:eastAsia="Times New Roman" w:hAnsi="Times New Roman" w:cs="Times New Roman"/>
          <w:sz w:val="24"/>
          <w:szCs w:val="24"/>
        </w:rPr>
        <w:t>proszę podać właściwą KIS (można zaznaczyć jedną lub więcej)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874962204"/>
        <w:placeholder>
          <w:docPart w:val="A0C990925A84483FA224A2873FA2924D"/>
        </w:placeholder>
        <w:showingPlcHdr/>
      </w:sdtPr>
      <w:sdtEndPr/>
      <w:sdtContent>
        <w:p w14:paraId="5232BA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F3C5C57" w14:textId="77777777" w:rsidR="004A22A9" w:rsidRDefault="00354AAC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527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49AF6D0A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2A423" w14:textId="2D0686BA" w:rsidR="00BB144F" w:rsidRDefault="00BB144F" w:rsidP="00BB144F">
      <w:pPr>
        <w:pStyle w:val="Akapitzlist"/>
        <w:numPr>
          <w:ilvl w:val="0"/>
          <w:numId w:val="3"/>
        </w:numPr>
        <w:spacing w:after="120" w:line="360" w:lineRule="auto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planowane prace mają związek 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ekoinnowacją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500 znaków)</w:t>
      </w:r>
    </w:p>
    <w:p w14:paraId="2CF07F91" w14:textId="4166C98F" w:rsidR="001F2812" w:rsidRPr="001F2812" w:rsidRDefault="00354AAC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93519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A54EAD" w14:textId="04284763" w:rsidR="001F2812" w:rsidRPr="001F2812" w:rsidRDefault="001F2812" w:rsidP="001F2812">
      <w:pPr>
        <w:pStyle w:val="Akapitzlist"/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44F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jaki związek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ekoinnowacją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będą miały planowane działania. Jakie korzyści dla środowiska będą płynąć z planowanych wyników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 przedwdrożeniowych?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1C8090F" w14:textId="14F49A43" w:rsidR="001F2812" w:rsidRPr="001F2812" w:rsidRDefault="00354AAC" w:rsidP="001F281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62108942"/>
          <w:placeholder>
            <w:docPart w:val="9444865B8A6D4D6C9B871277BE7A3995"/>
          </w:placeholder>
          <w:showingPlcHdr/>
        </w:sdtPr>
        <w:sdtEndPr/>
        <w:sdtContent>
          <w:r w:rsidR="001F2812" w:rsidRPr="00B37A14">
            <w:rPr>
              <w:rStyle w:val="Tekstzastpczy"/>
            </w:rPr>
            <w:t>Kliknij lub naciśnij tutaj, aby wprowadzić tekst.</w:t>
          </w:r>
        </w:sdtContent>
      </w:sdt>
    </w:p>
    <w:p w14:paraId="2E286CAE" w14:textId="5F20A828" w:rsidR="001F2812" w:rsidRPr="001F2812" w:rsidRDefault="00354AAC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90795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30FD42BE" w14:textId="29B0E297" w:rsidR="00910720" w:rsidRDefault="00910720" w:rsidP="0091072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 xml:space="preserve">Czy w ramach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rac przedwdrożeniowych powstaną rozwiązania realizujące zasady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523ACA3A" w14:textId="44EB5D07" w:rsidR="00910720" w:rsidRDefault="00354AAC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8823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refuse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(odmów)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EDF1E54" w14:textId="377C3D0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06B5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612566ED" w14:textId="2C94BDD4" w:rsidR="00910720" w:rsidRDefault="00354AAC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103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(ogranicz)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2EA7321" w14:textId="6AB3D52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C88AA7F" w14:textId="6124C7F4" w:rsidR="00910720" w:rsidRDefault="00354AAC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31900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„używaj ponownie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120194D8" w14:textId="597ED4C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D277686" w14:textId="7EEF1828" w:rsidR="00910720" w:rsidRDefault="00354AAC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01614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„naprawiaj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recover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2DFAD344" w14:textId="5C4BB43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224E5473" w14:textId="5B493C3D" w:rsidR="00910720" w:rsidRDefault="00354AAC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3533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„oddaj do recyklingu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320A817E" w14:textId="0266B65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7A2CA64" w14:textId="5F279BB6" w:rsidR="00910720" w:rsidRDefault="00354AAC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3923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„zastanów się co możesz zrobić lepiej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rethink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554B5E9D" w14:textId="5F4CAFFC" w:rsid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053A2AD" w14:textId="7DCC85CA" w:rsidR="00910720" w:rsidRDefault="00354AAC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2130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20">
        <w:rPr>
          <w:rFonts w:ascii="Times New Roman" w:eastAsia="Times New Roman" w:hAnsi="Times New Roman" w:cs="Times New Roman"/>
          <w:sz w:val="24"/>
          <w:szCs w:val="24"/>
        </w:rPr>
        <w:t>Żadne z powyższych</w:t>
      </w:r>
    </w:p>
    <w:p w14:paraId="14C424C4" w14:textId="7777777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177AAC4E" w14:textId="751051A6" w:rsidR="00C92235" w:rsidRDefault="00C92235" w:rsidP="00C9223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sposób realizacji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rac przedwdrożeniowych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jest zgodny z</w:t>
      </w:r>
      <w:r w:rsidR="00D909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wymienion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ymi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poniżej zasad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6R?</w:t>
      </w:r>
    </w:p>
    <w:p w14:paraId="1802AADA" w14:textId="5AA21FAF" w:rsidR="004B3558" w:rsidRPr="004B3558" w:rsidRDefault="00354AAC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42370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6A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refuse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(odmów)”</w:t>
      </w:r>
    </w:p>
    <w:p w14:paraId="39612385" w14:textId="77777777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 (maksymalnie 500 znaków): ……………………………………………………………………………..</w:t>
      </w:r>
    </w:p>
    <w:p w14:paraId="5E9C733E" w14:textId="77777777" w:rsidR="004B3558" w:rsidRPr="004B3558" w:rsidRDefault="00354AAC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5949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(ogranicz)”</w:t>
      </w:r>
    </w:p>
    <w:p w14:paraId="32FDE7C4" w14:textId="42D6FD7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1B126AA" w14:textId="77777777" w:rsidR="004B3558" w:rsidRPr="004B3558" w:rsidRDefault="00354AAC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8728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„używaj ponownie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14252725" w14:textId="0E2CAB0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705B72AE" w14:textId="77777777" w:rsidR="004B3558" w:rsidRPr="004B3558" w:rsidRDefault="00354AAC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4216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„naprawiaj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recover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7F4B7EE9" w14:textId="7E150220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E509AAC" w14:textId="77777777" w:rsidR="004B3558" w:rsidRPr="004B3558" w:rsidRDefault="00354AAC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5356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„oddaj do recyklingu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454A6CDC" w14:textId="5622F641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33F0C7C" w14:textId="77777777" w:rsidR="004B3558" w:rsidRPr="004B3558" w:rsidRDefault="00354AAC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54636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„zastanów się co możesz zrobić lepiej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rethink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34CEE5B6" w14:textId="4A2B563F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04F49D8" w14:textId="77777777" w:rsidR="004B3558" w:rsidRPr="004B3558" w:rsidRDefault="00354AAC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85318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Żadne z powyższych</w:t>
      </w:r>
    </w:p>
    <w:p w14:paraId="1E6D5544" w14:textId="6C801D35" w:rsidR="00BB144F" w:rsidRPr="00BB144F" w:rsidRDefault="00BB144F" w:rsidP="00BB144F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233AD" w14:textId="593CD96D" w:rsidR="00910720" w:rsidRDefault="00910720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planowane do realizacji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race przedwdrożeniowe będą miały pozytywny wpływ na inne aspekty środowiskow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e? (maksymalnie 500 znaków)</w:t>
      </w:r>
    </w:p>
    <w:p w14:paraId="09F02DB3" w14:textId="45EDEB31" w:rsidR="00910720" w:rsidRPr="00910720" w:rsidRDefault="00354AAC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7147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15DADB" w14:textId="21F491DA" w:rsidR="00910720" w:rsidRPr="00910720" w:rsidRDefault="00910720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na jakie inne aspekty środowiskowe będą wpływały planowane do realizacji </w:t>
      </w:r>
      <w:r w:rsidR="000A32B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</w:t>
      </w: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779F18F" w14:textId="77777777" w:rsidR="00910720" w:rsidRPr="00910720" w:rsidRDefault="00354AAC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42057084"/>
          <w:placeholder>
            <w:docPart w:val="67104ED5C3114547AC70A869B178B3D7"/>
          </w:placeholder>
          <w:showingPlcHdr/>
        </w:sdtPr>
        <w:sdtEndPr/>
        <w:sdtContent>
          <w:r w:rsidR="00910720" w:rsidRPr="00B37A14">
            <w:rPr>
              <w:rStyle w:val="Tekstzastpczy"/>
            </w:rPr>
            <w:t>Kliknij lub naciśnij tutaj, aby wprowadzić tekst.</w:t>
          </w:r>
        </w:sdtContent>
      </w:sdt>
    </w:p>
    <w:p w14:paraId="6C34A0EF" w14:textId="77777777" w:rsidR="00910720" w:rsidRPr="00910720" w:rsidRDefault="00354AAC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29550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 w:rsidRP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33BA8A8" w14:textId="77777777" w:rsidR="00910720" w:rsidRPr="00910720" w:rsidRDefault="00910720" w:rsidP="00910720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70726" w14:textId="03B06759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Na jakim etapie rozwoju znajduje się obecnie przedmiot 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planowanej Pracy P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rzedwdrożeniow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(TRL 1-9)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1000 znaków)</w:t>
      </w:r>
    </w:p>
    <w:p w14:paraId="44DA39EF" w14:textId="497E231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wyjaśnić, na jakim etapie znajdują się obecnie wyniki badań. </w:t>
      </w:r>
    </w:p>
    <w:p w14:paraId="02ED6CB4" w14:textId="77777777" w:rsidR="004A22A9" w:rsidRDefault="00354AAC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0050264"/>
          <w:placeholder>
            <w:docPart w:val="1DCDF05A72964F47AF3042F43EB341DD"/>
          </w:placeholder>
          <w:showingPlcHdr/>
        </w:sdtPr>
        <w:sdtEndPr/>
        <w:sdtContent>
          <w:r w:rsidR="004A22A9" w:rsidRPr="00B37A14">
            <w:rPr>
              <w:rStyle w:val="Tekstzastpczy"/>
            </w:rPr>
            <w:t>Kliknij lub naciśnij tutaj, aby wprowadzić tekst.</w:t>
          </w:r>
        </w:sdtContent>
      </w:sdt>
    </w:p>
    <w:p w14:paraId="696FF7ED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72455" w14:textId="5D1C34BE" w:rsidR="004A22A9" w:rsidRPr="00B85FB2" w:rsidRDefault="004B06B5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Konkurencja / rynek (maksymalnie 2500 znaków)</w:t>
      </w:r>
    </w:p>
    <w:p w14:paraId="66898434" w14:textId="52471D6D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rynek docelowy (potencjalnych </w:t>
      </w:r>
      <w:r w:rsidR="004B06B5">
        <w:rPr>
          <w:rFonts w:ascii="Times New Roman" w:eastAsia="Times New Roman" w:hAnsi="Times New Roman" w:cs="Times New Roman"/>
          <w:i/>
          <w:sz w:val="24"/>
          <w:szCs w:val="24"/>
        </w:rPr>
        <w:t xml:space="preserve">konkurentów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klientów). Przyjęte dane i założenia powinny być realistyczne i uzasadnione oraz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uprawdopodabniać sukces ekonomiczny wdrożenia wyników </w:t>
      </w:r>
      <w:r w:rsid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Proszę wskazać substytuty, jeśli istnieją.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8185364"/>
        <w:placeholder>
          <w:docPart w:val="BF25A6D0E72E409BB74CF3F9C19DE3E8"/>
        </w:placeholder>
        <w:showingPlcHdr/>
      </w:sdtPr>
      <w:sdtEndPr/>
      <w:sdtContent>
        <w:p w14:paraId="44A1A8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08DCD38C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C48F9" w14:textId="320F5E8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Innowacyjność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2500 znaków)</w:t>
      </w:r>
    </w:p>
    <w:p w14:paraId="5E784B40" w14:textId="3FF2E36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Należy wskazać innowacyjność przedmiotu komercjalizacji w skali regionu, kraju lub na świecie.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7EBCB70" w14:textId="0BAFFAEC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Proszę podać nazwy podobnych rozwiązań na rynku, które są opracowywane lub obecnie występują na rynku i spełniają funkcję podobną do zakładanej roli rezultatu projektu, w tym są skierowane do podobnej grupy odbiorców i zaspokajają podobne potrzeby.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 xml:space="preserve"> Jaka jest przewaga planowanego rozwiązania nad już istniejącymi?</w:t>
      </w:r>
    </w:p>
    <w:p w14:paraId="3BE864D3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przypadku braku podobnych rozwiązań na rynku należy odnieść się do oferowanych produktów/ usług/ technologii posiadających choćby częściowo te same funkcjonalności.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733380119"/>
        <w:placeholder>
          <w:docPart w:val="CF8C6A7CCCC84A5A828B1DBE76DCB0BA"/>
        </w:placeholder>
        <w:showingPlcHdr/>
      </w:sdtPr>
      <w:sdtEndPr/>
      <w:sdtContent>
        <w:p w14:paraId="5D70C406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A1CFE0F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B6428" w14:textId="3DC133C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Czy jest nawiązana współpraca z sektorem biznesu w zakresie wykorzystania przedmiotowych wyników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62279"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1500 znaków)</w:t>
      </w:r>
    </w:p>
    <w:p w14:paraId="484E4326" w14:textId="71C94CF2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niniejszym punkcie należy opisać, czy Wnioskodawca wraz z ewentualnym zespołem, mają nawiązaną współpracę z pomiotem otoczenia gospodarczego. Jeżeli tak, należy podać nazwę podmiotu lub podmiotów potencjalnie zainteresowanych wykorzystaniem rozwiązania będącego przedmiotem </w:t>
      </w:r>
      <w:r w:rsidR="002631C9" w:rsidRP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798601604"/>
        <w:placeholder>
          <w:docPart w:val="C072A5DAF8514844A0118BCFA0F5E2E3"/>
        </w:placeholder>
        <w:showingPlcHdr/>
      </w:sdtPr>
      <w:sdtEndPr/>
      <w:sdtContent>
        <w:p w14:paraId="7D72E2D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FCC69EA" w14:textId="2D6C0FEF" w:rsidR="00A03E98" w:rsidRDefault="00A03E98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planowana jest komercjalizacja wyników </w:t>
      </w:r>
      <w:r w:rsidR="000A32B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</w:p>
    <w:p w14:paraId="55DCB8FF" w14:textId="7344598E" w:rsidR="00A03E98" w:rsidRPr="00A03E98" w:rsidRDefault="00354AAC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6200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1E52F" w14:textId="5F440DBD" w:rsidR="00A03E98" w:rsidRPr="00A03E98" w:rsidRDefault="00A03E98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wskazać formę planowanej komercjalizacji (sprzedaż praw, licencja, powołanie spółki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-off).</w:t>
      </w: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6B1E7AF" w14:textId="77777777" w:rsidR="00A03E98" w:rsidRPr="00A03E98" w:rsidRDefault="00354AAC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25777728"/>
          <w:placeholder>
            <w:docPart w:val="AD069FF1DD174E2F883A60E125C0E47E"/>
          </w:placeholder>
          <w:showingPlcHdr/>
        </w:sdtPr>
        <w:sdtEndPr/>
        <w:sdtContent>
          <w:r w:rsidR="00A03E98" w:rsidRPr="00B37A14">
            <w:rPr>
              <w:rStyle w:val="Tekstzastpczy"/>
            </w:rPr>
            <w:t>Kliknij lub naciśnij tutaj, aby wprowadzić tekst.</w:t>
          </w:r>
        </w:sdtContent>
      </w:sdt>
    </w:p>
    <w:p w14:paraId="3B76453A" w14:textId="527B42CE" w:rsidR="004A22A9" w:rsidRDefault="00354AAC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7398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 w:rsidRP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B406155" w14:textId="77777777" w:rsidR="00A03E98" w:rsidRPr="00A03E98" w:rsidRDefault="00A03E98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14:paraId="434A8F2C" w14:textId="7570F2CD" w:rsidR="004A22A9" w:rsidRPr="00E30789" w:rsidRDefault="004A22A9" w:rsidP="009170E8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B85FB2">
        <w:rPr>
          <w:rFonts w:ascii="Times New Roman" w:eastAsia="Times New Roman" w:hAnsi="Times New Roman" w:cs="Times New Roman"/>
          <w:b/>
        </w:rPr>
        <w:t xml:space="preserve">Opis planowanego przedsięwzięcia </w:t>
      </w:r>
      <w:r w:rsidR="009170E8">
        <w:rPr>
          <w:rFonts w:ascii="Times New Roman" w:eastAsia="Times New Roman" w:hAnsi="Times New Roman" w:cs="Times New Roman"/>
          <w:b/>
        </w:rPr>
        <w:t>–</w:t>
      </w:r>
      <w:r w:rsidRPr="00B85FB2">
        <w:rPr>
          <w:rFonts w:ascii="Times New Roman" w:eastAsia="Times New Roman" w:hAnsi="Times New Roman" w:cs="Times New Roman"/>
          <w:b/>
        </w:rPr>
        <w:t xml:space="preserve"> </w:t>
      </w:r>
      <w:r w:rsidRPr="00E30789">
        <w:rPr>
          <w:rFonts w:ascii="Times New Roman" w:eastAsia="Times New Roman" w:hAnsi="Times New Roman" w:cs="Times New Roman"/>
          <w:b/>
        </w:rPr>
        <w:t xml:space="preserve">realizacja </w:t>
      </w:r>
      <w:r w:rsidR="000A32B3">
        <w:rPr>
          <w:rFonts w:ascii="Times New Roman" w:eastAsia="Times New Roman" w:hAnsi="Times New Roman" w:cs="Times New Roman"/>
          <w:b/>
        </w:rPr>
        <w:t>P</w:t>
      </w:r>
      <w:r w:rsidRPr="00E30789">
        <w:rPr>
          <w:rFonts w:ascii="Times New Roman" w:eastAsia="Times New Roman" w:hAnsi="Times New Roman" w:cs="Times New Roman"/>
          <w:b/>
        </w:rPr>
        <w:t>rac przedwdrożeniowych</w:t>
      </w:r>
      <w:r w:rsidR="00A03E98" w:rsidRPr="00E30789">
        <w:rPr>
          <w:rFonts w:ascii="Times New Roman" w:eastAsia="Times New Roman" w:hAnsi="Times New Roman" w:cs="Times New Roman"/>
          <w:b/>
        </w:rPr>
        <w:t xml:space="preserve"> (maksymalnie 4000 znaków)</w:t>
      </w:r>
    </w:p>
    <w:p w14:paraId="1E63614E" w14:textId="1A07D7A5" w:rsidR="004A22A9" w:rsidRDefault="004A22A9" w:rsidP="00A20396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dokładnie opisać, jakie działania są planowane w ramach niniejszego wniosku i co należy wykonać w ramach </w:t>
      </w:r>
      <w:r w:rsidR="009170E8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przedwdrożeniowych. 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opisać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kamienie milowe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oraz zadania zespołu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 okresie realizacji projektu z podziałem na miesiące (maksymalnie 1</w:t>
      </w:r>
      <w:r w:rsidR="00A84608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miesięcy).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70714376"/>
        <w:placeholder>
          <w:docPart w:val="F5A8EA15222444E6A5370733CFD6C4A1"/>
        </w:placeholder>
        <w:showingPlcHdr/>
      </w:sdtPr>
      <w:sdtEndPr/>
      <w:sdtContent>
        <w:p w14:paraId="6598AA67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F5C62">
            <w:t>Kliknij lub naciśnij tutaj, aby wprowadzić tekst.</w:t>
          </w:r>
        </w:p>
      </w:sdtContent>
    </w:sdt>
    <w:p w14:paraId="2CCE0CAF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77C95230" w14:textId="40F7EC15" w:rsidR="004A22A9" w:rsidRPr="00B85FB2" w:rsidRDefault="004A22A9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Zakres planowanego budżetu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rac przedwdrożeniowych:</w:t>
      </w:r>
    </w:p>
    <w:p w14:paraId="0162F99F" w14:textId="670B3C83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(UWAGA: planowany łączny koszt </w:t>
      </w:r>
      <w:r w:rsidR="000A32B3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 przedwdrożeniowych nie może przekroczyć kwoty </w:t>
      </w:r>
      <w:r w:rsidR="00230FF9">
        <w:rPr>
          <w:rFonts w:ascii="Times New Roman" w:eastAsia="Times New Roman" w:hAnsi="Times New Roman" w:cs="Times New Roman"/>
          <w:sz w:val="20"/>
          <w:szCs w:val="20"/>
        </w:rPr>
        <w:t>100 000,00 zł netto</w:t>
      </w:r>
      <w:r>
        <w:rPr>
          <w:rFonts w:ascii="Times New Roman" w:eastAsia="Times New Roman" w:hAnsi="Times New Roman" w:cs="Times New Roman"/>
          <w:sz w:val="20"/>
          <w:szCs w:val="20"/>
        </w:rPr>
        <w:t>, w planowanych projektach brak kosztów pośrednich)</w:t>
      </w:r>
    </w:p>
    <w:p w14:paraId="4D0EF7BE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dt>
      <w:sdtPr>
        <w:rPr>
          <w:rFonts w:ascii="Times New Roman" w:eastAsia="Times New Roman" w:hAnsi="Times New Roman" w:cs="Times New Roman"/>
        </w:rPr>
        <w:id w:val="-880247605"/>
        <w:placeholder>
          <w:docPart w:val="9C0EF2BF5EFC4C81B7A9F8EE058A3625"/>
        </w:placeholder>
      </w:sdtPr>
      <w:sdtEndPr>
        <w:rPr>
          <w:sz w:val="20"/>
          <w:szCs w:val="20"/>
        </w:rPr>
      </w:sdtEndPr>
      <w:sdtContent>
        <w:tbl>
          <w:tblPr>
            <w:tblW w:w="9025" w:type="dxa"/>
            <w:tblInd w:w="10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09"/>
            <w:gridCol w:w="1418"/>
            <w:gridCol w:w="5276"/>
            <w:gridCol w:w="1622"/>
          </w:tblGrid>
          <w:tr w:rsidR="004A22A9" w14:paraId="12765249" w14:textId="77777777" w:rsidTr="00156AE6">
            <w:trPr>
              <w:trHeight w:val="960"/>
            </w:trPr>
            <w:tc>
              <w:tcPr>
                <w:tcW w:w="7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43099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Nr zadania</w:t>
                </w:r>
              </w:p>
            </w:tc>
            <w:tc>
              <w:tcPr>
                <w:tcW w:w="1418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D3DBCA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Termin realizacji zadania</w:t>
                </w:r>
              </w:p>
            </w:tc>
            <w:tc>
              <w:tcPr>
                <w:tcW w:w="5276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A3D0D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Opis zadania</w:t>
                </w:r>
              </w:p>
            </w:tc>
            <w:tc>
              <w:tcPr>
                <w:tcW w:w="1622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8F96B4" w14:textId="77777777" w:rsidR="004A22A9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Wydatki w ramach zadania</w:t>
                </w:r>
              </w:p>
              <w:p w14:paraId="249565FD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(netto PLN)</w:t>
                </w:r>
              </w:p>
            </w:tc>
          </w:tr>
          <w:tr w:rsidR="00A20396" w14:paraId="24B4576E" w14:textId="77777777" w:rsidTr="00175A3B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061CA" w14:textId="5DECAA83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1.</w:t>
                </w:r>
              </w:p>
            </w:tc>
          </w:tr>
          <w:tr w:rsidR="004A22A9" w14:paraId="7582D1CA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3F76E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1.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C1B1EA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D3661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FE1B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12557DB5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B7281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2.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8A0859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EF9D3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72F60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0742FEF2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43256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C062E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5CCC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DE5BB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3445B094" w14:textId="77777777" w:rsidTr="00422DB7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C7086" w14:textId="4224C26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2.</w:t>
                </w:r>
              </w:p>
            </w:tc>
          </w:tr>
          <w:tr w:rsidR="00A20396" w14:paraId="6CA299CF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DA5A85" w14:textId="00FA3D0B" w:rsidR="00A20396" w:rsidRDefault="00A20396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4.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CF7E6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31FAD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09220" w14:textId="3476AC9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429FEC7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567F88" w14:textId="17F0B039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5.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677D4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D7305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24E14" w14:textId="741AFC6C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70F438F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BC003E" w14:textId="39923958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2281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98EFE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DF716D" w14:textId="0F9F7A14" w:rsidR="00A20396" w:rsidRDefault="00354AAC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14:paraId="7093E6D1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AE3F2" w14:textId="77777777" w:rsidR="004A22A9" w:rsidRDefault="004A22A9" w:rsidP="004A22A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DD7BD37" w14:textId="13F487AC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iż zapoznałem się z 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>em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uczestnictwa w konkursie dotyczącym wsparcia badań przemysłowych i eksperymentalnych prac rozwojowych, identyfikacji rozwiązań o potencjale komercjalizacyjnym i ich dalszym rozwoju w ramach zadania „Inkubator Rozwoju” projektu pn. „Science4Business - Nauka dla Biznesu” w ramach Programu FENG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w pełni akceptuję postanowienia ww</w:t>
      </w:r>
      <w:r w:rsidR="00D20B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Regulaminu.</w:t>
      </w:r>
    </w:p>
    <w:p w14:paraId="1882BC07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iż opisany powyżej przedmiot Wniosku nie jest objęty postępowaniem o zastrzeżeniu praw własności intelektualnej, w szczególności praw własności przemysłowej, przez inny podmiot/y lub osobę/y, ani nie narusza prawem chronionych dóbr innych podmiotów lub osób.</w:t>
      </w:r>
    </w:p>
    <w:p w14:paraId="6A74123C" w14:textId="77777777" w:rsidR="0082421C" w:rsidRP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Przyjmuję do wiadomości, że:</w:t>
      </w:r>
    </w:p>
    <w:p w14:paraId="3AE38B6E" w14:textId="77777777" w:rsidR="00F14AE2" w:rsidRDefault="00F14AE2" w:rsidP="00F14AE2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Administratorem Danych Osobowych jest Uniwersytet Rzeszowski,</w:t>
      </w:r>
    </w:p>
    <w:p w14:paraId="4668C78A" w14:textId="77777777" w:rsidR="00F14AE2" w:rsidRDefault="00F14AE2" w:rsidP="00F14AE2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 do Inspektora Ochrony Danych w Uniwersytecie Rzeszowskim, adres email: iod.ur.edu.pl,</w:t>
      </w:r>
    </w:p>
    <w:p w14:paraId="49B26088" w14:textId="1632A836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przetwarzane będą w celu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„Inkubator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” na podstawie Art. 6 ust. 1 lit. b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RODO tj. przetwarzanie jest niezbędne do podjęcia działań w celu zawarcia umowy w ramach projektu, </w:t>
      </w:r>
    </w:p>
    <w:p w14:paraId="5B2E0C68" w14:textId="34EBC244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odbiorcami moich danych osobowych będzie Komitet Inwestycyjny oceniający merytorycznie wniosek, składający się z przedstawicieli </w:t>
      </w:r>
      <w:r w:rsidR="009B1D1A">
        <w:rPr>
          <w:rFonts w:ascii="Times New Roman" w:eastAsia="Times New Roman" w:hAnsi="Times New Roman" w:cs="Times New Roman"/>
          <w:sz w:val="24"/>
          <w:szCs w:val="24"/>
        </w:rPr>
        <w:t>konsorcjantów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, przedstawicieli środowiska biznesowego oraz funduszy inwestycyjnych, oraz Ministerstwo Nauki i Szkolnictwa Wyższego, Ministerstwo Inwestycji i Rozwoju i inne podmioty na podstawie przepisów prawa,</w:t>
      </w:r>
    </w:p>
    <w:p w14:paraId="46A611B9" w14:textId="344B6519" w:rsidR="00865695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przechowywane będą przez okres </w:t>
      </w:r>
      <w:r w:rsidR="00F14AE2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865695">
        <w:rPr>
          <w:rFonts w:ascii="Times New Roman" w:eastAsia="Times New Roman" w:hAnsi="Times New Roman" w:cs="Times New Roman"/>
          <w:sz w:val="24"/>
          <w:szCs w:val="24"/>
        </w:rPr>
        <w:t>lat od zakończenia umowy,</w:t>
      </w:r>
    </w:p>
    <w:p w14:paraId="109EEB2B" w14:textId="4A5D7A49" w:rsidR="0082421C" w:rsidRPr="0082421C" w:rsidRDefault="00865695" w:rsidP="0086569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695">
        <w:rPr>
          <w:rFonts w:ascii="Times New Roman" w:eastAsia="Times New Roman" w:hAnsi="Times New Roman" w:cs="Times New Roman"/>
          <w:sz w:val="24"/>
          <w:szCs w:val="24"/>
        </w:rPr>
        <w:t>moje dane nie podlegają profilowaniu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B08DFD" w14:textId="61194C32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posiadam prawo do żądania dostępu do danych osobowych, prawo do ich sprostowania, usunięcia lub ograniczenia przetwarzania, prawo do wniesienia sprzeciwu wobec przetwarzania, a także prawo do przenoszenia danych,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43F3AE" w14:textId="54E92687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mam prawo wniesienia skargi do Prezesa Urzędu Ochrony Danych Osobowych, ul. Stawki 2, 00-193 Warszawa, gdy uzasadnione jest, że moje dane osobowe przetwarzane są przez Administratora Danych niezgodnie z RODO,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85311" w14:textId="314CC393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podanie danych osobowych jest niezbędne do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9A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7B2EE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2822C3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1AEDA08" w14:textId="77777777" w:rsidR="00A76393" w:rsidRPr="0082421C" w:rsidRDefault="00A76393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25CA6590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60A70D2B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Miejscowość i data</w:t>
      </w:r>
    </w:p>
    <w:p w14:paraId="03B10BE2" w14:textId="77777777" w:rsidR="004A22A9" w:rsidRDefault="004A22A9" w:rsidP="008C19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87BD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14:paraId="33611EB3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 Wnioskodawcy</w:t>
      </w:r>
    </w:p>
    <w:p w14:paraId="2FE385FB" w14:textId="77777777" w:rsidR="004A22A9" w:rsidRPr="00B85FB2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439DFC" w14:textId="6BA638A2" w:rsidR="004A22A9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D783A1" w14:textId="77777777" w:rsidR="00171BDF" w:rsidRDefault="00171BDF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10A70F" w14:textId="77777777" w:rsidR="004A22A9" w:rsidRDefault="004A22A9" w:rsidP="004A2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Rekomendacja wraz z uzasadnieniem Koordynatora Naukowego Projektu (wypełnia Koordynator Naukowy Projektu)</w:t>
      </w:r>
    </w:p>
    <w:sdt>
      <w:sdtPr>
        <w:id w:val="-284509804"/>
        <w:placeholder>
          <w:docPart w:val="A5A6C81594C84A68BE192CB14A665670"/>
        </w:placeholder>
        <w:showingPlcHdr/>
      </w:sdtPr>
      <w:sdtEndPr/>
      <w:sdtContent>
        <w:p w14:paraId="5F15009E" w14:textId="31CEF553" w:rsidR="00237FF9" w:rsidRDefault="004A22A9">
          <w:r w:rsidRPr="00B37A14">
            <w:rPr>
              <w:rStyle w:val="Tekstzastpczy"/>
            </w:rPr>
            <w:t>Kliknij lub naciśnij tutaj, aby wprowadzić tekst.</w:t>
          </w:r>
        </w:p>
      </w:sdtContent>
    </w:sdt>
    <w:sectPr w:rsidR="00237FF9" w:rsidSect="00BB144F">
      <w:headerReference w:type="defaul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667B" w14:textId="77777777" w:rsidR="00354AAC" w:rsidRDefault="00354AAC" w:rsidP="00F03F47">
      <w:pPr>
        <w:spacing w:line="240" w:lineRule="auto"/>
      </w:pPr>
      <w:r>
        <w:separator/>
      </w:r>
    </w:p>
  </w:endnote>
  <w:endnote w:type="continuationSeparator" w:id="0">
    <w:p w14:paraId="38C19676" w14:textId="77777777" w:rsidR="00354AAC" w:rsidRDefault="00354AAC" w:rsidP="00F03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3B3E" w14:textId="77777777" w:rsidR="00354AAC" w:rsidRDefault="00354AAC" w:rsidP="00F03F47">
      <w:pPr>
        <w:spacing w:line="240" w:lineRule="auto"/>
      </w:pPr>
      <w:r>
        <w:separator/>
      </w:r>
    </w:p>
  </w:footnote>
  <w:footnote w:type="continuationSeparator" w:id="0">
    <w:p w14:paraId="1AE812BC" w14:textId="77777777" w:rsidR="00354AAC" w:rsidRDefault="00354AAC" w:rsidP="00F03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2E57" w14:textId="7E477281" w:rsidR="00F03F47" w:rsidRDefault="00BB144F" w:rsidP="00AD74AB">
    <w:pPr>
      <w:pStyle w:val="Nagwek"/>
      <w:spacing w:line="360" w:lineRule="auto"/>
    </w:pPr>
    <w:r>
      <w:rPr>
        <w:noProof/>
      </w:rPr>
      <w:drawing>
        <wp:inline distT="0" distB="0" distL="0" distR="0" wp14:anchorId="22EB4095" wp14:editId="7C5905FB">
          <wp:extent cx="5760720" cy="777240"/>
          <wp:effectExtent l="0" t="0" r="0" b="3810"/>
          <wp:docPr id="1383828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7FB"/>
    <w:multiLevelType w:val="hybridMultilevel"/>
    <w:tmpl w:val="8E7A43CA"/>
    <w:lvl w:ilvl="0" w:tplc="0D4A3DA6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3B4"/>
    <w:multiLevelType w:val="hybridMultilevel"/>
    <w:tmpl w:val="CFC204D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0CB5545"/>
    <w:multiLevelType w:val="hybridMultilevel"/>
    <w:tmpl w:val="DF6E17A2"/>
    <w:lvl w:ilvl="0" w:tplc="F61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C2DA7"/>
    <w:multiLevelType w:val="hybridMultilevel"/>
    <w:tmpl w:val="E80A5D4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43F37CF"/>
    <w:multiLevelType w:val="hybridMultilevel"/>
    <w:tmpl w:val="1F56A104"/>
    <w:lvl w:ilvl="0" w:tplc="6B423EC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BFF033C"/>
    <w:multiLevelType w:val="hybridMultilevel"/>
    <w:tmpl w:val="A286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8646">
    <w:abstractNumId w:val="5"/>
  </w:num>
  <w:num w:numId="2" w16cid:durableId="420490421">
    <w:abstractNumId w:val="0"/>
  </w:num>
  <w:num w:numId="3" w16cid:durableId="602956451">
    <w:abstractNumId w:val="4"/>
  </w:num>
  <w:num w:numId="4" w16cid:durableId="601844706">
    <w:abstractNumId w:val="2"/>
  </w:num>
  <w:num w:numId="5" w16cid:durableId="206071021">
    <w:abstractNumId w:val="3"/>
  </w:num>
  <w:num w:numId="6" w16cid:durableId="1813521237">
    <w:abstractNumId w:val="1"/>
  </w:num>
  <w:num w:numId="7" w16cid:durableId="6594296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A9"/>
    <w:rsid w:val="00002E58"/>
    <w:rsid w:val="000210D6"/>
    <w:rsid w:val="000A32B3"/>
    <w:rsid w:val="000B2049"/>
    <w:rsid w:val="000E0650"/>
    <w:rsid w:val="000F40CA"/>
    <w:rsid w:val="00106BD6"/>
    <w:rsid w:val="00171BDF"/>
    <w:rsid w:val="001F2812"/>
    <w:rsid w:val="00230FF9"/>
    <w:rsid w:val="00237FF9"/>
    <w:rsid w:val="002631C9"/>
    <w:rsid w:val="002A0627"/>
    <w:rsid w:val="00354AAC"/>
    <w:rsid w:val="00357E6C"/>
    <w:rsid w:val="00390A28"/>
    <w:rsid w:val="004961DA"/>
    <w:rsid w:val="004A22A9"/>
    <w:rsid w:val="004B06B5"/>
    <w:rsid w:val="004B3558"/>
    <w:rsid w:val="004F7767"/>
    <w:rsid w:val="00526B1E"/>
    <w:rsid w:val="00553643"/>
    <w:rsid w:val="00583B74"/>
    <w:rsid w:val="005B2A26"/>
    <w:rsid w:val="005B7B07"/>
    <w:rsid w:val="00623593"/>
    <w:rsid w:val="00655C2B"/>
    <w:rsid w:val="00657B7E"/>
    <w:rsid w:val="006732F5"/>
    <w:rsid w:val="006D1A2F"/>
    <w:rsid w:val="00700733"/>
    <w:rsid w:val="0073607A"/>
    <w:rsid w:val="007963C6"/>
    <w:rsid w:val="007D3120"/>
    <w:rsid w:val="0082421C"/>
    <w:rsid w:val="00862564"/>
    <w:rsid w:val="00865695"/>
    <w:rsid w:val="008C19A9"/>
    <w:rsid w:val="00910720"/>
    <w:rsid w:val="009111B3"/>
    <w:rsid w:val="009170E8"/>
    <w:rsid w:val="009242F5"/>
    <w:rsid w:val="00926A57"/>
    <w:rsid w:val="00962279"/>
    <w:rsid w:val="0097633D"/>
    <w:rsid w:val="00987491"/>
    <w:rsid w:val="009B1D1A"/>
    <w:rsid w:val="009D2520"/>
    <w:rsid w:val="00A03E98"/>
    <w:rsid w:val="00A20396"/>
    <w:rsid w:val="00A26EFF"/>
    <w:rsid w:val="00A76393"/>
    <w:rsid w:val="00A84608"/>
    <w:rsid w:val="00A958DC"/>
    <w:rsid w:val="00A968A3"/>
    <w:rsid w:val="00AD0098"/>
    <w:rsid w:val="00AD74AB"/>
    <w:rsid w:val="00B54FEE"/>
    <w:rsid w:val="00BB144F"/>
    <w:rsid w:val="00BE06A1"/>
    <w:rsid w:val="00C07FD5"/>
    <w:rsid w:val="00C734BD"/>
    <w:rsid w:val="00C92235"/>
    <w:rsid w:val="00CB3DF8"/>
    <w:rsid w:val="00CD3D93"/>
    <w:rsid w:val="00D0332F"/>
    <w:rsid w:val="00D20B15"/>
    <w:rsid w:val="00D90952"/>
    <w:rsid w:val="00E30789"/>
    <w:rsid w:val="00E3327F"/>
    <w:rsid w:val="00E53C58"/>
    <w:rsid w:val="00E744FB"/>
    <w:rsid w:val="00EB7561"/>
    <w:rsid w:val="00ED6C6C"/>
    <w:rsid w:val="00F03F47"/>
    <w:rsid w:val="00F14AE2"/>
    <w:rsid w:val="00F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0A38"/>
  <w15:chartTrackingRefBased/>
  <w15:docId w15:val="{A07599C9-167D-4E39-9A66-EBE7C31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A22A9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47"/>
  </w:style>
  <w:style w:type="paragraph" w:styleId="Stopka">
    <w:name w:val="footer"/>
    <w:basedOn w:val="Normalny"/>
    <w:link w:val="Stopka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47"/>
  </w:style>
  <w:style w:type="paragraph" w:styleId="Akapitzlist">
    <w:name w:val="List Paragraph"/>
    <w:basedOn w:val="Normalny"/>
    <w:uiPriority w:val="34"/>
    <w:qFormat/>
    <w:rsid w:val="004A22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A22A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A22A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21C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21C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1C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BB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B14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3593"/>
    <w:pPr>
      <w:spacing w:after="0" w:line="240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przedsiebiorczosc-technologia/krajowe-inteligentne-specjalizacj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/gfx/ncbir/userfiles/_public/fundusze_europejskie/inteligentny_rozwoj/1_konkurs_2015/7_wykaz_krajowych_inteligentnych_specjalizacji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_II2.0_C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E68FDB63A41C0BBA9A474572F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E72-14D2-4849-814E-87FD2AA36E1F}"/>
      </w:docPartPr>
      <w:docPartBody>
        <w:p w:rsidR="00521BDA" w:rsidRDefault="00715422" w:rsidP="00715422">
          <w:pPr>
            <w:pStyle w:val="B6DE68FDB63A41C0BBA9A474572FCF12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A542B3CE6423980A76DAB7A15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FA5A-7397-4D35-94EA-28B3FA6AEC56}"/>
      </w:docPartPr>
      <w:docPartBody>
        <w:p w:rsidR="00521BDA" w:rsidRDefault="00715422" w:rsidP="00715422">
          <w:pPr>
            <w:pStyle w:val="B16A542B3CE6423980A76DAB7A156B4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B49D40E0E479FA9634045DB29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EB51A-0A90-4CAC-A9A6-7F52C8BF3B0F}"/>
      </w:docPartPr>
      <w:docPartBody>
        <w:p w:rsidR="00521BDA" w:rsidRDefault="00715422" w:rsidP="00715422">
          <w:pPr>
            <w:pStyle w:val="0D6B49D40E0E479FA9634045DB29600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0EF2BF5EFC4C81B7A9F8EE058A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309E-36BE-4BA5-8195-70A046371588}"/>
      </w:docPartPr>
      <w:docPartBody>
        <w:p w:rsidR="00521BDA" w:rsidRDefault="00715422" w:rsidP="00715422">
          <w:pPr>
            <w:pStyle w:val="9C0EF2BF5EFC4C81B7A9F8EE058A362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F8B4CFB8EF48379EFD89810591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069F-8A88-43DB-AAA5-A5A33BEF3CBA}"/>
      </w:docPartPr>
      <w:docPartBody>
        <w:p w:rsidR="00521BDA" w:rsidRDefault="00715422" w:rsidP="00715422">
          <w:pPr>
            <w:pStyle w:val="9EF8B4CFB8EF48379EFD89810591DB9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61C407BD28429DB5F81C8FD84F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77E8E-EA38-4E24-B66A-70D4FD1292E1}"/>
      </w:docPartPr>
      <w:docPartBody>
        <w:p w:rsidR="00521BDA" w:rsidRDefault="00715422" w:rsidP="00715422">
          <w:pPr>
            <w:pStyle w:val="C061C407BD28429DB5F81C8FD84F081C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990925A84483FA224A2873FA2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E3E5-E903-40BD-83A3-143CA3ADBD3D}"/>
      </w:docPartPr>
      <w:docPartBody>
        <w:p w:rsidR="00521BDA" w:rsidRDefault="00715422" w:rsidP="00715422">
          <w:pPr>
            <w:pStyle w:val="A0C990925A84483FA224A2873FA2924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F05A72964F47AF3042F43EB3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9665-94C4-44B4-86F7-8E3D61F89C98}"/>
      </w:docPartPr>
      <w:docPartBody>
        <w:p w:rsidR="00521BDA" w:rsidRDefault="00715422" w:rsidP="00715422">
          <w:pPr>
            <w:pStyle w:val="1DCDF05A72964F47AF3042F43EB341D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25A6D0E72E409BB74CF3F9C19D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356B2-8046-40F9-A42D-1C5AAA64130B}"/>
      </w:docPartPr>
      <w:docPartBody>
        <w:p w:rsidR="00521BDA" w:rsidRDefault="00715422" w:rsidP="00715422">
          <w:pPr>
            <w:pStyle w:val="BF25A6D0E72E409BB74CF3F9C19DE3E8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8C6A7CCCC84A5A828B1DBE76DC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588C-EC0B-4E66-A0D9-0576662D2AB0}"/>
      </w:docPartPr>
      <w:docPartBody>
        <w:p w:rsidR="00521BDA" w:rsidRDefault="00715422" w:rsidP="00715422">
          <w:pPr>
            <w:pStyle w:val="CF8C6A7CCCC84A5A828B1DBE76DCB0BA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72A5DAF8514844A0118BCFA0F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1EA9-8DFB-4648-8589-361D147E6D07}"/>
      </w:docPartPr>
      <w:docPartBody>
        <w:p w:rsidR="00521BDA" w:rsidRDefault="00715422" w:rsidP="00715422">
          <w:pPr>
            <w:pStyle w:val="C072A5DAF8514844A0118BCFA0F5E2E3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A8EA15222444E6A5370733CFD6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6930-3676-47B2-A1A4-CD9BE491FE90}"/>
      </w:docPartPr>
      <w:docPartBody>
        <w:p w:rsidR="00521BDA" w:rsidRDefault="00715422" w:rsidP="00715422">
          <w:pPr>
            <w:pStyle w:val="F5A8EA15222444E6A5370733CFD6C4A1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A6C81594C84A68BE192CB14A66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1AA7-6304-4123-891B-877DA17AF97F}"/>
      </w:docPartPr>
      <w:docPartBody>
        <w:p w:rsidR="00521BDA" w:rsidRDefault="00715422" w:rsidP="00715422">
          <w:pPr>
            <w:pStyle w:val="A5A6C81594C84A68BE192CB14A665670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44865B8A6D4D6C9B871277BE7A3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9FB64-6C2A-438D-A1C2-C1F09FF59A25}"/>
      </w:docPartPr>
      <w:docPartBody>
        <w:p w:rsidR="00972090" w:rsidRDefault="00B03F60" w:rsidP="00B03F60">
          <w:pPr>
            <w:pStyle w:val="9444865B8A6D4D6C9B871277BE7A399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104ED5C3114547AC70A869B178B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6C3A2-00A6-4B7C-A31E-4CA881CEF94E}"/>
      </w:docPartPr>
      <w:docPartBody>
        <w:p w:rsidR="007061B8" w:rsidRDefault="00E25500" w:rsidP="00E25500">
          <w:pPr>
            <w:pStyle w:val="67104ED5C3114547AC70A869B178B3D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69FF1DD174E2F883A60E125C0E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1A914E-D425-4F56-948F-2163BCC70115}"/>
      </w:docPartPr>
      <w:docPartBody>
        <w:p w:rsidR="007061B8" w:rsidRDefault="00E25500" w:rsidP="00E25500">
          <w:pPr>
            <w:pStyle w:val="AD069FF1DD174E2F883A60E125C0E47E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22"/>
    <w:rsid w:val="000210D6"/>
    <w:rsid w:val="000672DC"/>
    <w:rsid w:val="000E0650"/>
    <w:rsid w:val="00390A28"/>
    <w:rsid w:val="004F1AE5"/>
    <w:rsid w:val="00521BDA"/>
    <w:rsid w:val="00657B7E"/>
    <w:rsid w:val="006732F5"/>
    <w:rsid w:val="006B69A9"/>
    <w:rsid w:val="007061B8"/>
    <w:rsid w:val="00715422"/>
    <w:rsid w:val="00744725"/>
    <w:rsid w:val="008C0BAC"/>
    <w:rsid w:val="00972090"/>
    <w:rsid w:val="0097633D"/>
    <w:rsid w:val="009D2520"/>
    <w:rsid w:val="00A968A3"/>
    <w:rsid w:val="00B03F60"/>
    <w:rsid w:val="00C131BA"/>
    <w:rsid w:val="00CB76B5"/>
    <w:rsid w:val="00D0332F"/>
    <w:rsid w:val="00D70DCC"/>
    <w:rsid w:val="00D82D43"/>
    <w:rsid w:val="00D93BCE"/>
    <w:rsid w:val="00E25500"/>
    <w:rsid w:val="00EB7561"/>
    <w:rsid w:val="00E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500"/>
    <w:rPr>
      <w:color w:val="808080"/>
    </w:rPr>
  </w:style>
  <w:style w:type="paragraph" w:customStyle="1" w:styleId="B6DE68FDB63A41C0BBA9A474572FCF12">
    <w:name w:val="B6DE68FDB63A41C0BBA9A474572FCF12"/>
    <w:rsid w:val="00715422"/>
  </w:style>
  <w:style w:type="paragraph" w:customStyle="1" w:styleId="B16A542B3CE6423980A76DAB7A156B47">
    <w:name w:val="B16A542B3CE6423980A76DAB7A156B47"/>
    <w:rsid w:val="00715422"/>
  </w:style>
  <w:style w:type="paragraph" w:customStyle="1" w:styleId="0D6B49D40E0E479FA9634045DB296005">
    <w:name w:val="0D6B49D40E0E479FA9634045DB296005"/>
    <w:rsid w:val="00715422"/>
  </w:style>
  <w:style w:type="paragraph" w:customStyle="1" w:styleId="9C0EF2BF5EFC4C81B7A9F8EE058A3625">
    <w:name w:val="9C0EF2BF5EFC4C81B7A9F8EE058A3625"/>
    <w:rsid w:val="00715422"/>
  </w:style>
  <w:style w:type="paragraph" w:customStyle="1" w:styleId="9EF8B4CFB8EF48379EFD89810591DB9D">
    <w:name w:val="9EF8B4CFB8EF48379EFD89810591DB9D"/>
    <w:rsid w:val="00715422"/>
  </w:style>
  <w:style w:type="paragraph" w:customStyle="1" w:styleId="C061C407BD28429DB5F81C8FD84F081C">
    <w:name w:val="C061C407BD28429DB5F81C8FD84F081C"/>
    <w:rsid w:val="00715422"/>
  </w:style>
  <w:style w:type="paragraph" w:customStyle="1" w:styleId="A0C990925A84483FA224A2873FA2924D">
    <w:name w:val="A0C990925A84483FA224A2873FA2924D"/>
    <w:rsid w:val="00715422"/>
  </w:style>
  <w:style w:type="paragraph" w:customStyle="1" w:styleId="1DCDF05A72964F47AF3042F43EB341DD">
    <w:name w:val="1DCDF05A72964F47AF3042F43EB341DD"/>
    <w:rsid w:val="00715422"/>
  </w:style>
  <w:style w:type="paragraph" w:customStyle="1" w:styleId="BF25A6D0E72E409BB74CF3F9C19DE3E8">
    <w:name w:val="BF25A6D0E72E409BB74CF3F9C19DE3E8"/>
    <w:rsid w:val="00715422"/>
  </w:style>
  <w:style w:type="paragraph" w:customStyle="1" w:styleId="CF8C6A7CCCC84A5A828B1DBE76DCB0BA">
    <w:name w:val="CF8C6A7CCCC84A5A828B1DBE76DCB0BA"/>
    <w:rsid w:val="00715422"/>
  </w:style>
  <w:style w:type="paragraph" w:customStyle="1" w:styleId="C072A5DAF8514844A0118BCFA0F5E2E3">
    <w:name w:val="C072A5DAF8514844A0118BCFA0F5E2E3"/>
    <w:rsid w:val="00715422"/>
  </w:style>
  <w:style w:type="paragraph" w:customStyle="1" w:styleId="F5A8EA15222444E6A5370733CFD6C4A1">
    <w:name w:val="F5A8EA15222444E6A5370733CFD6C4A1"/>
    <w:rsid w:val="00715422"/>
  </w:style>
  <w:style w:type="paragraph" w:customStyle="1" w:styleId="A5A6C81594C84A68BE192CB14A665670">
    <w:name w:val="A5A6C81594C84A68BE192CB14A665670"/>
    <w:rsid w:val="00715422"/>
  </w:style>
  <w:style w:type="paragraph" w:customStyle="1" w:styleId="9444865B8A6D4D6C9B871277BE7A3995">
    <w:name w:val="9444865B8A6D4D6C9B871277BE7A3995"/>
    <w:rsid w:val="00B03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04ED5C3114547AC70A869B178B3D7">
    <w:name w:val="67104ED5C3114547AC70A869B178B3D7"/>
    <w:rsid w:val="00E255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69FF1DD174E2F883A60E125C0E47E">
    <w:name w:val="AD069FF1DD174E2F883A60E125C0E47E"/>
    <w:rsid w:val="00E255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c7fda66baf07e1f9fd49ed9f768074fd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252fb405123dce1635a68ad61c5012f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A4DC5-BD0A-4679-A86F-29ACC3D8E333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2.xml><?xml version="1.0" encoding="utf-8"?>
<ds:datastoreItem xmlns:ds="http://schemas.openxmlformats.org/officeDocument/2006/customXml" ds:itemID="{45FEFBE4-E6B6-4792-A3CF-6518C240C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0B951-8883-45B6-8743-83F6A0841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C96F79-0D87-4A48-AD99-8DF849B8A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szablon_II2.0_CB</Template>
  <TotalTime>20</TotalTime>
  <Pages>7</Pages>
  <Words>1473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Kawka</cp:lastModifiedBy>
  <cp:revision>23</cp:revision>
  <dcterms:created xsi:type="dcterms:W3CDTF">2025-07-30T09:50:00Z</dcterms:created>
  <dcterms:modified xsi:type="dcterms:W3CDTF">2026-03-18T12:21:00Z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