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D6E35" w14:textId="78DDC8FE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A47C9B" w:rsidRPr="00A47C9B">
        <w:rPr>
          <w:rFonts w:ascii="Corbel" w:hAnsi="Corbel"/>
          <w:bCs/>
          <w:i/>
        </w:rPr>
        <w:t xml:space="preserve">Załącznik </w:t>
      </w:r>
      <w:r w:rsidR="0008269A" w:rsidRPr="0008269A">
        <w:rPr>
          <w:rFonts w:ascii="Corbel" w:hAnsi="Corbel"/>
          <w:bCs/>
          <w:i/>
        </w:rPr>
        <w:t>nr 1.5 do Zarządzenia Rektora UR  nr 61/2025</w:t>
      </w:r>
    </w:p>
    <w:p w14:paraId="31A66C93" w14:textId="77777777" w:rsidR="00A47C9B" w:rsidRPr="00B169DF" w:rsidRDefault="00A47C9B" w:rsidP="00A47C9B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58A0245C" w14:textId="77777777" w:rsidR="00A47C9B" w:rsidRPr="00B169DF" w:rsidRDefault="00A47C9B" w:rsidP="00A47C9B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>
        <w:rPr>
          <w:rFonts w:ascii="Corbel" w:hAnsi="Corbel"/>
          <w:i/>
          <w:smallCaps/>
          <w:sz w:val="24"/>
          <w:szCs w:val="24"/>
        </w:rPr>
        <w:t>2026-2029</w:t>
      </w:r>
      <w:r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129FB8EA" w14:textId="77777777" w:rsidR="00A47C9B" w:rsidRPr="00B169DF" w:rsidRDefault="00A47C9B" w:rsidP="00A47C9B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6DA99798" w14:textId="35A6BAF5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633EC0">
        <w:rPr>
          <w:rFonts w:ascii="Corbel" w:hAnsi="Corbel"/>
          <w:sz w:val="20"/>
          <w:szCs w:val="20"/>
        </w:rPr>
        <w:t>202</w:t>
      </w:r>
      <w:r w:rsidR="00F37BF2">
        <w:rPr>
          <w:rFonts w:ascii="Corbel" w:hAnsi="Corbel"/>
          <w:sz w:val="20"/>
          <w:szCs w:val="20"/>
        </w:rPr>
        <w:t>7</w:t>
      </w:r>
      <w:r w:rsidR="0097589D">
        <w:rPr>
          <w:rFonts w:ascii="Corbel" w:hAnsi="Corbel"/>
          <w:sz w:val="20"/>
          <w:szCs w:val="20"/>
        </w:rPr>
        <w:t>/</w:t>
      </w:r>
      <w:r w:rsidR="00633EC0">
        <w:rPr>
          <w:rFonts w:ascii="Corbel" w:hAnsi="Corbel"/>
          <w:sz w:val="20"/>
          <w:szCs w:val="20"/>
        </w:rPr>
        <w:t>202</w:t>
      </w:r>
      <w:r w:rsidR="00F37BF2">
        <w:rPr>
          <w:rFonts w:ascii="Corbel" w:hAnsi="Corbel"/>
          <w:sz w:val="20"/>
          <w:szCs w:val="20"/>
        </w:rPr>
        <w:t>8</w:t>
      </w:r>
    </w:p>
    <w:p w14:paraId="1E298846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5DA831" w14:textId="3506C3E2" w:rsidR="0085747A" w:rsidRPr="0097589D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97589D">
        <w:rPr>
          <w:rFonts w:ascii="Corbel" w:hAnsi="Corbel"/>
          <w:szCs w:val="24"/>
        </w:rPr>
        <w:t xml:space="preserve">Podstawowe </w:t>
      </w:r>
      <w:r w:rsidR="00445970" w:rsidRPr="0097589D">
        <w:rPr>
          <w:rFonts w:ascii="Corbel" w:hAnsi="Corbel"/>
          <w:szCs w:val="24"/>
        </w:rPr>
        <w:t>informacje o przedmiocie</w:t>
      </w:r>
      <w:r w:rsidR="00425F7C" w:rsidRPr="0097589D">
        <w:rPr>
          <w:rFonts w:ascii="Corbel" w:hAnsi="Corbel"/>
          <w:szCs w:val="24"/>
        </w:rPr>
        <w:t xml:space="preserve"> 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407"/>
      </w:tblGrid>
      <w:tr w:rsidR="00A47C9B" w:rsidRPr="0097589D" w14:paraId="217E617F" w14:textId="77777777" w:rsidTr="00A47C9B">
        <w:tc>
          <w:tcPr>
            <w:tcW w:w="2694" w:type="dxa"/>
            <w:vAlign w:val="center"/>
          </w:tcPr>
          <w:p w14:paraId="360A3392" w14:textId="77777777" w:rsidR="00A47C9B" w:rsidRPr="0097589D" w:rsidRDefault="00A47C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6407" w:type="dxa"/>
            <w:vAlign w:val="center"/>
          </w:tcPr>
          <w:p w14:paraId="68832C93" w14:textId="35469CD2" w:rsidR="00A47C9B" w:rsidRPr="0097589D" w:rsidRDefault="00A47C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7589D">
              <w:rPr>
                <w:rFonts w:ascii="Corbel" w:hAnsi="Corbel"/>
                <w:b w:val="0"/>
                <w:sz w:val="24"/>
                <w:szCs w:val="24"/>
              </w:rPr>
              <w:t>Sprawiedliwość społeczna i ekologiczna</w:t>
            </w:r>
          </w:p>
        </w:tc>
      </w:tr>
      <w:tr w:rsidR="00A47C9B" w:rsidRPr="0097589D" w14:paraId="50449669" w14:textId="77777777" w:rsidTr="00A47C9B">
        <w:tc>
          <w:tcPr>
            <w:tcW w:w="2694" w:type="dxa"/>
            <w:vAlign w:val="center"/>
          </w:tcPr>
          <w:p w14:paraId="086F1B62" w14:textId="77777777" w:rsidR="00A47C9B" w:rsidRPr="0097589D" w:rsidRDefault="00A47C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6407" w:type="dxa"/>
            <w:vAlign w:val="center"/>
          </w:tcPr>
          <w:p w14:paraId="605EF126" w14:textId="6BC6AE1B" w:rsidR="00A47C9B" w:rsidRPr="0097589D" w:rsidRDefault="00A47C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A47C9B" w:rsidRPr="0097589D" w14:paraId="3BBAAF04" w14:textId="77777777" w:rsidTr="00A47C9B">
        <w:tc>
          <w:tcPr>
            <w:tcW w:w="2694" w:type="dxa"/>
            <w:vAlign w:val="center"/>
          </w:tcPr>
          <w:p w14:paraId="724B1CBF" w14:textId="77777777" w:rsidR="00A47C9B" w:rsidRPr="0097589D" w:rsidRDefault="00A47C9B" w:rsidP="00A47C9B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6407" w:type="dxa"/>
            <w:vAlign w:val="center"/>
          </w:tcPr>
          <w:p w14:paraId="44ED8D3D" w14:textId="0DED07DC" w:rsidR="00A47C9B" w:rsidRPr="0097589D" w:rsidRDefault="00A47C9B" w:rsidP="00A47C9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7589D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A47C9B" w:rsidRPr="0097589D" w14:paraId="7ADB698E" w14:textId="77777777" w:rsidTr="00A47C9B">
        <w:tc>
          <w:tcPr>
            <w:tcW w:w="2694" w:type="dxa"/>
            <w:vAlign w:val="center"/>
          </w:tcPr>
          <w:p w14:paraId="03D9071F" w14:textId="77777777" w:rsidR="00A47C9B" w:rsidRPr="0097589D" w:rsidRDefault="00A47C9B" w:rsidP="00A47C9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6407" w:type="dxa"/>
            <w:vAlign w:val="center"/>
          </w:tcPr>
          <w:p w14:paraId="6AADD1E6" w14:textId="59532B28" w:rsidR="00A47C9B" w:rsidRPr="0097589D" w:rsidRDefault="00A47C9B" w:rsidP="00A47C9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7589D">
              <w:rPr>
                <w:rFonts w:ascii="Corbel" w:hAnsi="Corbel"/>
                <w:b w:val="0"/>
                <w:sz w:val="24"/>
                <w:szCs w:val="24"/>
              </w:rPr>
              <w:t>Wydział Pedagogiki i Filozofii/ Instytut Filozofii</w:t>
            </w:r>
          </w:p>
        </w:tc>
      </w:tr>
      <w:tr w:rsidR="00A47C9B" w:rsidRPr="0097589D" w14:paraId="3C479C48" w14:textId="77777777" w:rsidTr="00A47C9B">
        <w:tc>
          <w:tcPr>
            <w:tcW w:w="2694" w:type="dxa"/>
            <w:vAlign w:val="center"/>
          </w:tcPr>
          <w:p w14:paraId="4E6D654B" w14:textId="77777777" w:rsidR="00A47C9B" w:rsidRPr="0097589D" w:rsidRDefault="00A47C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6407" w:type="dxa"/>
            <w:vAlign w:val="center"/>
          </w:tcPr>
          <w:p w14:paraId="0A6B2894" w14:textId="423F8809" w:rsidR="00A47C9B" w:rsidRPr="0097589D" w:rsidRDefault="00A47C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7589D"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A47C9B" w:rsidRPr="0097589D" w14:paraId="4E88B8BD" w14:textId="77777777" w:rsidTr="00A47C9B">
        <w:tc>
          <w:tcPr>
            <w:tcW w:w="2694" w:type="dxa"/>
            <w:vAlign w:val="center"/>
          </w:tcPr>
          <w:p w14:paraId="22434129" w14:textId="77777777" w:rsidR="00A47C9B" w:rsidRPr="0097589D" w:rsidRDefault="00A47C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6407" w:type="dxa"/>
            <w:vAlign w:val="center"/>
          </w:tcPr>
          <w:p w14:paraId="44B2F9A3" w14:textId="02C55CED" w:rsidR="00A47C9B" w:rsidRPr="0097589D" w:rsidRDefault="00A47C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7589D">
              <w:rPr>
                <w:rFonts w:ascii="Corbel" w:hAnsi="Corbel"/>
                <w:b w:val="0"/>
                <w:sz w:val="24"/>
                <w:szCs w:val="24"/>
              </w:rPr>
              <w:t>studia 1 stopnia</w:t>
            </w:r>
          </w:p>
        </w:tc>
      </w:tr>
      <w:tr w:rsidR="00A47C9B" w:rsidRPr="0097589D" w14:paraId="23A688AE" w14:textId="77777777" w:rsidTr="00A47C9B">
        <w:tc>
          <w:tcPr>
            <w:tcW w:w="2694" w:type="dxa"/>
            <w:vAlign w:val="center"/>
          </w:tcPr>
          <w:p w14:paraId="6E23FB6E" w14:textId="77777777" w:rsidR="00A47C9B" w:rsidRPr="0097589D" w:rsidRDefault="00A47C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6407" w:type="dxa"/>
            <w:vAlign w:val="center"/>
          </w:tcPr>
          <w:p w14:paraId="5B2A837D" w14:textId="2B25B81D" w:rsidR="00A47C9B" w:rsidRPr="0097589D" w:rsidRDefault="00A47C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97589D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A47C9B" w:rsidRPr="0097589D" w14:paraId="103F39EC" w14:textId="77777777" w:rsidTr="00A47C9B">
        <w:tc>
          <w:tcPr>
            <w:tcW w:w="2694" w:type="dxa"/>
            <w:vAlign w:val="center"/>
          </w:tcPr>
          <w:p w14:paraId="46D64983" w14:textId="77777777" w:rsidR="00A47C9B" w:rsidRPr="0097589D" w:rsidRDefault="00A47C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6407" w:type="dxa"/>
            <w:vAlign w:val="center"/>
          </w:tcPr>
          <w:p w14:paraId="59AB8616" w14:textId="6114F013" w:rsidR="00A47C9B" w:rsidRPr="0097589D" w:rsidRDefault="00A47C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7589D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A47C9B" w:rsidRPr="0097589D" w14:paraId="668FFE72" w14:textId="77777777" w:rsidTr="00A47C9B">
        <w:tc>
          <w:tcPr>
            <w:tcW w:w="2694" w:type="dxa"/>
            <w:vAlign w:val="center"/>
          </w:tcPr>
          <w:p w14:paraId="649DCDA0" w14:textId="77777777" w:rsidR="00A47C9B" w:rsidRPr="0097589D" w:rsidRDefault="00A47C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6407" w:type="dxa"/>
            <w:vAlign w:val="center"/>
          </w:tcPr>
          <w:p w14:paraId="58E04706" w14:textId="7A9D3D92" w:rsidR="00A47C9B" w:rsidRPr="0097589D" w:rsidRDefault="00A47C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7589D">
              <w:rPr>
                <w:rFonts w:ascii="Corbel" w:hAnsi="Corbel"/>
                <w:b w:val="0"/>
                <w:sz w:val="24"/>
                <w:szCs w:val="24"/>
              </w:rPr>
              <w:t>rok II , semestr III</w:t>
            </w:r>
          </w:p>
        </w:tc>
      </w:tr>
      <w:tr w:rsidR="00A47C9B" w:rsidRPr="0097589D" w14:paraId="4F3BFCBC" w14:textId="77777777" w:rsidTr="00A47C9B">
        <w:tc>
          <w:tcPr>
            <w:tcW w:w="2694" w:type="dxa"/>
            <w:vAlign w:val="center"/>
          </w:tcPr>
          <w:p w14:paraId="3D214EBB" w14:textId="77777777" w:rsidR="00A47C9B" w:rsidRPr="0097589D" w:rsidRDefault="00A47C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6407" w:type="dxa"/>
            <w:vAlign w:val="center"/>
          </w:tcPr>
          <w:p w14:paraId="51B29219" w14:textId="0E582559" w:rsidR="00A47C9B" w:rsidRPr="0097589D" w:rsidRDefault="00A47C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7589D">
              <w:rPr>
                <w:rFonts w:ascii="Corbel" w:hAnsi="Corbel"/>
                <w:b w:val="0"/>
                <w:sz w:val="24"/>
                <w:szCs w:val="24"/>
              </w:rPr>
              <w:t>przedmiot kierunkowy do wyboru III</w:t>
            </w:r>
          </w:p>
        </w:tc>
      </w:tr>
      <w:tr w:rsidR="00A47C9B" w:rsidRPr="0097589D" w14:paraId="3334DA5F" w14:textId="77777777" w:rsidTr="00A47C9B">
        <w:tc>
          <w:tcPr>
            <w:tcW w:w="2694" w:type="dxa"/>
            <w:vAlign w:val="center"/>
          </w:tcPr>
          <w:p w14:paraId="4B5B92CF" w14:textId="77777777" w:rsidR="00A47C9B" w:rsidRPr="0097589D" w:rsidRDefault="00A47C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6407" w:type="dxa"/>
            <w:vAlign w:val="center"/>
          </w:tcPr>
          <w:p w14:paraId="4E4D7A59" w14:textId="332F7875" w:rsidR="00A47C9B" w:rsidRPr="0097589D" w:rsidRDefault="00A47C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7589D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A47C9B" w:rsidRPr="0097589D" w14:paraId="22D64D91" w14:textId="77777777" w:rsidTr="00A47C9B">
        <w:tc>
          <w:tcPr>
            <w:tcW w:w="2694" w:type="dxa"/>
            <w:vAlign w:val="center"/>
          </w:tcPr>
          <w:p w14:paraId="0DAA401D" w14:textId="77777777" w:rsidR="00A47C9B" w:rsidRPr="0097589D" w:rsidRDefault="00A47C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6407" w:type="dxa"/>
            <w:vAlign w:val="center"/>
          </w:tcPr>
          <w:p w14:paraId="0AF6BFA7" w14:textId="3F2CDC4D" w:rsidR="00A47C9B" w:rsidRPr="0097589D" w:rsidRDefault="00A47C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7589D">
              <w:rPr>
                <w:rFonts w:ascii="Corbel" w:hAnsi="Corbel"/>
                <w:b w:val="0"/>
                <w:sz w:val="24"/>
                <w:szCs w:val="24"/>
              </w:rPr>
              <w:t>dr Włodzimierz Zięba</w:t>
            </w:r>
          </w:p>
        </w:tc>
      </w:tr>
      <w:tr w:rsidR="00A47C9B" w:rsidRPr="0097589D" w14:paraId="7C5E489D" w14:textId="77777777" w:rsidTr="00A47C9B">
        <w:tc>
          <w:tcPr>
            <w:tcW w:w="2694" w:type="dxa"/>
            <w:vAlign w:val="center"/>
          </w:tcPr>
          <w:p w14:paraId="126A7F0F" w14:textId="77777777" w:rsidR="00A47C9B" w:rsidRPr="0097589D" w:rsidRDefault="00A47C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6407" w:type="dxa"/>
          </w:tcPr>
          <w:p w14:paraId="572ADCBF" w14:textId="5E2B855C" w:rsidR="00A47C9B" w:rsidRPr="0097589D" w:rsidRDefault="00A47C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7589D">
              <w:rPr>
                <w:rFonts w:ascii="Corbel" w:hAnsi="Corbel"/>
                <w:b w:val="0"/>
                <w:sz w:val="24"/>
                <w:szCs w:val="24"/>
              </w:rPr>
              <w:t>dr Włodzimierz Zięba</w:t>
            </w:r>
          </w:p>
        </w:tc>
      </w:tr>
    </w:tbl>
    <w:p w14:paraId="4814A80B" w14:textId="77777777" w:rsidR="0085747A" w:rsidRPr="0097589D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7589D">
        <w:rPr>
          <w:rFonts w:ascii="Corbel" w:hAnsi="Corbel"/>
          <w:sz w:val="24"/>
          <w:szCs w:val="24"/>
        </w:rPr>
        <w:t xml:space="preserve">* </w:t>
      </w:r>
      <w:r w:rsidRPr="0097589D">
        <w:rPr>
          <w:rFonts w:ascii="Corbel" w:hAnsi="Corbel"/>
          <w:i/>
          <w:sz w:val="24"/>
          <w:szCs w:val="24"/>
        </w:rPr>
        <w:t>-</w:t>
      </w:r>
      <w:r w:rsidR="00B90885" w:rsidRPr="0097589D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97589D">
        <w:rPr>
          <w:rFonts w:ascii="Corbel" w:hAnsi="Corbel"/>
          <w:b w:val="0"/>
          <w:sz w:val="24"/>
          <w:szCs w:val="24"/>
        </w:rPr>
        <w:t>e,</w:t>
      </w:r>
      <w:r w:rsidRPr="0097589D">
        <w:rPr>
          <w:rFonts w:ascii="Corbel" w:hAnsi="Corbel"/>
          <w:i/>
          <w:sz w:val="24"/>
          <w:szCs w:val="24"/>
        </w:rPr>
        <w:t xml:space="preserve"> </w:t>
      </w:r>
      <w:r w:rsidRPr="0097589D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97589D">
        <w:rPr>
          <w:rFonts w:ascii="Corbel" w:hAnsi="Corbel"/>
          <w:b w:val="0"/>
          <w:i/>
          <w:sz w:val="24"/>
          <w:szCs w:val="24"/>
        </w:rPr>
        <w:t>w Jednostce</w:t>
      </w:r>
    </w:p>
    <w:p w14:paraId="5B7F9552" w14:textId="77777777" w:rsidR="00923D7D" w:rsidRPr="0097589D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48905723" w14:textId="77777777" w:rsidR="0085747A" w:rsidRPr="0097589D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7589D">
        <w:rPr>
          <w:rFonts w:ascii="Corbel" w:hAnsi="Corbel"/>
          <w:sz w:val="24"/>
          <w:szCs w:val="24"/>
        </w:rPr>
        <w:t>1.</w:t>
      </w:r>
      <w:r w:rsidR="00E22FBC" w:rsidRPr="0097589D">
        <w:rPr>
          <w:rFonts w:ascii="Corbel" w:hAnsi="Corbel"/>
          <w:sz w:val="24"/>
          <w:szCs w:val="24"/>
        </w:rPr>
        <w:t>1</w:t>
      </w:r>
      <w:r w:rsidRPr="0097589D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46BA637" w14:textId="77777777" w:rsidR="00923D7D" w:rsidRPr="0097589D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7589D" w14:paraId="690C43A0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748" w14:textId="77777777" w:rsidR="00015B8F" w:rsidRPr="0097589D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7589D">
              <w:rPr>
                <w:rFonts w:ascii="Corbel" w:hAnsi="Corbel"/>
                <w:szCs w:val="24"/>
              </w:rPr>
              <w:t>Semestr</w:t>
            </w:r>
          </w:p>
          <w:p w14:paraId="41F0BCD4" w14:textId="77777777" w:rsidR="00015B8F" w:rsidRPr="0097589D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7589D">
              <w:rPr>
                <w:rFonts w:ascii="Corbel" w:hAnsi="Corbel"/>
                <w:szCs w:val="24"/>
              </w:rPr>
              <w:t>(</w:t>
            </w:r>
            <w:r w:rsidR="00363F78" w:rsidRPr="0097589D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E948" w14:textId="77777777" w:rsidR="00015B8F" w:rsidRPr="0097589D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7589D">
              <w:rPr>
                <w:rFonts w:ascii="Corbel" w:hAnsi="Corbel"/>
                <w:szCs w:val="24"/>
              </w:rPr>
              <w:t>Wykł</w:t>
            </w:r>
            <w:proofErr w:type="spellEnd"/>
            <w:r w:rsidRPr="0097589D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47F2" w14:textId="77777777" w:rsidR="00015B8F" w:rsidRPr="0097589D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7589D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F21F" w14:textId="77777777" w:rsidR="00015B8F" w:rsidRPr="0097589D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7589D">
              <w:rPr>
                <w:rFonts w:ascii="Corbel" w:hAnsi="Corbel"/>
                <w:szCs w:val="24"/>
              </w:rPr>
              <w:t>Konw</w:t>
            </w:r>
            <w:proofErr w:type="spellEnd"/>
            <w:r w:rsidRPr="0097589D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559E" w14:textId="77777777" w:rsidR="00015B8F" w:rsidRPr="0097589D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7589D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DBE" w14:textId="77777777" w:rsidR="00015B8F" w:rsidRPr="0097589D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7589D">
              <w:rPr>
                <w:rFonts w:ascii="Corbel" w:hAnsi="Corbel"/>
                <w:szCs w:val="24"/>
              </w:rPr>
              <w:t>Sem</w:t>
            </w:r>
            <w:proofErr w:type="spellEnd"/>
            <w:r w:rsidRPr="0097589D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B8B8" w14:textId="77777777" w:rsidR="00015B8F" w:rsidRPr="0097589D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7589D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2464" w14:textId="77777777" w:rsidR="00015B8F" w:rsidRPr="0097589D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7589D">
              <w:rPr>
                <w:rFonts w:ascii="Corbel" w:hAnsi="Corbel"/>
                <w:szCs w:val="24"/>
              </w:rPr>
              <w:t>Prakt</w:t>
            </w:r>
            <w:proofErr w:type="spellEnd"/>
            <w:r w:rsidRPr="0097589D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D6FD" w14:textId="77777777" w:rsidR="00015B8F" w:rsidRPr="0097589D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7589D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6667" w14:textId="77777777" w:rsidR="00015B8F" w:rsidRPr="0097589D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7589D">
              <w:rPr>
                <w:rFonts w:ascii="Corbel" w:hAnsi="Corbel"/>
                <w:b/>
                <w:szCs w:val="24"/>
              </w:rPr>
              <w:t>Liczba pkt</w:t>
            </w:r>
            <w:r w:rsidR="00B90885" w:rsidRPr="0097589D">
              <w:rPr>
                <w:rFonts w:ascii="Corbel" w:hAnsi="Corbel"/>
                <w:b/>
                <w:szCs w:val="24"/>
              </w:rPr>
              <w:t>.</w:t>
            </w:r>
            <w:r w:rsidRPr="0097589D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97589D" w14:paraId="5689D69C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289" w14:textId="327CCA5B" w:rsidR="00015B8F" w:rsidRPr="0097589D" w:rsidRDefault="00633EC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I</w:t>
            </w:r>
            <w:r w:rsidR="00F37BF2" w:rsidRPr="0097589D"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6A56" w14:textId="3CB7D17E" w:rsidR="00015B8F" w:rsidRPr="0097589D" w:rsidRDefault="0008786B" w:rsidP="0008786B">
            <w:pPr>
              <w:pStyle w:val="centralniewrubryce"/>
              <w:spacing w:before="0"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6AC4" w14:textId="24F48393" w:rsidR="00015B8F" w:rsidRPr="0097589D" w:rsidRDefault="000878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AF0E" w14:textId="6460728D" w:rsidR="00425F7C" w:rsidRPr="0097589D" w:rsidRDefault="00425F7C" w:rsidP="00F37BF2">
            <w:pPr>
              <w:pStyle w:val="centralniewrubryce"/>
              <w:spacing w:before="0" w:after="0"/>
              <w:jc w:val="lef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B5D" w14:textId="77777777" w:rsidR="00015B8F" w:rsidRPr="0097589D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5901" w14:textId="77777777" w:rsidR="00015B8F" w:rsidRPr="0097589D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A60" w14:textId="77777777" w:rsidR="00015B8F" w:rsidRPr="0097589D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D4A3" w14:textId="77777777" w:rsidR="00015B8F" w:rsidRPr="0097589D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129" w14:textId="77777777" w:rsidR="00015B8F" w:rsidRPr="0097589D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39A" w14:textId="646A72C9" w:rsidR="00015B8F" w:rsidRPr="0097589D" w:rsidRDefault="000878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0395F" w:rsidRPr="0097589D" w14:paraId="4E433E83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EB2" w14:textId="77777777" w:rsidR="0030395F" w:rsidRPr="0097589D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4FB" w14:textId="77777777" w:rsidR="0030395F" w:rsidRPr="0097589D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D25D" w14:textId="77777777" w:rsidR="0030395F" w:rsidRPr="0097589D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35A5" w14:textId="77777777" w:rsidR="0030395F" w:rsidRPr="0097589D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B816" w14:textId="77777777" w:rsidR="0030395F" w:rsidRPr="0097589D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FDC" w14:textId="77777777" w:rsidR="0030395F" w:rsidRPr="0097589D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D9C7" w14:textId="77777777" w:rsidR="0030395F" w:rsidRPr="0097589D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5D8" w14:textId="77777777" w:rsidR="0030395F" w:rsidRPr="0097589D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7BC" w14:textId="77777777" w:rsidR="0030395F" w:rsidRPr="0097589D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98DD" w14:textId="77777777" w:rsidR="0030395F" w:rsidRPr="0097589D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04C20016" w14:textId="77777777" w:rsidR="00923D7D" w:rsidRPr="0097589D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2189ECF6" w14:textId="77777777" w:rsidR="00923D7D" w:rsidRPr="0097589D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3547036" w14:textId="77777777" w:rsidR="0085747A" w:rsidRPr="0097589D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7589D">
        <w:rPr>
          <w:rFonts w:ascii="Corbel" w:hAnsi="Corbel"/>
          <w:smallCaps w:val="0"/>
          <w:szCs w:val="24"/>
        </w:rPr>
        <w:t>1.</w:t>
      </w:r>
      <w:r w:rsidR="00E22FBC" w:rsidRPr="0097589D">
        <w:rPr>
          <w:rFonts w:ascii="Corbel" w:hAnsi="Corbel"/>
          <w:smallCaps w:val="0"/>
          <w:szCs w:val="24"/>
        </w:rPr>
        <w:t>2</w:t>
      </w:r>
      <w:r w:rsidR="00F83B28" w:rsidRPr="0097589D">
        <w:rPr>
          <w:rFonts w:ascii="Corbel" w:hAnsi="Corbel"/>
          <w:smallCaps w:val="0"/>
          <w:szCs w:val="24"/>
        </w:rPr>
        <w:t>.</w:t>
      </w:r>
      <w:r w:rsidR="00F83B28" w:rsidRPr="0097589D">
        <w:rPr>
          <w:rFonts w:ascii="Corbel" w:hAnsi="Corbel"/>
          <w:smallCaps w:val="0"/>
          <w:szCs w:val="24"/>
        </w:rPr>
        <w:tab/>
      </w:r>
      <w:r w:rsidRPr="0097589D">
        <w:rPr>
          <w:rFonts w:ascii="Corbel" w:hAnsi="Corbel"/>
          <w:smallCaps w:val="0"/>
          <w:szCs w:val="24"/>
        </w:rPr>
        <w:t xml:space="preserve">Sposób realizacji zajęć  </w:t>
      </w:r>
    </w:p>
    <w:p w14:paraId="19618F1A" w14:textId="35A8909F" w:rsidR="0085747A" w:rsidRPr="0097589D" w:rsidRDefault="00A47C9B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7589D">
        <w:rPr>
          <w:rFonts w:ascii="Corbel" w:eastAsia="MS Gothic" w:hAnsi="Corbel" w:cs="Segoe UI Symbol"/>
          <w:b w:val="0"/>
          <w:szCs w:val="24"/>
        </w:rPr>
        <w:t>x</w:t>
      </w:r>
      <w:r w:rsidR="0085747A" w:rsidRPr="0097589D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4EBB96DC" w14:textId="77777777" w:rsidR="0085747A" w:rsidRPr="0097589D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7589D">
        <w:rPr>
          <w:rFonts w:ascii="Segoe UI Symbol" w:eastAsia="MS Gothic" w:hAnsi="Segoe UI Symbol" w:cs="Segoe UI Symbol"/>
          <w:b w:val="0"/>
          <w:szCs w:val="24"/>
        </w:rPr>
        <w:t>☐</w:t>
      </w:r>
      <w:r w:rsidRPr="0097589D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0D975B87" w14:textId="77777777" w:rsidR="0085747A" w:rsidRPr="0097589D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7F8523F" w14:textId="076FF44A" w:rsidR="00E960BB" w:rsidRDefault="00E22FBC" w:rsidP="0097589D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97589D">
        <w:rPr>
          <w:rFonts w:ascii="Corbel" w:hAnsi="Corbel"/>
          <w:smallCaps w:val="0"/>
          <w:szCs w:val="24"/>
        </w:rPr>
        <w:t xml:space="preserve">1.3 </w:t>
      </w:r>
      <w:r w:rsidR="00F83B28" w:rsidRPr="0097589D">
        <w:rPr>
          <w:rFonts w:ascii="Corbel" w:hAnsi="Corbel"/>
          <w:smallCaps w:val="0"/>
          <w:szCs w:val="24"/>
        </w:rPr>
        <w:tab/>
      </w:r>
      <w:r w:rsidRPr="0097589D">
        <w:rPr>
          <w:rFonts w:ascii="Corbel" w:hAnsi="Corbel"/>
          <w:smallCaps w:val="0"/>
          <w:szCs w:val="24"/>
        </w:rPr>
        <w:t>For</w:t>
      </w:r>
      <w:r w:rsidR="00445970" w:rsidRPr="0097589D">
        <w:rPr>
          <w:rFonts w:ascii="Corbel" w:hAnsi="Corbel"/>
          <w:smallCaps w:val="0"/>
          <w:szCs w:val="24"/>
        </w:rPr>
        <w:t xml:space="preserve">ma zaliczenia przedmiotu </w:t>
      </w:r>
      <w:r w:rsidRPr="0097589D">
        <w:rPr>
          <w:rFonts w:ascii="Corbel" w:hAnsi="Corbel"/>
          <w:smallCaps w:val="0"/>
          <w:szCs w:val="24"/>
        </w:rPr>
        <w:t xml:space="preserve"> (z toku)</w:t>
      </w:r>
      <w:r w:rsidR="0097589D">
        <w:rPr>
          <w:rFonts w:ascii="Corbel" w:hAnsi="Corbel"/>
          <w:smallCaps w:val="0"/>
          <w:szCs w:val="24"/>
        </w:rPr>
        <w:t xml:space="preserve">: </w:t>
      </w:r>
      <w:r w:rsidR="00633EC0" w:rsidRPr="0097589D">
        <w:rPr>
          <w:rFonts w:ascii="Corbel" w:hAnsi="Corbel"/>
          <w:b w:val="0"/>
          <w:szCs w:val="24"/>
        </w:rPr>
        <w:t>zaliczenie z oceną</w:t>
      </w:r>
    </w:p>
    <w:p w14:paraId="6CFB80F0" w14:textId="77777777" w:rsidR="0097589D" w:rsidRDefault="0097589D" w:rsidP="0097589D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</w:p>
    <w:p w14:paraId="078E7106" w14:textId="77777777" w:rsidR="0097589D" w:rsidRPr="0097589D" w:rsidRDefault="0097589D" w:rsidP="0097589D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</w:p>
    <w:p w14:paraId="4C780DD5" w14:textId="77777777" w:rsidR="00E960BB" w:rsidRPr="0097589D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7589D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7589D" w14:paraId="42982094" w14:textId="77777777" w:rsidTr="00745302">
        <w:tc>
          <w:tcPr>
            <w:tcW w:w="9670" w:type="dxa"/>
          </w:tcPr>
          <w:p w14:paraId="34B78124" w14:textId="77777777" w:rsidR="0085747A" w:rsidRPr="0097589D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14:paraId="7EE216F8" w14:textId="7E0E5506" w:rsidR="0085747A" w:rsidRPr="0097589D" w:rsidRDefault="00633EC0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brak</w:t>
            </w:r>
          </w:p>
        </w:tc>
      </w:tr>
    </w:tbl>
    <w:p w14:paraId="236BB1CF" w14:textId="77777777" w:rsidR="0085747A" w:rsidRPr="0097589D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7589D">
        <w:rPr>
          <w:rFonts w:ascii="Corbel" w:hAnsi="Corbel"/>
          <w:szCs w:val="24"/>
        </w:rPr>
        <w:lastRenderedPageBreak/>
        <w:t>3.</w:t>
      </w:r>
      <w:r w:rsidR="0085747A" w:rsidRPr="0097589D">
        <w:rPr>
          <w:rFonts w:ascii="Corbel" w:hAnsi="Corbel"/>
          <w:szCs w:val="24"/>
        </w:rPr>
        <w:t xml:space="preserve"> </w:t>
      </w:r>
      <w:r w:rsidR="00A84C85" w:rsidRPr="0097589D">
        <w:rPr>
          <w:rFonts w:ascii="Corbel" w:hAnsi="Corbel"/>
          <w:szCs w:val="24"/>
        </w:rPr>
        <w:t>cele, efekty uczenia się</w:t>
      </w:r>
      <w:r w:rsidR="0085747A" w:rsidRPr="0097589D">
        <w:rPr>
          <w:rFonts w:ascii="Corbel" w:hAnsi="Corbel"/>
          <w:szCs w:val="24"/>
        </w:rPr>
        <w:t xml:space="preserve"> , treści Programowe i stosowane metody Dydaktyczne</w:t>
      </w:r>
    </w:p>
    <w:p w14:paraId="75912032" w14:textId="77777777" w:rsidR="0085747A" w:rsidRPr="0097589D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B8D21BD" w14:textId="77777777" w:rsidR="0085747A" w:rsidRPr="0097589D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7589D">
        <w:rPr>
          <w:rFonts w:ascii="Corbel" w:hAnsi="Corbel"/>
          <w:sz w:val="24"/>
          <w:szCs w:val="24"/>
        </w:rPr>
        <w:t xml:space="preserve">3.1 </w:t>
      </w:r>
      <w:r w:rsidR="00C05F44" w:rsidRPr="0097589D">
        <w:rPr>
          <w:rFonts w:ascii="Corbel" w:hAnsi="Corbel"/>
          <w:sz w:val="24"/>
          <w:szCs w:val="24"/>
        </w:rPr>
        <w:t>Cele przedmiotu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633EC0" w:rsidRPr="0097589D" w14:paraId="02715076" w14:textId="77777777" w:rsidTr="007C2083">
        <w:tc>
          <w:tcPr>
            <w:tcW w:w="843" w:type="dxa"/>
            <w:vAlign w:val="center"/>
          </w:tcPr>
          <w:p w14:paraId="664C08C6" w14:textId="77777777" w:rsidR="00633EC0" w:rsidRPr="0097589D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97589D">
              <w:rPr>
                <w:rFonts w:ascii="Corbel" w:hAnsi="Corbel"/>
                <w:b w:val="0"/>
                <w:color w:val="000000"/>
                <w:szCs w:val="24"/>
              </w:rPr>
              <w:t xml:space="preserve">C1 </w:t>
            </w:r>
          </w:p>
          <w:p w14:paraId="0DF96E85" w14:textId="77777777" w:rsidR="00633EC0" w:rsidRPr="0097589D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</w:p>
        </w:tc>
        <w:tc>
          <w:tcPr>
            <w:tcW w:w="8677" w:type="dxa"/>
            <w:vAlign w:val="center"/>
          </w:tcPr>
          <w:p w14:paraId="3511AEF2" w14:textId="0EB97966" w:rsidR="00633EC0" w:rsidRPr="0097589D" w:rsidRDefault="00BB7CDD" w:rsidP="00BB7CDD">
            <w:pPr>
              <w:pStyle w:val="NormalnyWeb"/>
              <w:rPr>
                <w:rFonts w:ascii="Corbel" w:hAnsi="Corbel"/>
              </w:rPr>
            </w:pPr>
            <w:r w:rsidRPr="0097589D">
              <w:rPr>
                <w:rFonts w:ascii="Corbel" w:hAnsi="Corbel"/>
              </w:rPr>
              <w:t>Zapoznanie studentów z podstawowymi teoriami, problemami i wyzwaniami dotyczącymi sprawiedliwości społecznej i ekologicznej w kontekście współczesnych przemian społeczno-gospodarczych oraz ekologicznych.</w:t>
            </w:r>
          </w:p>
        </w:tc>
      </w:tr>
      <w:tr w:rsidR="00633EC0" w:rsidRPr="0097589D" w14:paraId="6EC7F473" w14:textId="77777777" w:rsidTr="007C2083">
        <w:tc>
          <w:tcPr>
            <w:tcW w:w="843" w:type="dxa"/>
            <w:vAlign w:val="center"/>
          </w:tcPr>
          <w:p w14:paraId="50286A7A" w14:textId="77777777" w:rsidR="00633EC0" w:rsidRPr="0097589D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97589D">
              <w:rPr>
                <w:rFonts w:ascii="Corbel" w:hAnsi="Corbel"/>
                <w:b w:val="0"/>
                <w:color w:val="000000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39899939" w14:textId="73D076F6" w:rsidR="00633EC0" w:rsidRPr="0097589D" w:rsidRDefault="00BB7CDD" w:rsidP="00854944">
            <w:pPr>
              <w:pStyle w:val="NormalnyWeb"/>
              <w:rPr>
                <w:rFonts w:ascii="Corbel" w:hAnsi="Corbel"/>
              </w:rPr>
            </w:pPr>
            <w:r w:rsidRPr="0097589D">
              <w:rPr>
                <w:rFonts w:ascii="Corbel" w:hAnsi="Corbel"/>
              </w:rPr>
              <w:t>Demonstracja poglądów o relacjach między nierównościami społecznymi, ochroną środowiska i politykami publicznymi.</w:t>
            </w:r>
          </w:p>
        </w:tc>
      </w:tr>
    </w:tbl>
    <w:p w14:paraId="53CB8AF3" w14:textId="77777777" w:rsidR="0085747A" w:rsidRPr="0097589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29E7E52" w14:textId="77777777" w:rsidR="001D7B54" w:rsidRPr="0097589D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7589D">
        <w:rPr>
          <w:rFonts w:ascii="Corbel" w:hAnsi="Corbel"/>
          <w:b/>
          <w:sz w:val="24"/>
          <w:szCs w:val="24"/>
        </w:rPr>
        <w:t xml:space="preserve">3.2 </w:t>
      </w:r>
      <w:r w:rsidR="001D7B54" w:rsidRPr="0097589D">
        <w:rPr>
          <w:rFonts w:ascii="Corbel" w:hAnsi="Corbel"/>
          <w:b/>
          <w:sz w:val="24"/>
          <w:szCs w:val="24"/>
        </w:rPr>
        <w:t xml:space="preserve">Efekty </w:t>
      </w:r>
      <w:r w:rsidR="00C05F44" w:rsidRPr="0097589D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7589D">
        <w:rPr>
          <w:rFonts w:ascii="Corbel" w:hAnsi="Corbel"/>
          <w:b/>
          <w:sz w:val="24"/>
          <w:szCs w:val="24"/>
        </w:rPr>
        <w:t>dla przedmiotu</w:t>
      </w:r>
      <w:r w:rsidR="00445970" w:rsidRPr="0097589D">
        <w:rPr>
          <w:rFonts w:ascii="Corbel" w:hAnsi="Corbel"/>
          <w:sz w:val="24"/>
          <w:szCs w:val="24"/>
        </w:rPr>
        <w:t xml:space="preserve"> </w:t>
      </w:r>
    </w:p>
    <w:p w14:paraId="5560EBCD" w14:textId="77777777" w:rsidR="001D7B54" w:rsidRPr="0097589D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97589D" w14:paraId="2F4B4ED8" w14:textId="77777777" w:rsidTr="00633EC0">
        <w:tc>
          <w:tcPr>
            <w:tcW w:w="1681" w:type="dxa"/>
            <w:vAlign w:val="center"/>
          </w:tcPr>
          <w:p w14:paraId="0242F36A" w14:textId="77777777" w:rsidR="0085747A" w:rsidRPr="0097589D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97589D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7589D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5D80D81D" w14:textId="77777777" w:rsidR="0085747A" w:rsidRPr="0097589D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32EFA9A1" w14:textId="77777777" w:rsidR="0085747A" w:rsidRPr="0097589D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97589D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633EC0" w:rsidRPr="0097589D" w14:paraId="5281B8F7" w14:textId="77777777" w:rsidTr="00633EC0">
        <w:tc>
          <w:tcPr>
            <w:tcW w:w="1681" w:type="dxa"/>
          </w:tcPr>
          <w:p w14:paraId="771C87A3" w14:textId="77777777" w:rsidR="00633EC0" w:rsidRPr="0097589D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7589D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1C8C69E2" w14:textId="7C24625E" w:rsidR="00633EC0" w:rsidRPr="0097589D" w:rsidRDefault="00A47C9B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Student zna i rozumie podstawowe teorie sprawiedliwości społecznej i ekologicznej oraz główne problemy i wyzwania związane z nierównościami społecznymi, degradacją środowiska i kryzysem klimatycznym w kontekście współczesnych przemian społeczno-gospodarczych i polityk publicznych.</w:t>
            </w:r>
          </w:p>
        </w:tc>
        <w:tc>
          <w:tcPr>
            <w:tcW w:w="1865" w:type="dxa"/>
          </w:tcPr>
          <w:p w14:paraId="51C6CBB5" w14:textId="2A229F03" w:rsidR="00633EC0" w:rsidRPr="0097589D" w:rsidRDefault="00A47C9B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K_W04, K_W05, K_W10</w:t>
            </w:r>
          </w:p>
        </w:tc>
      </w:tr>
      <w:tr w:rsidR="00633EC0" w:rsidRPr="0097589D" w14:paraId="6DA55FA2" w14:textId="77777777" w:rsidTr="00633EC0">
        <w:tc>
          <w:tcPr>
            <w:tcW w:w="1681" w:type="dxa"/>
          </w:tcPr>
          <w:p w14:paraId="55A1D03E" w14:textId="77777777" w:rsidR="00633EC0" w:rsidRPr="0097589D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3BBEC5AC" w14:textId="7CBF3E3A" w:rsidR="00633EC0" w:rsidRPr="0097589D" w:rsidRDefault="00A47C9B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Student potrafi analizować konkretne sytuacje i polityki publiczne pod kątem sprawiedliwości społecznej i ekologicznej, identyfikować powiązania między nierównościami społecznymi a obciążeniami środowiskowymi oraz formułować wartościowo uzasadnione propozycje działań na rzecz bardziej sprawiedliwego i zrównoważonego rozwoju, wykazując gotowość do odpowiedzialnego udziału w debacie publicznej.</w:t>
            </w:r>
          </w:p>
        </w:tc>
        <w:tc>
          <w:tcPr>
            <w:tcW w:w="1865" w:type="dxa"/>
          </w:tcPr>
          <w:p w14:paraId="20B22796" w14:textId="60046744" w:rsidR="00633EC0" w:rsidRPr="0097589D" w:rsidRDefault="00A47C9B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K_U01, K_U07, K_U08, K_U10, K_K01, K_K03, K_K06, K_K08</w:t>
            </w:r>
          </w:p>
        </w:tc>
      </w:tr>
    </w:tbl>
    <w:p w14:paraId="5A756F5D" w14:textId="77777777" w:rsidR="0085747A" w:rsidRPr="0097589D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63E2DC8" w14:textId="77777777" w:rsidR="0085747A" w:rsidRPr="0097589D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7589D">
        <w:rPr>
          <w:rFonts w:ascii="Corbel" w:hAnsi="Corbel"/>
          <w:b/>
          <w:sz w:val="24"/>
          <w:szCs w:val="24"/>
        </w:rPr>
        <w:t>3.3</w:t>
      </w:r>
      <w:r w:rsidR="001D7B54" w:rsidRPr="0097589D">
        <w:rPr>
          <w:rFonts w:ascii="Corbel" w:hAnsi="Corbel"/>
          <w:b/>
          <w:sz w:val="24"/>
          <w:szCs w:val="24"/>
        </w:rPr>
        <w:t xml:space="preserve"> </w:t>
      </w:r>
      <w:r w:rsidR="0085747A" w:rsidRPr="0097589D">
        <w:rPr>
          <w:rFonts w:ascii="Corbel" w:hAnsi="Corbel"/>
          <w:b/>
          <w:sz w:val="24"/>
          <w:szCs w:val="24"/>
        </w:rPr>
        <w:t>T</w:t>
      </w:r>
      <w:r w:rsidR="001D7B54" w:rsidRPr="0097589D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97589D">
        <w:rPr>
          <w:rFonts w:ascii="Corbel" w:hAnsi="Corbel"/>
          <w:sz w:val="24"/>
          <w:szCs w:val="24"/>
        </w:rPr>
        <w:t xml:space="preserve">  </w:t>
      </w:r>
    </w:p>
    <w:p w14:paraId="7A6F3A2E" w14:textId="77777777" w:rsidR="0085747A" w:rsidRPr="0097589D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7589D">
        <w:rPr>
          <w:rFonts w:ascii="Corbel" w:hAnsi="Corbel"/>
          <w:sz w:val="24"/>
          <w:szCs w:val="24"/>
        </w:rPr>
        <w:t xml:space="preserve">Problematyka wykładu </w:t>
      </w:r>
    </w:p>
    <w:p w14:paraId="1817DF77" w14:textId="77777777" w:rsidR="00675843" w:rsidRPr="0097589D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7589D" w14:paraId="68747490" w14:textId="77777777" w:rsidTr="0008269A">
        <w:tc>
          <w:tcPr>
            <w:tcW w:w="9520" w:type="dxa"/>
          </w:tcPr>
          <w:p w14:paraId="66E4894E" w14:textId="77777777" w:rsidR="0085747A" w:rsidRPr="0097589D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7589D" w14:paraId="1E6E57A6" w14:textId="77777777" w:rsidTr="0008269A">
        <w:tc>
          <w:tcPr>
            <w:tcW w:w="9520" w:type="dxa"/>
          </w:tcPr>
          <w:p w14:paraId="66683B6E" w14:textId="77777777" w:rsidR="00BB7CDD" w:rsidRPr="0097589D" w:rsidRDefault="00BB7CDD" w:rsidP="00BB7CD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 xml:space="preserve">Pojęcie sprawiedliwości – przegląd teorii (Arystoteles, </w:t>
            </w:r>
            <w:proofErr w:type="spellStart"/>
            <w:r w:rsidRPr="0097589D">
              <w:rPr>
                <w:rFonts w:ascii="Corbel" w:hAnsi="Corbel"/>
                <w:sz w:val="24"/>
                <w:szCs w:val="24"/>
              </w:rPr>
              <w:t>Rawls</w:t>
            </w:r>
            <w:proofErr w:type="spellEnd"/>
            <w:r w:rsidRPr="0097589D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97589D">
              <w:rPr>
                <w:rFonts w:ascii="Corbel" w:hAnsi="Corbel"/>
                <w:sz w:val="24"/>
                <w:szCs w:val="24"/>
              </w:rPr>
              <w:t>Nozick</w:t>
            </w:r>
            <w:proofErr w:type="spellEnd"/>
            <w:r w:rsidRPr="0097589D">
              <w:rPr>
                <w:rFonts w:ascii="Corbel" w:hAnsi="Corbel"/>
                <w:sz w:val="24"/>
                <w:szCs w:val="24"/>
              </w:rPr>
              <w:t>, Sen).</w:t>
            </w:r>
          </w:p>
          <w:p w14:paraId="32C7DC43" w14:textId="77777777" w:rsidR="00BB7CDD" w:rsidRPr="0097589D" w:rsidRDefault="00BB7CDD" w:rsidP="00BB7CD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Sprawiedliwość społeczna: nierówności, ubóstwo, równość szans.</w:t>
            </w:r>
          </w:p>
          <w:p w14:paraId="67AE50BA" w14:textId="77777777" w:rsidR="00BB7CDD" w:rsidRPr="0097589D" w:rsidRDefault="00BB7CDD" w:rsidP="00BB7CD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Sprawiedliwość ekologiczna – geneza pojęcia, ruchy społeczne, współczesne wyzwania.</w:t>
            </w:r>
          </w:p>
          <w:p w14:paraId="50A32C47" w14:textId="77777777" w:rsidR="00BB7CDD" w:rsidRPr="0097589D" w:rsidRDefault="00BB7CDD" w:rsidP="00BB7CD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Klimat a sprawiedliwość: kto ponosi koszty zmian klimatu?</w:t>
            </w:r>
          </w:p>
          <w:p w14:paraId="0AB28F14" w14:textId="77777777" w:rsidR="00BB7CDD" w:rsidRPr="0097589D" w:rsidRDefault="00BB7CDD" w:rsidP="00BB7CD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7589D">
              <w:rPr>
                <w:rFonts w:ascii="Corbel" w:hAnsi="Corbel"/>
                <w:sz w:val="24"/>
                <w:szCs w:val="24"/>
              </w:rPr>
              <w:t>Intersekcjonalność</w:t>
            </w:r>
            <w:proofErr w:type="spellEnd"/>
            <w:r w:rsidRPr="0097589D">
              <w:rPr>
                <w:rFonts w:ascii="Corbel" w:hAnsi="Corbel"/>
                <w:sz w:val="24"/>
                <w:szCs w:val="24"/>
              </w:rPr>
              <w:t xml:space="preserve"> – związek między płcią, rasą, klasą i ekologią.</w:t>
            </w:r>
          </w:p>
          <w:p w14:paraId="30A66955" w14:textId="77777777" w:rsidR="00BB7CDD" w:rsidRPr="0097589D" w:rsidRDefault="00BB7CDD" w:rsidP="00BB7CD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Zrównoważony rozwój a polityki publiczne.</w:t>
            </w:r>
          </w:p>
          <w:p w14:paraId="235E651B" w14:textId="77777777" w:rsidR="00BB7CDD" w:rsidRPr="0097589D" w:rsidRDefault="00BB7CDD" w:rsidP="00BB7CD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Ekonomia dobra wspólnego i alternatywne modele rozwoju.</w:t>
            </w:r>
          </w:p>
          <w:p w14:paraId="40AACA5C" w14:textId="77777777" w:rsidR="00BB7CDD" w:rsidRPr="0097589D" w:rsidRDefault="00BB7CDD" w:rsidP="00BB7CD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Sprawiedliwość globalna – relacje Północ–Południe, kolonializm ekologiczny.</w:t>
            </w:r>
          </w:p>
          <w:p w14:paraId="56A8A27C" w14:textId="7AA6B337" w:rsidR="0085747A" w:rsidRPr="0097589D" w:rsidRDefault="00BB7CDD" w:rsidP="00BB7CD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Odpowiedzialność jednostki i wspólnoty wobec przyszłych pokoleń.</w:t>
            </w:r>
          </w:p>
        </w:tc>
      </w:tr>
    </w:tbl>
    <w:p w14:paraId="6AF79FB9" w14:textId="77777777" w:rsidR="0085747A" w:rsidRPr="0097589D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3FA8D26" w14:textId="77777777" w:rsidR="00A47C9B" w:rsidRPr="0097589D" w:rsidRDefault="00A47C9B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E059E6E" w14:textId="77777777" w:rsidR="00A47C9B" w:rsidRPr="0097589D" w:rsidRDefault="00A47C9B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89BC192" w14:textId="77777777" w:rsidR="00A47C9B" w:rsidRPr="0097589D" w:rsidRDefault="00A47C9B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8B774D8" w14:textId="77777777" w:rsidR="0085747A" w:rsidRPr="0097589D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97589D">
        <w:rPr>
          <w:rFonts w:ascii="Corbel" w:hAnsi="Corbel"/>
          <w:sz w:val="24"/>
          <w:szCs w:val="24"/>
        </w:rPr>
        <w:t>Problematyka ćwiczeń, konwersator</w:t>
      </w:r>
      <w:r w:rsidR="005F76A3" w:rsidRPr="0097589D">
        <w:rPr>
          <w:rFonts w:ascii="Corbel" w:hAnsi="Corbel"/>
          <w:sz w:val="24"/>
          <w:szCs w:val="24"/>
        </w:rPr>
        <w:t>iów</w:t>
      </w:r>
      <w:r w:rsidRPr="0097589D">
        <w:rPr>
          <w:rFonts w:ascii="Corbel" w:hAnsi="Corbel"/>
          <w:sz w:val="24"/>
          <w:szCs w:val="24"/>
        </w:rPr>
        <w:t>, laborator</w:t>
      </w:r>
      <w:r w:rsidR="005F76A3" w:rsidRPr="0097589D">
        <w:rPr>
          <w:rFonts w:ascii="Corbel" w:hAnsi="Corbel"/>
          <w:sz w:val="24"/>
          <w:szCs w:val="24"/>
        </w:rPr>
        <w:t>iów</w:t>
      </w:r>
      <w:r w:rsidR="009F4610" w:rsidRPr="0097589D">
        <w:rPr>
          <w:rFonts w:ascii="Corbel" w:hAnsi="Corbel"/>
          <w:sz w:val="24"/>
          <w:szCs w:val="24"/>
        </w:rPr>
        <w:t xml:space="preserve">, </w:t>
      </w:r>
      <w:r w:rsidRPr="0097589D">
        <w:rPr>
          <w:rFonts w:ascii="Corbel" w:hAnsi="Corbel"/>
          <w:sz w:val="24"/>
          <w:szCs w:val="24"/>
        </w:rPr>
        <w:t xml:space="preserve">zajęć praktycznych </w:t>
      </w:r>
    </w:p>
    <w:p w14:paraId="710A4707" w14:textId="77777777" w:rsidR="0085747A" w:rsidRPr="0097589D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7589D" w14:paraId="50F0E11A" w14:textId="77777777" w:rsidTr="00C36362">
        <w:tc>
          <w:tcPr>
            <w:tcW w:w="9520" w:type="dxa"/>
          </w:tcPr>
          <w:p w14:paraId="3253B91A" w14:textId="77777777" w:rsidR="0085747A" w:rsidRPr="0097589D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7589D" w14:paraId="306B5B2F" w14:textId="77777777" w:rsidTr="00C36362">
        <w:tc>
          <w:tcPr>
            <w:tcW w:w="9520" w:type="dxa"/>
          </w:tcPr>
          <w:p w14:paraId="15EBF09B" w14:textId="77777777" w:rsidR="00BB7CDD" w:rsidRPr="0097589D" w:rsidRDefault="00BB7CDD" w:rsidP="00BB7CD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Analiza tekstów klasycznych i współczesnych.</w:t>
            </w:r>
          </w:p>
          <w:p w14:paraId="1A3169E5" w14:textId="451B8F81" w:rsidR="00854944" w:rsidRPr="0097589D" w:rsidRDefault="00BB7CDD" w:rsidP="00BB7CD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Dyskusje nad studiami przypadków (np. kopalnie odkrywkowe, wycinka lasów, migracje klimatyczne).</w:t>
            </w:r>
          </w:p>
          <w:p w14:paraId="43F8874D" w14:textId="16F3C757" w:rsidR="00E75FDC" w:rsidRPr="0097589D" w:rsidRDefault="00BB7CDD" w:rsidP="0085494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Konflikty na linii ochrony przyrody (np. gatunków chronionych, zagrożonych) a działalnością ludzką (hodowle zwierząt)</w:t>
            </w:r>
          </w:p>
        </w:tc>
      </w:tr>
    </w:tbl>
    <w:p w14:paraId="1EE9D228" w14:textId="77777777" w:rsidR="0085747A" w:rsidRPr="0097589D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B3011F7" w14:textId="77777777" w:rsidR="0085747A" w:rsidRPr="0097589D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7589D">
        <w:rPr>
          <w:rFonts w:ascii="Corbel" w:hAnsi="Corbel"/>
          <w:smallCaps w:val="0"/>
          <w:szCs w:val="24"/>
        </w:rPr>
        <w:t>3.4 Metody dydaktyczne</w:t>
      </w:r>
      <w:r w:rsidRPr="0097589D">
        <w:rPr>
          <w:rFonts w:ascii="Corbel" w:hAnsi="Corbel"/>
          <w:b w:val="0"/>
          <w:smallCaps w:val="0"/>
          <w:szCs w:val="24"/>
        </w:rPr>
        <w:t xml:space="preserve"> </w:t>
      </w:r>
    </w:p>
    <w:p w14:paraId="4E2DE481" w14:textId="77777777" w:rsidR="0085747A" w:rsidRPr="0097589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3945F7D" w14:textId="4ACBD88F" w:rsidR="00E75FDC" w:rsidRPr="0097589D" w:rsidRDefault="00E75FDC" w:rsidP="00E75FDC">
      <w:pPr>
        <w:pStyle w:val="Punktygwne"/>
        <w:tabs>
          <w:tab w:val="left" w:pos="284"/>
        </w:tabs>
        <w:rPr>
          <w:rFonts w:ascii="Corbel" w:hAnsi="Corbel"/>
          <w:b w:val="0"/>
          <w:smallCaps w:val="0"/>
          <w:szCs w:val="24"/>
        </w:rPr>
      </w:pPr>
      <w:r w:rsidRPr="0097589D">
        <w:rPr>
          <w:rFonts w:ascii="Corbel" w:hAnsi="Corbel"/>
          <w:b w:val="0"/>
          <w:smallCaps w:val="0"/>
          <w:szCs w:val="24"/>
        </w:rPr>
        <w:t xml:space="preserve">Elementy wykładu problemowego, </w:t>
      </w:r>
      <w:r w:rsidR="00A47C9B" w:rsidRPr="0097589D">
        <w:rPr>
          <w:rFonts w:ascii="Corbel" w:hAnsi="Corbel"/>
          <w:b w:val="0"/>
          <w:smallCaps w:val="0"/>
          <w:szCs w:val="24"/>
        </w:rPr>
        <w:t>dyskusja, analiza i interpretacja tekstów źródłowych</w:t>
      </w:r>
    </w:p>
    <w:p w14:paraId="6C7C6C74" w14:textId="77777777" w:rsidR="00E960BB" w:rsidRPr="0097589D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C5997BF" w14:textId="77777777" w:rsidR="0085747A" w:rsidRPr="0097589D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7589D">
        <w:rPr>
          <w:rFonts w:ascii="Corbel" w:hAnsi="Corbel"/>
          <w:smallCaps w:val="0"/>
          <w:szCs w:val="24"/>
        </w:rPr>
        <w:t xml:space="preserve">4. </w:t>
      </w:r>
      <w:r w:rsidR="0085747A" w:rsidRPr="0097589D">
        <w:rPr>
          <w:rFonts w:ascii="Corbel" w:hAnsi="Corbel"/>
          <w:smallCaps w:val="0"/>
          <w:szCs w:val="24"/>
        </w:rPr>
        <w:t>METODY I KRYTERIA OCENY</w:t>
      </w:r>
      <w:r w:rsidR="009F4610" w:rsidRPr="0097589D">
        <w:rPr>
          <w:rFonts w:ascii="Corbel" w:hAnsi="Corbel"/>
          <w:smallCaps w:val="0"/>
          <w:szCs w:val="24"/>
        </w:rPr>
        <w:t xml:space="preserve"> </w:t>
      </w:r>
    </w:p>
    <w:p w14:paraId="141F7319" w14:textId="77777777" w:rsidR="00923D7D" w:rsidRPr="0097589D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58F518A" w14:textId="77777777" w:rsidR="0085747A" w:rsidRPr="0097589D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7589D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97589D">
        <w:rPr>
          <w:rFonts w:ascii="Corbel" w:hAnsi="Corbel"/>
          <w:smallCaps w:val="0"/>
          <w:szCs w:val="24"/>
        </w:rPr>
        <w:t>uczenia się</w:t>
      </w:r>
    </w:p>
    <w:p w14:paraId="3637CB3D" w14:textId="77777777" w:rsidR="0085747A" w:rsidRPr="0097589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7589D" w14:paraId="41D19892" w14:textId="77777777" w:rsidTr="00A47C9B">
        <w:tc>
          <w:tcPr>
            <w:tcW w:w="1962" w:type="dxa"/>
            <w:vAlign w:val="center"/>
          </w:tcPr>
          <w:p w14:paraId="157CAE2B" w14:textId="77777777" w:rsidR="0085747A" w:rsidRPr="0097589D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6B325447" w14:textId="77777777" w:rsidR="0085747A" w:rsidRPr="0097589D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4D80B87" w14:textId="77777777" w:rsidR="0085747A" w:rsidRPr="0097589D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7589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6F3EE486" w14:textId="77777777" w:rsidR="00923D7D" w:rsidRPr="0097589D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AD1E882" w14:textId="77777777" w:rsidR="0085747A" w:rsidRPr="0097589D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7589D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7589D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A47C9B" w:rsidRPr="0097589D" w14:paraId="6794E66F" w14:textId="77777777" w:rsidTr="00A47C9B">
        <w:tc>
          <w:tcPr>
            <w:tcW w:w="1962" w:type="dxa"/>
          </w:tcPr>
          <w:p w14:paraId="20D6EE9C" w14:textId="167D8607" w:rsidR="00A47C9B" w:rsidRPr="0097589D" w:rsidRDefault="00A47C9B" w:rsidP="00A47C9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7589D">
              <w:rPr>
                <w:rFonts w:ascii="Corbel" w:hAnsi="Corbel"/>
                <w:b w:val="0"/>
                <w:szCs w:val="24"/>
              </w:rPr>
              <w:t>EK_01</w:t>
            </w:r>
          </w:p>
        </w:tc>
        <w:tc>
          <w:tcPr>
            <w:tcW w:w="5441" w:type="dxa"/>
          </w:tcPr>
          <w:p w14:paraId="708C9AC7" w14:textId="688B7C8D" w:rsidR="00A47C9B" w:rsidRPr="0097589D" w:rsidRDefault="00A47C9B" w:rsidP="00A47C9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Obserwacja Aktywności na zajęciach, projekt zespołowy/indywidualny</w:t>
            </w:r>
          </w:p>
        </w:tc>
        <w:tc>
          <w:tcPr>
            <w:tcW w:w="2117" w:type="dxa"/>
          </w:tcPr>
          <w:p w14:paraId="5D1AC8C4" w14:textId="4A362E66" w:rsidR="00A47C9B" w:rsidRPr="0097589D" w:rsidRDefault="00A47C9B" w:rsidP="00A47C9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W, </w:t>
            </w:r>
            <w:proofErr w:type="spellStart"/>
            <w:r w:rsidRPr="0097589D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tr w:rsidR="00A47C9B" w:rsidRPr="0097589D" w14:paraId="2388083F" w14:textId="77777777" w:rsidTr="00A47C9B">
        <w:trPr>
          <w:trHeight w:val="202"/>
        </w:trPr>
        <w:tc>
          <w:tcPr>
            <w:tcW w:w="1962" w:type="dxa"/>
          </w:tcPr>
          <w:p w14:paraId="56592B5B" w14:textId="23B53238" w:rsidR="00A47C9B" w:rsidRPr="0097589D" w:rsidRDefault="00A47C9B" w:rsidP="00A47C9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7589D">
              <w:rPr>
                <w:rFonts w:ascii="Corbel" w:hAnsi="Corbel"/>
                <w:b w:val="0"/>
                <w:szCs w:val="24"/>
              </w:rPr>
              <w:t>EK_02</w:t>
            </w:r>
          </w:p>
        </w:tc>
        <w:tc>
          <w:tcPr>
            <w:tcW w:w="5441" w:type="dxa"/>
          </w:tcPr>
          <w:p w14:paraId="35E125A4" w14:textId="38CE1109" w:rsidR="00A47C9B" w:rsidRPr="0097589D" w:rsidRDefault="00A47C9B" w:rsidP="00A47C9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Obserwacja Aktywności na zajęciach, projekt zespołowy/indywidualny</w:t>
            </w:r>
          </w:p>
        </w:tc>
        <w:tc>
          <w:tcPr>
            <w:tcW w:w="2117" w:type="dxa"/>
          </w:tcPr>
          <w:p w14:paraId="196DC76B" w14:textId="5470595D" w:rsidR="00A47C9B" w:rsidRPr="0097589D" w:rsidRDefault="00A47C9B" w:rsidP="00A47C9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97589D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</w:tbl>
    <w:p w14:paraId="34B13174" w14:textId="77777777" w:rsidR="00923D7D" w:rsidRPr="0097589D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CC2FD72" w14:textId="77777777" w:rsidR="0085747A" w:rsidRPr="0097589D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7589D">
        <w:rPr>
          <w:rFonts w:ascii="Corbel" w:hAnsi="Corbel"/>
          <w:smallCaps w:val="0"/>
          <w:szCs w:val="24"/>
        </w:rPr>
        <w:t xml:space="preserve">4.2 </w:t>
      </w:r>
      <w:r w:rsidR="0085747A" w:rsidRPr="0097589D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97589D">
        <w:rPr>
          <w:rFonts w:ascii="Corbel" w:hAnsi="Corbel"/>
          <w:smallCaps w:val="0"/>
          <w:szCs w:val="24"/>
        </w:rPr>
        <w:t xml:space="preserve"> </w:t>
      </w:r>
    </w:p>
    <w:p w14:paraId="2F81AAC6" w14:textId="77777777" w:rsidR="00923D7D" w:rsidRPr="0097589D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7589D" w14:paraId="309959C9" w14:textId="77777777" w:rsidTr="00923D7D">
        <w:tc>
          <w:tcPr>
            <w:tcW w:w="9670" w:type="dxa"/>
          </w:tcPr>
          <w:p w14:paraId="1C8135CA" w14:textId="02EA55B4" w:rsidR="0085747A" w:rsidRPr="0097589D" w:rsidRDefault="009D7DC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Warunkiem koniecznym zaliczenia przedmiotu </w:t>
            </w:r>
            <w:r w:rsidR="0081203B"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na ocenę </w:t>
            </w:r>
            <w:r w:rsidRPr="0097589D">
              <w:rPr>
                <w:rFonts w:ascii="Corbel" w:hAnsi="Corbel"/>
                <w:b w:val="0"/>
                <w:smallCaps w:val="0"/>
                <w:szCs w:val="24"/>
              </w:rPr>
              <w:t>jest s</w:t>
            </w:r>
            <w:r w:rsidR="00A037FC" w:rsidRPr="0097589D">
              <w:rPr>
                <w:rFonts w:ascii="Corbel" w:hAnsi="Corbel"/>
                <w:b w:val="0"/>
                <w:smallCaps w:val="0"/>
                <w:szCs w:val="24"/>
              </w:rPr>
              <w:t>ystematyczna obecność na zajęciach (dopuszczalne max 2 nieobecności; wszystko ponad to do zaliczenia w trakcie konsultacji) i znajomość dyskutowanych tekstów.</w:t>
            </w:r>
          </w:p>
          <w:p w14:paraId="1F971D06" w14:textId="77777777" w:rsidR="009D7DC6" w:rsidRPr="0097589D" w:rsidRDefault="009D7DC6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Warunkiem wystarczającym do otrzymania oceny:</w:t>
            </w:r>
          </w:p>
          <w:p w14:paraId="03413804" w14:textId="3B3ECE30" w:rsidR="009D7DC6" w:rsidRPr="0097589D" w:rsidRDefault="0081203B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smallCaps w:val="0"/>
                <w:szCs w:val="24"/>
              </w:rPr>
              <w:t>dostateczny</w:t>
            </w: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 - jest aktywna obecność</w:t>
            </w:r>
            <w:r w:rsidR="009D7DC6"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 na </w:t>
            </w:r>
            <w:r w:rsidRPr="0097589D">
              <w:rPr>
                <w:rFonts w:ascii="Corbel" w:hAnsi="Corbel"/>
                <w:b w:val="0"/>
                <w:smallCaps w:val="0"/>
                <w:szCs w:val="24"/>
              </w:rPr>
              <w:t>zajęciach, lecz student rzadko zabiera głos, a jego interpretacje i rekonstrukcje są powszechnie znane;</w:t>
            </w:r>
          </w:p>
          <w:p w14:paraId="780E93D8" w14:textId="4C23F78F" w:rsidR="009D7DC6" w:rsidRPr="0097589D" w:rsidRDefault="0081203B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smallCaps w:val="0"/>
                <w:szCs w:val="24"/>
              </w:rPr>
              <w:t>dobry</w:t>
            </w:r>
            <w:r w:rsidR="009D7DC6"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 jest aktywna obecność na zajęciach</w:t>
            </w: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9D7DC6" w:rsidRPr="0097589D">
              <w:rPr>
                <w:rFonts w:ascii="Corbel" w:hAnsi="Corbel"/>
                <w:b w:val="0"/>
                <w:smallCaps w:val="0"/>
                <w:szCs w:val="24"/>
              </w:rPr>
              <w:t>student posługuje się terminologia przedmiotową w stopniu umiarkowanym, formułuje argumenty w oparciu o literaturę przedmiotu</w:t>
            </w: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 w stopniu średnim;</w:t>
            </w:r>
          </w:p>
          <w:p w14:paraId="57CDD82C" w14:textId="77777777" w:rsidR="0081203B" w:rsidRDefault="0081203B" w:rsidP="00A15AC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Cs/>
                <w:smallCaps w:val="0"/>
                <w:szCs w:val="24"/>
              </w:rPr>
              <w:t>bardzo dobry</w:t>
            </w:r>
            <w:r w:rsidR="009D7DC6"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 jest aktywna obecność na zajęciach, tj. regularne uczestnictwo w dyskusjach, formułowanie argumentów w dyskusji w oparciu o przeczytaną literaturę przedmiotu oraz </w:t>
            </w: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wysuwanie śmiałych, nowatorskich interpretacji. </w:t>
            </w:r>
          </w:p>
          <w:p w14:paraId="0EEB07CC" w14:textId="77777777" w:rsidR="00E70F39" w:rsidRDefault="00E70F39" w:rsidP="00A15AC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C4A11CB" w14:textId="6996E197" w:rsidR="00E70F39" w:rsidRPr="0097589D" w:rsidRDefault="00E70F39" w:rsidP="00A15AC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  <w:bookmarkStart w:id="0" w:name="_GoBack"/>
            <w:bookmarkEnd w:id="0"/>
          </w:p>
        </w:tc>
      </w:tr>
    </w:tbl>
    <w:p w14:paraId="061640FA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E92B424" w14:textId="77777777" w:rsidR="0097589D" w:rsidRDefault="0097589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D15B56C" w14:textId="77777777" w:rsidR="0097589D" w:rsidRPr="0097589D" w:rsidRDefault="0097589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954633C" w14:textId="77777777" w:rsidR="00A47C9B" w:rsidRPr="0097589D" w:rsidRDefault="00A47C9B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EC758D7" w14:textId="77777777" w:rsidR="009F4610" w:rsidRPr="0097589D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7589D">
        <w:rPr>
          <w:rFonts w:ascii="Corbel" w:hAnsi="Corbel"/>
          <w:b/>
          <w:sz w:val="24"/>
          <w:szCs w:val="24"/>
        </w:rPr>
        <w:t xml:space="preserve">5. </w:t>
      </w:r>
      <w:r w:rsidR="00C61DC5" w:rsidRPr="0097589D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97589D" w14:paraId="0402A5C6" w14:textId="77777777" w:rsidTr="00A47C9B">
        <w:tc>
          <w:tcPr>
            <w:tcW w:w="4902" w:type="dxa"/>
            <w:vAlign w:val="center"/>
          </w:tcPr>
          <w:p w14:paraId="267EBE06" w14:textId="77777777" w:rsidR="0085747A" w:rsidRPr="0097589D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7589D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7589D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7589D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18" w:type="dxa"/>
            <w:vAlign w:val="center"/>
          </w:tcPr>
          <w:p w14:paraId="674CAFD6" w14:textId="77777777" w:rsidR="0085747A" w:rsidRPr="0097589D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7589D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7589D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97589D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7589D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7589D" w14:paraId="6AD4F68E" w14:textId="77777777" w:rsidTr="00A47C9B">
        <w:tc>
          <w:tcPr>
            <w:tcW w:w="4902" w:type="dxa"/>
          </w:tcPr>
          <w:p w14:paraId="749E4829" w14:textId="77777777" w:rsidR="0085747A" w:rsidRPr="0097589D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G</w:t>
            </w:r>
            <w:r w:rsidR="0085747A" w:rsidRPr="0097589D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97589D">
              <w:rPr>
                <w:rFonts w:ascii="Corbel" w:hAnsi="Corbel"/>
                <w:sz w:val="24"/>
                <w:szCs w:val="24"/>
              </w:rPr>
              <w:t>z </w:t>
            </w:r>
            <w:r w:rsidR="000A3CDF" w:rsidRPr="0097589D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97589D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18" w:type="dxa"/>
          </w:tcPr>
          <w:p w14:paraId="774345AD" w14:textId="413275FD" w:rsidR="0085747A" w:rsidRPr="0097589D" w:rsidRDefault="000867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2</w:t>
            </w:r>
            <w:r w:rsidR="007426CB" w:rsidRPr="0097589D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97589D" w14:paraId="654D8B81" w14:textId="77777777" w:rsidTr="00A47C9B">
        <w:tc>
          <w:tcPr>
            <w:tcW w:w="4902" w:type="dxa"/>
          </w:tcPr>
          <w:p w14:paraId="07039768" w14:textId="77777777" w:rsidR="00C61DC5" w:rsidRPr="0097589D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97589D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2FD420F6" w14:textId="77777777" w:rsidR="00C61DC5" w:rsidRPr="0097589D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18" w:type="dxa"/>
          </w:tcPr>
          <w:p w14:paraId="78014F56" w14:textId="4A3A1542" w:rsidR="00C61DC5" w:rsidRPr="0097589D" w:rsidRDefault="001F5ED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97589D" w14:paraId="7F057C18" w14:textId="77777777" w:rsidTr="00A47C9B">
        <w:tc>
          <w:tcPr>
            <w:tcW w:w="4902" w:type="dxa"/>
          </w:tcPr>
          <w:p w14:paraId="6AEDB80A" w14:textId="77777777" w:rsidR="0071620A" w:rsidRPr="0097589D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7589D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7589D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3CBA5237" w14:textId="77777777" w:rsidR="00C61DC5" w:rsidRPr="0097589D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18" w:type="dxa"/>
          </w:tcPr>
          <w:p w14:paraId="52F0E81D" w14:textId="42FB3ADE" w:rsidR="00C61DC5" w:rsidRPr="0097589D" w:rsidRDefault="000867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2</w:t>
            </w:r>
            <w:r w:rsidR="00C36362" w:rsidRPr="0097589D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97589D" w14:paraId="41E1B402" w14:textId="77777777" w:rsidTr="00A47C9B">
        <w:tc>
          <w:tcPr>
            <w:tcW w:w="4902" w:type="dxa"/>
          </w:tcPr>
          <w:p w14:paraId="1076A393" w14:textId="77777777" w:rsidR="0085747A" w:rsidRPr="0097589D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18" w:type="dxa"/>
          </w:tcPr>
          <w:p w14:paraId="326E05CF" w14:textId="59965EAE" w:rsidR="0085747A" w:rsidRPr="0097589D" w:rsidRDefault="000867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5</w:t>
            </w:r>
            <w:r w:rsidR="007426CB" w:rsidRPr="0097589D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97589D" w14:paraId="3028168B" w14:textId="77777777" w:rsidTr="00A47C9B">
        <w:tc>
          <w:tcPr>
            <w:tcW w:w="4902" w:type="dxa"/>
          </w:tcPr>
          <w:p w14:paraId="0AC39A74" w14:textId="77777777" w:rsidR="0085747A" w:rsidRPr="0097589D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7589D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18" w:type="dxa"/>
          </w:tcPr>
          <w:p w14:paraId="0D0912EF" w14:textId="3B32D2C4" w:rsidR="0085747A" w:rsidRPr="0097589D" w:rsidRDefault="000867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7589D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CF5A36C" w14:textId="77777777" w:rsidR="0085747A" w:rsidRPr="0097589D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7589D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7589D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468B204E" w14:textId="77777777" w:rsidR="003E1941" w:rsidRPr="0097589D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632168" w14:textId="77777777" w:rsidR="0085747A" w:rsidRPr="0097589D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7589D">
        <w:rPr>
          <w:rFonts w:ascii="Corbel" w:hAnsi="Corbel"/>
          <w:smallCaps w:val="0"/>
          <w:szCs w:val="24"/>
        </w:rPr>
        <w:t xml:space="preserve">6. </w:t>
      </w:r>
      <w:r w:rsidR="0085747A" w:rsidRPr="0097589D">
        <w:rPr>
          <w:rFonts w:ascii="Corbel" w:hAnsi="Corbel"/>
          <w:smallCaps w:val="0"/>
          <w:szCs w:val="24"/>
        </w:rPr>
        <w:t>PRAKTYKI ZAWO</w:t>
      </w:r>
      <w:r w:rsidR="009D3F3B" w:rsidRPr="0097589D">
        <w:rPr>
          <w:rFonts w:ascii="Corbel" w:hAnsi="Corbel"/>
          <w:smallCaps w:val="0"/>
          <w:szCs w:val="24"/>
        </w:rPr>
        <w:t>DOWE W RAMACH PRZEDMIOTU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7589D" w14:paraId="65DF6A43" w14:textId="77777777" w:rsidTr="0071620A">
        <w:trPr>
          <w:trHeight w:val="397"/>
        </w:trPr>
        <w:tc>
          <w:tcPr>
            <w:tcW w:w="3544" w:type="dxa"/>
          </w:tcPr>
          <w:p w14:paraId="3E387E00" w14:textId="77777777" w:rsidR="0085747A" w:rsidRPr="0097589D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18468EC2" w14:textId="5FD123FD" w:rsidR="0085747A" w:rsidRPr="0097589D" w:rsidRDefault="00A47C9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97589D" w14:paraId="036C7E19" w14:textId="77777777" w:rsidTr="0071620A">
        <w:trPr>
          <w:trHeight w:val="397"/>
        </w:trPr>
        <w:tc>
          <w:tcPr>
            <w:tcW w:w="3544" w:type="dxa"/>
          </w:tcPr>
          <w:p w14:paraId="46FC789C" w14:textId="77777777" w:rsidR="0085747A" w:rsidRPr="0097589D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5EABE491" w14:textId="755E847D" w:rsidR="0085747A" w:rsidRPr="0097589D" w:rsidRDefault="00A47C9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742E3C60" w14:textId="77777777" w:rsidR="003E1941" w:rsidRPr="0097589D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CCF3107" w14:textId="77777777" w:rsidR="0085747A" w:rsidRPr="0097589D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7589D">
        <w:rPr>
          <w:rFonts w:ascii="Corbel" w:hAnsi="Corbel"/>
          <w:smallCaps w:val="0"/>
          <w:szCs w:val="24"/>
        </w:rPr>
        <w:t xml:space="preserve">7. </w:t>
      </w:r>
      <w:r w:rsidR="0085747A" w:rsidRPr="0097589D">
        <w:rPr>
          <w:rFonts w:ascii="Corbel" w:hAnsi="Corbel"/>
          <w:smallCaps w:val="0"/>
          <w:szCs w:val="24"/>
        </w:rPr>
        <w:t>LITERATURA</w:t>
      </w:r>
      <w:r w:rsidRPr="0097589D">
        <w:rPr>
          <w:rFonts w:ascii="Corbel" w:hAnsi="Corbel"/>
          <w:smallCaps w:val="0"/>
          <w:szCs w:val="24"/>
        </w:rPr>
        <w:t xml:space="preserve"> </w:t>
      </w:r>
    </w:p>
    <w:tbl>
      <w:tblPr>
        <w:tblW w:w="89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85747A" w:rsidRPr="00E70F39" w14:paraId="14835628" w14:textId="77777777" w:rsidTr="00A47C9B">
        <w:trPr>
          <w:trHeight w:val="397"/>
        </w:trPr>
        <w:tc>
          <w:tcPr>
            <w:tcW w:w="8959" w:type="dxa"/>
          </w:tcPr>
          <w:p w14:paraId="612BA9DD" w14:textId="34712871" w:rsidR="000867E4" w:rsidRPr="0097589D" w:rsidRDefault="000867E4" w:rsidP="00A47C9B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1943B7BE" w14:textId="59D2137E" w:rsidR="00172740" w:rsidRPr="0097589D" w:rsidRDefault="00172740" w:rsidP="00A47C9B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97589D">
              <w:rPr>
                <w:rFonts w:ascii="Corbel" w:hAnsi="Corbel"/>
                <w:b w:val="0"/>
                <w:smallCaps w:val="0"/>
                <w:szCs w:val="24"/>
              </w:rPr>
              <w:t>Rawls</w:t>
            </w:r>
            <w:proofErr w:type="spellEnd"/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 John</w:t>
            </w:r>
            <w:r w:rsidR="00B61275" w:rsidRPr="0097589D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 Teoria sprawiedliwości, Tłum. Maciej Panufnik, Jarosław Pasek, Adam Romaniuk, Warszawa: Wydawnictwo Naukowe PWN, 1994. </w:t>
            </w:r>
          </w:p>
          <w:p w14:paraId="78E9D09F" w14:textId="0392A206" w:rsidR="00172740" w:rsidRPr="0097589D" w:rsidRDefault="00172740" w:rsidP="00A47C9B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Sen </w:t>
            </w:r>
            <w:proofErr w:type="spellStart"/>
            <w:r w:rsidRPr="0097589D">
              <w:rPr>
                <w:rFonts w:ascii="Corbel" w:hAnsi="Corbel"/>
                <w:b w:val="0"/>
                <w:smallCaps w:val="0"/>
                <w:szCs w:val="24"/>
              </w:rPr>
              <w:t>Amartya</w:t>
            </w:r>
            <w:proofErr w:type="spellEnd"/>
            <w:r w:rsidR="00B61275" w:rsidRPr="0097589D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 Idea sprawiedliwości, Tłum. Adam Romaniuk, Maciej Kłobukowski, Poznań: Dom Wydawniczy </w:t>
            </w:r>
            <w:proofErr w:type="spellStart"/>
            <w:r w:rsidRPr="0097589D">
              <w:rPr>
                <w:rFonts w:ascii="Corbel" w:hAnsi="Corbel"/>
                <w:b w:val="0"/>
                <w:smallCaps w:val="0"/>
                <w:szCs w:val="24"/>
              </w:rPr>
              <w:t>Rebis</w:t>
            </w:r>
            <w:proofErr w:type="spellEnd"/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, 2012. </w:t>
            </w:r>
          </w:p>
          <w:p w14:paraId="2D8C2610" w14:textId="62E675EC" w:rsidR="00172740" w:rsidRPr="0097589D" w:rsidRDefault="00172740" w:rsidP="00A47C9B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</w:rPr>
              <w:t>Fraser Nancy</w:t>
            </w:r>
            <w:r w:rsidR="00B61275" w:rsidRPr="0097589D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 Sprawiedliwość </w:t>
            </w:r>
            <w:proofErr w:type="spellStart"/>
            <w:r w:rsidRPr="0097589D">
              <w:rPr>
                <w:rFonts w:ascii="Corbel" w:hAnsi="Corbel"/>
                <w:b w:val="0"/>
                <w:smallCaps w:val="0"/>
                <w:szCs w:val="24"/>
              </w:rPr>
              <w:t>interruptus</w:t>
            </w:r>
            <w:proofErr w:type="spellEnd"/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: refleksje krytyczne wobec „postsocjalistycznego” stanu rzeczy, Tłum. A. Kowalczyk, J. </w:t>
            </w:r>
            <w:proofErr w:type="spellStart"/>
            <w:r w:rsidRPr="0097589D">
              <w:rPr>
                <w:rFonts w:ascii="Corbel" w:hAnsi="Corbel"/>
                <w:b w:val="0"/>
                <w:smallCaps w:val="0"/>
                <w:szCs w:val="24"/>
              </w:rPr>
              <w:t>Mikos</w:t>
            </w:r>
            <w:proofErr w:type="spellEnd"/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, Kraków: </w:t>
            </w:r>
            <w:proofErr w:type="spellStart"/>
            <w:r w:rsidRPr="0097589D">
              <w:rPr>
                <w:rFonts w:ascii="Corbel" w:hAnsi="Corbel"/>
                <w:b w:val="0"/>
                <w:smallCaps w:val="0"/>
                <w:szCs w:val="24"/>
              </w:rPr>
              <w:t>Universitas</w:t>
            </w:r>
            <w:proofErr w:type="spellEnd"/>
            <w:r w:rsidRPr="0097589D">
              <w:rPr>
                <w:rFonts w:ascii="Corbel" w:hAnsi="Corbel"/>
                <w:b w:val="0"/>
                <w:smallCaps w:val="0"/>
                <w:szCs w:val="24"/>
              </w:rPr>
              <w:t xml:space="preserve">, 2005. </w:t>
            </w:r>
          </w:p>
          <w:p w14:paraId="0B3DB572" w14:textId="3A9FF5DF" w:rsidR="00172740" w:rsidRPr="0097589D" w:rsidRDefault="00172740" w:rsidP="00A47C9B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Dobson Andrew</w:t>
            </w:r>
            <w:r w:rsidR="00B61275" w:rsidRPr="0097589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</w:t>
            </w:r>
            <w:r w:rsidRPr="0097589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Justice and the Environment: Conceptions of Environmental Sustainability and Dimensions of Social Justice, Oxford: Oxford University Press, 1998. </w:t>
            </w:r>
          </w:p>
          <w:p w14:paraId="3157E89B" w14:textId="4430667F" w:rsidR="00854944" w:rsidRPr="0097589D" w:rsidRDefault="00172740" w:rsidP="00A47C9B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97589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Gardiner Stephen M.</w:t>
            </w:r>
            <w:r w:rsidR="00B61275" w:rsidRPr="0097589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</w:t>
            </w:r>
            <w:r w:rsidRPr="0097589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A Perfect Moral Storm: The Ethical Tragedy of Climate Change, Oxford: Oxford University Press, 2011.</w:t>
            </w:r>
          </w:p>
        </w:tc>
      </w:tr>
      <w:tr w:rsidR="0085747A" w:rsidRPr="0097589D" w14:paraId="7458DD74" w14:textId="77777777" w:rsidTr="00A47C9B">
        <w:trPr>
          <w:trHeight w:val="397"/>
        </w:trPr>
        <w:tc>
          <w:tcPr>
            <w:tcW w:w="8959" w:type="dxa"/>
          </w:tcPr>
          <w:p w14:paraId="2775A33B" w14:textId="77777777" w:rsidR="00463E41" w:rsidRPr="0097589D" w:rsidRDefault="00463E41" w:rsidP="00A47C9B">
            <w:pPr>
              <w:pStyle w:val="Punktygwne"/>
              <w:spacing w:before="12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</w:pPr>
            <w:proofErr w:type="spellStart"/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>Literatura</w:t>
            </w:r>
            <w:proofErr w:type="spellEnd"/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>uzupełniająca</w:t>
            </w:r>
            <w:proofErr w:type="spellEnd"/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>:</w:t>
            </w:r>
          </w:p>
          <w:p w14:paraId="0EE0AF9C" w14:textId="0FB4C46B" w:rsidR="00BB7CDD" w:rsidRPr="0097589D" w:rsidRDefault="00BB7CDD" w:rsidP="00A47C9B">
            <w:pPr>
              <w:pStyle w:val="Punktygwne"/>
              <w:spacing w:before="12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</w:pPr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>Nussbaum Martha C.</w:t>
            </w:r>
            <w:r w:rsidR="00B61275"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>,</w:t>
            </w:r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 xml:space="preserve"> Creating Capabilities: The Human Development Approach, Cambridge, MA: </w:t>
            </w:r>
            <w:proofErr w:type="spellStart"/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>Belknap</w:t>
            </w:r>
            <w:proofErr w:type="spellEnd"/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 xml:space="preserve"> Press of Harvard University Press, 2011. </w:t>
            </w:r>
          </w:p>
          <w:p w14:paraId="43F70519" w14:textId="7BE3C356" w:rsidR="00BB7CDD" w:rsidRPr="0097589D" w:rsidRDefault="00BB7CDD" w:rsidP="00A47C9B">
            <w:pPr>
              <w:pStyle w:val="Punktygwne"/>
              <w:spacing w:before="12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</w:pPr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 xml:space="preserve">Shiva </w:t>
            </w:r>
            <w:proofErr w:type="spellStart"/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>Vandana</w:t>
            </w:r>
            <w:proofErr w:type="spellEnd"/>
            <w:r w:rsidR="00B61275"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>,</w:t>
            </w:r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 xml:space="preserve"> Soil Not Oil: Environmental Justice in an Age of Climate Crisis, London: Zed Books, 2008.</w:t>
            </w:r>
          </w:p>
          <w:p w14:paraId="0D8CF9D3" w14:textId="6493472A" w:rsidR="0085747A" w:rsidRPr="0097589D" w:rsidRDefault="00BB7CDD" w:rsidP="00A47C9B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Latour Bruno</w:t>
            </w:r>
            <w:r w:rsidR="00B61275"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,</w:t>
            </w:r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Polityka natury: nauki wkraczają do demokracji, Tłum. Agata </w:t>
            </w:r>
            <w:proofErr w:type="spellStart"/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Czarnacka</w:t>
            </w:r>
            <w:proofErr w:type="spellEnd"/>
            <w:r w:rsidRPr="0097589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, Warszawa: Wydawnictwo Krytyki Politycznej, 2009.</w:t>
            </w:r>
            <w:r w:rsidRPr="0097589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</w:t>
            </w:r>
          </w:p>
        </w:tc>
      </w:tr>
    </w:tbl>
    <w:p w14:paraId="1034A820" w14:textId="77777777" w:rsidR="0085747A" w:rsidRPr="0097589D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228633" w14:textId="77777777" w:rsidR="0085747A" w:rsidRPr="0097589D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A8343AA" w14:textId="77777777" w:rsidR="0085747A" w:rsidRPr="0097589D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7589D">
        <w:rPr>
          <w:rFonts w:ascii="Corbel" w:hAnsi="Corbel"/>
          <w:b w:val="0"/>
          <w:smallCaps w:val="0"/>
          <w:szCs w:val="24"/>
        </w:rPr>
        <w:lastRenderedPageBreak/>
        <w:t>Akceptacja Kierownika Jednostki lub osoby upoważnionej</w:t>
      </w:r>
    </w:p>
    <w:sectPr w:rsidR="0085747A" w:rsidRPr="0097589D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FD46F" w14:textId="77777777" w:rsidR="00CC7CA1" w:rsidRDefault="00CC7CA1" w:rsidP="00C16ABF">
      <w:pPr>
        <w:spacing w:after="0" w:line="240" w:lineRule="auto"/>
      </w:pPr>
      <w:r>
        <w:separator/>
      </w:r>
    </w:p>
  </w:endnote>
  <w:endnote w:type="continuationSeparator" w:id="0">
    <w:p w14:paraId="18971773" w14:textId="77777777" w:rsidR="00CC7CA1" w:rsidRDefault="00CC7CA1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03988" w14:textId="77777777" w:rsidR="00CC7CA1" w:rsidRDefault="00CC7CA1" w:rsidP="00C16ABF">
      <w:pPr>
        <w:spacing w:after="0" w:line="240" w:lineRule="auto"/>
      </w:pPr>
      <w:r>
        <w:separator/>
      </w:r>
    </w:p>
  </w:footnote>
  <w:footnote w:type="continuationSeparator" w:id="0">
    <w:p w14:paraId="18231A95" w14:textId="77777777" w:rsidR="00CC7CA1" w:rsidRDefault="00CC7CA1" w:rsidP="00C16ABF">
      <w:pPr>
        <w:spacing w:after="0" w:line="240" w:lineRule="auto"/>
      </w:pPr>
      <w:r>
        <w:continuationSeparator/>
      </w:r>
    </w:p>
  </w:footnote>
  <w:footnote w:id="1">
    <w:p w14:paraId="6E5D6CD6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07A58"/>
    <w:rsid w:val="00011095"/>
    <w:rsid w:val="00015B8F"/>
    <w:rsid w:val="00022ECE"/>
    <w:rsid w:val="00042A51"/>
    <w:rsid w:val="00042D2E"/>
    <w:rsid w:val="00044C82"/>
    <w:rsid w:val="00047C9E"/>
    <w:rsid w:val="00070ED6"/>
    <w:rsid w:val="000742DC"/>
    <w:rsid w:val="0008269A"/>
    <w:rsid w:val="00084C12"/>
    <w:rsid w:val="000867E4"/>
    <w:rsid w:val="0008786B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2740"/>
    <w:rsid w:val="001737CF"/>
    <w:rsid w:val="00176083"/>
    <w:rsid w:val="0018530D"/>
    <w:rsid w:val="001867C2"/>
    <w:rsid w:val="00192F37"/>
    <w:rsid w:val="001A70D2"/>
    <w:rsid w:val="001D657B"/>
    <w:rsid w:val="001D7B54"/>
    <w:rsid w:val="001E0209"/>
    <w:rsid w:val="001F2CA2"/>
    <w:rsid w:val="001F318B"/>
    <w:rsid w:val="001F5ED2"/>
    <w:rsid w:val="002144C0"/>
    <w:rsid w:val="0022477D"/>
    <w:rsid w:val="002278A9"/>
    <w:rsid w:val="002336F9"/>
    <w:rsid w:val="0024028F"/>
    <w:rsid w:val="00244ABC"/>
    <w:rsid w:val="00264760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25CA0"/>
    <w:rsid w:val="00331C78"/>
    <w:rsid w:val="003343CF"/>
    <w:rsid w:val="00335BC7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5F7C"/>
    <w:rsid w:val="0042745A"/>
    <w:rsid w:val="00431D5C"/>
    <w:rsid w:val="004362C6"/>
    <w:rsid w:val="00437FA2"/>
    <w:rsid w:val="004453BB"/>
    <w:rsid w:val="00445970"/>
    <w:rsid w:val="00461EFC"/>
    <w:rsid w:val="00463E41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155B"/>
    <w:rsid w:val="004F55A3"/>
    <w:rsid w:val="0050496F"/>
    <w:rsid w:val="00511744"/>
    <w:rsid w:val="00513B6F"/>
    <w:rsid w:val="00517C63"/>
    <w:rsid w:val="005363C4"/>
    <w:rsid w:val="00536BDE"/>
    <w:rsid w:val="00543ACC"/>
    <w:rsid w:val="00552E40"/>
    <w:rsid w:val="00564E38"/>
    <w:rsid w:val="0056696D"/>
    <w:rsid w:val="0059484D"/>
    <w:rsid w:val="005A0855"/>
    <w:rsid w:val="005A3196"/>
    <w:rsid w:val="005C080F"/>
    <w:rsid w:val="005C55E5"/>
    <w:rsid w:val="005C696A"/>
    <w:rsid w:val="005E6353"/>
    <w:rsid w:val="005E6E85"/>
    <w:rsid w:val="005F31D2"/>
    <w:rsid w:val="005F76A3"/>
    <w:rsid w:val="0061029B"/>
    <w:rsid w:val="00617230"/>
    <w:rsid w:val="00621CE1"/>
    <w:rsid w:val="00627FC9"/>
    <w:rsid w:val="00633EC0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26CB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2083"/>
    <w:rsid w:val="007C3299"/>
    <w:rsid w:val="007C3BCC"/>
    <w:rsid w:val="007C4546"/>
    <w:rsid w:val="007D6E56"/>
    <w:rsid w:val="007F4155"/>
    <w:rsid w:val="0081203B"/>
    <w:rsid w:val="0081554D"/>
    <w:rsid w:val="0081707E"/>
    <w:rsid w:val="008449B3"/>
    <w:rsid w:val="00854944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7D68"/>
    <w:rsid w:val="009508DF"/>
    <w:rsid w:val="00950DAC"/>
    <w:rsid w:val="00954A07"/>
    <w:rsid w:val="0097589D"/>
    <w:rsid w:val="00983077"/>
    <w:rsid w:val="00997F14"/>
    <w:rsid w:val="009A78D9"/>
    <w:rsid w:val="009C3E31"/>
    <w:rsid w:val="009C54AE"/>
    <w:rsid w:val="009C788E"/>
    <w:rsid w:val="009D3F3B"/>
    <w:rsid w:val="009D7DC6"/>
    <w:rsid w:val="009E0543"/>
    <w:rsid w:val="009E3B41"/>
    <w:rsid w:val="009F3C5C"/>
    <w:rsid w:val="009F4610"/>
    <w:rsid w:val="00A00ECC"/>
    <w:rsid w:val="00A037FC"/>
    <w:rsid w:val="00A155EE"/>
    <w:rsid w:val="00A15AC4"/>
    <w:rsid w:val="00A2245B"/>
    <w:rsid w:val="00A30110"/>
    <w:rsid w:val="00A36899"/>
    <w:rsid w:val="00A371F6"/>
    <w:rsid w:val="00A43BF6"/>
    <w:rsid w:val="00A47C9B"/>
    <w:rsid w:val="00A52832"/>
    <w:rsid w:val="00A53FA5"/>
    <w:rsid w:val="00A54817"/>
    <w:rsid w:val="00A601C8"/>
    <w:rsid w:val="00A60799"/>
    <w:rsid w:val="00A800E2"/>
    <w:rsid w:val="00A84C85"/>
    <w:rsid w:val="00A97DE1"/>
    <w:rsid w:val="00AA23BB"/>
    <w:rsid w:val="00AB053C"/>
    <w:rsid w:val="00AC5838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07F7D"/>
    <w:rsid w:val="00B135B1"/>
    <w:rsid w:val="00B1435F"/>
    <w:rsid w:val="00B169DF"/>
    <w:rsid w:val="00B17BD6"/>
    <w:rsid w:val="00B26129"/>
    <w:rsid w:val="00B3130B"/>
    <w:rsid w:val="00B40ADB"/>
    <w:rsid w:val="00B43B77"/>
    <w:rsid w:val="00B43E80"/>
    <w:rsid w:val="00B607DB"/>
    <w:rsid w:val="00B61275"/>
    <w:rsid w:val="00B66529"/>
    <w:rsid w:val="00B75946"/>
    <w:rsid w:val="00B8056E"/>
    <w:rsid w:val="00B819C8"/>
    <w:rsid w:val="00B82308"/>
    <w:rsid w:val="00B90885"/>
    <w:rsid w:val="00BB4E36"/>
    <w:rsid w:val="00BB520A"/>
    <w:rsid w:val="00BB7CDD"/>
    <w:rsid w:val="00BD3869"/>
    <w:rsid w:val="00BD66E9"/>
    <w:rsid w:val="00BD6FF4"/>
    <w:rsid w:val="00BE754E"/>
    <w:rsid w:val="00BF2C41"/>
    <w:rsid w:val="00C058B4"/>
    <w:rsid w:val="00C05F44"/>
    <w:rsid w:val="00C131B5"/>
    <w:rsid w:val="00C16ABF"/>
    <w:rsid w:val="00C170AE"/>
    <w:rsid w:val="00C26CB7"/>
    <w:rsid w:val="00C324C1"/>
    <w:rsid w:val="00C36362"/>
    <w:rsid w:val="00C36992"/>
    <w:rsid w:val="00C56036"/>
    <w:rsid w:val="00C61DC5"/>
    <w:rsid w:val="00C67E92"/>
    <w:rsid w:val="00C70A26"/>
    <w:rsid w:val="00C766DF"/>
    <w:rsid w:val="00C94B98"/>
    <w:rsid w:val="00C95BDA"/>
    <w:rsid w:val="00CA2B96"/>
    <w:rsid w:val="00CA5089"/>
    <w:rsid w:val="00CC7CA1"/>
    <w:rsid w:val="00CD6897"/>
    <w:rsid w:val="00CE5BAC"/>
    <w:rsid w:val="00CF25BE"/>
    <w:rsid w:val="00CF78ED"/>
    <w:rsid w:val="00D02B25"/>
    <w:rsid w:val="00D02EBA"/>
    <w:rsid w:val="00D15FDB"/>
    <w:rsid w:val="00D17C3C"/>
    <w:rsid w:val="00D26B2C"/>
    <w:rsid w:val="00D3397B"/>
    <w:rsid w:val="00D352C9"/>
    <w:rsid w:val="00D425B2"/>
    <w:rsid w:val="00D428D6"/>
    <w:rsid w:val="00D552B2"/>
    <w:rsid w:val="00D563A1"/>
    <w:rsid w:val="00D608D1"/>
    <w:rsid w:val="00D6663C"/>
    <w:rsid w:val="00D74119"/>
    <w:rsid w:val="00D8075B"/>
    <w:rsid w:val="00D8678B"/>
    <w:rsid w:val="00DA2114"/>
    <w:rsid w:val="00DE09C0"/>
    <w:rsid w:val="00DE4A14"/>
    <w:rsid w:val="00DF320D"/>
    <w:rsid w:val="00DF71C8"/>
    <w:rsid w:val="00E0680C"/>
    <w:rsid w:val="00E129B8"/>
    <w:rsid w:val="00E21E7D"/>
    <w:rsid w:val="00E22FBC"/>
    <w:rsid w:val="00E24BF5"/>
    <w:rsid w:val="00E25338"/>
    <w:rsid w:val="00E51E44"/>
    <w:rsid w:val="00E63348"/>
    <w:rsid w:val="00E70F39"/>
    <w:rsid w:val="00E742AA"/>
    <w:rsid w:val="00E75FDC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37BF2"/>
    <w:rsid w:val="00F526AF"/>
    <w:rsid w:val="00F54A1E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D718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867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418B-1159-4496-80AE-538BDCA5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18</TotalTime>
  <Pages>5</Pages>
  <Words>894</Words>
  <Characters>6237</Characters>
  <Application>Microsoft Office Word</Application>
  <DocSecurity>0</DocSecurity>
  <Lines>115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6</cp:revision>
  <cp:lastPrinted>2019-02-06T12:12:00Z</cp:lastPrinted>
  <dcterms:created xsi:type="dcterms:W3CDTF">2025-11-13T21:38:00Z</dcterms:created>
  <dcterms:modified xsi:type="dcterms:W3CDTF">2026-02-10T16:26:00Z</dcterms:modified>
</cp:coreProperties>
</file>