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19538A" w:rsidRPr="006C60F8">
        <w:rPr>
          <w:rFonts w:ascii="Corbel" w:hAnsi="Corbel"/>
          <w:b/>
          <w:smallCaps/>
          <w:sz w:val="24"/>
          <w:szCs w:val="24"/>
        </w:rPr>
        <w:t>2026/2027–2028/2029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85747A" w:rsidRDefault="00445970" w:rsidP="0019538A">
      <w:pPr>
        <w:spacing w:after="0" w:line="240" w:lineRule="exact"/>
        <w:jc w:val="both"/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19538A">
        <w:t>202</w:t>
      </w:r>
      <w:r w:rsidR="00B10DB3">
        <w:t>8/2029</w:t>
      </w:r>
    </w:p>
    <w:p w:rsidR="0019538A" w:rsidRPr="00B169DF" w:rsidRDefault="0019538A" w:rsidP="0019538A">
      <w:pPr>
        <w:spacing w:after="0" w:line="240" w:lineRule="exact"/>
        <w:jc w:val="both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B93E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Projekty interdyscyplinarne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 I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="004400A0">
              <w:rPr>
                <w:rFonts w:ascii="Corbel" w:hAnsi="Corbel"/>
                <w:b w:val="0"/>
                <w:sz w:val="24"/>
                <w:szCs w:val="24"/>
              </w:rPr>
              <w:t>I</w:t>
            </w:r>
            <w:r>
              <w:rPr>
                <w:rFonts w:ascii="Corbel" w:hAnsi="Corbel"/>
                <w:b w:val="0"/>
                <w:sz w:val="24"/>
                <w:szCs w:val="24"/>
              </w:rPr>
              <w:t>,</w:t>
            </w:r>
            <w:r w:rsidR="004400A0">
              <w:rPr>
                <w:rFonts w:ascii="Corbel" w:hAnsi="Corbel"/>
                <w:b w:val="0"/>
                <w:sz w:val="24"/>
                <w:szCs w:val="24"/>
              </w:rPr>
              <w:t xml:space="preserve"> semestr </w:t>
            </w:r>
            <w:r w:rsidR="00B94403">
              <w:rPr>
                <w:rFonts w:ascii="Corbel" w:hAnsi="Corbel"/>
                <w:b w:val="0"/>
                <w:sz w:val="24"/>
                <w:szCs w:val="24"/>
              </w:rPr>
              <w:t>V</w:t>
            </w:r>
            <w:r w:rsidR="00F43AFD">
              <w:rPr>
                <w:rFonts w:ascii="Corbel" w:hAnsi="Corbel"/>
                <w:b w:val="0"/>
                <w:sz w:val="24"/>
                <w:szCs w:val="24"/>
              </w:rPr>
              <w:t>I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19538A" w:rsidRPr="00B169DF" w:rsidTr="00B819C8">
        <w:tc>
          <w:tcPr>
            <w:tcW w:w="2694" w:type="dxa"/>
            <w:vAlign w:val="center"/>
          </w:tcPr>
          <w:p w:rsidR="0019538A" w:rsidRPr="00B169DF" w:rsidRDefault="0019538A" w:rsidP="0019538A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19538A" w:rsidRPr="00B169DF" w:rsidRDefault="0019538A" w:rsidP="0019538A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167B04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5747A" w:rsidRPr="009D26B7" w:rsidRDefault="00B94403" w:rsidP="00167B0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D26B7">
              <w:rPr>
                <w:rFonts w:ascii="Corbel" w:hAnsi="Corbel"/>
                <w:b w:val="0"/>
                <w:sz w:val="24"/>
                <w:szCs w:val="24"/>
              </w:rPr>
              <w:t xml:space="preserve">dr hab. </w:t>
            </w:r>
            <w:r w:rsidR="00167B04" w:rsidRPr="009D26B7">
              <w:rPr>
                <w:rFonts w:ascii="Corbel" w:hAnsi="Corbel"/>
                <w:b w:val="0"/>
                <w:sz w:val="24"/>
                <w:szCs w:val="24"/>
              </w:rPr>
              <w:t xml:space="preserve">Mateusz </w:t>
            </w:r>
            <w:proofErr w:type="spellStart"/>
            <w:r w:rsidR="00167B04" w:rsidRPr="009D26B7">
              <w:rPr>
                <w:rFonts w:ascii="Corbel" w:hAnsi="Corbel"/>
                <w:b w:val="0"/>
                <w:sz w:val="24"/>
                <w:szCs w:val="24"/>
              </w:rPr>
              <w:t>Mołoń</w:t>
            </w:r>
            <w:proofErr w:type="spellEnd"/>
            <w:r w:rsidRPr="009D26B7">
              <w:rPr>
                <w:rFonts w:ascii="Corbel" w:hAnsi="Corbel"/>
                <w:b w:val="0"/>
                <w:sz w:val="24"/>
                <w:szCs w:val="24"/>
              </w:rPr>
              <w:t>, prof. UR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5747A" w:rsidRPr="00B169DF" w:rsidRDefault="00167B04" w:rsidP="00167B0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hab. Mateusz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Mołoń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="00B93E7F">
              <w:rPr>
                <w:rFonts w:ascii="Corbel" w:hAnsi="Corbel"/>
                <w:b w:val="0"/>
                <w:sz w:val="24"/>
                <w:szCs w:val="24"/>
              </w:rPr>
              <w:t>dr hab. Joanna Kostecka, mgr. Zofia Kobylińska</w:t>
            </w:r>
            <w:r w:rsidR="003D121D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B94403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</w:t>
            </w:r>
            <w:r w:rsidR="00F43AFD">
              <w:rPr>
                <w:rFonts w:ascii="Corbel" w:hAnsi="Corbel"/>
                <w:sz w:val="24"/>
                <w:szCs w:val="24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6C504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B93E7F" w:rsidP="006C5044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B93E7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19538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F43AFD">
        <w:rPr>
          <w:rFonts w:ascii="Corbel" w:hAnsi="Corbel"/>
          <w:b w:val="0"/>
          <w:smallCaps w:val="0"/>
          <w:szCs w:val="24"/>
        </w:rPr>
        <w:t>Zaliczenie z oceną</w:t>
      </w:r>
    </w:p>
    <w:p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85747A" w:rsidRPr="00B169DF" w:rsidRDefault="0019538A" w:rsidP="00B93E7F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Student </w:t>
            </w:r>
            <w:r w:rsidR="00B93E7F" w:rsidRPr="00B93E7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posiada wiedzę przedmiotową z wcześniejszych kursów biologicznych, społecznych</w:t>
            </w:r>
            <w:r w:rsidR="00B93E7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ekonomicznych</w:t>
            </w:r>
            <w:r w:rsidR="00B93E7F" w:rsidRPr="00B93E7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i środowiskowych</w:t>
            </w:r>
            <w:r w:rsidR="00B93E7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; </w:t>
            </w:r>
            <w:r w:rsidR="00B93E7F" w:rsidRPr="00B93E7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rozumie podstawowe pojęcia z zakresu zrównoważonego rozwoju, polityk publicznych i ochrony środowiska</w:t>
            </w:r>
            <w:r w:rsidR="00B93E7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; </w:t>
            </w:r>
            <w:r w:rsidR="00B93E7F" w:rsidRPr="00B93E7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potrafi wyszukiwać i selekcjonować źródła</w:t>
            </w:r>
            <w:r w:rsidR="00B93E7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; </w:t>
            </w:r>
            <w:r w:rsidR="00B93E7F" w:rsidRPr="00B93E7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posiada podstawowe umiejętności pracy w zespole</w:t>
            </w:r>
            <w:r w:rsidR="00B93E7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; </w:t>
            </w:r>
            <w:r w:rsidR="00B93E7F" w:rsidRPr="00B93E7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potrafi przygotować prezentację i pracować z dokumentami tekstowymi/arkuszem kalkulacyjnym,</w:t>
            </w:r>
          </w:p>
        </w:tc>
      </w:tr>
    </w:tbl>
    <w:p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ED63CD" w:rsidRDefault="00ED63CD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B93E7F" w:rsidRDefault="00B93E7F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B93E7F" w:rsidRDefault="00B93E7F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:rsidTr="006C5044">
        <w:tc>
          <w:tcPr>
            <w:tcW w:w="843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:rsidR="0085747A" w:rsidRPr="00645E03" w:rsidRDefault="00B93E7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B93E7F">
              <w:rPr>
                <w:rFonts w:ascii="Corbel" w:hAnsi="Corbel"/>
                <w:b w:val="0"/>
                <w:szCs w:val="22"/>
              </w:rPr>
              <w:t>Integracja wiedzy z różnych obszarów (biologia, ekologia, nauki społeczne, prawo, polityka publiczna) w praktycznej pracy projektowej dotyczącej zrównoważonego rozwoju i socjobiologii.</w:t>
            </w:r>
          </w:p>
        </w:tc>
      </w:tr>
      <w:tr w:rsidR="0085747A" w:rsidRPr="00B169DF" w:rsidTr="006C5044">
        <w:tc>
          <w:tcPr>
            <w:tcW w:w="843" w:type="dxa"/>
            <w:vAlign w:val="center"/>
          </w:tcPr>
          <w:p w:rsidR="0085747A" w:rsidRPr="00B169DF" w:rsidRDefault="0019538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:rsidR="0085747A" w:rsidRPr="00645E03" w:rsidRDefault="00B93E7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B93E7F">
              <w:rPr>
                <w:rFonts w:ascii="Corbel" w:hAnsi="Corbel"/>
                <w:b w:val="0"/>
                <w:szCs w:val="22"/>
              </w:rPr>
              <w:t>Wykształcenie umiejętności planowania, realizacji i ewaluacji projektów o charakterze interdyscyplinarnym (badawczych, aplikacyjnych, edukacyjnych, społecznych).</w:t>
            </w:r>
          </w:p>
        </w:tc>
      </w:tr>
      <w:tr w:rsidR="0085747A" w:rsidRPr="00B169DF" w:rsidTr="006C5044">
        <w:tc>
          <w:tcPr>
            <w:tcW w:w="843" w:type="dxa"/>
            <w:vAlign w:val="center"/>
          </w:tcPr>
          <w:p w:rsidR="0085747A" w:rsidRPr="00B169DF" w:rsidRDefault="0019538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:rsidR="0085747A" w:rsidRPr="00B94403" w:rsidRDefault="00B93E7F" w:rsidP="006C504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B93E7F">
              <w:rPr>
                <w:rFonts w:ascii="Corbel" w:hAnsi="Corbel"/>
                <w:b w:val="0"/>
                <w:szCs w:val="22"/>
              </w:rPr>
              <w:t>Rozwój kompetencji w zakresie pracy zespołowej, komunikacji, podziału ról, rozwiązywania konfliktów oraz zarządzania czasem i zadaniami w projekcie.</w:t>
            </w:r>
          </w:p>
        </w:tc>
      </w:tr>
      <w:tr w:rsidR="0019538A" w:rsidRPr="00B169DF" w:rsidTr="006C5044">
        <w:tc>
          <w:tcPr>
            <w:tcW w:w="843" w:type="dxa"/>
            <w:vAlign w:val="center"/>
          </w:tcPr>
          <w:p w:rsidR="0019538A" w:rsidRDefault="0019538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7" w:type="dxa"/>
            <w:vAlign w:val="center"/>
          </w:tcPr>
          <w:p w:rsidR="0019538A" w:rsidRPr="00645E03" w:rsidRDefault="00B93E7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B93E7F">
              <w:rPr>
                <w:rFonts w:ascii="Corbel" w:hAnsi="Corbel"/>
                <w:b w:val="0"/>
                <w:szCs w:val="22"/>
              </w:rPr>
              <w:t>Doskonalenie umiejętności prezentowania wyników pracy (prezentacja ustna, poster, krótki raport pisemny) różnym grupom odbiorców.</w:t>
            </w:r>
          </w:p>
        </w:tc>
      </w:tr>
      <w:tr w:rsidR="001D33E0" w:rsidRPr="00B169DF" w:rsidTr="006C5044">
        <w:tc>
          <w:tcPr>
            <w:tcW w:w="843" w:type="dxa"/>
            <w:vAlign w:val="center"/>
          </w:tcPr>
          <w:p w:rsidR="001D33E0" w:rsidRDefault="001D33E0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8677" w:type="dxa"/>
            <w:vAlign w:val="center"/>
          </w:tcPr>
          <w:p w:rsidR="001D33E0" w:rsidRPr="001D33E0" w:rsidRDefault="00B93E7F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</w:rPr>
            </w:pPr>
            <w:r w:rsidRPr="00B93E7F">
              <w:rPr>
                <w:rFonts w:ascii="Corbel" w:hAnsi="Corbel"/>
                <w:b w:val="0"/>
                <w:szCs w:val="22"/>
              </w:rPr>
              <w:t>Kształtowanie postaw odpowiedzialności za jakość merytoryczną i etyczną realizowanych projektów oraz ich potencjalny wpływ na środowisko i społeczności lokalne.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5977"/>
        <w:gridCol w:w="1865"/>
      </w:tblGrid>
      <w:tr w:rsidR="0085747A" w:rsidRPr="00B169DF" w:rsidTr="009825A8">
        <w:tc>
          <w:tcPr>
            <w:tcW w:w="1678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7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9825A8">
        <w:tc>
          <w:tcPr>
            <w:tcW w:w="1678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7" w:type="dxa"/>
          </w:tcPr>
          <w:p w:rsidR="0085747A" w:rsidRPr="00E573FA" w:rsidRDefault="0056483A" w:rsidP="00E573F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Pr="0056483A">
              <w:rPr>
                <w:rFonts w:ascii="Corbel" w:hAnsi="Corbel"/>
                <w:b w:val="0"/>
                <w:smallCaps w:val="0"/>
                <w:szCs w:val="24"/>
              </w:rPr>
              <w:t>tudent zna etapy i podstawowe zasady realizacji projektów interdyscyplinarnych (diagnoza problemu, formułowanie celu, planowanie działań, harmonogram, podział ról, ewaluacja) oraz rozumie znaczenie łączenia perspektywy przyrodniczej, społecznej, prawnej i ekonomicznej w obszarze zrównoważonego rozwoju.</w:t>
            </w:r>
          </w:p>
        </w:tc>
        <w:tc>
          <w:tcPr>
            <w:tcW w:w="1865" w:type="dxa"/>
          </w:tcPr>
          <w:p w:rsidR="0085747A" w:rsidRPr="00B169DF" w:rsidRDefault="0056483A" w:rsidP="005C0D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K_W07, K_W10, K_W11</w:t>
            </w:r>
          </w:p>
        </w:tc>
      </w:tr>
      <w:tr w:rsidR="001D33E0" w:rsidRPr="00B169DF" w:rsidTr="009825A8">
        <w:tc>
          <w:tcPr>
            <w:tcW w:w="1678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7" w:type="dxa"/>
          </w:tcPr>
          <w:p w:rsidR="001D33E0" w:rsidRPr="00E573FA" w:rsidRDefault="0056483A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6483A">
              <w:rPr>
                <w:rFonts w:ascii="Corbel" w:hAnsi="Corbel"/>
                <w:b w:val="0"/>
                <w:smallCaps w:val="0"/>
                <w:szCs w:val="24"/>
              </w:rPr>
              <w:t>Student potrafi zidentyfikować i zdiagnozować problem/wyzwanie związane ze zrównoważonym rozwojem lub relacją człowiek–środowisko, a następnie sformułować cel projektu oraz główne pytania badawcze / problemowe.</w:t>
            </w:r>
          </w:p>
        </w:tc>
        <w:tc>
          <w:tcPr>
            <w:tcW w:w="1865" w:type="dxa"/>
          </w:tcPr>
          <w:p w:rsidR="001D33E0" w:rsidRPr="00B169DF" w:rsidRDefault="0056483A" w:rsidP="005C0D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K_U01, K_U07, K_U10</w:t>
            </w:r>
            <w:r w:rsidR="006E5005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</w:p>
        </w:tc>
      </w:tr>
      <w:tr w:rsidR="001D33E0" w:rsidRPr="00B169DF" w:rsidTr="009825A8">
        <w:tc>
          <w:tcPr>
            <w:tcW w:w="1678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7" w:type="dxa"/>
          </w:tcPr>
          <w:p w:rsidR="001D33E0" w:rsidRPr="00645E03" w:rsidRDefault="0056483A" w:rsidP="005C0D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6483A">
              <w:rPr>
                <w:rFonts w:ascii="Corbel" w:hAnsi="Corbel"/>
                <w:b w:val="0"/>
                <w:smallCaps w:val="0"/>
                <w:sz w:val="22"/>
              </w:rPr>
              <w:t>Student, pracując w zespole, opracowuje plan projektu (cele, oczekiwane rezultaty, główne działania, harmonogram, podział ról, podstawowe zasoby i ryzyka), uzasadniając dobór rozwiązań odwołaniem do wiedzy z różnych obszarów kierunku.</w:t>
            </w:r>
          </w:p>
        </w:tc>
        <w:tc>
          <w:tcPr>
            <w:tcW w:w="1865" w:type="dxa"/>
          </w:tcPr>
          <w:p w:rsidR="001D33E0" w:rsidRPr="00B169DF" w:rsidRDefault="0056483A" w:rsidP="0056483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K_U07, K_U08, K_U10, K_U11</w:t>
            </w:r>
          </w:p>
        </w:tc>
      </w:tr>
      <w:tr w:rsidR="001D33E0" w:rsidRPr="00B169DF" w:rsidTr="009825A8">
        <w:tc>
          <w:tcPr>
            <w:tcW w:w="1678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77" w:type="dxa"/>
          </w:tcPr>
          <w:p w:rsidR="001D33E0" w:rsidRPr="00645E03" w:rsidRDefault="0056483A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6483A">
              <w:rPr>
                <w:rFonts w:ascii="Corbel" w:hAnsi="Corbel"/>
                <w:b w:val="0"/>
                <w:smallCaps w:val="0"/>
                <w:sz w:val="22"/>
              </w:rPr>
              <w:t>Student realizuje powierzone zadania w projekcie, współtworzy produkt końcowy (np. raport, rekomendacje, koncepcję działania praktycznego) oraz potrafi zaprezentować wyniki pracy zespołu w formie ustnej prezentacji i/lub plakatu z krótkim raportem pisemnym.</w:t>
            </w:r>
          </w:p>
        </w:tc>
        <w:tc>
          <w:tcPr>
            <w:tcW w:w="1865" w:type="dxa"/>
          </w:tcPr>
          <w:p w:rsidR="001D33E0" w:rsidRPr="00B169DF" w:rsidRDefault="0056483A" w:rsidP="006E500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K_U07, K_U08, K_U10</w:t>
            </w:r>
          </w:p>
        </w:tc>
      </w:tr>
      <w:tr w:rsidR="001D33E0" w:rsidRPr="00B169DF" w:rsidTr="009825A8">
        <w:tc>
          <w:tcPr>
            <w:tcW w:w="1678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5977" w:type="dxa"/>
          </w:tcPr>
          <w:p w:rsidR="001D33E0" w:rsidRPr="00645E03" w:rsidRDefault="0056483A" w:rsidP="005C0D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6483A">
              <w:rPr>
                <w:rFonts w:ascii="Corbel" w:hAnsi="Corbel"/>
                <w:b w:val="0"/>
                <w:smallCaps w:val="0"/>
                <w:sz w:val="22"/>
              </w:rPr>
              <w:t>Student jest gotów do odpowiedzialnej pracy zespołowej: przyjmuje i realizuje powierzone role, dotrzymuje ustalonych terminów, współtworzy atmosferę współpracy i bierze współodpowiedzialność za rezultat pracy zespołu.</w:t>
            </w:r>
          </w:p>
        </w:tc>
        <w:tc>
          <w:tcPr>
            <w:tcW w:w="1865" w:type="dxa"/>
          </w:tcPr>
          <w:p w:rsidR="001D33E0" w:rsidRPr="00B169DF" w:rsidRDefault="005C0D67" w:rsidP="0056483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</w:t>
            </w:r>
            <w:r w:rsidR="006E5005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56483A">
              <w:rPr>
                <w:rFonts w:ascii="Corbel" w:hAnsi="Corbel"/>
                <w:b w:val="0"/>
                <w:smallCaps w:val="0"/>
                <w:szCs w:val="24"/>
              </w:rPr>
              <w:t>2</w:t>
            </w:r>
            <w:r w:rsidR="006E5005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 w:rsidR="0056483A">
              <w:rPr>
                <w:rFonts w:ascii="Corbel" w:hAnsi="Corbel"/>
                <w:b w:val="0"/>
                <w:smallCaps w:val="0"/>
                <w:szCs w:val="24"/>
              </w:rPr>
              <w:t>4</w:t>
            </w:r>
            <w:r w:rsidR="006E5005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 w:rsidR="0056483A">
              <w:rPr>
                <w:rFonts w:ascii="Corbel" w:hAnsi="Corbel"/>
                <w:b w:val="0"/>
                <w:smallCaps w:val="0"/>
                <w:szCs w:val="24"/>
              </w:rPr>
              <w:t>7</w:t>
            </w:r>
          </w:p>
        </w:tc>
      </w:tr>
      <w:tr w:rsidR="001D33E0" w:rsidRPr="00B169DF" w:rsidTr="009825A8">
        <w:tc>
          <w:tcPr>
            <w:tcW w:w="1678" w:type="dxa"/>
          </w:tcPr>
          <w:p w:rsidR="001D33E0" w:rsidRPr="00B169DF" w:rsidRDefault="001D33E0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EK_06</w:t>
            </w:r>
          </w:p>
        </w:tc>
        <w:tc>
          <w:tcPr>
            <w:tcW w:w="5977" w:type="dxa"/>
          </w:tcPr>
          <w:p w:rsidR="001D33E0" w:rsidRPr="00645E03" w:rsidRDefault="0056483A" w:rsidP="001D33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56483A">
              <w:rPr>
                <w:rFonts w:ascii="Corbel" w:hAnsi="Corbel"/>
                <w:b w:val="0"/>
                <w:smallCaps w:val="0"/>
                <w:sz w:val="22"/>
              </w:rPr>
              <w:t>Student jest otwarty na współpracę interdyscyplinarną, uwzględnia różne perspektywy interesariuszy, dostrzega możliwe konsekwencje proponowanych rozwiązań dla środowiska i społeczności oraz kieruje się zasadami etyki i zrównoważonego rozwoju.</w:t>
            </w:r>
          </w:p>
        </w:tc>
        <w:tc>
          <w:tcPr>
            <w:tcW w:w="1865" w:type="dxa"/>
          </w:tcPr>
          <w:p w:rsidR="001D33E0" w:rsidRPr="00B169DF" w:rsidRDefault="005C0D67" w:rsidP="0056483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 w:rsidR="0056483A">
              <w:rPr>
                <w:rFonts w:ascii="Corbel" w:hAnsi="Corbel"/>
                <w:b w:val="0"/>
                <w:smallCaps w:val="0"/>
                <w:szCs w:val="24"/>
              </w:rPr>
              <w:t>1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="0056483A">
              <w:rPr>
                <w:rFonts w:ascii="Corbel" w:hAnsi="Corbel"/>
                <w:b w:val="0"/>
                <w:smallCaps w:val="0"/>
                <w:szCs w:val="24"/>
              </w:rPr>
              <w:t xml:space="preserve">K_K03,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K_K06, K_K08</w:t>
            </w:r>
          </w:p>
        </w:tc>
      </w:tr>
    </w:tbl>
    <w:p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5C0D67" w:rsidRDefault="005C0D67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675843" w:rsidRPr="00B169DF" w:rsidRDefault="0056483A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Problematyka ćwiczeń audytoryjnych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825A8">
        <w:tc>
          <w:tcPr>
            <w:tcW w:w="9520" w:type="dxa"/>
          </w:tcPr>
          <w:p w:rsidR="0085747A" w:rsidRPr="003C416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b/>
                <w:sz w:val="24"/>
                <w:szCs w:val="24"/>
              </w:rPr>
            </w:pPr>
            <w:r w:rsidRPr="003C416F">
              <w:rPr>
                <w:rFonts w:ascii="Corbel" w:hAnsi="Corbel"/>
                <w:b/>
                <w:sz w:val="24"/>
                <w:szCs w:val="24"/>
              </w:rPr>
              <w:t>Treści merytoryczne</w:t>
            </w:r>
          </w:p>
        </w:tc>
      </w:tr>
      <w:tr w:rsidR="0085747A" w:rsidRPr="00B169DF" w:rsidTr="009825A8">
        <w:tc>
          <w:tcPr>
            <w:tcW w:w="9520" w:type="dxa"/>
          </w:tcPr>
          <w:p w:rsidR="0056483A" w:rsidRDefault="0056483A" w:rsidP="0056483A">
            <w:pPr>
              <w:spacing w:after="0" w:line="240" w:lineRule="auto"/>
            </w:pPr>
            <w:r>
              <w:t>Wprowadzenie do pracy projektowej</w:t>
            </w:r>
          </w:p>
          <w:p w:rsidR="0056483A" w:rsidRDefault="0056483A" w:rsidP="0056483A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  <w:r>
              <w:t>czym jest projekt, czym różni się od zwykłego zadania,</w:t>
            </w:r>
          </w:p>
          <w:p w:rsidR="0056483A" w:rsidRDefault="0056483A" w:rsidP="0056483A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  <w:r>
              <w:t>cechy projektów interdyscyplinarnych w obszarze zrównoważonego rozwoju,</w:t>
            </w:r>
          </w:p>
          <w:p w:rsidR="0085747A" w:rsidRPr="0056483A" w:rsidRDefault="0056483A" w:rsidP="0056483A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t>przykłady projektów: edukacyjnych, badawczych, społecznych, przyrodniczych, „service learning” na rzecz lokalnej społeczności.</w:t>
            </w:r>
          </w:p>
        </w:tc>
      </w:tr>
      <w:tr w:rsidR="0085747A" w:rsidRPr="00B169DF" w:rsidTr="009825A8">
        <w:tc>
          <w:tcPr>
            <w:tcW w:w="9520" w:type="dxa"/>
          </w:tcPr>
          <w:p w:rsidR="0056483A" w:rsidRPr="0056483A" w:rsidRDefault="0056483A" w:rsidP="0056483A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56483A">
              <w:rPr>
                <w:rFonts w:ascii="Corbel" w:hAnsi="Corbel"/>
                <w:sz w:val="23"/>
                <w:szCs w:val="23"/>
              </w:rPr>
              <w:t>Identyfik</w:t>
            </w:r>
            <w:r>
              <w:rPr>
                <w:rFonts w:ascii="Corbel" w:hAnsi="Corbel"/>
                <w:sz w:val="23"/>
                <w:szCs w:val="23"/>
              </w:rPr>
              <w:t>acja problemu / wyzwania</w:t>
            </w:r>
          </w:p>
          <w:p w:rsidR="0056483A" w:rsidRPr="0056483A" w:rsidRDefault="0056483A" w:rsidP="0056483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56483A">
              <w:rPr>
                <w:rFonts w:ascii="Corbel" w:hAnsi="Corbel"/>
                <w:sz w:val="23"/>
                <w:szCs w:val="23"/>
              </w:rPr>
              <w:t>burza mózgów – lista potencjalnych tematów (np. lokalne problemy środowiskowe/społeczne),</w:t>
            </w:r>
          </w:p>
          <w:p w:rsidR="0056483A" w:rsidRPr="0056483A" w:rsidRDefault="0056483A" w:rsidP="0056483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56483A">
              <w:rPr>
                <w:rFonts w:ascii="Corbel" w:hAnsi="Corbel"/>
                <w:sz w:val="23"/>
                <w:szCs w:val="23"/>
              </w:rPr>
              <w:t>wybór tematów przez zespoły i wstępna diagnoza (co wiemy, czego nie wiemy, kogo to dotyczy),</w:t>
            </w:r>
          </w:p>
          <w:p w:rsidR="0085747A" w:rsidRPr="0056483A" w:rsidRDefault="0056483A" w:rsidP="0056483A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56483A">
              <w:rPr>
                <w:rFonts w:ascii="Corbel" w:hAnsi="Corbel"/>
                <w:sz w:val="23"/>
                <w:szCs w:val="23"/>
              </w:rPr>
              <w:t>formułowanie głównego celu i pytań problemowych.</w:t>
            </w:r>
          </w:p>
        </w:tc>
      </w:tr>
      <w:tr w:rsidR="0085747A" w:rsidRPr="00B169DF" w:rsidTr="009825A8">
        <w:tc>
          <w:tcPr>
            <w:tcW w:w="9520" w:type="dxa"/>
          </w:tcPr>
          <w:p w:rsidR="0056483A" w:rsidRPr="0056483A" w:rsidRDefault="00A02B73" w:rsidP="0056483A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>Planowanie projektu</w:t>
            </w:r>
          </w:p>
          <w:p w:rsidR="0056483A" w:rsidRPr="0056483A" w:rsidRDefault="0056483A" w:rsidP="0056483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56483A">
              <w:rPr>
                <w:rFonts w:ascii="Corbel" w:hAnsi="Corbel"/>
                <w:sz w:val="23"/>
                <w:szCs w:val="23"/>
              </w:rPr>
              <w:t>definiowanie rezultatów (co ma powstać? raport, rekomendacje, koncepcja kampanii, mini-badanie ankietowe, analiza danych, scenariusz zajęć itp.),</w:t>
            </w:r>
          </w:p>
          <w:p w:rsidR="0056483A" w:rsidRPr="0056483A" w:rsidRDefault="0056483A" w:rsidP="0056483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56483A">
              <w:rPr>
                <w:rFonts w:ascii="Corbel" w:hAnsi="Corbel"/>
                <w:sz w:val="23"/>
                <w:szCs w:val="23"/>
              </w:rPr>
              <w:t>plan działań i harmonogram (prosty wykres Gantta lub tabela),</w:t>
            </w:r>
          </w:p>
          <w:p w:rsidR="0056483A" w:rsidRPr="0056483A" w:rsidRDefault="0056483A" w:rsidP="0056483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56483A">
              <w:rPr>
                <w:rFonts w:ascii="Corbel" w:hAnsi="Corbel"/>
                <w:sz w:val="23"/>
                <w:szCs w:val="23"/>
              </w:rPr>
              <w:t>podział ról w zespole (koordynator, osoba ds. kontaktu, analitycy, redakcja raportu, prezentacja),</w:t>
            </w:r>
          </w:p>
          <w:p w:rsidR="006F6A24" w:rsidRPr="0056483A" w:rsidRDefault="0056483A" w:rsidP="0056483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56483A">
              <w:rPr>
                <w:rFonts w:ascii="Corbel" w:hAnsi="Corbel"/>
                <w:sz w:val="23"/>
                <w:szCs w:val="23"/>
              </w:rPr>
              <w:t>rozpoznanie potrzebnych zasobów (dane, literatura, kontakty, zgody, narzędzia).</w:t>
            </w:r>
          </w:p>
        </w:tc>
      </w:tr>
      <w:tr w:rsidR="00645E03" w:rsidRPr="00B169DF" w:rsidTr="009825A8">
        <w:tc>
          <w:tcPr>
            <w:tcW w:w="9520" w:type="dxa"/>
          </w:tcPr>
          <w:p w:rsidR="0056483A" w:rsidRPr="0056483A" w:rsidRDefault="0056483A" w:rsidP="0056483A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sz w:val="23"/>
                <w:szCs w:val="23"/>
              </w:rPr>
              <w:t>Realizacja projektu</w:t>
            </w:r>
          </w:p>
          <w:p w:rsidR="0056483A" w:rsidRPr="0056483A" w:rsidRDefault="0056483A" w:rsidP="0056483A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56483A">
              <w:rPr>
                <w:rFonts w:ascii="Corbel" w:hAnsi="Corbel"/>
                <w:sz w:val="23"/>
                <w:szCs w:val="23"/>
              </w:rPr>
              <w:t>praca nad projektem w zespołach:</w:t>
            </w:r>
          </w:p>
          <w:p w:rsidR="0056483A" w:rsidRPr="0056483A" w:rsidRDefault="0056483A" w:rsidP="0056483A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56483A">
              <w:rPr>
                <w:rFonts w:ascii="Corbel" w:hAnsi="Corbel"/>
                <w:sz w:val="23"/>
                <w:szCs w:val="23"/>
              </w:rPr>
              <w:t>zbieranie danych (kwerenda literatury, analiza dokumentów, proste ankiety/wywiady – jeśli przewidziane),</w:t>
            </w:r>
          </w:p>
          <w:p w:rsidR="0056483A" w:rsidRPr="0056483A" w:rsidRDefault="0056483A" w:rsidP="0056483A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56483A">
              <w:rPr>
                <w:rFonts w:ascii="Corbel" w:hAnsi="Corbel"/>
                <w:sz w:val="23"/>
                <w:szCs w:val="23"/>
              </w:rPr>
              <w:t>analiza wyników, opracowywanie wniosków,</w:t>
            </w:r>
          </w:p>
          <w:p w:rsidR="00645E03" w:rsidRPr="0056483A" w:rsidRDefault="0056483A" w:rsidP="0056483A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56483A">
              <w:rPr>
                <w:rFonts w:ascii="Corbel" w:hAnsi="Corbel"/>
                <w:sz w:val="23"/>
                <w:szCs w:val="23"/>
              </w:rPr>
              <w:t>przygotowywanie raportu i/lub produktu końcowego.</w:t>
            </w:r>
          </w:p>
        </w:tc>
      </w:tr>
      <w:tr w:rsidR="00645E03" w:rsidRPr="00B169DF" w:rsidTr="009825A8">
        <w:tc>
          <w:tcPr>
            <w:tcW w:w="9520" w:type="dxa"/>
          </w:tcPr>
          <w:p w:rsidR="0056483A" w:rsidRPr="0056483A" w:rsidRDefault="0056483A" w:rsidP="0056483A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56483A">
              <w:rPr>
                <w:rFonts w:ascii="Corbel" w:hAnsi="Corbel"/>
                <w:sz w:val="23"/>
                <w:szCs w:val="23"/>
              </w:rPr>
              <w:t>Przygotowan</w:t>
            </w:r>
            <w:r w:rsidR="00A02B73">
              <w:rPr>
                <w:rFonts w:ascii="Corbel" w:hAnsi="Corbel"/>
                <w:sz w:val="23"/>
                <w:szCs w:val="23"/>
              </w:rPr>
              <w:t>ie prezentacji</w:t>
            </w:r>
          </w:p>
          <w:p w:rsidR="0056483A" w:rsidRPr="0056483A" w:rsidRDefault="0056483A" w:rsidP="0056483A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56483A">
              <w:rPr>
                <w:rFonts w:ascii="Corbel" w:hAnsi="Corbel"/>
                <w:sz w:val="23"/>
                <w:szCs w:val="23"/>
              </w:rPr>
              <w:t>zasady dobrego slajdu / plakatu / krótkiej prezentacji,</w:t>
            </w:r>
          </w:p>
          <w:p w:rsidR="00645E03" w:rsidRPr="00A02B73" w:rsidRDefault="0056483A" w:rsidP="00A02B7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56483A">
              <w:rPr>
                <w:rFonts w:ascii="Corbel" w:hAnsi="Corbel"/>
                <w:sz w:val="23"/>
                <w:szCs w:val="23"/>
              </w:rPr>
              <w:t>struktura raportu projektowego (wstęp, cel, metody, wyniki, rekomendacje),</w:t>
            </w:r>
          </w:p>
        </w:tc>
      </w:tr>
      <w:tr w:rsidR="00645E03" w:rsidRPr="00B169DF" w:rsidTr="009825A8">
        <w:tc>
          <w:tcPr>
            <w:tcW w:w="9520" w:type="dxa"/>
          </w:tcPr>
          <w:p w:rsidR="00A02B73" w:rsidRPr="00A02B73" w:rsidRDefault="00A02B73" w:rsidP="00A02B73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A02B73">
              <w:rPr>
                <w:rFonts w:ascii="Corbel" w:hAnsi="Corbel"/>
                <w:sz w:val="23"/>
                <w:szCs w:val="23"/>
              </w:rPr>
              <w:t>Prezentacja projektów i ewaluacja (4–6 h)</w:t>
            </w:r>
          </w:p>
          <w:p w:rsidR="00A02B73" w:rsidRPr="00A02B73" w:rsidRDefault="00A02B73" w:rsidP="00A02B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A02B73">
              <w:rPr>
                <w:rFonts w:ascii="Corbel" w:hAnsi="Corbel"/>
                <w:sz w:val="23"/>
                <w:szCs w:val="23"/>
              </w:rPr>
              <w:t>publiczne prezentacje zespołów (10–15 min + pytania),</w:t>
            </w:r>
          </w:p>
          <w:p w:rsidR="00A02B73" w:rsidRPr="00A02B73" w:rsidRDefault="00A02B73" w:rsidP="00A02B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A02B73">
              <w:rPr>
                <w:rFonts w:ascii="Corbel" w:hAnsi="Corbel"/>
                <w:sz w:val="23"/>
                <w:szCs w:val="23"/>
              </w:rPr>
              <w:t>dyskusja i informacja zwrotna od prowadzącego i innych studentów,</w:t>
            </w:r>
          </w:p>
          <w:p w:rsidR="00645E03" w:rsidRPr="00A02B73" w:rsidRDefault="00A02B73" w:rsidP="00A02B7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A02B73">
              <w:rPr>
                <w:rFonts w:ascii="Corbel" w:hAnsi="Corbel"/>
                <w:sz w:val="23"/>
                <w:szCs w:val="23"/>
              </w:rPr>
              <w:t>autorefleksja zespołów (co się udało, co było trudne, czego się nauczyliśmy).</w:t>
            </w:r>
          </w:p>
        </w:tc>
      </w:tr>
      <w:tr w:rsidR="009C271D" w:rsidRPr="00B169DF" w:rsidTr="009825A8">
        <w:tc>
          <w:tcPr>
            <w:tcW w:w="9520" w:type="dxa"/>
          </w:tcPr>
          <w:p w:rsidR="00A02B73" w:rsidRPr="00A02B73" w:rsidRDefault="00A02B73" w:rsidP="00A02B73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A02B73">
              <w:rPr>
                <w:rFonts w:ascii="Corbel" w:hAnsi="Corbel"/>
                <w:sz w:val="23"/>
                <w:szCs w:val="23"/>
              </w:rPr>
              <w:t>Tematy projektów – przykładowe obszary (dobierane z prowadzącym):</w:t>
            </w:r>
          </w:p>
          <w:p w:rsidR="00A02B73" w:rsidRPr="00A02B73" w:rsidRDefault="00A02B73" w:rsidP="00A02B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A02B73">
              <w:rPr>
                <w:rFonts w:ascii="Corbel" w:hAnsi="Corbel"/>
                <w:sz w:val="23"/>
                <w:szCs w:val="23"/>
              </w:rPr>
              <w:t>analiza lokalnego problemu środowiskowego (np. zanieczyszczenie powietrza, wody, hałas, znikanie terenów zielonych) i przygotowanie rekomendacji dla samorządu,</w:t>
            </w:r>
          </w:p>
          <w:p w:rsidR="00A02B73" w:rsidRPr="00A02B73" w:rsidRDefault="00A02B73" w:rsidP="00A02B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A02B73">
              <w:rPr>
                <w:rFonts w:ascii="Corbel" w:hAnsi="Corbel"/>
                <w:sz w:val="23"/>
                <w:szCs w:val="23"/>
              </w:rPr>
              <w:t>koncepcja działań edukacyjnych / kampanii społecznej dotyczącej wybranego aspektu zrównoważonego rozwoju,</w:t>
            </w:r>
          </w:p>
          <w:p w:rsidR="00A02B73" w:rsidRPr="00A02B73" w:rsidRDefault="00A02B73" w:rsidP="00A02B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A02B73">
              <w:rPr>
                <w:rFonts w:ascii="Corbel" w:hAnsi="Corbel"/>
                <w:sz w:val="23"/>
                <w:szCs w:val="23"/>
              </w:rPr>
              <w:t>„</w:t>
            </w:r>
            <w:proofErr w:type="spellStart"/>
            <w:r w:rsidRPr="00A02B73">
              <w:rPr>
                <w:rFonts w:ascii="Corbel" w:hAnsi="Corbel"/>
                <w:sz w:val="23"/>
                <w:szCs w:val="23"/>
              </w:rPr>
              <w:t>case</w:t>
            </w:r>
            <w:proofErr w:type="spellEnd"/>
            <w:r w:rsidRPr="00A02B73">
              <w:rPr>
                <w:rFonts w:ascii="Corbel" w:hAnsi="Corbel"/>
                <w:sz w:val="23"/>
                <w:szCs w:val="23"/>
              </w:rPr>
              <w:t xml:space="preserve"> </w:t>
            </w:r>
            <w:proofErr w:type="spellStart"/>
            <w:r w:rsidRPr="00A02B73">
              <w:rPr>
                <w:rFonts w:ascii="Corbel" w:hAnsi="Corbel"/>
                <w:sz w:val="23"/>
                <w:szCs w:val="23"/>
              </w:rPr>
              <w:t>study</w:t>
            </w:r>
            <w:proofErr w:type="spellEnd"/>
            <w:r w:rsidRPr="00A02B73">
              <w:rPr>
                <w:rFonts w:ascii="Corbel" w:hAnsi="Corbel"/>
                <w:sz w:val="23"/>
                <w:szCs w:val="23"/>
              </w:rPr>
              <w:t>” konkretnego obszaru cennego przyrodniczo i konfliktu interesów (ochrona vs inwestycje),</w:t>
            </w:r>
          </w:p>
          <w:p w:rsidR="00A02B73" w:rsidRPr="00A02B73" w:rsidRDefault="00A02B73" w:rsidP="00A02B73">
            <w:p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</w:p>
          <w:p w:rsidR="00A02B73" w:rsidRPr="00A02B73" w:rsidRDefault="00A02B73" w:rsidP="00A02B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A02B73">
              <w:rPr>
                <w:rFonts w:ascii="Corbel" w:hAnsi="Corbel"/>
                <w:sz w:val="23"/>
                <w:szCs w:val="23"/>
              </w:rPr>
              <w:lastRenderedPageBreak/>
              <w:t xml:space="preserve">mini-projekt dotyczący </w:t>
            </w:r>
            <w:proofErr w:type="spellStart"/>
            <w:r w:rsidRPr="00A02B73">
              <w:rPr>
                <w:rFonts w:ascii="Corbel" w:hAnsi="Corbel"/>
                <w:sz w:val="23"/>
                <w:szCs w:val="23"/>
              </w:rPr>
              <w:t>zachowań</w:t>
            </w:r>
            <w:proofErr w:type="spellEnd"/>
            <w:r w:rsidRPr="00A02B73">
              <w:rPr>
                <w:rFonts w:ascii="Corbel" w:hAnsi="Corbel"/>
                <w:sz w:val="23"/>
                <w:szCs w:val="23"/>
              </w:rPr>
              <w:t xml:space="preserve"> </w:t>
            </w:r>
            <w:proofErr w:type="spellStart"/>
            <w:r w:rsidRPr="00A02B73">
              <w:rPr>
                <w:rFonts w:ascii="Corbel" w:hAnsi="Corbel"/>
                <w:sz w:val="23"/>
                <w:szCs w:val="23"/>
              </w:rPr>
              <w:t>prośrodowiskowych</w:t>
            </w:r>
            <w:proofErr w:type="spellEnd"/>
            <w:r w:rsidRPr="00A02B73">
              <w:rPr>
                <w:rFonts w:ascii="Corbel" w:hAnsi="Corbel"/>
                <w:sz w:val="23"/>
                <w:szCs w:val="23"/>
              </w:rPr>
              <w:t xml:space="preserve"> studentów / mieszkańców (ankieta + rekomendacje),</w:t>
            </w:r>
          </w:p>
          <w:p w:rsidR="009C271D" w:rsidRPr="00A02B73" w:rsidRDefault="00A02B73" w:rsidP="00A02B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orbel" w:hAnsi="Corbel"/>
                <w:sz w:val="23"/>
                <w:szCs w:val="23"/>
              </w:rPr>
            </w:pPr>
            <w:r w:rsidRPr="00A02B73">
              <w:rPr>
                <w:rFonts w:ascii="Corbel" w:hAnsi="Corbel"/>
                <w:sz w:val="23"/>
                <w:szCs w:val="23"/>
              </w:rPr>
              <w:t>analiza lokalnej polityki środowiskowej / dokumentów planistycznych pod kątem ochrony bioróżnorodności i zmian klimatu.</w:t>
            </w: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324FFC" w:rsidRDefault="00324FFC" w:rsidP="00267F72">
      <w:pPr>
        <w:pStyle w:val="Punktygwne"/>
        <w:spacing w:before="0" w:after="0"/>
        <w:ind w:firstLine="708"/>
        <w:rPr>
          <w:rFonts w:ascii="Corbel" w:hAnsi="Corbel"/>
          <w:b w:val="0"/>
          <w:szCs w:val="24"/>
        </w:rPr>
      </w:pPr>
    </w:p>
    <w:p w:rsidR="00267F72" w:rsidRPr="00611F1D" w:rsidRDefault="00267F72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A02B73" w:rsidRDefault="00A02B73" w:rsidP="00A02B73">
      <w:pPr>
        <w:pStyle w:val="NormalnyWeb"/>
        <w:rPr>
          <w:rFonts w:ascii="Corbel" w:hAnsi="Corbel"/>
          <w:sz w:val="22"/>
          <w:szCs w:val="22"/>
        </w:rPr>
      </w:pPr>
      <w:r>
        <w:rPr>
          <w:rStyle w:val="Pogrubienie"/>
          <w:rFonts w:ascii="Corbel" w:hAnsi="Corbel"/>
          <w:sz w:val="22"/>
          <w:szCs w:val="22"/>
        </w:rPr>
        <w:t>Ćwiczenia</w:t>
      </w:r>
      <w:r w:rsidR="00611F1D" w:rsidRPr="00611F1D">
        <w:rPr>
          <w:rStyle w:val="Pogrubienie"/>
          <w:rFonts w:ascii="Corbel" w:hAnsi="Corbel"/>
          <w:sz w:val="22"/>
          <w:szCs w:val="22"/>
        </w:rPr>
        <w:t>:</w:t>
      </w:r>
      <w:r w:rsidR="00611F1D">
        <w:rPr>
          <w:rStyle w:val="Pogrubienie"/>
          <w:rFonts w:ascii="Corbel" w:hAnsi="Corbel"/>
          <w:sz w:val="22"/>
          <w:szCs w:val="22"/>
        </w:rPr>
        <w:t xml:space="preserve"> </w:t>
      </w:r>
      <w:r w:rsidRPr="00A02B73">
        <w:rPr>
          <w:rFonts w:ascii="Corbel" w:hAnsi="Corbel"/>
          <w:sz w:val="22"/>
          <w:szCs w:val="22"/>
        </w:rPr>
        <w:t>praca projektowa w małych zespołach (4–6 osób),</w:t>
      </w:r>
      <w:r>
        <w:rPr>
          <w:rFonts w:ascii="Corbel" w:hAnsi="Corbel"/>
          <w:sz w:val="22"/>
          <w:szCs w:val="22"/>
        </w:rPr>
        <w:t xml:space="preserve"> warsztaty, </w:t>
      </w:r>
      <w:r w:rsidRPr="00A02B73">
        <w:rPr>
          <w:rFonts w:ascii="Corbel" w:hAnsi="Corbel"/>
          <w:sz w:val="22"/>
          <w:szCs w:val="22"/>
        </w:rPr>
        <w:t>mini-wykłady wprowadzające (w formie krótkich bloków podczas ćwiczeń),</w:t>
      </w:r>
      <w:r>
        <w:rPr>
          <w:rFonts w:ascii="Corbel" w:hAnsi="Corbel"/>
          <w:sz w:val="22"/>
          <w:szCs w:val="22"/>
        </w:rPr>
        <w:t xml:space="preserve"> </w:t>
      </w:r>
      <w:r w:rsidRPr="00A02B73">
        <w:rPr>
          <w:rFonts w:ascii="Corbel" w:hAnsi="Corbel"/>
          <w:sz w:val="22"/>
          <w:szCs w:val="22"/>
        </w:rPr>
        <w:t>konsultacje zespołowe i indywidualne,</w:t>
      </w:r>
      <w:r>
        <w:rPr>
          <w:rFonts w:ascii="Corbel" w:hAnsi="Corbel"/>
          <w:sz w:val="22"/>
          <w:szCs w:val="22"/>
        </w:rPr>
        <w:t xml:space="preserve"> </w:t>
      </w:r>
      <w:r w:rsidRPr="00A02B73">
        <w:rPr>
          <w:rFonts w:ascii="Corbel" w:hAnsi="Corbel"/>
          <w:sz w:val="22"/>
          <w:szCs w:val="22"/>
        </w:rPr>
        <w:t xml:space="preserve">prezentacje i dyskusja, </w:t>
      </w:r>
      <w:proofErr w:type="spellStart"/>
      <w:r w:rsidRPr="00A02B73">
        <w:rPr>
          <w:rFonts w:ascii="Corbel" w:hAnsi="Corbel"/>
          <w:sz w:val="22"/>
          <w:szCs w:val="22"/>
        </w:rPr>
        <w:t>feedback</w:t>
      </w:r>
      <w:proofErr w:type="spellEnd"/>
      <w:r w:rsidRPr="00A02B73">
        <w:rPr>
          <w:rFonts w:ascii="Corbel" w:hAnsi="Corbel"/>
          <w:sz w:val="22"/>
          <w:szCs w:val="22"/>
        </w:rPr>
        <w:t xml:space="preserve"> koleżeński.</w:t>
      </w:r>
    </w:p>
    <w:p w:rsidR="0085747A" w:rsidRPr="00B169DF" w:rsidRDefault="00C61DC5" w:rsidP="00A02B73">
      <w:pPr>
        <w:pStyle w:val="NormalnyWeb"/>
        <w:rPr>
          <w:rFonts w:ascii="Corbel" w:hAnsi="Corbel"/>
          <w:smallCaps/>
        </w:rPr>
      </w:pPr>
      <w:r w:rsidRPr="00B169DF">
        <w:rPr>
          <w:rFonts w:ascii="Corbel" w:hAnsi="Corbel"/>
        </w:rPr>
        <w:t xml:space="preserve">4. </w:t>
      </w:r>
      <w:r w:rsidR="0085747A" w:rsidRPr="00A02B73">
        <w:rPr>
          <w:rFonts w:ascii="Corbel" w:hAnsi="Corbel"/>
          <w:b/>
        </w:rPr>
        <w:t>METODY I KRYTERIA OCENY</w:t>
      </w:r>
      <w:r w:rsidR="009F4610" w:rsidRPr="00B169DF">
        <w:rPr>
          <w:rFonts w:ascii="Corbel" w:hAnsi="Corbel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5857"/>
        <w:gridCol w:w="2116"/>
      </w:tblGrid>
      <w:tr w:rsidR="0085747A" w:rsidRPr="00B169DF" w:rsidTr="0016160B">
        <w:tc>
          <w:tcPr>
            <w:tcW w:w="1547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857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16160B">
        <w:tc>
          <w:tcPr>
            <w:tcW w:w="1547" w:type="dxa"/>
          </w:tcPr>
          <w:p w:rsidR="0085747A" w:rsidRPr="00B169DF" w:rsidRDefault="0085747A" w:rsidP="00B4321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696E28">
              <w:rPr>
                <w:rFonts w:ascii="Corbel" w:hAnsi="Corbel"/>
                <w:b w:val="0"/>
                <w:szCs w:val="24"/>
              </w:rPr>
              <w:t>-0</w:t>
            </w:r>
            <w:r w:rsidR="00B4321E">
              <w:rPr>
                <w:rFonts w:ascii="Corbel" w:hAnsi="Corbel"/>
                <w:b w:val="0"/>
                <w:szCs w:val="24"/>
              </w:rPr>
              <w:t>6</w:t>
            </w:r>
          </w:p>
        </w:tc>
        <w:tc>
          <w:tcPr>
            <w:tcW w:w="5857" w:type="dxa"/>
          </w:tcPr>
          <w:p w:rsidR="0085747A" w:rsidRPr="004418B0" w:rsidRDefault="00A02B73" w:rsidP="00324FF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A02B73">
              <w:rPr>
                <w:rFonts w:ascii="Corbel" w:hAnsi="Corbel"/>
                <w:b w:val="0"/>
                <w:szCs w:val="24"/>
              </w:rPr>
              <w:t>Ocena projektu zespołowego</w:t>
            </w:r>
            <w:r>
              <w:rPr>
                <w:rFonts w:ascii="Corbel" w:hAnsi="Corbel"/>
                <w:b w:val="0"/>
                <w:szCs w:val="24"/>
              </w:rPr>
              <w:t xml:space="preserve">, </w:t>
            </w:r>
            <w:r w:rsidRPr="00A02B73">
              <w:rPr>
                <w:rFonts w:ascii="Corbel" w:hAnsi="Corbel"/>
                <w:b w:val="0"/>
                <w:szCs w:val="24"/>
              </w:rPr>
              <w:t>Ocena prezentacji projektu</w:t>
            </w:r>
            <w:r>
              <w:rPr>
                <w:rFonts w:ascii="Corbel" w:hAnsi="Corbel"/>
                <w:b w:val="0"/>
                <w:szCs w:val="24"/>
              </w:rPr>
              <w:t xml:space="preserve">, </w:t>
            </w:r>
            <w:r w:rsidRPr="00A02B73">
              <w:rPr>
                <w:rFonts w:ascii="Corbel" w:hAnsi="Corbel"/>
                <w:b w:val="0"/>
                <w:szCs w:val="24"/>
              </w:rPr>
              <w:t>Ocena pracy i zaangażowania w zespole</w:t>
            </w:r>
            <w:r>
              <w:rPr>
                <w:rFonts w:ascii="Corbel" w:hAnsi="Corbel"/>
                <w:b w:val="0"/>
                <w:szCs w:val="24"/>
              </w:rPr>
              <w:t xml:space="preserve"> (</w:t>
            </w:r>
            <w:r w:rsidRPr="00A02B73">
              <w:rPr>
                <w:rFonts w:ascii="Corbel" w:hAnsi="Corbel"/>
                <w:b w:val="0"/>
                <w:szCs w:val="24"/>
              </w:rPr>
              <w:t>obecność, przygotowanie na zajęcia, wywiązywanie się z zadań, umiejętność współpracy</w:t>
            </w:r>
            <w:r>
              <w:rPr>
                <w:rFonts w:ascii="Corbel" w:hAnsi="Corbel"/>
                <w:b w:val="0"/>
                <w:szCs w:val="24"/>
              </w:rPr>
              <w:t>)</w:t>
            </w:r>
          </w:p>
        </w:tc>
        <w:tc>
          <w:tcPr>
            <w:tcW w:w="2116" w:type="dxa"/>
          </w:tcPr>
          <w:p w:rsidR="0085747A" w:rsidRPr="00B169DF" w:rsidRDefault="00A02B7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</w:tbl>
    <w:p w:rsidR="00B4321E" w:rsidRDefault="00B4321E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:rsidR="0085747A" w:rsidRPr="00B169DF" w:rsidRDefault="0085747A" w:rsidP="00A02B73">
      <w:pPr>
        <w:pStyle w:val="Punktygwne"/>
        <w:numPr>
          <w:ilvl w:val="1"/>
          <w:numId w:val="12"/>
        </w:numPr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A02B73" w:rsidTr="00923D7D">
        <w:tc>
          <w:tcPr>
            <w:tcW w:w="9670" w:type="dxa"/>
          </w:tcPr>
          <w:p w:rsidR="009D26B7" w:rsidRDefault="009D26B7" w:rsidP="009D26B7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</w:rPr>
            </w:pPr>
            <w:r w:rsidRPr="00264D75">
              <w:rPr>
                <w:rStyle w:val="Pogrubienie"/>
                <w:rFonts w:ascii="Corbel" w:hAnsi="Corbel"/>
                <w:sz w:val="22"/>
              </w:rPr>
              <w:t xml:space="preserve">Zaliczenie </w:t>
            </w:r>
            <w:r>
              <w:rPr>
                <w:rStyle w:val="Pogrubienie"/>
                <w:rFonts w:ascii="Corbel" w:hAnsi="Corbel"/>
                <w:sz w:val="22"/>
              </w:rPr>
              <w:t>ćwiczeń</w:t>
            </w:r>
            <w:r>
              <w:rPr>
                <w:rStyle w:val="Pogrubienie"/>
                <w:rFonts w:ascii="Corbel" w:hAnsi="Corbel"/>
                <w:sz w:val="22"/>
              </w:rPr>
              <w:t>:</w:t>
            </w:r>
          </w:p>
          <w:p w:rsidR="009D26B7" w:rsidRPr="009D26B7" w:rsidRDefault="009D26B7" w:rsidP="009D26B7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</w:rPr>
            </w:pPr>
          </w:p>
          <w:p w:rsidR="00A02B73" w:rsidRPr="009D26B7" w:rsidRDefault="00A02B73" w:rsidP="009D26B7">
            <w:pPr>
              <w:pStyle w:val="Punktygwne"/>
              <w:numPr>
                <w:ilvl w:val="0"/>
                <w:numId w:val="13"/>
              </w:numPr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z w:val="22"/>
              </w:rPr>
              <w:t xml:space="preserve">obecność </w:t>
            </w:r>
            <w:r w:rsidR="009D26B7" w:rsidRPr="00CE6248">
              <w:rPr>
                <w:rFonts w:ascii="Corbel" w:hAnsi="Corbel"/>
                <w:b w:val="0"/>
                <w:smallCaps w:val="0"/>
                <w:szCs w:val="24"/>
              </w:rPr>
              <w:t>≥ 80%</w:t>
            </w:r>
          </w:p>
          <w:p w:rsidR="00A02B73" w:rsidRPr="00A02B73" w:rsidRDefault="00A02B73" w:rsidP="00A02B73">
            <w:pPr>
              <w:pStyle w:val="Punktygwne"/>
              <w:numPr>
                <w:ilvl w:val="0"/>
                <w:numId w:val="11"/>
              </w:numPr>
              <w:spacing w:before="0" w:after="0"/>
              <w:rPr>
                <w:rFonts w:ascii="Corbel" w:hAnsi="Corbel"/>
                <w:b w:val="0"/>
                <w:sz w:val="22"/>
              </w:rPr>
            </w:pPr>
            <w:r w:rsidRPr="00A02B73">
              <w:rPr>
                <w:rFonts w:ascii="Corbel" w:hAnsi="Corbel"/>
                <w:b w:val="0"/>
                <w:sz w:val="22"/>
              </w:rPr>
              <w:t>oddanie kompletnego projektu (raport/produkt końcowy) i jego prezentacja,</w:t>
            </w:r>
          </w:p>
          <w:p w:rsidR="00A02B73" w:rsidRDefault="00A02B73" w:rsidP="00A02B73">
            <w:pPr>
              <w:pStyle w:val="Punktygwne"/>
              <w:numPr>
                <w:ilvl w:val="0"/>
                <w:numId w:val="11"/>
              </w:numPr>
              <w:spacing w:before="0" w:after="0"/>
              <w:rPr>
                <w:rFonts w:ascii="Corbel" w:hAnsi="Corbel"/>
                <w:b w:val="0"/>
                <w:sz w:val="22"/>
              </w:rPr>
            </w:pPr>
            <w:r w:rsidRPr="00A02B73">
              <w:rPr>
                <w:rFonts w:ascii="Corbel" w:hAnsi="Corbel"/>
                <w:b w:val="0"/>
                <w:sz w:val="22"/>
              </w:rPr>
              <w:t>aktywne uczestnictwo w pracach zespołu projektowego.</w:t>
            </w:r>
          </w:p>
          <w:p w:rsidR="009D26B7" w:rsidRDefault="009D26B7" w:rsidP="009D26B7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</w:rPr>
            </w:pPr>
          </w:p>
          <w:p w:rsidR="009D26B7" w:rsidRPr="00266A4D" w:rsidRDefault="009D26B7" w:rsidP="009D26B7">
            <w:pPr>
              <w:rPr>
                <w:rFonts w:ascii="Corbel" w:hAnsi="Corbel"/>
                <w:b/>
                <w:smallCaps/>
                <w:szCs w:val="24"/>
              </w:rPr>
            </w:pPr>
            <w:r w:rsidRPr="00CE6248">
              <w:rPr>
                <w:rFonts w:ascii="Corbel" w:hAnsi="Corbel"/>
                <w:szCs w:val="24"/>
              </w:rPr>
              <w:t xml:space="preserve">O ocenie </w:t>
            </w:r>
            <w:r>
              <w:rPr>
                <w:rFonts w:ascii="Corbel" w:hAnsi="Corbel"/>
                <w:szCs w:val="24"/>
              </w:rPr>
              <w:t xml:space="preserve">projektu </w:t>
            </w:r>
            <w:r w:rsidRPr="00CE6248">
              <w:rPr>
                <w:rFonts w:ascii="Corbel" w:hAnsi="Corbel"/>
                <w:szCs w:val="24"/>
              </w:rPr>
              <w:t>decyduje liczba uzyskanych punktów:</w:t>
            </w:r>
            <w:r>
              <w:rPr>
                <w:rFonts w:ascii="Corbel" w:hAnsi="Corbel"/>
                <w:b/>
                <w:smallCaps/>
              </w:rPr>
              <w:t xml:space="preserve">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bdb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91-100%;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plus 81-90%;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db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71-80%;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plus 61-70%;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dst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51-60%; </w:t>
            </w:r>
            <w:proofErr w:type="spellStart"/>
            <w:r w:rsidRPr="00266A4D">
              <w:rPr>
                <w:rFonts w:ascii="Corbel" w:hAnsi="Corbel"/>
                <w:b/>
                <w:smallCaps/>
                <w:szCs w:val="24"/>
              </w:rPr>
              <w:t>ndst</w:t>
            </w:r>
            <w:proofErr w:type="spellEnd"/>
            <w:r w:rsidRPr="00266A4D">
              <w:rPr>
                <w:rFonts w:ascii="Corbel" w:hAnsi="Corbel"/>
                <w:b/>
                <w:smallCaps/>
                <w:szCs w:val="24"/>
              </w:rPr>
              <w:t xml:space="preserve"> 0-50%</w:t>
            </w:r>
          </w:p>
          <w:p w:rsidR="009D26B7" w:rsidRDefault="009D26B7" w:rsidP="009D26B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964E6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  <w:p w:rsidR="009D26B7" w:rsidRPr="00A02B73" w:rsidRDefault="009D26B7" w:rsidP="009D26B7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</w:rPr>
            </w:pPr>
            <w:bookmarkStart w:id="0" w:name="_GoBack"/>
            <w:bookmarkEnd w:id="0"/>
          </w:p>
        </w:tc>
      </w:tr>
    </w:tbl>
    <w:p w:rsidR="0085747A" w:rsidRPr="00A02B73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A02B7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A02B7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4418B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lastRenderedPageBreak/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4418B0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A02B73" w:rsidP="00485EC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A02B73" w:rsidP="0073449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130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A02B7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4418B0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8F4054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:rsidR="0073449D" w:rsidRDefault="0073449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8F4054" w:rsidRPr="008F4054" w:rsidRDefault="00A02B73" w:rsidP="00696E2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:rsidR="00267F72" w:rsidRPr="00267F72" w:rsidRDefault="00A02B73" w:rsidP="0073449D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3A4" w:rsidRDefault="001323A4" w:rsidP="00C16ABF">
      <w:pPr>
        <w:spacing w:after="0" w:line="240" w:lineRule="auto"/>
      </w:pPr>
      <w:r>
        <w:separator/>
      </w:r>
    </w:p>
  </w:endnote>
  <w:endnote w:type="continuationSeparator" w:id="0">
    <w:p w:rsidR="001323A4" w:rsidRDefault="001323A4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3A4" w:rsidRDefault="001323A4" w:rsidP="00C16ABF">
      <w:pPr>
        <w:spacing w:after="0" w:line="240" w:lineRule="auto"/>
      </w:pPr>
      <w:r>
        <w:separator/>
      </w:r>
    </w:p>
  </w:footnote>
  <w:footnote w:type="continuationSeparator" w:id="0">
    <w:p w:rsidR="001323A4" w:rsidRDefault="001323A4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E2FDA"/>
    <w:multiLevelType w:val="hybridMultilevel"/>
    <w:tmpl w:val="5C689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E0F59"/>
    <w:multiLevelType w:val="hybridMultilevel"/>
    <w:tmpl w:val="001EF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13775"/>
    <w:multiLevelType w:val="hybridMultilevel"/>
    <w:tmpl w:val="C658A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2340B"/>
    <w:multiLevelType w:val="hybridMultilevel"/>
    <w:tmpl w:val="AD0C3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8241F"/>
    <w:multiLevelType w:val="multilevel"/>
    <w:tmpl w:val="F3C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0C0557"/>
    <w:multiLevelType w:val="hybridMultilevel"/>
    <w:tmpl w:val="455E9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0726FE"/>
    <w:multiLevelType w:val="hybridMultilevel"/>
    <w:tmpl w:val="A39AC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C46E5"/>
    <w:multiLevelType w:val="hybridMultilevel"/>
    <w:tmpl w:val="7EFC2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E1A55"/>
    <w:multiLevelType w:val="multilevel"/>
    <w:tmpl w:val="ECB8E2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70D62111"/>
    <w:multiLevelType w:val="hybridMultilevel"/>
    <w:tmpl w:val="6D84F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D3DC5"/>
    <w:multiLevelType w:val="hybridMultilevel"/>
    <w:tmpl w:val="5C104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  <w:num w:numId="1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30303"/>
    <w:rsid w:val="00033CF7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130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23A4"/>
    <w:rsid w:val="00134B13"/>
    <w:rsid w:val="00146BC0"/>
    <w:rsid w:val="00153C41"/>
    <w:rsid w:val="00154381"/>
    <w:rsid w:val="0016160B"/>
    <w:rsid w:val="001640A7"/>
    <w:rsid w:val="00164FA7"/>
    <w:rsid w:val="00166A03"/>
    <w:rsid w:val="00167B04"/>
    <w:rsid w:val="001718A7"/>
    <w:rsid w:val="001737CF"/>
    <w:rsid w:val="00176083"/>
    <w:rsid w:val="00177F09"/>
    <w:rsid w:val="0018530D"/>
    <w:rsid w:val="00192F37"/>
    <w:rsid w:val="0019538A"/>
    <w:rsid w:val="001A70D2"/>
    <w:rsid w:val="001D33E0"/>
    <w:rsid w:val="001D657B"/>
    <w:rsid w:val="001D7B54"/>
    <w:rsid w:val="001E0209"/>
    <w:rsid w:val="001F2CA2"/>
    <w:rsid w:val="0021387B"/>
    <w:rsid w:val="002144C0"/>
    <w:rsid w:val="0022477D"/>
    <w:rsid w:val="002278A9"/>
    <w:rsid w:val="00232038"/>
    <w:rsid w:val="002336F9"/>
    <w:rsid w:val="0024028F"/>
    <w:rsid w:val="00244ABC"/>
    <w:rsid w:val="00267F72"/>
    <w:rsid w:val="00271646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C4516"/>
    <w:rsid w:val="002D3375"/>
    <w:rsid w:val="002D73D4"/>
    <w:rsid w:val="002E56EA"/>
    <w:rsid w:val="002F02A3"/>
    <w:rsid w:val="002F4ABE"/>
    <w:rsid w:val="003018BA"/>
    <w:rsid w:val="0030395F"/>
    <w:rsid w:val="00305C92"/>
    <w:rsid w:val="003151C5"/>
    <w:rsid w:val="00324FFC"/>
    <w:rsid w:val="003343CF"/>
    <w:rsid w:val="003451F2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C0BAE"/>
    <w:rsid w:val="003C416F"/>
    <w:rsid w:val="003D121D"/>
    <w:rsid w:val="003D18A9"/>
    <w:rsid w:val="003D6CE2"/>
    <w:rsid w:val="003E1941"/>
    <w:rsid w:val="003E2FE6"/>
    <w:rsid w:val="003E49D5"/>
    <w:rsid w:val="003F205D"/>
    <w:rsid w:val="003F38C0"/>
    <w:rsid w:val="003F42A2"/>
    <w:rsid w:val="00414E3C"/>
    <w:rsid w:val="0042244A"/>
    <w:rsid w:val="0042745A"/>
    <w:rsid w:val="00431D5C"/>
    <w:rsid w:val="004362C6"/>
    <w:rsid w:val="00437FA2"/>
    <w:rsid w:val="004400A0"/>
    <w:rsid w:val="004418B0"/>
    <w:rsid w:val="00445970"/>
    <w:rsid w:val="00461EFC"/>
    <w:rsid w:val="00463C53"/>
    <w:rsid w:val="004652C2"/>
    <w:rsid w:val="004706D1"/>
    <w:rsid w:val="00471326"/>
    <w:rsid w:val="0047598D"/>
    <w:rsid w:val="004840FD"/>
    <w:rsid w:val="00485EC9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55525"/>
    <w:rsid w:val="0056483A"/>
    <w:rsid w:val="0056696D"/>
    <w:rsid w:val="0059484D"/>
    <w:rsid w:val="00595B8E"/>
    <w:rsid w:val="005A0855"/>
    <w:rsid w:val="005A3196"/>
    <w:rsid w:val="005C080F"/>
    <w:rsid w:val="005C0D67"/>
    <w:rsid w:val="005C55E5"/>
    <w:rsid w:val="005C696A"/>
    <w:rsid w:val="005E6E85"/>
    <w:rsid w:val="005F31D2"/>
    <w:rsid w:val="005F41B9"/>
    <w:rsid w:val="005F76A3"/>
    <w:rsid w:val="0061029B"/>
    <w:rsid w:val="00611F1D"/>
    <w:rsid w:val="00617230"/>
    <w:rsid w:val="00621CE1"/>
    <w:rsid w:val="00627FC9"/>
    <w:rsid w:val="00645E03"/>
    <w:rsid w:val="00647FA8"/>
    <w:rsid w:val="00650C5F"/>
    <w:rsid w:val="00654934"/>
    <w:rsid w:val="006620D9"/>
    <w:rsid w:val="00671958"/>
    <w:rsid w:val="00675843"/>
    <w:rsid w:val="00696477"/>
    <w:rsid w:val="00696E28"/>
    <w:rsid w:val="006C5044"/>
    <w:rsid w:val="006D050F"/>
    <w:rsid w:val="006D6139"/>
    <w:rsid w:val="006E5005"/>
    <w:rsid w:val="006E5D65"/>
    <w:rsid w:val="006F1282"/>
    <w:rsid w:val="006F1FBC"/>
    <w:rsid w:val="006F31E2"/>
    <w:rsid w:val="006F6A24"/>
    <w:rsid w:val="00706544"/>
    <w:rsid w:val="007072BA"/>
    <w:rsid w:val="0071620A"/>
    <w:rsid w:val="00724677"/>
    <w:rsid w:val="00725459"/>
    <w:rsid w:val="007327BD"/>
    <w:rsid w:val="0073449D"/>
    <w:rsid w:val="00734608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B66FB"/>
    <w:rsid w:val="007C3299"/>
    <w:rsid w:val="007C3BCC"/>
    <w:rsid w:val="007C4546"/>
    <w:rsid w:val="007D6E56"/>
    <w:rsid w:val="007F4155"/>
    <w:rsid w:val="0081554D"/>
    <w:rsid w:val="0081707E"/>
    <w:rsid w:val="008449B3"/>
    <w:rsid w:val="00853355"/>
    <w:rsid w:val="008552A2"/>
    <w:rsid w:val="0085747A"/>
    <w:rsid w:val="00883E2C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4054"/>
    <w:rsid w:val="008F6E29"/>
    <w:rsid w:val="00907A79"/>
    <w:rsid w:val="00916188"/>
    <w:rsid w:val="00923D7D"/>
    <w:rsid w:val="009452F7"/>
    <w:rsid w:val="009508DF"/>
    <w:rsid w:val="00950DAC"/>
    <w:rsid w:val="00954A07"/>
    <w:rsid w:val="00971F07"/>
    <w:rsid w:val="009825A8"/>
    <w:rsid w:val="00997F14"/>
    <w:rsid w:val="009A78D9"/>
    <w:rsid w:val="009C271D"/>
    <w:rsid w:val="009C3E31"/>
    <w:rsid w:val="009C54AE"/>
    <w:rsid w:val="009C788E"/>
    <w:rsid w:val="009D26B7"/>
    <w:rsid w:val="009D3F3B"/>
    <w:rsid w:val="009E0543"/>
    <w:rsid w:val="009E3B41"/>
    <w:rsid w:val="009F3C5C"/>
    <w:rsid w:val="009F4610"/>
    <w:rsid w:val="00A00ECC"/>
    <w:rsid w:val="00A02B73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1B2E"/>
    <w:rsid w:val="00A97DE1"/>
    <w:rsid w:val="00AA3E95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0DB3"/>
    <w:rsid w:val="00B135B1"/>
    <w:rsid w:val="00B1435F"/>
    <w:rsid w:val="00B169DF"/>
    <w:rsid w:val="00B3130B"/>
    <w:rsid w:val="00B40ADB"/>
    <w:rsid w:val="00B4321E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93E7F"/>
    <w:rsid w:val="00B94403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4391"/>
    <w:rsid w:val="00C36992"/>
    <w:rsid w:val="00C54A2F"/>
    <w:rsid w:val="00C56036"/>
    <w:rsid w:val="00C61DC5"/>
    <w:rsid w:val="00C67E92"/>
    <w:rsid w:val="00C70A26"/>
    <w:rsid w:val="00C766DF"/>
    <w:rsid w:val="00C80E62"/>
    <w:rsid w:val="00C94B98"/>
    <w:rsid w:val="00CA2B96"/>
    <w:rsid w:val="00CA5089"/>
    <w:rsid w:val="00CD545E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573FA"/>
    <w:rsid w:val="00E63348"/>
    <w:rsid w:val="00E742AA"/>
    <w:rsid w:val="00E771D1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D63CD"/>
    <w:rsid w:val="00EE32DE"/>
    <w:rsid w:val="00EE5457"/>
    <w:rsid w:val="00F070AB"/>
    <w:rsid w:val="00F17567"/>
    <w:rsid w:val="00F27A7B"/>
    <w:rsid w:val="00F43AFD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C5DD1"/>
    <w:rsid w:val="00FD503F"/>
    <w:rsid w:val="00FD5B78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qFormat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611F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1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BE1B8-E906-418B-8834-3E486EFF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36</TotalTime>
  <Pages>5</Pages>
  <Words>1104</Words>
  <Characters>7697</Characters>
  <Application>Microsoft Office Word</Application>
  <DocSecurity>0</DocSecurity>
  <Lines>142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6</cp:revision>
  <cp:lastPrinted>2019-02-06T12:12:00Z</cp:lastPrinted>
  <dcterms:created xsi:type="dcterms:W3CDTF">2025-12-14T19:42:00Z</dcterms:created>
  <dcterms:modified xsi:type="dcterms:W3CDTF">2026-02-10T16:13:00Z</dcterms:modified>
</cp:coreProperties>
</file>