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2FFAB" w14:textId="0BAC7A60" w:rsidR="004419EC" w:rsidRPr="00162D89" w:rsidRDefault="004419EC">
      <w:pPr>
        <w:spacing w:line="240" w:lineRule="auto"/>
        <w:jc w:val="right"/>
        <w:rPr>
          <w:rFonts w:ascii="Corbel" w:hAnsi="Corbel" w:cs="Times New Roman"/>
          <w:sz w:val="24"/>
          <w:szCs w:val="24"/>
        </w:rPr>
      </w:pPr>
      <w:r w:rsidRPr="00140D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40D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40D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40D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40D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40D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2D89">
        <w:rPr>
          <w:rFonts w:ascii="Corbel" w:hAnsi="Corbel" w:cs="Times New Roman"/>
          <w:i/>
          <w:iCs/>
          <w:sz w:val="24"/>
          <w:szCs w:val="24"/>
        </w:rPr>
        <w:t xml:space="preserve">Załącznik nr 1.5 do Zarządzenia Rektora UR nr </w:t>
      </w:r>
      <w:r w:rsidR="00162D89">
        <w:rPr>
          <w:rFonts w:ascii="Corbel" w:hAnsi="Corbel" w:cs="Times New Roman"/>
          <w:i/>
          <w:iCs/>
          <w:sz w:val="24"/>
          <w:szCs w:val="24"/>
        </w:rPr>
        <w:t>61</w:t>
      </w:r>
      <w:r w:rsidRPr="00162D89">
        <w:rPr>
          <w:rFonts w:ascii="Corbel" w:hAnsi="Corbel" w:cs="Times New Roman"/>
          <w:i/>
          <w:iCs/>
          <w:sz w:val="24"/>
          <w:szCs w:val="24"/>
        </w:rPr>
        <w:t>/20</w:t>
      </w:r>
      <w:r w:rsidR="00466291" w:rsidRPr="00162D89">
        <w:rPr>
          <w:rFonts w:ascii="Corbel" w:hAnsi="Corbel" w:cs="Times New Roman"/>
          <w:i/>
          <w:iCs/>
          <w:sz w:val="24"/>
          <w:szCs w:val="24"/>
        </w:rPr>
        <w:t>2</w:t>
      </w:r>
      <w:r w:rsidR="00162D89">
        <w:rPr>
          <w:rFonts w:ascii="Corbel" w:hAnsi="Corbel" w:cs="Times New Roman"/>
          <w:i/>
          <w:iCs/>
          <w:sz w:val="24"/>
          <w:szCs w:val="24"/>
        </w:rPr>
        <w:t>5</w:t>
      </w:r>
    </w:p>
    <w:p w14:paraId="70074259" w14:textId="77777777" w:rsidR="004419EC" w:rsidRPr="00162D89" w:rsidRDefault="004419EC">
      <w:pPr>
        <w:spacing w:after="0" w:line="240" w:lineRule="auto"/>
        <w:jc w:val="center"/>
        <w:rPr>
          <w:rFonts w:ascii="Corbel" w:hAnsi="Corbel" w:cs="Times New Roman"/>
          <w:sz w:val="24"/>
          <w:szCs w:val="24"/>
        </w:rPr>
      </w:pPr>
      <w:r w:rsidRPr="00162D89">
        <w:rPr>
          <w:rFonts w:ascii="Corbel" w:hAnsi="Corbel" w:cs="Times New Roman"/>
          <w:b/>
          <w:smallCaps/>
          <w:sz w:val="24"/>
          <w:szCs w:val="24"/>
        </w:rPr>
        <w:t>SYLABUS</w:t>
      </w:r>
    </w:p>
    <w:p w14:paraId="61893A81" w14:textId="7D9700D4" w:rsidR="004419EC" w:rsidRPr="00162D89" w:rsidRDefault="004419EC" w:rsidP="667A31B0">
      <w:pPr>
        <w:spacing w:after="0" w:line="240" w:lineRule="exact"/>
        <w:jc w:val="center"/>
        <w:rPr>
          <w:rFonts w:ascii="Corbel" w:hAnsi="Corbel" w:cs="Times New Roman"/>
          <w:b/>
          <w:iCs/>
          <w:smallCaps/>
          <w:sz w:val="24"/>
          <w:szCs w:val="24"/>
        </w:rPr>
      </w:pPr>
      <w:r w:rsidRPr="00162D89">
        <w:rPr>
          <w:rFonts w:ascii="Corbel" w:hAnsi="Corbel" w:cs="Times New Roman"/>
          <w:b/>
          <w:bCs/>
          <w:smallCaps/>
          <w:sz w:val="24"/>
          <w:szCs w:val="24"/>
        </w:rPr>
        <w:t>dotyczy cyklu kształcenia</w:t>
      </w:r>
      <w:r w:rsidR="00454FB7" w:rsidRPr="00162D89">
        <w:rPr>
          <w:rFonts w:ascii="Corbel" w:hAnsi="Corbel" w:cs="Times New Roman"/>
          <w:i/>
          <w:iCs/>
          <w:smallCaps/>
          <w:sz w:val="24"/>
          <w:szCs w:val="24"/>
        </w:rPr>
        <w:t xml:space="preserve"> </w:t>
      </w:r>
      <w:r w:rsidR="00454FB7" w:rsidRPr="00162D89">
        <w:rPr>
          <w:rFonts w:ascii="Corbel" w:hAnsi="Corbel" w:cs="Times New Roman"/>
          <w:b/>
          <w:iCs/>
          <w:smallCaps/>
          <w:sz w:val="24"/>
          <w:szCs w:val="24"/>
        </w:rPr>
        <w:t>2026</w:t>
      </w:r>
      <w:r w:rsidR="003C3E2F">
        <w:rPr>
          <w:rFonts w:ascii="Corbel" w:hAnsi="Corbel" w:cs="Times New Roman"/>
          <w:b/>
          <w:iCs/>
          <w:smallCaps/>
          <w:sz w:val="24"/>
          <w:szCs w:val="24"/>
        </w:rPr>
        <w:t>/2027</w:t>
      </w:r>
      <w:r w:rsidR="00454FB7" w:rsidRPr="00162D89">
        <w:rPr>
          <w:rFonts w:ascii="Corbel" w:hAnsi="Corbel" w:cs="Times New Roman"/>
          <w:b/>
          <w:iCs/>
          <w:smallCaps/>
          <w:sz w:val="24"/>
          <w:szCs w:val="24"/>
        </w:rPr>
        <w:t>-</w:t>
      </w:r>
      <w:r w:rsidR="003C3E2F">
        <w:rPr>
          <w:rFonts w:ascii="Corbel" w:hAnsi="Corbel" w:cs="Times New Roman"/>
          <w:b/>
          <w:iCs/>
          <w:smallCaps/>
          <w:sz w:val="24"/>
          <w:szCs w:val="24"/>
        </w:rPr>
        <w:t>2028/</w:t>
      </w:r>
      <w:r w:rsidR="00454FB7" w:rsidRPr="00162D89">
        <w:rPr>
          <w:rFonts w:ascii="Corbel" w:hAnsi="Corbel" w:cs="Times New Roman"/>
          <w:b/>
          <w:iCs/>
          <w:smallCaps/>
          <w:sz w:val="24"/>
          <w:szCs w:val="24"/>
        </w:rPr>
        <w:t>2029</w:t>
      </w:r>
    </w:p>
    <w:p w14:paraId="68964F89" w14:textId="77777777" w:rsidR="004419EC" w:rsidRDefault="004419EC" w:rsidP="001E6059">
      <w:pPr>
        <w:spacing w:after="0" w:line="240" w:lineRule="exact"/>
        <w:ind w:left="2124" w:firstLine="708"/>
        <w:jc w:val="center"/>
        <w:rPr>
          <w:rFonts w:ascii="Corbel" w:hAnsi="Corbel" w:cs="Times New Roman"/>
          <w:sz w:val="24"/>
          <w:szCs w:val="24"/>
        </w:rPr>
      </w:pPr>
      <w:r w:rsidRPr="00162D89">
        <w:rPr>
          <w:rFonts w:ascii="Corbel" w:hAnsi="Corbel" w:cs="Times New Roman"/>
          <w:i/>
          <w:sz w:val="24"/>
          <w:szCs w:val="24"/>
        </w:rPr>
        <w:t>(skrajne daty</w:t>
      </w:r>
      <w:r w:rsidRPr="00162D89">
        <w:rPr>
          <w:rFonts w:ascii="Corbel" w:hAnsi="Corbel" w:cs="Times New Roman"/>
          <w:sz w:val="24"/>
          <w:szCs w:val="24"/>
        </w:rPr>
        <w:t>)</w:t>
      </w:r>
    </w:p>
    <w:p w14:paraId="1517447E" w14:textId="77777777" w:rsidR="003C3E2F" w:rsidRPr="00162D89" w:rsidRDefault="003C3E2F" w:rsidP="001E6059">
      <w:pPr>
        <w:spacing w:after="0" w:line="240" w:lineRule="exact"/>
        <w:ind w:left="2124" w:firstLine="708"/>
        <w:jc w:val="center"/>
        <w:rPr>
          <w:rFonts w:ascii="Corbel" w:hAnsi="Corbel" w:cs="Times New Roman"/>
          <w:sz w:val="24"/>
          <w:szCs w:val="24"/>
        </w:rPr>
      </w:pPr>
    </w:p>
    <w:p w14:paraId="69763174" w14:textId="4862E5D0" w:rsidR="004419EC" w:rsidRPr="00162D89" w:rsidRDefault="004419EC" w:rsidP="667A31B0">
      <w:pPr>
        <w:spacing w:after="0" w:line="240" w:lineRule="exact"/>
        <w:ind w:left="708"/>
        <w:jc w:val="both"/>
        <w:rPr>
          <w:rFonts w:ascii="Corbel" w:hAnsi="Corbel" w:cs="Times New Roman"/>
          <w:b/>
          <w:bCs/>
          <w:sz w:val="24"/>
          <w:szCs w:val="24"/>
        </w:rPr>
      </w:pPr>
      <w:r w:rsidRPr="00162D89">
        <w:rPr>
          <w:rFonts w:ascii="Corbel" w:hAnsi="Corbel" w:cs="Times New Roman"/>
          <w:sz w:val="24"/>
          <w:szCs w:val="24"/>
        </w:rPr>
        <w:tab/>
      </w:r>
      <w:r w:rsidRPr="00162D89">
        <w:rPr>
          <w:rFonts w:ascii="Corbel" w:hAnsi="Corbel" w:cs="Times New Roman"/>
          <w:sz w:val="24"/>
          <w:szCs w:val="24"/>
        </w:rPr>
        <w:tab/>
      </w:r>
      <w:r w:rsidRPr="00162D89">
        <w:rPr>
          <w:rFonts w:ascii="Corbel" w:hAnsi="Corbel" w:cs="Times New Roman"/>
          <w:sz w:val="24"/>
          <w:szCs w:val="24"/>
        </w:rPr>
        <w:tab/>
      </w:r>
      <w:r w:rsidRPr="00162D89">
        <w:rPr>
          <w:rFonts w:ascii="Corbel" w:hAnsi="Corbel" w:cs="Times New Roman"/>
          <w:sz w:val="24"/>
          <w:szCs w:val="24"/>
        </w:rPr>
        <w:tab/>
      </w:r>
      <w:r w:rsidRPr="00162D89">
        <w:rPr>
          <w:rFonts w:ascii="Corbel" w:hAnsi="Corbel" w:cs="Times New Roman"/>
          <w:b/>
          <w:bCs/>
          <w:sz w:val="24"/>
          <w:szCs w:val="24"/>
        </w:rPr>
        <w:t>Rok akademicki</w:t>
      </w:r>
      <w:r w:rsidR="00BE5CDD" w:rsidRPr="00162D89">
        <w:rPr>
          <w:rFonts w:ascii="Corbel" w:hAnsi="Corbel" w:cs="Times New Roman"/>
          <w:b/>
          <w:bCs/>
          <w:sz w:val="24"/>
          <w:szCs w:val="24"/>
        </w:rPr>
        <w:t xml:space="preserve"> </w:t>
      </w:r>
      <w:r w:rsidR="003C3E2F">
        <w:rPr>
          <w:rFonts w:ascii="Corbel" w:hAnsi="Corbel" w:cs="Times New Roman"/>
          <w:b/>
          <w:iCs/>
          <w:smallCaps/>
          <w:sz w:val="24"/>
          <w:szCs w:val="24"/>
        </w:rPr>
        <w:t>2028/</w:t>
      </w:r>
      <w:r w:rsidR="003C3E2F" w:rsidRPr="00162D89">
        <w:rPr>
          <w:rFonts w:ascii="Corbel" w:hAnsi="Corbel" w:cs="Times New Roman"/>
          <w:b/>
          <w:iCs/>
          <w:smallCaps/>
          <w:sz w:val="24"/>
          <w:szCs w:val="24"/>
        </w:rPr>
        <w:t>2029</w:t>
      </w:r>
    </w:p>
    <w:p w14:paraId="7654248D" w14:textId="77777777" w:rsidR="004419EC" w:rsidRPr="00162D89" w:rsidRDefault="004419EC">
      <w:pPr>
        <w:spacing w:after="0" w:line="240" w:lineRule="auto"/>
        <w:rPr>
          <w:rFonts w:ascii="Corbel" w:hAnsi="Corbel" w:cs="Times New Roman"/>
          <w:b/>
          <w:bCs/>
          <w:sz w:val="24"/>
          <w:szCs w:val="24"/>
        </w:rPr>
      </w:pPr>
    </w:p>
    <w:p w14:paraId="150B2744" w14:textId="77777777" w:rsidR="004419EC" w:rsidRPr="00162D89" w:rsidRDefault="004419EC">
      <w:pPr>
        <w:pStyle w:val="Punktygwne"/>
        <w:spacing w:before="0" w:after="0"/>
        <w:rPr>
          <w:rFonts w:ascii="Corbel" w:hAnsi="Corbel"/>
          <w:szCs w:val="24"/>
        </w:rPr>
      </w:pPr>
      <w:r w:rsidRPr="00162D89">
        <w:rPr>
          <w:rFonts w:ascii="Corbel" w:hAnsi="Corbel"/>
          <w:color w:val="000000"/>
          <w:szCs w:val="24"/>
        </w:rPr>
        <w:t>1. Podstawowe informacje o przedmiocie</w:t>
      </w:r>
    </w:p>
    <w:tbl>
      <w:tblPr>
        <w:tblW w:w="9791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4253"/>
        <w:gridCol w:w="5538"/>
      </w:tblGrid>
      <w:tr w:rsidR="004419EC" w:rsidRPr="00162D89" w14:paraId="132F0C31" w14:textId="77777777" w:rsidTr="008F6907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EE20DC" w14:textId="77777777" w:rsidR="004419EC" w:rsidRPr="00162D89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162D89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F8ADD" w14:textId="77777777" w:rsidR="004419EC" w:rsidRPr="00162D89" w:rsidRDefault="00AC6CA7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162D89">
              <w:rPr>
                <w:rFonts w:ascii="Corbel" w:hAnsi="Corbel"/>
                <w:b w:val="0"/>
                <w:sz w:val="24"/>
                <w:szCs w:val="24"/>
              </w:rPr>
              <w:t>Kulturowe i społeczne reakcje na zmiany środowiskowe</w:t>
            </w:r>
          </w:p>
        </w:tc>
      </w:tr>
      <w:tr w:rsidR="004419EC" w:rsidRPr="00162D89" w14:paraId="256F7883" w14:textId="77777777" w:rsidTr="008F6907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3675B" w14:textId="77777777" w:rsidR="004419EC" w:rsidRPr="00162D89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162D89">
              <w:rPr>
                <w:rFonts w:ascii="Corbel" w:hAnsi="Corbel"/>
                <w:sz w:val="24"/>
                <w:szCs w:val="24"/>
              </w:rPr>
              <w:t>Kod przedmiotu*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0C056" w14:textId="77777777" w:rsidR="004419EC" w:rsidRPr="00162D89" w:rsidRDefault="004419EC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F6907" w:rsidRPr="00162D89" w14:paraId="7632F8A3" w14:textId="77777777" w:rsidTr="008F6907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6F0831" w14:textId="77777777" w:rsidR="008F6907" w:rsidRPr="00162D89" w:rsidRDefault="008F6907" w:rsidP="008F6907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162D89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9A0807" w14:textId="301814E9" w:rsidR="008F6907" w:rsidRPr="00162D89" w:rsidRDefault="008F6907" w:rsidP="008F6907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6906CC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Wydział Biologii, Ochrony Przyrody </w:t>
            </w: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i </w:t>
            </w:r>
            <w:r w:rsidRPr="006906CC">
              <w:rPr>
                <w:rFonts w:ascii="Corbel" w:hAnsi="Corbel"/>
                <w:b w:val="0"/>
                <w:bCs/>
                <w:sz w:val="24"/>
                <w:szCs w:val="24"/>
              </w:rPr>
              <w:t>Zrównoważonego Rozwoju</w:t>
            </w:r>
          </w:p>
        </w:tc>
      </w:tr>
      <w:tr w:rsidR="008F6907" w:rsidRPr="00162D89" w14:paraId="3B97CFA3" w14:textId="77777777" w:rsidTr="008F6907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98E69" w14:textId="77777777" w:rsidR="008F6907" w:rsidRPr="00162D89" w:rsidRDefault="008F6907" w:rsidP="008F6907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162D89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591C18" w14:textId="047D39EB" w:rsidR="008F6907" w:rsidRPr="00162D89" w:rsidRDefault="008F6907" w:rsidP="008F6907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3B1688">
              <w:rPr>
                <w:rFonts w:ascii="Corbel" w:hAnsi="Corbel"/>
                <w:b w:val="0"/>
                <w:sz w:val="24"/>
                <w:szCs w:val="24"/>
              </w:rPr>
              <w:t>Wydział Nauk Społecznych</w:t>
            </w:r>
          </w:p>
        </w:tc>
      </w:tr>
      <w:tr w:rsidR="004419EC" w:rsidRPr="00162D89" w14:paraId="24AE14FD" w14:textId="77777777" w:rsidTr="008F6907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057110" w14:textId="77777777" w:rsidR="004419EC" w:rsidRPr="00162D89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162D89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F4C47" w14:textId="77777777" w:rsidR="004419EC" w:rsidRPr="00162D89" w:rsidRDefault="00BE5CDD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162D89"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4419EC" w:rsidRPr="00162D89" w14:paraId="7DA4DF30" w14:textId="77777777" w:rsidTr="008F6907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67F58B" w14:textId="77777777" w:rsidR="004419EC" w:rsidRPr="00162D89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162D89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43A1D9" w14:textId="77777777" w:rsidR="004419EC" w:rsidRPr="00162D89" w:rsidRDefault="00454FB7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162D89">
              <w:rPr>
                <w:rFonts w:ascii="Corbel" w:hAnsi="Corbel"/>
                <w:b w:val="0"/>
                <w:sz w:val="24"/>
                <w:szCs w:val="24"/>
              </w:rPr>
              <w:t>pierwszego stopnia</w:t>
            </w:r>
          </w:p>
        </w:tc>
      </w:tr>
      <w:tr w:rsidR="004419EC" w:rsidRPr="00162D89" w14:paraId="4FCD7F5C" w14:textId="77777777" w:rsidTr="008F6907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34114" w14:textId="77777777" w:rsidR="004419EC" w:rsidRPr="00162D89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162D89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473DC" w14:textId="77777777" w:rsidR="004419EC" w:rsidRPr="00162D89" w:rsidRDefault="00454FB7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162D89"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BE5CDD" w:rsidRPr="00162D89">
              <w:rPr>
                <w:rFonts w:ascii="Corbel" w:hAnsi="Corbel"/>
                <w:b w:val="0"/>
                <w:sz w:val="24"/>
                <w:szCs w:val="24"/>
              </w:rPr>
              <w:t>gólnoakademicki</w:t>
            </w:r>
            <w:proofErr w:type="spellEnd"/>
          </w:p>
        </w:tc>
      </w:tr>
      <w:tr w:rsidR="004419EC" w:rsidRPr="00162D89" w14:paraId="33345AAC" w14:textId="77777777" w:rsidTr="008F6907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9BCE5B" w14:textId="77777777" w:rsidR="004419EC" w:rsidRPr="00162D89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162D89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483C0C" w14:textId="77777777" w:rsidR="004419EC" w:rsidRPr="00162D89" w:rsidRDefault="00454FB7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162D89"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4419EC" w:rsidRPr="00162D89" w14:paraId="47D9EF01" w14:textId="77777777" w:rsidTr="008F6907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8748CE" w14:textId="77777777" w:rsidR="004419EC" w:rsidRPr="00162D89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162D89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0FC40" w14:textId="77777777" w:rsidR="004419EC" w:rsidRPr="00162D89" w:rsidRDefault="003D153B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162D89">
              <w:rPr>
                <w:rFonts w:ascii="Corbel" w:hAnsi="Corbel"/>
                <w:b w:val="0"/>
                <w:sz w:val="24"/>
                <w:szCs w:val="24"/>
              </w:rPr>
              <w:t xml:space="preserve">III rok, </w:t>
            </w:r>
            <w:r w:rsidR="00454FB7" w:rsidRPr="00162D89">
              <w:rPr>
                <w:rFonts w:ascii="Corbel" w:hAnsi="Corbel"/>
                <w:b w:val="0"/>
                <w:sz w:val="24"/>
                <w:szCs w:val="24"/>
              </w:rPr>
              <w:t>s</w:t>
            </w:r>
            <w:r w:rsidR="00BE5CDD" w:rsidRPr="00162D89">
              <w:rPr>
                <w:rFonts w:ascii="Corbel" w:hAnsi="Corbel"/>
                <w:b w:val="0"/>
                <w:sz w:val="24"/>
                <w:szCs w:val="24"/>
              </w:rPr>
              <w:t xml:space="preserve">emestr </w:t>
            </w:r>
            <w:r w:rsidR="00454FB7" w:rsidRPr="00162D89">
              <w:rPr>
                <w:rFonts w:ascii="Corbel" w:hAnsi="Corbel"/>
                <w:b w:val="0"/>
                <w:sz w:val="24"/>
                <w:szCs w:val="24"/>
              </w:rPr>
              <w:t>5</w:t>
            </w:r>
          </w:p>
        </w:tc>
      </w:tr>
      <w:tr w:rsidR="004419EC" w:rsidRPr="00162D89" w14:paraId="4D133EEE" w14:textId="77777777" w:rsidTr="008F6907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2C558" w14:textId="77777777" w:rsidR="004419EC" w:rsidRPr="00162D89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162D89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497B7C" w14:textId="77777777" w:rsidR="004419EC" w:rsidRPr="00162D89" w:rsidRDefault="00454FB7" w:rsidP="4798C03F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162D89">
              <w:rPr>
                <w:rFonts w:ascii="Corbel" w:hAnsi="Corbel"/>
                <w:b w:val="0"/>
                <w:sz w:val="24"/>
                <w:szCs w:val="24"/>
              </w:rPr>
              <w:t>przedmiot k</w:t>
            </w:r>
            <w:r w:rsidR="00BE5CDD" w:rsidRPr="00162D89">
              <w:rPr>
                <w:rFonts w:ascii="Corbel" w:hAnsi="Corbel"/>
                <w:b w:val="0"/>
                <w:sz w:val="24"/>
                <w:szCs w:val="24"/>
              </w:rPr>
              <w:t>ierunkowy</w:t>
            </w:r>
          </w:p>
        </w:tc>
      </w:tr>
      <w:tr w:rsidR="004419EC" w:rsidRPr="00162D89" w14:paraId="3B75529B" w14:textId="77777777" w:rsidTr="008F6907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2061A" w14:textId="77777777" w:rsidR="004419EC" w:rsidRPr="00162D89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162D89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104E3" w14:textId="77777777" w:rsidR="004419EC" w:rsidRPr="00162D89" w:rsidRDefault="00BE5CDD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162D89"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4419EC" w:rsidRPr="00162D89" w14:paraId="334007F0" w14:textId="77777777" w:rsidTr="008F6907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EECB7E" w14:textId="77777777" w:rsidR="004419EC" w:rsidRPr="00162D89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162D89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0169AE" w14:textId="77777777" w:rsidR="004419EC" w:rsidRPr="00162D89" w:rsidRDefault="00454FB7" w:rsidP="667A31B0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162D89">
              <w:rPr>
                <w:rFonts w:ascii="Corbel" w:hAnsi="Corbel"/>
                <w:b w:val="0"/>
                <w:sz w:val="24"/>
                <w:szCs w:val="24"/>
              </w:rPr>
              <w:t>dr Karolina Cynk</w:t>
            </w:r>
          </w:p>
        </w:tc>
      </w:tr>
      <w:tr w:rsidR="004419EC" w:rsidRPr="00162D89" w14:paraId="2400727C" w14:textId="77777777" w:rsidTr="008F6907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7D3FDB" w14:textId="77777777" w:rsidR="004419EC" w:rsidRPr="00162D89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162D89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077AD7" w14:textId="77777777" w:rsidR="004419EC" w:rsidRPr="00162D89" w:rsidRDefault="00AC6CA7" w:rsidP="667A31B0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162D89">
              <w:rPr>
                <w:rFonts w:ascii="Corbel" w:hAnsi="Corbel"/>
                <w:b w:val="0"/>
                <w:sz w:val="24"/>
                <w:szCs w:val="24"/>
              </w:rPr>
              <w:t xml:space="preserve">dr </w:t>
            </w:r>
            <w:r w:rsidR="00416B78" w:rsidRPr="00162D89">
              <w:rPr>
                <w:rFonts w:ascii="Corbel" w:hAnsi="Corbel"/>
                <w:b w:val="0"/>
                <w:sz w:val="24"/>
                <w:szCs w:val="24"/>
              </w:rPr>
              <w:t>Karolina Cynk</w:t>
            </w:r>
          </w:p>
        </w:tc>
      </w:tr>
    </w:tbl>
    <w:p w14:paraId="4034B392" w14:textId="77777777" w:rsidR="004419EC" w:rsidRPr="00162D89" w:rsidRDefault="004419EC">
      <w:pPr>
        <w:pStyle w:val="Podpunkty"/>
        <w:spacing w:before="280" w:after="280"/>
        <w:ind w:left="0"/>
        <w:rPr>
          <w:rFonts w:ascii="Corbel" w:hAnsi="Corbel"/>
          <w:sz w:val="24"/>
          <w:szCs w:val="24"/>
        </w:rPr>
      </w:pPr>
      <w:r w:rsidRPr="00162D89">
        <w:rPr>
          <w:rFonts w:ascii="Corbel" w:hAnsi="Corbel"/>
          <w:sz w:val="24"/>
          <w:szCs w:val="24"/>
        </w:rPr>
        <w:t xml:space="preserve">* </w:t>
      </w:r>
      <w:r w:rsidRPr="00162D89">
        <w:rPr>
          <w:rFonts w:ascii="Corbel" w:hAnsi="Corbel"/>
          <w:i/>
          <w:sz w:val="24"/>
          <w:szCs w:val="24"/>
        </w:rPr>
        <w:t>-</w:t>
      </w:r>
      <w:r w:rsidRPr="00162D89">
        <w:rPr>
          <w:rFonts w:ascii="Corbel" w:hAnsi="Corbel"/>
          <w:b w:val="0"/>
          <w:i/>
          <w:sz w:val="24"/>
          <w:szCs w:val="24"/>
        </w:rPr>
        <w:t>opcjonalni</w:t>
      </w:r>
      <w:r w:rsidRPr="00162D89">
        <w:rPr>
          <w:rFonts w:ascii="Corbel" w:hAnsi="Corbel"/>
          <w:b w:val="0"/>
          <w:sz w:val="24"/>
          <w:szCs w:val="24"/>
        </w:rPr>
        <w:t>e,</w:t>
      </w:r>
      <w:r w:rsidR="00AA5080" w:rsidRPr="00162D89">
        <w:rPr>
          <w:rFonts w:ascii="Corbel" w:hAnsi="Corbel"/>
          <w:b w:val="0"/>
          <w:sz w:val="24"/>
          <w:szCs w:val="24"/>
        </w:rPr>
        <w:t xml:space="preserve"> </w:t>
      </w:r>
      <w:r w:rsidRPr="00162D89">
        <w:rPr>
          <w:rFonts w:ascii="Corbel" w:hAnsi="Corbel"/>
          <w:b w:val="0"/>
          <w:i/>
          <w:sz w:val="24"/>
          <w:szCs w:val="24"/>
        </w:rPr>
        <w:t>zgodnie z ustaleniami w Jednostce</w:t>
      </w:r>
    </w:p>
    <w:p w14:paraId="7ED5708D" w14:textId="77777777" w:rsidR="004419EC" w:rsidRPr="00162D89" w:rsidRDefault="004419EC">
      <w:pPr>
        <w:pStyle w:val="Podpunkty"/>
        <w:ind w:left="284"/>
        <w:rPr>
          <w:rFonts w:ascii="Corbel" w:hAnsi="Corbel"/>
          <w:sz w:val="24"/>
          <w:szCs w:val="24"/>
        </w:rPr>
      </w:pPr>
      <w:r w:rsidRPr="00162D89">
        <w:rPr>
          <w:rFonts w:ascii="Corbel" w:hAnsi="Corbel"/>
          <w:sz w:val="24"/>
          <w:szCs w:val="24"/>
        </w:rPr>
        <w:t xml:space="preserve">1.1.Formy zajęć dydaktycznych, wymiar godzin i punktów ECTS </w:t>
      </w:r>
    </w:p>
    <w:tbl>
      <w:tblPr>
        <w:tblW w:w="99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52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4419EC" w:rsidRPr="00162D89" w14:paraId="63C80486" w14:textId="77777777" w:rsidTr="667A31B0">
        <w:trPr>
          <w:trHeight w:val="300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9BF6A" w14:textId="77777777" w:rsidR="004419EC" w:rsidRPr="00162D89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r w:rsidRPr="00162D89">
              <w:rPr>
                <w:rFonts w:ascii="Corbel" w:hAnsi="Corbel"/>
                <w:szCs w:val="24"/>
                <w:lang w:eastAsia="en-US"/>
              </w:rPr>
              <w:t>Semestr</w:t>
            </w:r>
          </w:p>
          <w:p w14:paraId="53F10B7D" w14:textId="77777777" w:rsidR="004419EC" w:rsidRPr="00162D89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r w:rsidRPr="00162D89">
              <w:rPr>
                <w:rFonts w:ascii="Corbel" w:hAnsi="Corbel"/>
                <w:szCs w:val="24"/>
                <w:lang w:eastAsia="en-US"/>
              </w:rPr>
              <w:t>(nr)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52AD46" w14:textId="77777777" w:rsidR="004419EC" w:rsidRPr="00162D89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162D89">
              <w:rPr>
                <w:rFonts w:ascii="Corbel" w:hAnsi="Corbel"/>
                <w:szCs w:val="24"/>
                <w:lang w:eastAsia="en-US"/>
              </w:rPr>
              <w:t>Wykł</w:t>
            </w:r>
            <w:proofErr w:type="spellEnd"/>
            <w:r w:rsidRPr="00162D89">
              <w:rPr>
                <w:rFonts w:ascii="Corbel" w:hAnsi="Corbel"/>
                <w:szCs w:val="24"/>
                <w:lang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E41BA" w14:textId="77777777" w:rsidR="004419EC" w:rsidRPr="00162D89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r w:rsidRPr="00162D89">
              <w:rPr>
                <w:rFonts w:ascii="Corbel" w:hAnsi="Corbel"/>
                <w:szCs w:val="24"/>
                <w:lang w:eastAsia="en-US"/>
              </w:rPr>
              <w:t>Ćw.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C5A9A" w14:textId="77777777" w:rsidR="004419EC" w:rsidRPr="00162D89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162D89">
              <w:rPr>
                <w:rFonts w:ascii="Corbel" w:hAnsi="Corbel"/>
                <w:szCs w:val="24"/>
                <w:lang w:eastAsia="en-US"/>
              </w:rPr>
              <w:t>Konw</w:t>
            </w:r>
            <w:proofErr w:type="spellEnd"/>
            <w:r w:rsidRPr="00162D89">
              <w:rPr>
                <w:rFonts w:ascii="Corbel" w:hAnsi="Corbel"/>
                <w:szCs w:val="24"/>
                <w:lang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ECC493" w14:textId="77777777" w:rsidR="004419EC" w:rsidRPr="00162D89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r w:rsidRPr="00162D89">
              <w:rPr>
                <w:rFonts w:ascii="Corbel" w:hAnsi="Corbel"/>
                <w:szCs w:val="24"/>
                <w:lang w:eastAsia="en-US"/>
              </w:rPr>
              <w:t>Lab.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3E1458" w14:textId="77777777" w:rsidR="004419EC" w:rsidRPr="00162D89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162D89">
              <w:rPr>
                <w:rFonts w:ascii="Corbel" w:hAnsi="Corbel"/>
                <w:szCs w:val="24"/>
                <w:lang w:eastAsia="en-US"/>
              </w:rPr>
              <w:t>Sem</w:t>
            </w:r>
            <w:proofErr w:type="spellEnd"/>
            <w:r w:rsidRPr="00162D89">
              <w:rPr>
                <w:rFonts w:ascii="Corbel" w:hAnsi="Corbel"/>
                <w:szCs w:val="24"/>
                <w:lang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9F3EC0" w14:textId="77777777" w:rsidR="004419EC" w:rsidRPr="00162D89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r w:rsidRPr="00162D89">
              <w:rPr>
                <w:rFonts w:ascii="Corbel" w:hAnsi="Corbel"/>
                <w:szCs w:val="24"/>
                <w:lang w:eastAsia="en-US"/>
              </w:rPr>
              <w:t>ZP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709DE" w14:textId="77777777" w:rsidR="004419EC" w:rsidRPr="00162D89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162D89">
              <w:rPr>
                <w:rFonts w:ascii="Corbel" w:hAnsi="Corbel"/>
                <w:szCs w:val="24"/>
                <w:lang w:eastAsia="en-US"/>
              </w:rPr>
              <w:t>Prakt</w:t>
            </w:r>
            <w:proofErr w:type="spellEnd"/>
            <w:r w:rsidRPr="00162D89">
              <w:rPr>
                <w:rFonts w:ascii="Corbel" w:hAnsi="Corbel"/>
                <w:szCs w:val="24"/>
                <w:lang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825361" w14:textId="77777777" w:rsidR="004419EC" w:rsidRPr="00162D89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r w:rsidRPr="00162D89">
              <w:rPr>
                <w:rFonts w:ascii="Corbel" w:hAnsi="Corbel"/>
                <w:szCs w:val="24"/>
                <w:lang w:eastAsia="en-US"/>
              </w:rPr>
              <w:t>Inne (jakie?)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C57FE2" w14:textId="77777777" w:rsidR="004419EC" w:rsidRPr="00162D89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r w:rsidRPr="00162D89">
              <w:rPr>
                <w:rFonts w:ascii="Corbel" w:hAnsi="Corbel"/>
                <w:b/>
                <w:szCs w:val="24"/>
                <w:lang w:eastAsia="en-US"/>
              </w:rPr>
              <w:t>Liczba pkt. ECTS</w:t>
            </w:r>
          </w:p>
        </w:tc>
      </w:tr>
      <w:tr w:rsidR="004419EC" w:rsidRPr="00162D89" w14:paraId="18D3C260" w14:textId="77777777" w:rsidTr="667A31B0">
        <w:trPr>
          <w:trHeight w:val="45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2799A" w14:textId="77777777" w:rsidR="004419EC" w:rsidRPr="00162D89" w:rsidRDefault="003D153B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162D89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DFB228" w14:textId="77777777" w:rsidR="004419EC" w:rsidRPr="00162D89" w:rsidRDefault="00AC6CA7">
            <w:pPr>
              <w:pStyle w:val="centralniewrubryce"/>
              <w:snapToGrid w:val="0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162D89"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C27EA0" w14:textId="77777777" w:rsidR="004419EC" w:rsidRPr="00162D89" w:rsidRDefault="00AC6CA7">
            <w:pPr>
              <w:pStyle w:val="centralniewrubryce"/>
              <w:snapToGrid w:val="0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162D89"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808EA6" w14:textId="77777777" w:rsidR="004419EC" w:rsidRPr="00162D89" w:rsidRDefault="004419EC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ED5DEF" w14:textId="77777777" w:rsidR="004419EC" w:rsidRPr="00162D89" w:rsidRDefault="004419EC">
            <w:pPr>
              <w:pStyle w:val="centralniewrubryce"/>
              <w:snapToGrid w:val="0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395550" w14:textId="77777777" w:rsidR="004419EC" w:rsidRPr="00162D89" w:rsidRDefault="004419EC">
            <w:pPr>
              <w:pStyle w:val="centralniewrubryce"/>
              <w:snapToGrid w:val="0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8AE6CE" w14:textId="77777777" w:rsidR="004419EC" w:rsidRPr="00162D89" w:rsidRDefault="004419EC">
            <w:pPr>
              <w:pStyle w:val="centralniewrubryce"/>
              <w:snapToGrid w:val="0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559B6" w14:textId="77777777" w:rsidR="004419EC" w:rsidRPr="00162D89" w:rsidRDefault="004419EC">
            <w:pPr>
              <w:pStyle w:val="centralniewrubryce"/>
              <w:snapToGrid w:val="0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0F4BBF" w14:textId="77777777" w:rsidR="004419EC" w:rsidRPr="00162D89" w:rsidRDefault="004419EC">
            <w:pPr>
              <w:pStyle w:val="centralniewrubryce"/>
              <w:snapToGrid w:val="0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9B3CD" w14:textId="77777777" w:rsidR="004419EC" w:rsidRPr="00162D89" w:rsidRDefault="00AC6CA7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162D89"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0ED49CF1" w14:textId="77777777" w:rsidR="004419EC" w:rsidRPr="00162D89" w:rsidRDefault="004419EC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0D9588A5" w14:textId="77777777" w:rsidR="004419EC" w:rsidRPr="00162D89" w:rsidRDefault="004419EC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szCs w:val="24"/>
        </w:rPr>
      </w:pPr>
      <w:r w:rsidRPr="00162D89">
        <w:rPr>
          <w:rFonts w:ascii="Corbel" w:hAnsi="Corbel"/>
          <w:smallCaps w:val="0"/>
          <w:szCs w:val="24"/>
        </w:rPr>
        <w:t>1.2.</w:t>
      </w:r>
      <w:r w:rsidRPr="00162D89">
        <w:rPr>
          <w:rFonts w:ascii="Corbel" w:hAnsi="Corbel"/>
          <w:smallCaps w:val="0"/>
          <w:szCs w:val="24"/>
        </w:rPr>
        <w:tab/>
        <w:t xml:space="preserve">Sposób realizacji zajęć  </w:t>
      </w:r>
    </w:p>
    <w:p w14:paraId="3CA7D32B" w14:textId="77777777" w:rsidR="004419EC" w:rsidRPr="00162D89" w:rsidRDefault="004419EC">
      <w:pPr>
        <w:pStyle w:val="Punktygwne"/>
        <w:spacing w:before="0" w:after="0"/>
        <w:ind w:left="709"/>
        <w:rPr>
          <w:rFonts w:ascii="Corbel" w:hAnsi="Corbel"/>
          <w:szCs w:val="24"/>
        </w:rPr>
      </w:pPr>
      <w:r w:rsidRPr="00162D89">
        <w:rPr>
          <w:rFonts w:ascii="Corbel" w:eastAsia="MS Gothic" w:hAnsi="Corbel"/>
          <w:b w:val="0"/>
          <w:smallCaps w:val="0"/>
          <w:szCs w:val="24"/>
        </w:rPr>
        <w:t xml:space="preserve"> </w:t>
      </w:r>
    </w:p>
    <w:p w14:paraId="0D5CFF6D" w14:textId="77777777" w:rsidR="004419EC" w:rsidRPr="00162D89" w:rsidRDefault="00BE5CDD">
      <w:pPr>
        <w:pStyle w:val="Punktygwne"/>
        <w:spacing w:before="0" w:after="0"/>
        <w:ind w:left="709"/>
        <w:rPr>
          <w:rFonts w:ascii="Corbel" w:hAnsi="Corbel"/>
          <w:szCs w:val="24"/>
        </w:rPr>
      </w:pPr>
      <w:r w:rsidRPr="00162D89">
        <w:rPr>
          <w:rFonts w:ascii="Corbel" w:eastAsia="MS Gothic" w:hAnsi="Corbel"/>
          <w:b w:val="0"/>
          <w:szCs w:val="24"/>
        </w:rPr>
        <w:t>X</w:t>
      </w:r>
      <w:r w:rsidR="004419EC" w:rsidRPr="00162D89">
        <w:rPr>
          <w:rFonts w:ascii="Corbel" w:eastAsia="MS Gothic" w:hAnsi="Corbel"/>
          <w:b w:val="0"/>
          <w:szCs w:val="24"/>
        </w:rPr>
        <w:t xml:space="preserve"> </w:t>
      </w:r>
      <w:r w:rsidR="004419EC" w:rsidRPr="00162D89">
        <w:rPr>
          <w:rFonts w:ascii="Corbel" w:hAnsi="Corbel"/>
          <w:b w:val="0"/>
          <w:smallCaps w:val="0"/>
          <w:szCs w:val="24"/>
        </w:rPr>
        <w:t xml:space="preserve">zajęcia w formie tradycyjnej </w:t>
      </w:r>
    </w:p>
    <w:p w14:paraId="43BFB42A" w14:textId="77777777" w:rsidR="004419EC" w:rsidRPr="00162D89" w:rsidRDefault="004419EC">
      <w:pPr>
        <w:pStyle w:val="Punktygwne"/>
        <w:spacing w:before="0" w:after="0"/>
        <w:ind w:left="709"/>
        <w:rPr>
          <w:rFonts w:ascii="Corbel" w:hAnsi="Corbel"/>
          <w:szCs w:val="24"/>
        </w:rPr>
      </w:pPr>
      <w:r w:rsidRPr="00162D89">
        <w:rPr>
          <w:rFonts w:ascii="Segoe UI Symbol" w:eastAsia="MS Gothic" w:hAnsi="Segoe UI Symbol" w:cs="Segoe UI Symbol"/>
          <w:b w:val="0"/>
          <w:szCs w:val="24"/>
        </w:rPr>
        <w:t>☐</w:t>
      </w:r>
      <w:r w:rsidRPr="00162D89">
        <w:rPr>
          <w:rFonts w:ascii="Corbel" w:eastAsia="Corbel" w:hAnsi="Corbel"/>
          <w:b w:val="0"/>
          <w:smallCaps w:val="0"/>
          <w:szCs w:val="24"/>
        </w:rPr>
        <w:t xml:space="preserve"> </w:t>
      </w:r>
      <w:r w:rsidRPr="00162D89">
        <w:rPr>
          <w:rFonts w:ascii="Corbel" w:hAnsi="Corbel"/>
          <w:b w:val="0"/>
          <w:smallCaps w:val="0"/>
          <w:szCs w:val="24"/>
        </w:rPr>
        <w:t>zajęcia realizowane z wykorzystaniem metod i technik kształcenia na odległość</w:t>
      </w:r>
    </w:p>
    <w:p w14:paraId="2C6F989C" w14:textId="77777777" w:rsidR="004419EC" w:rsidRPr="00162D89" w:rsidRDefault="004419EC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DC64B10" w14:textId="586D0CE8" w:rsidR="00416B78" w:rsidRPr="00162D89" w:rsidRDefault="004419EC" w:rsidP="009F031F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</w:rPr>
      </w:pPr>
      <w:r w:rsidRPr="00162D89">
        <w:rPr>
          <w:rFonts w:ascii="Corbel" w:hAnsi="Corbel"/>
          <w:smallCaps w:val="0"/>
          <w:szCs w:val="24"/>
        </w:rPr>
        <w:t xml:space="preserve">1.3 </w:t>
      </w:r>
      <w:r w:rsidRPr="00162D89">
        <w:rPr>
          <w:rFonts w:ascii="Corbel" w:hAnsi="Corbel"/>
          <w:smallCaps w:val="0"/>
          <w:szCs w:val="24"/>
        </w:rPr>
        <w:tab/>
        <w:t>Forma zaliczenia przedmiotu  (z toku)</w:t>
      </w:r>
      <w:r w:rsidR="009F031F">
        <w:rPr>
          <w:rFonts w:ascii="Corbel" w:hAnsi="Corbel"/>
          <w:smallCaps w:val="0"/>
          <w:szCs w:val="24"/>
        </w:rPr>
        <w:t xml:space="preserve">: </w:t>
      </w:r>
      <w:r w:rsidR="009F031F" w:rsidRPr="009F031F">
        <w:rPr>
          <w:rFonts w:ascii="Corbel" w:hAnsi="Corbel"/>
          <w:b w:val="0"/>
          <w:smallCaps w:val="0"/>
          <w:szCs w:val="24"/>
        </w:rPr>
        <w:t>Zalicze</w:t>
      </w:r>
      <w:r w:rsidR="00416B78" w:rsidRPr="00162D89">
        <w:rPr>
          <w:rFonts w:ascii="Corbel" w:hAnsi="Corbel"/>
          <w:b w:val="0"/>
          <w:smallCaps w:val="0"/>
          <w:szCs w:val="24"/>
        </w:rPr>
        <w:t>nie z oceną</w:t>
      </w:r>
      <w:r w:rsidR="00F116FE" w:rsidRPr="00162D89">
        <w:rPr>
          <w:rFonts w:ascii="Corbel" w:hAnsi="Corbel"/>
          <w:b w:val="0"/>
          <w:smallCaps w:val="0"/>
          <w:szCs w:val="24"/>
        </w:rPr>
        <w:t xml:space="preserve"> </w:t>
      </w:r>
    </w:p>
    <w:p w14:paraId="2B3A707E" w14:textId="77777777" w:rsidR="00416B78" w:rsidRPr="00162D89" w:rsidRDefault="00416B78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BFA6DC8" w14:textId="77777777" w:rsidR="004419EC" w:rsidRPr="00162D89" w:rsidRDefault="004419EC">
      <w:pPr>
        <w:pStyle w:val="Punktygwne"/>
        <w:spacing w:before="0" w:after="0"/>
        <w:rPr>
          <w:rFonts w:ascii="Corbel" w:hAnsi="Corbel"/>
          <w:szCs w:val="24"/>
        </w:rPr>
      </w:pPr>
      <w:r w:rsidRPr="00162D89">
        <w:rPr>
          <w:rFonts w:ascii="Corbel" w:hAnsi="Corbel"/>
          <w:szCs w:val="24"/>
        </w:rPr>
        <w:t xml:space="preserve">2.Wymagania wstępne </w:t>
      </w:r>
    </w:p>
    <w:p w14:paraId="515293F5" w14:textId="77777777" w:rsidR="004419EC" w:rsidRPr="00162D89" w:rsidRDefault="004419EC">
      <w:pPr>
        <w:pStyle w:val="Punktygwne"/>
        <w:spacing w:before="0" w:after="0"/>
        <w:rPr>
          <w:rFonts w:ascii="Corbel" w:hAnsi="Corbel"/>
          <w:szCs w:val="24"/>
        </w:rPr>
      </w:pPr>
    </w:p>
    <w:tbl>
      <w:tblPr>
        <w:tblW w:w="96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4419EC" w:rsidRPr="00162D89" w14:paraId="5432F36B" w14:textId="77777777" w:rsidTr="009F031F"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F30C" w14:textId="377BCA30" w:rsidR="004419EC" w:rsidRPr="00162D89" w:rsidRDefault="004E08F1" w:rsidP="004E08F1">
            <w:pPr>
              <w:autoSpaceDE w:val="0"/>
              <w:snapToGrid w:val="0"/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smallCaps/>
                <w:color w:val="000000"/>
                <w:sz w:val="24"/>
                <w:szCs w:val="24"/>
              </w:rPr>
              <w:t xml:space="preserve">Znajomość zagadnień z przedmiotu: </w:t>
            </w:r>
            <w:r>
              <w:rPr>
                <w:rFonts w:ascii="Corbel" w:hAnsi="Corbel" w:cs="Times New Roman"/>
                <w:smallCaps/>
                <w:color w:val="000000"/>
                <w:sz w:val="24"/>
                <w:szCs w:val="24"/>
              </w:rPr>
              <w:t xml:space="preserve">Biologia roślin i zwierząt, Biologia zmian klimatycznych, biologia </w:t>
            </w:r>
            <w:proofErr w:type="spellStart"/>
            <w:r>
              <w:rPr>
                <w:rFonts w:ascii="Corbel" w:hAnsi="Corbel" w:cs="Times New Roman"/>
                <w:smallCaps/>
                <w:color w:val="000000"/>
                <w:sz w:val="24"/>
                <w:szCs w:val="24"/>
              </w:rPr>
              <w:t>zachowań</w:t>
            </w:r>
            <w:proofErr w:type="spellEnd"/>
            <w:r>
              <w:rPr>
                <w:rFonts w:ascii="Corbel" w:hAnsi="Corbel" w:cs="Times New Roman"/>
                <w:smallCaps/>
                <w:color w:val="000000"/>
                <w:sz w:val="24"/>
                <w:szCs w:val="24"/>
              </w:rPr>
              <w:t xml:space="preserve"> zwierząt i ludzi/Ekologia behawioralna, Ochrona bioróżnorodności i ekologia ekosystemów, Postawy społeczne wobec środowiska i edukacja środowiskowa.</w:t>
            </w:r>
          </w:p>
        </w:tc>
      </w:tr>
    </w:tbl>
    <w:p w14:paraId="16F42D19" w14:textId="77777777" w:rsidR="009F031F" w:rsidRDefault="009F031F">
      <w:pPr>
        <w:pStyle w:val="Punktygwne"/>
        <w:spacing w:before="0" w:after="0"/>
        <w:rPr>
          <w:rFonts w:ascii="Corbel" w:hAnsi="Corbel"/>
          <w:szCs w:val="24"/>
        </w:rPr>
      </w:pPr>
    </w:p>
    <w:p w14:paraId="3072E0FD" w14:textId="77777777" w:rsidR="009F031F" w:rsidRDefault="009F031F">
      <w:pPr>
        <w:pStyle w:val="Punktygwne"/>
        <w:spacing w:before="0" w:after="0"/>
        <w:rPr>
          <w:rFonts w:ascii="Corbel" w:hAnsi="Corbel"/>
          <w:szCs w:val="24"/>
        </w:rPr>
      </w:pPr>
    </w:p>
    <w:p w14:paraId="3B42B66D" w14:textId="77777777" w:rsidR="004419EC" w:rsidRPr="00162D89" w:rsidRDefault="004419EC">
      <w:pPr>
        <w:pStyle w:val="Punktygwne"/>
        <w:spacing w:before="0" w:after="0"/>
        <w:rPr>
          <w:rFonts w:ascii="Corbel" w:hAnsi="Corbel"/>
          <w:szCs w:val="24"/>
        </w:rPr>
      </w:pPr>
      <w:r w:rsidRPr="00162D89">
        <w:rPr>
          <w:rFonts w:ascii="Corbel" w:hAnsi="Corbel"/>
          <w:szCs w:val="24"/>
        </w:rPr>
        <w:t>3.cele, efekty uczenia się , treści Programowe i stosowane metody Dydaktyczne</w:t>
      </w:r>
    </w:p>
    <w:p w14:paraId="095D4DF7" w14:textId="77777777" w:rsidR="004419EC" w:rsidRPr="00162D89" w:rsidRDefault="004419EC">
      <w:pPr>
        <w:pStyle w:val="Punktygwne"/>
        <w:spacing w:before="0" w:after="0"/>
        <w:rPr>
          <w:rFonts w:ascii="Corbel" w:hAnsi="Corbel"/>
          <w:szCs w:val="24"/>
        </w:rPr>
      </w:pPr>
    </w:p>
    <w:p w14:paraId="5B84B274" w14:textId="77777777" w:rsidR="004419EC" w:rsidRPr="00162D89" w:rsidRDefault="004419EC">
      <w:pPr>
        <w:pStyle w:val="Podpunkty"/>
        <w:rPr>
          <w:rFonts w:ascii="Corbel" w:hAnsi="Corbel"/>
          <w:sz w:val="24"/>
          <w:szCs w:val="24"/>
        </w:rPr>
      </w:pPr>
      <w:r w:rsidRPr="00162D89">
        <w:rPr>
          <w:rFonts w:ascii="Corbel" w:hAnsi="Corbel"/>
          <w:sz w:val="24"/>
          <w:szCs w:val="24"/>
        </w:rPr>
        <w:t>3.1 Cele przedmiotu</w:t>
      </w:r>
    </w:p>
    <w:p w14:paraId="0CBEEF0D" w14:textId="77777777" w:rsidR="004419EC" w:rsidRPr="00162D89" w:rsidRDefault="004419EC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96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829"/>
      </w:tblGrid>
      <w:tr w:rsidR="00E523AD" w:rsidRPr="00162D89" w14:paraId="1A86BA0A" w14:textId="77777777" w:rsidTr="00E523A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7036" w14:textId="77777777" w:rsidR="00E523AD" w:rsidRPr="00162D89" w:rsidRDefault="00E523A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sz w:val="24"/>
                <w:szCs w:val="24"/>
              </w:rPr>
            </w:pPr>
            <w:r w:rsidRPr="00162D89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7AB7" w14:textId="77777777" w:rsidR="00E523AD" w:rsidRPr="00162D89" w:rsidRDefault="00E523AD" w:rsidP="008520F5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62D89">
              <w:rPr>
                <w:rFonts w:ascii="Corbel" w:hAnsi="Corbel"/>
                <w:b w:val="0"/>
                <w:sz w:val="24"/>
                <w:szCs w:val="24"/>
              </w:rPr>
              <w:t>Zapoznanie audytorium z rolą, jaką środowisko przyrodnicze pełni dla społeczeństwa.</w:t>
            </w:r>
          </w:p>
        </w:tc>
      </w:tr>
      <w:tr w:rsidR="00E523AD" w:rsidRPr="00162D89" w14:paraId="31894073" w14:textId="77777777" w:rsidTr="00E523A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D944" w14:textId="77777777" w:rsidR="00E523AD" w:rsidRPr="00162D89" w:rsidRDefault="00E523AD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162D89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D20F" w14:textId="77777777" w:rsidR="00E523AD" w:rsidRPr="00162D89" w:rsidRDefault="00E523AD" w:rsidP="008520F5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62D89">
              <w:rPr>
                <w:rFonts w:ascii="Corbel" w:hAnsi="Corbel"/>
                <w:b w:val="0"/>
                <w:sz w:val="24"/>
                <w:szCs w:val="24"/>
              </w:rPr>
              <w:t>Przedstawienie studentom przyczyn i skutków zanieczyszczenia środowiska dla współczesnych społeczeństw.</w:t>
            </w:r>
          </w:p>
        </w:tc>
      </w:tr>
      <w:tr w:rsidR="00E523AD" w:rsidRPr="00162D89" w14:paraId="73CE4DC2" w14:textId="77777777" w:rsidTr="00E523A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A3BB0" w14:textId="77777777" w:rsidR="00E523AD" w:rsidRPr="00162D89" w:rsidRDefault="00E523A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62D89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CCD1" w14:textId="77777777" w:rsidR="00E523AD" w:rsidRPr="00162D89" w:rsidRDefault="00E523AD" w:rsidP="008520F5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62D89">
              <w:rPr>
                <w:rFonts w:ascii="Corbel" w:hAnsi="Corbel"/>
                <w:b w:val="0"/>
                <w:sz w:val="24"/>
                <w:szCs w:val="24"/>
              </w:rPr>
              <w:t>Zaprezentowanie inicjatyw i działań społecznych służących ochronie środowiska.</w:t>
            </w:r>
          </w:p>
        </w:tc>
      </w:tr>
    </w:tbl>
    <w:p w14:paraId="4C89F187" w14:textId="77777777" w:rsidR="004419EC" w:rsidRPr="00162D89" w:rsidRDefault="004419EC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6303B12A" w14:textId="77777777" w:rsidR="004419EC" w:rsidRPr="00162D89" w:rsidRDefault="004419EC">
      <w:pPr>
        <w:spacing w:after="0" w:line="240" w:lineRule="auto"/>
        <w:ind w:left="426"/>
        <w:rPr>
          <w:rFonts w:ascii="Corbel" w:hAnsi="Corbel" w:cs="Times New Roman"/>
          <w:sz w:val="24"/>
          <w:szCs w:val="24"/>
        </w:rPr>
      </w:pPr>
      <w:r w:rsidRPr="00162D89">
        <w:rPr>
          <w:rFonts w:ascii="Corbel" w:hAnsi="Corbel" w:cs="Times New Roman"/>
          <w:b/>
          <w:sz w:val="24"/>
          <w:szCs w:val="24"/>
        </w:rPr>
        <w:t>3.2 Efekty uczenia się dla przedmiotu</w:t>
      </w:r>
    </w:p>
    <w:p w14:paraId="1FB09265" w14:textId="77777777" w:rsidR="004419EC" w:rsidRPr="00162D89" w:rsidRDefault="004419EC">
      <w:pPr>
        <w:spacing w:after="0" w:line="240" w:lineRule="auto"/>
        <w:rPr>
          <w:rFonts w:ascii="Corbel" w:hAnsi="Corbel" w:cs="Times New Roman"/>
          <w:sz w:val="24"/>
          <w:szCs w:val="24"/>
        </w:rPr>
      </w:pPr>
    </w:p>
    <w:tbl>
      <w:tblPr>
        <w:tblW w:w="96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6096"/>
        <w:gridCol w:w="1883"/>
      </w:tblGrid>
      <w:tr w:rsidR="004419EC" w:rsidRPr="00162D89" w14:paraId="4DB41C25" w14:textId="77777777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ECE303" w14:textId="77777777" w:rsidR="004419EC" w:rsidRPr="00162D89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szCs w:val="24"/>
              </w:rPr>
            </w:pPr>
            <w:r w:rsidRPr="00162D89">
              <w:rPr>
                <w:rFonts w:ascii="Corbel" w:hAnsi="Corbel"/>
                <w:smallCaps w:val="0"/>
                <w:szCs w:val="24"/>
              </w:rPr>
              <w:t>EK</w:t>
            </w:r>
            <w:r w:rsidRPr="00162D89">
              <w:rPr>
                <w:rFonts w:ascii="Corbel" w:hAnsi="Corbel"/>
                <w:b w:val="0"/>
                <w:smallCaps w:val="0"/>
                <w:szCs w:val="24"/>
              </w:rPr>
              <w:t xml:space="preserve"> (efekt uczenia się)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DDE61" w14:textId="77777777" w:rsidR="004419EC" w:rsidRPr="00162D89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szCs w:val="24"/>
              </w:rPr>
            </w:pPr>
            <w:r w:rsidRPr="00162D89">
              <w:rPr>
                <w:rFonts w:ascii="Corbel" w:hAnsi="Corbel"/>
                <w:b w:val="0"/>
                <w:smallCaps w:val="0"/>
                <w:szCs w:val="24"/>
              </w:rPr>
              <w:t xml:space="preserve">Treść efektu uczenia się zdefiniowanego dla przedmiotu 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9057C" w14:textId="77777777" w:rsidR="004419EC" w:rsidRPr="00162D89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62D89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Pr="00162D89">
              <w:rPr>
                <w:rStyle w:val="Znakiprzypiswdolnych"/>
                <w:rFonts w:ascii="Corbel" w:hAnsi="Corbel"/>
                <w:szCs w:val="24"/>
              </w:rPr>
              <w:footnoteReference w:id="1"/>
            </w:r>
          </w:p>
        </w:tc>
      </w:tr>
      <w:tr w:rsidR="009932E0" w:rsidRPr="00162D89" w14:paraId="725F8102" w14:textId="77777777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896D4" w14:textId="77777777" w:rsidR="009932E0" w:rsidRPr="00162D89" w:rsidRDefault="009932E0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162D89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162D89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EFF43" w14:textId="77777777" w:rsidR="009932E0" w:rsidRPr="00162D89" w:rsidRDefault="009932E0" w:rsidP="007821A0">
            <w:pPr>
              <w:pStyle w:val="Punktygwne"/>
              <w:widowControl w:val="0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162D89">
              <w:rPr>
                <w:rFonts w:ascii="Corbel" w:hAnsi="Corbel"/>
                <w:b w:val="0"/>
                <w:smallCaps w:val="0"/>
                <w:szCs w:val="24"/>
              </w:rPr>
              <w:t>Student rozumie sposób, w jaki człowiek konstruuje swoje środowisko społeczno-przyrodnicze.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36250" w14:textId="688FE037" w:rsidR="009932E0" w:rsidRPr="008F6907" w:rsidRDefault="008F6907" w:rsidP="00DB2E5D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8F6907">
              <w:rPr>
                <w:rFonts w:ascii="Corbel" w:hAnsi="Corbel"/>
                <w:b w:val="0"/>
                <w:szCs w:val="24"/>
              </w:rPr>
              <w:t xml:space="preserve">k_w08, k_w14, </w:t>
            </w:r>
          </w:p>
        </w:tc>
      </w:tr>
      <w:tr w:rsidR="009932E0" w:rsidRPr="00162D89" w14:paraId="1E67B684" w14:textId="77777777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523C9" w14:textId="77777777" w:rsidR="009932E0" w:rsidRPr="00162D89" w:rsidRDefault="009932E0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162D89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AABCF" w14:textId="77777777" w:rsidR="009932E0" w:rsidRPr="00162D89" w:rsidRDefault="009932E0" w:rsidP="007821A0">
            <w:pPr>
              <w:pStyle w:val="Punktygwne"/>
              <w:widowControl w:val="0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162D89">
              <w:rPr>
                <w:rFonts w:ascii="Corbel" w:hAnsi="Corbel"/>
                <w:b w:val="0"/>
                <w:smallCaps w:val="0"/>
                <w:szCs w:val="24"/>
              </w:rPr>
              <w:t xml:space="preserve">Zna wpływ wybranych instytucji społecznych </w:t>
            </w:r>
            <w:r w:rsidR="00140D2C" w:rsidRPr="00162D89">
              <w:rPr>
                <w:rFonts w:ascii="Corbel" w:hAnsi="Corbel"/>
                <w:b w:val="0"/>
                <w:smallCaps w:val="0"/>
                <w:szCs w:val="24"/>
              </w:rPr>
              <w:t>działających na rzecz</w:t>
            </w:r>
            <w:r w:rsidRPr="00162D89">
              <w:rPr>
                <w:rFonts w:ascii="Corbel" w:hAnsi="Corbel"/>
                <w:b w:val="0"/>
                <w:smallCaps w:val="0"/>
                <w:szCs w:val="24"/>
              </w:rPr>
              <w:t xml:space="preserve"> środowiska przyrodniczego.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E2394" w14:textId="078AB428" w:rsidR="009932E0" w:rsidRPr="008F6907" w:rsidRDefault="008F6907" w:rsidP="008F6907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8F6907">
              <w:rPr>
                <w:rFonts w:ascii="Corbel" w:hAnsi="Corbel"/>
                <w:b w:val="0"/>
                <w:szCs w:val="24"/>
              </w:rPr>
              <w:t>k_w14</w:t>
            </w:r>
          </w:p>
        </w:tc>
      </w:tr>
      <w:tr w:rsidR="009932E0" w:rsidRPr="00162D89" w14:paraId="0DBC6C65" w14:textId="77777777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19FF3" w14:textId="77777777" w:rsidR="009932E0" w:rsidRPr="00162D89" w:rsidRDefault="009932E0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162D89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1F763" w14:textId="77777777" w:rsidR="009932E0" w:rsidRPr="00162D89" w:rsidRDefault="009932E0" w:rsidP="007821A0">
            <w:pPr>
              <w:pStyle w:val="Punktygwne"/>
              <w:widowControl w:val="0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162D89">
              <w:rPr>
                <w:rFonts w:ascii="Corbel" w:hAnsi="Corbel"/>
                <w:b w:val="0"/>
                <w:smallCaps w:val="0"/>
                <w:szCs w:val="24"/>
              </w:rPr>
              <w:t>Student</w:t>
            </w:r>
            <w:r w:rsidR="00E523AD" w:rsidRPr="00162D89">
              <w:rPr>
                <w:rFonts w:ascii="Corbel" w:hAnsi="Corbel"/>
                <w:b w:val="0"/>
                <w:smallCaps w:val="0"/>
                <w:szCs w:val="24"/>
              </w:rPr>
              <w:t xml:space="preserve"> potrafi z perspektywy społe</w:t>
            </w:r>
            <w:r w:rsidRPr="00162D89">
              <w:rPr>
                <w:rFonts w:ascii="Corbel" w:hAnsi="Corbel"/>
                <w:b w:val="0"/>
                <w:smallCaps w:val="0"/>
                <w:szCs w:val="24"/>
              </w:rPr>
              <w:t>cznej inte</w:t>
            </w:r>
            <w:r w:rsidR="00E523AD" w:rsidRPr="00162D89">
              <w:rPr>
                <w:rFonts w:ascii="Corbel" w:hAnsi="Corbel"/>
                <w:b w:val="0"/>
                <w:smallCaps w:val="0"/>
                <w:szCs w:val="24"/>
              </w:rPr>
              <w:t>rpretować zjawiska i procesy przyczyniaj</w:t>
            </w:r>
            <w:r w:rsidRPr="00162D89">
              <w:rPr>
                <w:rFonts w:ascii="Corbel" w:hAnsi="Corbel"/>
                <w:b w:val="0"/>
                <w:smallCaps w:val="0"/>
                <w:szCs w:val="24"/>
              </w:rPr>
              <w:t>ące</w:t>
            </w:r>
            <w:r w:rsidR="00E523AD" w:rsidRPr="00162D89">
              <w:rPr>
                <w:rFonts w:ascii="Corbel" w:hAnsi="Corbel"/>
                <w:b w:val="0"/>
                <w:smallCaps w:val="0"/>
                <w:szCs w:val="24"/>
              </w:rPr>
              <w:t xml:space="preserve"> się do</w:t>
            </w:r>
            <w:r w:rsidRPr="00162D89">
              <w:rPr>
                <w:rFonts w:ascii="Corbel" w:hAnsi="Corbel"/>
                <w:b w:val="0"/>
                <w:smallCaps w:val="0"/>
                <w:szCs w:val="24"/>
              </w:rPr>
              <w:t xml:space="preserve"> zanieczyszczenia środowiska. 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C36BA" w14:textId="745C919F" w:rsidR="009932E0" w:rsidRPr="008F6907" w:rsidRDefault="004E08F1" w:rsidP="008F6907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K_U01, K_U06,</w:t>
            </w:r>
          </w:p>
        </w:tc>
      </w:tr>
      <w:tr w:rsidR="009932E0" w:rsidRPr="00162D89" w14:paraId="5B1AC9F1" w14:textId="77777777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704AF" w14:textId="77777777" w:rsidR="009932E0" w:rsidRPr="00162D89" w:rsidRDefault="009932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62D89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B6493" w14:textId="77777777" w:rsidR="009932E0" w:rsidRPr="00162D89" w:rsidRDefault="006F5284" w:rsidP="007821A0">
            <w:pPr>
              <w:pStyle w:val="Punktygwne"/>
              <w:widowControl w:val="0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162D89">
              <w:rPr>
                <w:rFonts w:ascii="Corbel" w:hAnsi="Corbel"/>
                <w:b w:val="0"/>
                <w:smallCaps w:val="0"/>
                <w:szCs w:val="24"/>
              </w:rPr>
              <w:t>Analizuje kierunki</w:t>
            </w:r>
            <w:r w:rsidR="009932E0" w:rsidRPr="00162D89">
              <w:rPr>
                <w:rFonts w:ascii="Corbel" w:hAnsi="Corbel"/>
                <w:b w:val="0"/>
                <w:smallCaps w:val="0"/>
                <w:szCs w:val="24"/>
              </w:rPr>
              <w:t xml:space="preserve"> rozwoju społeczeństw </w:t>
            </w:r>
            <w:r w:rsidR="00E523AD" w:rsidRPr="00162D89">
              <w:rPr>
                <w:rFonts w:ascii="Corbel" w:hAnsi="Corbel"/>
                <w:b w:val="0"/>
                <w:smallCaps w:val="0"/>
                <w:szCs w:val="24"/>
              </w:rPr>
              <w:t>z uwzględnieniem krajowych strategii proekologicznych</w:t>
            </w:r>
            <w:r w:rsidR="009932E0" w:rsidRPr="00162D89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E1B51" w14:textId="1E4B7D98" w:rsidR="009932E0" w:rsidRPr="008F6907" w:rsidRDefault="008F6907" w:rsidP="004E08F1">
            <w:pPr>
              <w:pStyle w:val="Punktygwne"/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  <w:r w:rsidRPr="008F6907">
              <w:rPr>
                <w:rFonts w:ascii="Corbel" w:hAnsi="Corbel"/>
                <w:b w:val="0"/>
                <w:color w:val="000000"/>
                <w:szCs w:val="24"/>
              </w:rPr>
              <w:t xml:space="preserve">K_K01, K_K02, </w:t>
            </w:r>
          </w:p>
        </w:tc>
      </w:tr>
    </w:tbl>
    <w:p w14:paraId="2DC20263" w14:textId="77777777" w:rsidR="004419EC" w:rsidRPr="00162D89" w:rsidRDefault="004419EC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6E24FA8" w14:textId="77777777" w:rsidR="004419EC" w:rsidRPr="00162D89" w:rsidRDefault="004419EC">
      <w:pPr>
        <w:pStyle w:val="Akapitzlist"/>
        <w:spacing w:line="240" w:lineRule="auto"/>
        <w:ind w:left="426"/>
        <w:jc w:val="both"/>
        <w:rPr>
          <w:rFonts w:ascii="Corbel" w:hAnsi="Corbel" w:cs="Times New Roman"/>
          <w:sz w:val="24"/>
          <w:szCs w:val="24"/>
        </w:rPr>
      </w:pPr>
      <w:r w:rsidRPr="00162D89">
        <w:rPr>
          <w:rFonts w:ascii="Corbel" w:hAnsi="Corbel" w:cs="Times New Roman"/>
          <w:b/>
          <w:sz w:val="24"/>
          <w:szCs w:val="24"/>
        </w:rPr>
        <w:t xml:space="preserve">3.3Treści programowe </w:t>
      </w:r>
    </w:p>
    <w:p w14:paraId="3316A2A5" w14:textId="77777777" w:rsidR="004419EC" w:rsidRPr="00162D89" w:rsidRDefault="004419EC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 w:cs="Times New Roman"/>
          <w:sz w:val="24"/>
          <w:szCs w:val="24"/>
        </w:rPr>
      </w:pPr>
      <w:r w:rsidRPr="00162D89">
        <w:rPr>
          <w:rFonts w:ascii="Corbel" w:hAnsi="Corbel" w:cs="Times New Roman"/>
          <w:sz w:val="24"/>
          <w:szCs w:val="24"/>
        </w:rPr>
        <w:t xml:space="preserve">Problematyka wykładu </w:t>
      </w:r>
    </w:p>
    <w:p w14:paraId="066A59C7" w14:textId="77777777" w:rsidR="004419EC" w:rsidRPr="00162D89" w:rsidRDefault="004419EC">
      <w:pPr>
        <w:pStyle w:val="Akapitzlist"/>
        <w:spacing w:after="120" w:line="240" w:lineRule="auto"/>
        <w:ind w:left="1080"/>
        <w:jc w:val="both"/>
        <w:rPr>
          <w:rFonts w:ascii="Corbel" w:hAnsi="Corbel" w:cs="Times New Roman"/>
          <w:sz w:val="24"/>
          <w:szCs w:val="24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49"/>
      </w:tblGrid>
      <w:tr w:rsidR="004419EC" w:rsidRPr="00162D89" w14:paraId="3F38F619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E5DC" w14:textId="77777777" w:rsidR="004419EC" w:rsidRPr="00162D89" w:rsidRDefault="004419EC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>Treści merytoryczne</w:t>
            </w:r>
          </w:p>
        </w:tc>
      </w:tr>
      <w:tr w:rsidR="009932E0" w:rsidRPr="00162D89" w14:paraId="22A2C776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FA5F" w14:textId="77777777" w:rsidR="009932E0" w:rsidRPr="00162D89" w:rsidRDefault="009932E0" w:rsidP="007821A0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>Relacje człowiek-środowisko na przestrzeni dziejów</w:t>
            </w:r>
          </w:p>
        </w:tc>
      </w:tr>
      <w:tr w:rsidR="009932E0" w:rsidRPr="00162D89" w14:paraId="4FADD789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AF24" w14:textId="77777777" w:rsidR="009932E0" w:rsidRPr="00162D89" w:rsidRDefault="007509DE" w:rsidP="007821A0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>Z</w:t>
            </w:r>
            <w:r w:rsidR="00336CB0" w:rsidRPr="00162D89">
              <w:rPr>
                <w:rFonts w:ascii="Corbel" w:hAnsi="Corbel" w:cs="Times New Roman"/>
                <w:sz w:val="24"/>
                <w:szCs w:val="24"/>
              </w:rPr>
              <w:t>naczenie środowiska w naukach społecznych</w:t>
            </w:r>
            <w:r w:rsidR="001B071D" w:rsidRPr="00162D89">
              <w:rPr>
                <w:rFonts w:ascii="Corbel" w:hAnsi="Corbel" w:cs="Times New Roman"/>
                <w:sz w:val="24"/>
                <w:szCs w:val="24"/>
              </w:rPr>
              <w:t xml:space="preserve"> i przyrodniczych</w:t>
            </w:r>
          </w:p>
        </w:tc>
      </w:tr>
      <w:tr w:rsidR="00293401" w:rsidRPr="00162D89" w14:paraId="3D3EE330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8C58" w14:textId="77777777" w:rsidR="00293401" w:rsidRPr="00162D89" w:rsidRDefault="007509DE" w:rsidP="00A133E3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>Wpływ technologii na współczesny kryzys środowiskowy</w:t>
            </w:r>
          </w:p>
        </w:tc>
      </w:tr>
      <w:tr w:rsidR="00336CB0" w:rsidRPr="00162D89" w14:paraId="48B1553A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6C66" w14:textId="77777777" w:rsidR="00336CB0" w:rsidRPr="00162D89" w:rsidRDefault="00336CB0" w:rsidP="00A133E3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>Separacja człowieka od środowis</w:t>
            </w:r>
            <w:r w:rsidR="00CE1620" w:rsidRPr="00162D89">
              <w:rPr>
                <w:rFonts w:ascii="Corbel" w:hAnsi="Corbel" w:cs="Times New Roman"/>
                <w:sz w:val="24"/>
                <w:szCs w:val="24"/>
              </w:rPr>
              <w:t>ka – niepokoje tożsamościowe (Anthony</w:t>
            </w:r>
            <w:r w:rsidRPr="00162D89">
              <w:rPr>
                <w:rFonts w:ascii="Corbel" w:hAnsi="Corbel" w:cs="Times New Roman"/>
                <w:sz w:val="24"/>
                <w:szCs w:val="24"/>
              </w:rPr>
              <w:t xml:space="preserve"> Giddens )</w:t>
            </w:r>
          </w:p>
        </w:tc>
      </w:tr>
      <w:tr w:rsidR="00293401" w:rsidRPr="00162D89" w14:paraId="1086C3C8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798C" w14:textId="77777777" w:rsidR="00293401" w:rsidRPr="00162D89" w:rsidRDefault="003E3E53" w:rsidP="00121284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>Miasta w obliczu klęsk żywiołowych i zmian klimatu</w:t>
            </w:r>
          </w:p>
        </w:tc>
      </w:tr>
      <w:tr w:rsidR="00293401" w:rsidRPr="00162D89" w14:paraId="4664640E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93EB" w14:textId="77777777" w:rsidR="00293401" w:rsidRPr="00162D89" w:rsidRDefault="003E3E53" w:rsidP="00121284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 xml:space="preserve">Reakcje emocjonalne i </w:t>
            </w:r>
            <w:r w:rsidR="00336CB0" w:rsidRPr="00162D89">
              <w:rPr>
                <w:rFonts w:ascii="Corbel" w:hAnsi="Corbel" w:cs="Times New Roman"/>
                <w:sz w:val="24"/>
                <w:szCs w:val="24"/>
              </w:rPr>
              <w:t>wrażliwość na kryzys środowiskowy</w:t>
            </w:r>
            <w:r w:rsidRPr="00162D89">
              <w:rPr>
                <w:rFonts w:ascii="Corbel" w:hAnsi="Corbel" w:cs="Times New Roman"/>
                <w:sz w:val="24"/>
                <w:szCs w:val="24"/>
              </w:rPr>
              <w:t xml:space="preserve"> (elementy składowe inteligencji środowiskowej)</w:t>
            </w:r>
          </w:p>
        </w:tc>
      </w:tr>
      <w:tr w:rsidR="00293401" w:rsidRPr="00162D89" w14:paraId="25C388B0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4415" w14:textId="77777777" w:rsidR="00293401" w:rsidRPr="00162D89" w:rsidRDefault="007A72E5" w:rsidP="00121284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>Nierówności społeczne w kontekście zmian klimatu</w:t>
            </w:r>
            <w:r w:rsidR="007509DE" w:rsidRPr="00162D89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</w:p>
        </w:tc>
      </w:tr>
    </w:tbl>
    <w:p w14:paraId="595F7E1C" w14:textId="77777777" w:rsidR="004419EC" w:rsidRPr="00162D89" w:rsidRDefault="004419EC">
      <w:pPr>
        <w:spacing w:after="0" w:line="240" w:lineRule="auto"/>
        <w:rPr>
          <w:rFonts w:ascii="Corbel" w:hAnsi="Corbel" w:cs="Times New Roman"/>
          <w:sz w:val="24"/>
          <w:szCs w:val="24"/>
        </w:rPr>
      </w:pPr>
    </w:p>
    <w:p w14:paraId="3F75DE86" w14:textId="77777777" w:rsidR="004419EC" w:rsidRPr="00162D89" w:rsidRDefault="004419E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 w:cs="Times New Roman"/>
          <w:sz w:val="24"/>
          <w:szCs w:val="24"/>
        </w:rPr>
      </w:pPr>
      <w:r w:rsidRPr="00162D89">
        <w:rPr>
          <w:rFonts w:ascii="Corbel" w:hAnsi="Corbel" w:cs="Times New Roman"/>
          <w:sz w:val="24"/>
          <w:szCs w:val="24"/>
        </w:rPr>
        <w:t xml:space="preserve">Problematyka ćwiczeń audytoryjnych, konwersatoryjnych, laboratoryjnych, zajęć praktycznych </w:t>
      </w:r>
    </w:p>
    <w:p w14:paraId="27E6992B" w14:textId="77777777" w:rsidR="004419EC" w:rsidRPr="00162D89" w:rsidRDefault="004419EC">
      <w:pPr>
        <w:pStyle w:val="Akapitzlist"/>
        <w:spacing w:line="240" w:lineRule="auto"/>
        <w:rPr>
          <w:rFonts w:ascii="Corbel" w:hAnsi="Corbel" w:cs="Times New Roman"/>
          <w:sz w:val="24"/>
          <w:szCs w:val="24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49"/>
      </w:tblGrid>
      <w:tr w:rsidR="004419EC" w:rsidRPr="00162D89" w14:paraId="02CDFF86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BBF8" w14:textId="77777777" w:rsidR="004419EC" w:rsidRPr="00162D89" w:rsidRDefault="004419E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>Treści merytoryczne</w:t>
            </w:r>
          </w:p>
        </w:tc>
      </w:tr>
      <w:tr w:rsidR="009932E0" w:rsidRPr="00162D89" w14:paraId="5F693B29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76C5" w14:textId="77777777" w:rsidR="009932E0" w:rsidRPr="00162D89" w:rsidRDefault="009932E0" w:rsidP="007821A0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 xml:space="preserve">Przyroda jako </w:t>
            </w:r>
            <w:proofErr w:type="spellStart"/>
            <w:r w:rsidRPr="00162D89">
              <w:rPr>
                <w:rFonts w:ascii="Corbel" w:hAnsi="Corbel" w:cs="Times New Roman"/>
                <w:sz w:val="24"/>
                <w:szCs w:val="24"/>
              </w:rPr>
              <w:t>konstrukt</w:t>
            </w:r>
            <w:proofErr w:type="spellEnd"/>
            <w:r w:rsidRPr="00162D89">
              <w:rPr>
                <w:rFonts w:ascii="Corbel" w:hAnsi="Corbel" w:cs="Times New Roman"/>
                <w:sz w:val="24"/>
                <w:szCs w:val="24"/>
              </w:rPr>
              <w:t xml:space="preserve"> kulturowy</w:t>
            </w:r>
            <w:r w:rsidR="00336CB0" w:rsidRPr="00162D89">
              <w:rPr>
                <w:rFonts w:ascii="Corbel" w:hAnsi="Corbel" w:cs="Times New Roman"/>
                <w:sz w:val="24"/>
                <w:szCs w:val="24"/>
              </w:rPr>
              <w:t xml:space="preserve"> (John </w:t>
            </w:r>
            <w:proofErr w:type="spellStart"/>
            <w:r w:rsidR="00336CB0" w:rsidRPr="00162D89">
              <w:rPr>
                <w:rFonts w:ascii="Corbel" w:hAnsi="Corbel" w:cs="Times New Roman"/>
                <w:sz w:val="24"/>
                <w:szCs w:val="24"/>
              </w:rPr>
              <w:t>Urry</w:t>
            </w:r>
            <w:proofErr w:type="spellEnd"/>
            <w:r w:rsidR="00336CB0" w:rsidRPr="00162D89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246E50" w:rsidRPr="00162D89">
              <w:rPr>
                <w:rFonts w:ascii="Corbel" w:hAnsi="Corbel" w:cs="Times New Roman"/>
                <w:sz w:val="24"/>
                <w:szCs w:val="24"/>
              </w:rPr>
              <w:t xml:space="preserve">i </w:t>
            </w:r>
            <w:r w:rsidR="00336CB0" w:rsidRPr="00162D89">
              <w:rPr>
                <w:rFonts w:ascii="Corbel" w:hAnsi="Corbel" w:cs="Times New Roman"/>
                <w:sz w:val="24"/>
                <w:szCs w:val="24"/>
              </w:rPr>
              <w:t xml:space="preserve">Phil </w:t>
            </w:r>
            <w:proofErr w:type="spellStart"/>
            <w:r w:rsidR="00336CB0" w:rsidRPr="00162D89">
              <w:rPr>
                <w:rFonts w:ascii="Corbel" w:hAnsi="Corbel" w:cs="Times New Roman"/>
                <w:sz w:val="24"/>
                <w:szCs w:val="24"/>
              </w:rPr>
              <w:t>Macnaghten</w:t>
            </w:r>
            <w:proofErr w:type="spellEnd"/>
            <w:r w:rsidR="00336CB0" w:rsidRPr="00162D89">
              <w:rPr>
                <w:rFonts w:ascii="Corbel" w:hAnsi="Corbel" w:cs="Times New Roman"/>
                <w:sz w:val="24"/>
                <w:szCs w:val="24"/>
              </w:rPr>
              <w:t>)</w:t>
            </w:r>
          </w:p>
        </w:tc>
      </w:tr>
      <w:tr w:rsidR="007A72E5" w:rsidRPr="00162D89" w14:paraId="61959B1B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6B56" w14:textId="77777777" w:rsidR="007A72E5" w:rsidRPr="00162D89" w:rsidRDefault="00336CB0" w:rsidP="007821A0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 xml:space="preserve">Zmysłowe postrzeganie </w:t>
            </w:r>
            <w:r w:rsidR="009468B7" w:rsidRPr="00162D89">
              <w:rPr>
                <w:rFonts w:ascii="Corbel" w:hAnsi="Corbel" w:cs="Times New Roman"/>
                <w:sz w:val="24"/>
                <w:szCs w:val="24"/>
              </w:rPr>
              <w:t>przyrody ze szczególnym uwzględnieniem kultury</w:t>
            </w:r>
            <w:r w:rsidRPr="00162D89">
              <w:rPr>
                <w:rFonts w:ascii="Corbel" w:hAnsi="Corbel" w:cs="Times New Roman"/>
                <w:sz w:val="24"/>
                <w:szCs w:val="24"/>
              </w:rPr>
              <w:t xml:space="preserve"> wizualne</w:t>
            </w:r>
            <w:r w:rsidR="009468B7" w:rsidRPr="00162D89">
              <w:rPr>
                <w:rFonts w:ascii="Corbel" w:hAnsi="Corbel" w:cs="Times New Roman"/>
                <w:sz w:val="24"/>
                <w:szCs w:val="24"/>
              </w:rPr>
              <w:t>j</w:t>
            </w:r>
          </w:p>
        </w:tc>
      </w:tr>
      <w:tr w:rsidR="009932E0" w:rsidRPr="00162D89" w14:paraId="2B9F39C9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44FB" w14:textId="77777777" w:rsidR="009932E0" w:rsidRPr="00162D89" w:rsidRDefault="00336CB0" w:rsidP="007821A0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 xml:space="preserve">Społeczeństwo ryzyka – wpływ modernizacji społeczeństw na ludzkie życie i środowisko </w:t>
            </w:r>
            <w:r w:rsidR="00CE1620" w:rsidRPr="00162D89">
              <w:rPr>
                <w:rFonts w:ascii="Corbel" w:hAnsi="Corbel" w:cs="Times New Roman"/>
                <w:sz w:val="24"/>
                <w:szCs w:val="24"/>
              </w:rPr>
              <w:t>(</w:t>
            </w:r>
            <w:proofErr w:type="spellStart"/>
            <w:r w:rsidR="00CE1620" w:rsidRPr="00162D89">
              <w:rPr>
                <w:rFonts w:ascii="Corbel" w:hAnsi="Corbel" w:cs="Times New Roman"/>
                <w:sz w:val="24"/>
                <w:szCs w:val="24"/>
              </w:rPr>
              <w:t>Urlich</w:t>
            </w:r>
            <w:proofErr w:type="spellEnd"/>
            <w:r w:rsidRPr="00162D89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Pr="00162D89">
              <w:rPr>
                <w:rFonts w:ascii="Corbel" w:hAnsi="Corbel" w:cs="Times New Roman"/>
                <w:sz w:val="24"/>
                <w:szCs w:val="24"/>
              </w:rPr>
              <w:lastRenderedPageBreak/>
              <w:t>Beck)</w:t>
            </w:r>
          </w:p>
        </w:tc>
      </w:tr>
      <w:tr w:rsidR="00293401" w:rsidRPr="00162D89" w14:paraId="2C3A3F0C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9D61" w14:textId="77777777" w:rsidR="00293401" w:rsidRPr="00162D89" w:rsidRDefault="006F5284" w:rsidP="00791B64">
            <w:pPr>
              <w:pStyle w:val="Akapitzlist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lastRenderedPageBreak/>
              <w:t>Kształtowanie</w:t>
            </w:r>
            <w:r w:rsidR="00336CB0" w:rsidRPr="00162D89">
              <w:rPr>
                <w:rFonts w:ascii="Corbel" w:hAnsi="Corbel" w:cs="Times New Roman"/>
                <w:sz w:val="24"/>
                <w:szCs w:val="24"/>
              </w:rPr>
              <w:t xml:space="preserve"> przyrody</w:t>
            </w:r>
            <w:r w:rsidR="00293401" w:rsidRPr="00162D89">
              <w:rPr>
                <w:rFonts w:ascii="Corbel" w:hAnsi="Corbel" w:cs="Times New Roman"/>
                <w:sz w:val="24"/>
                <w:szCs w:val="24"/>
              </w:rPr>
              <w:t xml:space="preserve"> na </w:t>
            </w:r>
            <w:r w:rsidR="00336CB0" w:rsidRPr="00162D89">
              <w:rPr>
                <w:rFonts w:ascii="Corbel" w:hAnsi="Corbel" w:cs="Times New Roman"/>
                <w:sz w:val="24"/>
                <w:szCs w:val="24"/>
              </w:rPr>
              <w:t>terenach wiejskich</w:t>
            </w:r>
          </w:p>
        </w:tc>
      </w:tr>
      <w:tr w:rsidR="009468B7" w:rsidRPr="00162D89" w14:paraId="551B944A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7AA9" w14:textId="77777777" w:rsidR="009468B7" w:rsidRPr="00162D89" w:rsidRDefault="009468B7" w:rsidP="00791B64">
            <w:pPr>
              <w:pStyle w:val="Akapitzlist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 xml:space="preserve">Stosunek człowieka do zwierząt domowych i hodowlanych </w:t>
            </w:r>
          </w:p>
        </w:tc>
      </w:tr>
      <w:tr w:rsidR="00293401" w:rsidRPr="00162D89" w14:paraId="1A68FA43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AE21" w14:textId="77777777" w:rsidR="00293401" w:rsidRPr="00162D89" w:rsidRDefault="00293401" w:rsidP="00791B64">
            <w:pPr>
              <w:pStyle w:val="Akapitzlist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 xml:space="preserve">Ruchy społeczne </w:t>
            </w:r>
            <w:r w:rsidR="001B071D" w:rsidRPr="00162D89">
              <w:rPr>
                <w:rFonts w:ascii="Corbel" w:hAnsi="Corbel" w:cs="Times New Roman"/>
                <w:sz w:val="24"/>
                <w:szCs w:val="24"/>
              </w:rPr>
              <w:t>i rola mediów w kontekście</w:t>
            </w:r>
            <w:r w:rsidRPr="00162D89">
              <w:rPr>
                <w:rFonts w:ascii="Corbel" w:hAnsi="Corbel" w:cs="Times New Roman"/>
                <w:sz w:val="24"/>
                <w:szCs w:val="24"/>
              </w:rPr>
              <w:t xml:space="preserve"> ochrony środowiska   </w:t>
            </w:r>
          </w:p>
        </w:tc>
      </w:tr>
      <w:tr w:rsidR="00293401" w:rsidRPr="00162D89" w14:paraId="1804B95F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A0C0" w14:textId="77777777" w:rsidR="00293401" w:rsidRPr="00162D89" w:rsidRDefault="001B071D" w:rsidP="00791B64">
            <w:pPr>
              <w:pStyle w:val="Akapitzlist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>Stan świadomości środowiskowej</w:t>
            </w:r>
            <w:r w:rsidR="00293401" w:rsidRPr="00162D89">
              <w:rPr>
                <w:rFonts w:ascii="Corbel" w:hAnsi="Corbel" w:cs="Times New Roman"/>
                <w:sz w:val="24"/>
                <w:szCs w:val="24"/>
              </w:rPr>
              <w:t xml:space="preserve"> polskiego społeczeństwa – badania CBOS </w:t>
            </w:r>
          </w:p>
        </w:tc>
      </w:tr>
    </w:tbl>
    <w:p w14:paraId="08484044" w14:textId="77777777" w:rsidR="004419EC" w:rsidRPr="00162D89" w:rsidRDefault="004419EC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6D62082" w14:textId="77777777" w:rsidR="004419EC" w:rsidRPr="00162D89" w:rsidRDefault="004419EC">
      <w:pPr>
        <w:pStyle w:val="Punktygwne"/>
        <w:spacing w:before="0" w:after="0"/>
        <w:ind w:left="426"/>
        <w:rPr>
          <w:rFonts w:ascii="Corbel" w:hAnsi="Corbel"/>
          <w:szCs w:val="24"/>
        </w:rPr>
      </w:pPr>
      <w:r w:rsidRPr="00162D89">
        <w:rPr>
          <w:rFonts w:ascii="Corbel" w:hAnsi="Corbel"/>
          <w:smallCaps w:val="0"/>
          <w:szCs w:val="24"/>
        </w:rPr>
        <w:t>3.4 Metody dydaktyczne</w:t>
      </w:r>
    </w:p>
    <w:p w14:paraId="6FA9F0B8" w14:textId="77777777" w:rsidR="004419EC" w:rsidRPr="00162D89" w:rsidRDefault="004419EC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584A659" w14:textId="77777777" w:rsidR="00462722" w:rsidRPr="00162D89" w:rsidRDefault="00462722" w:rsidP="00462722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smallCaps w:val="0"/>
          <w:szCs w:val="24"/>
        </w:rPr>
      </w:pPr>
      <w:r w:rsidRPr="00162D89">
        <w:rPr>
          <w:rFonts w:ascii="Corbel" w:hAnsi="Corbel"/>
          <w:b w:val="0"/>
          <w:smallCaps w:val="0"/>
          <w:szCs w:val="24"/>
        </w:rPr>
        <w:t>Wykład skierowany do audytorium</w:t>
      </w:r>
    </w:p>
    <w:p w14:paraId="2CEE8691" w14:textId="77777777" w:rsidR="00462722" w:rsidRPr="00162D89" w:rsidRDefault="00462722" w:rsidP="00462722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smallCaps w:val="0"/>
          <w:szCs w:val="24"/>
        </w:rPr>
      </w:pPr>
      <w:r w:rsidRPr="00162D89">
        <w:rPr>
          <w:rFonts w:ascii="Corbel" w:hAnsi="Corbel"/>
          <w:b w:val="0"/>
          <w:smallCaps w:val="0"/>
          <w:szCs w:val="24"/>
        </w:rPr>
        <w:t>Ćwiczenia: analiza zadanych tekstów i dyskusja grupowa</w:t>
      </w:r>
    </w:p>
    <w:p w14:paraId="55AD212C" w14:textId="77777777" w:rsidR="004419EC" w:rsidRPr="00162D89" w:rsidRDefault="00462722">
      <w:pPr>
        <w:pStyle w:val="Punktygwne"/>
        <w:tabs>
          <w:tab w:val="left" w:pos="284"/>
        </w:tabs>
        <w:spacing w:before="0" w:after="0"/>
        <w:jc w:val="both"/>
        <w:rPr>
          <w:rFonts w:ascii="Corbel" w:hAnsi="Corbel"/>
          <w:szCs w:val="24"/>
        </w:rPr>
      </w:pPr>
      <w:r w:rsidRPr="00162D89">
        <w:rPr>
          <w:rFonts w:ascii="Corbel" w:hAnsi="Corbel"/>
          <w:szCs w:val="24"/>
        </w:rPr>
        <w:t xml:space="preserve"> </w:t>
      </w:r>
    </w:p>
    <w:p w14:paraId="6DDE6D2C" w14:textId="77777777" w:rsidR="004419EC" w:rsidRPr="00162D89" w:rsidRDefault="004419EC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090F292C" w14:textId="77777777" w:rsidR="004419EC" w:rsidRPr="00162D89" w:rsidRDefault="004419EC">
      <w:pPr>
        <w:pStyle w:val="Punktygwne"/>
        <w:tabs>
          <w:tab w:val="left" w:pos="284"/>
        </w:tabs>
        <w:spacing w:before="0" w:after="0"/>
        <w:rPr>
          <w:rFonts w:ascii="Corbel" w:hAnsi="Corbel"/>
          <w:szCs w:val="24"/>
        </w:rPr>
      </w:pPr>
      <w:r w:rsidRPr="00162D89">
        <w:rPr>
          <w:rFonts w:ascii="Corbel" w:hAnsi="Corbel"/>
          <w:smallCaps w:val="0"/>
          <w:szCs w:val="24"/>
        </w:rPr>
        <w:t>4. METODY I KRYTERIA OCENY</w:t>
      </w:r>
    </w:p>
    <w:p w14:paraId="25AB3DF3" w14:textId="77777777" w:rsidR="004419EC" w:rsidRPr="00162D89" w:rsidRDefault="004419EC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35745943" w14:textId="77777777" w:rsidR="004419EC" w:rsidRPr="00162D89" w:rsidRDefault="004419EC">
      <w:pPr>
        <w:pStyle w:val="Punktygwne"/>
        <w:spacing w:before="0" w:after="0"/>
        <w:ind w:left="426"/>
        <w:rPr>
          <w:rFonts w:ascii="Corbel" w:hAnsi="Corbel"/>
          <w:szCs w:val="24"/>
        </w:rPr>
      </w:pPr>
      <w:r w:rsidRPr="00162D89">
        <w:rPr>
          <w:rFonts w:ascii="Corbel" w:hAnsi="Corbel"/>
          <w:smallCaps w:val="0"/>
          <w:szCs w:val="24"/>
        </w:rPr>
        <w:t>4.1 Sposoby weryfikacji efektów uczenia się</w:t>
      </w:r>
    </w:p>
    <w:p w14:paraId="4B912BD7" w14:textId="77777777" w:rsidR="004419EC" w:rsidRPr="00162D89" w:rsidRDefault="004419EC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5528"/>
        <w:gridCol w:w="2136"/>
      </w:tblGrid>
      <w:tr w:rsidR="004419EC" w:rsidRPr="00162D89" w14:paraId="53EF623E" w14:textId="77777777" w:rsidTr="00016FC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BC268" w14:textId="77777777" w:rsidR="004419EC" w:rsidRPr="00162D89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szCs w:val="24"/>
              </w:rPr>
            </w:pPr>
            <w:r w:rsidRPr="00162D89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DC774" w14:textId="77777777" w:rsidR="004419EC" w:rsidRPr="00162D89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szCs w:val="24"/>
              </w:rPr>
            </w:pPr>
            <w:r w:rsidRPr="00162D89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42898568" w14:textId="77777777" w:rsidR="004419EC" w:rsidRPr="00162D89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szCs w:val="24"/>
              </w:rPr>
            </w:pPr>
            <w:r w:rsidRPr="00162D89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(np.: kolokwium, egzamin ustny, egzamin pisemny, projekt, sprawozdanie, obserwacja w trakcie zajęć)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FBF93" w14:textId="77777777" w:rsidR="004419EC" w:rsidRPr="00162D89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szCs w:val="24"/>
              </w:rPr>
            </w:pPr>
            <w:r w:rsidRPr="00162D89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2CF5273F" w14:textId="77777777" w:rsidR="004419EC" w:rsidRPr="00162D89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szCs w:val="24"/>
              </w:rPr>
            </w:pPr>
            <w:r w:rsidRPr="00162D89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162D89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162D89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4419EC" w:rsidRPr="00162D89" w14:paraId="4816859C" w14:textId="77777777" w:rsidTr="00016FC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D3DE" w14:textId="77777777" w:rsidR="004419EC" w:rsidRPr="00162D89" w:rsidRDefault="004419EC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162D89">
              <w:rPr>
                <w:rFonts w:ascii="Corbel" w:hAnsi="Corbel"/>
                <w:b w:val="0"/>
                <w:szCs w:val="24"/>
              </w:rPr>
              <w:t>EK_01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C256" w14:textId="77777777" w:rsidR="004419EC" w:rsidRPr="00162D89" w:rsidRDefault="00462722" w:rsidP="00162D89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162D89">
              <w:rPr>
                <w:rFonts w:ascii="Corbel" w:hAnsi="Corbel"/>
                <w:sz w:val="24"/>
                <w:szCs w:val="24"/>
              </w:rPr>
              <w:t>z</w:t>
            </w:r>
            <w:r w:rsidR="00416B78" w:rsidRPr="00162D89">
              <w:rPr>
                <w:rFonts w:ascii="Corbel" w:hAnsi="Corbel"/>
                <w:sz w:val="24"/>
                <w:szCs w:val="24"/>
              </w:rPr>
              <w:t>aliczenie w formie testu jednokrotnego wyboru</w:t>
            </w:r>
            <w:r w:rsidR="007A72E5" w:rsidRPr="00162D89">
              <w:rPr>
                <w:rFonts w:ascii="Corbel" w:hAnsi="Corbel"/>
                <w:sz w:val="24"/>
                <w:szCs w:val="24"/>
              </w:rPr>
              <w:t xml:space="preserve"> (20 pytań</w:t>
            </w:r>
            <w:r w:rsidRPr="00162D89">
              <w:rPr>
                <w:rFonts w:ascii="Corbel" w:hAnsi="Corbel"/>
                <w:sz w:val="24"/>
                <w:szCs w:val="24"/>
              </w:rPr>
              <w:t>, po 10 pytań z wykładu i ćwiczeń</w:t>
            </w:r>
            <w:r w:rsidR="007A72E5" w:rsidRPr="00162D89">
              <w:rPr>
                <w:rFonts w:ascii="Corbel" w:hAnsi="Corbel"/>
                <w:sz w:val="24"/>
                <w:szCs w:val="24"/>
              </w:rPr>
              <w:t>)</w:t>
            </w:r>
            <w:r w:rsidRPr="00162D89">
              <w:rPr>
                <w:rFonts w:ascii="Corbel" w:hAnsi="Corbel"/>
                <w:sz w:val="24"/>
                <w:szCs w:val="24"/>
              </w:rPr>
              <w:t xml:space="preserve"> oraz aktywność na zajęciach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6383" w14:textId="0969610F" w:rsidR="004419EC" w:rsidRPr="00162D89" w:rsidRDefault="00162D89">
            <w:pPr>
              <w:spacing w:after="0" w:line="240" w:lineRule="auto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w, </w:t>
            </w:r>
            <w:proofErr w:type="spellStart"/>
            <w:r>
              <w:rPr>
                <w:rFonts w:ascii="Corbel" w:hAnsi="Corbel" w:cs="Times New Roman"/>
                <w:sz w:val="24"/>
                <w:szCs w:val="24"/>
              </w:rPr>
              <w:t>ćw</w:t>
            </w:r>
            <w:proofErr w:type="spellEnd"/>
            <w:r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</w:p>
        </w:tc>
      </w:tr>
      <w:tr w:rsidR="00162D89" w:rsidRPr="00162D89" w14:paraId="7B95AB2A" w14:textId="77777777" w:rsidTr="00016FC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969A" w14:textId="77777777" w:rsidR="00162D89" w:rsidRPr="00162D89" w:rsidRDefault="00162D89" w:rsidP="00162D89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162D89">
              <w:rPr>
                <w:rFonts w:ascii="Corbel" w:hAnsi="Corbel"/>
                <w:b w:val="0"/>
                <w:szCs w:val="24"/>
              </w:rPr>
              <w:t>EK_02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5F1F" w14:textId="77777777" w:rsidR="00162D89" w:rsidRPr="00162D89" w:rsidRDefault="00162D89" w:rsidP="00162D89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162D89">
              <w:rPr>
                <w:rFonts w:ascii="Corbel" w:hAnsi="Corbel"/>
                <w:sz w:val="24"/>
                <w:szCs w:val="24"/>
              </w:rPr>
              <w:t>zaliczenie w formie testu jednokrotnego wyboru (20 pytań, po 10 pytań z wykładu i ćwiczeń) oraz aktywność na zajęciach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058B" w14:textId="4C1F25CF" w:rsidR="00162D89" w:rsidRPr="00162D89" w:rsidRDefault="00162D89" w:rsidP="00162D89">
            <w:pPr>
              <w:spacing w:after="0" w:line="240" w:lineRule="auto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72604">
              <w:rPr>
                <w:rFonts w:ascii="Corbel" w:hAnsi="Corbel" w:cs="Times New Roman"/>
                <w:sz w:val="24"/>
                <w:szCs w:val="24"/>
              </w:rPr>
              <w:t xml:space="preserve">w, </w:t>
            </w:r>
            <w:proofErr w:type="spellStart"/>
            <w:r w:rsidRPr="00872604">
              <w:rPr>
                <w:rFonts w:ascii="Corbel" w:hAnsi="Corbel" w:cs="Times New Roman"/>
                <w:sz w:val="24"/>
                <w:szCs w:val="24"/>
              </w:rPr>
              <w:t>ćw</w:t>
            </w:r>
            <w:proofErr w:type="spellEnd"/>
            <w:r w:rsidRPr="00872604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</w:p>
        </w:tc>
      </w:tr>
      <w:tr w:rsidR="00162D89" w:rsidRPr="00162D89" w14:paraId="652F6ECF" w14:textId="77777777" w:rsidTr="00016FC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6C42" w14:textId="77777777" w:rsidR="00162D89" w:rsidRPr="00162D89" w:rsidRDefault="00162D89" w:rsidP="00162D89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162D89">
              <w:rPr>
                <w:rFonts w:ascii="Corbel" w:hAnsi="Corbel"/>
                <w:b w:val="0"/>
                <w:szCs w:val="24"/>
              </w:rPr>
              <w:t>Ek_ 03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FF82" w14:textId="77777777" w:rsidR="00162D89" w:rsidRPr="00162D89" w:rsidRDefault="00162D89" w:rsidP="00162D89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162D89">
              <w:rPr>
                <w:rFonts w:ascii="Corbel" w:hAnsi="Corbel"/>
                <w:sz w:val="24"/>
                <w:szCs w:val="24"/>
              </w:rPr>
              <w:t>zaliczenie w formie testu jednokrotnego wyboru (20 pytań, po 10 pytań z wykładu i ćwiczeń) oraz aktywność na zajęciach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0EC6" w14:textId="5C13D356" w:rsidR="00162D89" w:rsidRPr="00162D89" w:rsidRDefault="00162D89" w:rsidP="00162D89">
            <w:pPr>
              <w:spacing w:after="0" w:line="240" w:lineRule="auto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72604">
              <w:rPr>
                <w:rFonts w:ascii="Corbel" w:hAnsi="Corbel" w:cs="Times New Roman"/>
                <w:sz w:val="24"/>
                <w:szCs w:val="24"/>
              </w:rPr>
              <w:t xml:space="preserve">w, </w:t>
            </w:r>
            <w:proofErr w:type="spellStart"/>
            <w:r w:rsidRPr="00872604">
              <w:rPr>
                <w:rFonts w:ascii="Corbel" w:hAnsi="Corbel" w:cs="Times New Roman"/>
                <w:sz w:val="24"/>
                <w:szCs w:val="24"/>
              </w:rPr>
              <w:t>ćw</w:t>
            </w:r>
            <w:proofErr w:type="spellEnd"/>
            <w:r w:rsidRPr="00872604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</w:p>
        </w:tc>
      </w:tr>
      <w:tr w:rsidR="00162D89" w:rsidRPr="00162D89" w14:paraId="2E05F822" w14:textId="77777777" w:rsidTr="00016FC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F3D5" w14:textId="77777777" w:rsidR="00162D89" w:rsidRPr="00162D89" w:rsidRDefault="00162D89" w:rsidP="00162D89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162D89">
              <w:rPr>
                <w:rFonts w:ascii="Corbel" w:hAnsi="Corbel"/>
                <w:b w:val="0"/>
                <w:szCs w:val="24"/>
              </w:rPr>
              <w:t>EK_04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1D28" w14:textId="77777777" w:rsidR="00162D89" w:rsidRPr="00162D89" w:rsidRDefault="00162D89" w:rsidP="00162D89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162D89">
              <w:rPr>
                <w:rFonts w:ascii="Corbel" w:hAnsi="Corbel"/>
                <w:sz w:val="24"/>
                <w:szCs w:val="24"/>
              </w:rPr>
              <w:t>zaliczenie w formie testu jednokrotnego wyboru (20 pytań, po 10 pytań z wykładu i ćwiczeń) oraz aktywność na zajęciach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34C9" w14:textId="230871B2" w:rsidR="00162D89" w:rsidRPr="00162D89" w:rsidRDefault="00162D89" w:rsidP="00162D89">
            <w:pPr>
              <w:spacing w:after="0" w:line="240" w:lineRule="auto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72604">
              <w:rPr>
                <w:rFonts w:ascii="Corbel" w:hAnsi="Corbel" w:cs="Times New Roman"/>
                <w:sz w:val="24"/>
                <w:szCs w:val="24"/>
              </w:rPr>
              <w:t xml:space="preserve">w, </w:t>
            </w:r>
            <w:proofErr w:type="spellStart"/>
            <w:r w:rsidRPr="00872604">
              <w:rPr>
                <w:rFonts w:ascii="Corbel" w:hAnsi="Corbel" w:cs="Times New Roman"/>
                <w:sz w:val="24"/>
                <w:szCs w:val="24"/>
              </w:rPr>
              <w:t>ćw</w:t>
            </w:r>
            <w:proofErr w:type="spellEnd"/>
            <w:r w:rsidRPr="00872604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</w:p>
        </w:tc>
      </w:tr>
    </w:tbl>
    <w:p w14:paraId="360D0685" w14:textId="77777777" w:rsidR="004419EC" w:rsidRPr="00162D89" w:rsidRDefault="004419EC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2CBFF1D0" w14:textId="77777777" w:rsidR="004419EC" w:rsidRPr="00162D89" w:rsidRDefault="004419EC">
      <w:pPr>
        <w:pStyle w:val="Punktygwne"/>
        <w:spacing w:before="0" w:after="0"/>
        <w:ind w:left="426"/>
        <w:rPr>
          <w:rFonts w:ascii="Corbel" w:hAnsi="Corbel"/>
          <w:szCs w:val="24"/>
        </w:rPr>
      </w:pPr>
      <w:r w:rsidRPr="00162D89">
        <w:rPr>
          <w:rFonts w:ascii="Corbel" w:hAnsi="Corbel"/>
          <w:smallCaps w:val="0"/>
          <w:szCs w:val="24"/>
        </w:rPr>
        <w:t>4.2 Warunki zaliczenia przedmiotu (kryteria oceniania)</w:t>
      </w:r>
    </w:p>
    <w:p w14:paraId="5AAC75B4" w14:textId="77777777" w:rsidR="004419EC" w:rsidRPr="00162D89" w:rsidRDefault="004419EC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4419EC" w:rsidRPr="00162D89" w14:paraId="0647A899" w14:textId="77777777"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C35C" w14:textId="77777777" w:rsidR="00ED77B9" w:rsidRDefault="00ED77B9" w:rsidP="00ED77B9">
            <w:pPr>
              <w:pStyle w:val="NormalnyWeb"/>
              <w:rPr>
                <w:rStyle w:val="Pogrubienie"/>
                <w:rFonts w:ascii="Corbel" w:hAnsi="Corbel"/>
                <w:sz w:val="22"/>
                <w:szCs w:val="22"/>
              </w:rPr>
            </w:pPr>
            <w:r>
              <w:rPr>
                <w:rStyle w:val="Pogrubienie"/>
                <w:rFonts w:ascii="Corbel" w:hAnsi="Corbel"/>
                <w:sz w:val="22"/>
                <w:szCs w:val="22"/>
              </w:rPr>
              <w:t xml:space="preserve">Zaliczenie wykładu: </w:t>
            </w:r>
            <w:r w:rsidRPr="00CE6248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>Obecność ≥ 80%</w:t>
            </w:r>
          </w:p>
          <w:p w14:paraId="54BA5013" w14:textId="77777777" w:rsidR="00ED77B9" w:rsidRPr="00264D75" w:rsidRDefault="00ED77B9" w:rsidP="00ED77B9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Style w:val="Pogrubienie"/>
                <w:rFonts w:ascii="Corbel" w:hAnsi="Corbel"/>
                <w:sz w:val="22"/>
                <w:szCs w:val="22"/>
              </w:rPr>
              <w:t xml:space="preserve">Zaliczenie </w:t>
            </w:r>
            <w:r>
              <w:rPr>
                <w:rStyle w:val="Pogrubienie"/>
                <w:rFonts w:ascii="Corbel" w:hAnsi="Corbel"/>
                <w:sz w:val="22"/>
                <w:szCs w:val="22"/>
              </w:rPr>
              <w:t>ćwiczeń</w:t>
            </w:r>
            <w:r w:rsidRPr="00264D75">
              <w:rPr>
                <w:rFonts w:ascii="Corbel" w:hAnsi="Corbel"/>
                <w:sz w:val="22"/>
                <w:szCs w:val="22"/>
              </w:rPr>
              <w:t xml:space="preserve"> (warunek dopuszczenia do egzaminu):</w:t>
            </w:r>
          </w:p>
          <w:p w14:paraId="64472A27" w14:textId="77777777" w:rsidR="00ED77B9" w:rsidRDefault="00ED77B9" w:rsidP="00ED77B9">
            <w:pPr>
              <w:pStyle w:val="Punktygwne"/>
              <w:numPr>
                <w:ilvl w:val="0"/>
                <w:numId w:val="3"/>
              </w:numPr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E6248">
              <w:rPr>
                <w:rFonts w:ascii="Corbel" w:hAnsi="Corbel"/>
                <w:b w:val="0"/>
                <w:smallCaps w:val="0"/>
                <w:sz w:val="22"/>
              </w:rPr>
              <w:t xml:space="preserve">obecność </w:t>
            </w:r>
            <w:r w:rsidRPr="00CE6248">
              <w:rPr>
                <w:rFonts w:ascii="Corbel" w:hAnsi="Corbel"/>
                <w:b w:val="0"/>
                <w:smallCaps w:val="0"/>
                <w:szCs w:val="24"/>
              </w:rPr>
              <w:t>≥ 80%</w:t>
            </w:r>
          </w:p>
          <w:p w14:paraId="252C5CA0" w14:textId="192916B4" w:rsidR="00416B78" w:rsidRPr="00ED77B9" w:rsidRDefault="00ED77B9" w:rsidP="00ED77B9">
            <w:pPr>
              <w:pStyle w:val="Punktygwne"/>
              <w:numPr>
                <w:ilvl w:val="0"/>
                <w:numId w:val="3"/>
              </w:numPr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D77B9">
              <w:rPr>
                <w:rFonts w:ascii="Corbel" w:hAnsi="Corbel"/>
                <w:b w:val="0"/>
                <w:smallCaps w:val="0"/>
                <w:sz w:val="22"/>
              </w:rPr>
              <w:t xml:space="preserve">pozytywne oceny z kolokwiów cząstkowych </w:t>
            </w:r>
            <w:r w:rsidR="00416B78" w:rsidRPr="00ED77B9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  <w:p w14:paraId="31EA1E9F" w14:textId="77777777" w:rsidR="00140D2C" w:rsidRPr="00162D89" w:rsidRDefault="00140D2C" w:rsidP="00416B78">
            <w:pPr>
              <w:spacing w:after="0" w:line="240" w:lineRule="auto"/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5315D62D" w14:textId="77777777" w:rsidR="00ED77B9" w:rsidRDefault="00ED77B9" w:rsidP="00416B78">
            <w:pPr>
              <w:spacing w:after="0" w:line="240" w:lineRule="auto"/>
              <w:jc w:val="both"/>
              <w:rPr>
                <w:rFonts w:ascii="Corbel" w:hAnsi="Corbel"/>
                <w:szCs w:val="24"/>
              </w:rPr>
            </w:pPr>
            <w:r w:rsidRPr="00CE6248">
              <w:rPr>
                <w:rFonts w:ascii="Corbel" w:hAnsi="Corbel"/>
                <w:szCs w:val="24"/>
              </w:rPr>
              <w:t>O ocenie decyduje liczba uzyskanych punktów:</w:t>
            </w:r>
          </w:p>
          <w:p w14:paraId="7DA591F3" w14:textId="07C654B1" w:rsidR="00416B78" w:rsidRPr="00162D89" w:rsidRDefault="00416B78" w:rsidP="00416B78">
            <w:pPr>
              <w:spacing w:after="0" w:line="240" w:lineRule="auto"/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proofErr w:type="spellStart"/>
            <w:r w:rsidRPr="00162D89">
              <w:rPr>
                <w:rFonts w:ascii="Corbel" w:hAnsi="Corbel" w:cs="Times New Roman"/>
                <w:sz w:val="24"/>
                <w:szCs w:val="24"/>
              </w:rPr>
              <w:t>ndst</w:t>
            </w:r>
            <w:proofErr w:type="spellEnd"/>
            <w:r w:rsidRPr="00162D89">
              <w:rPr>
                <w:rFonts w:ascii="Corbel" w:hAnsi="Corbel" w:cs="Times New Roman"/>
                <w:sz w:val="24"/>
                <w:szCs w:val="24"/>
              </w:rPr>
              <w:t xml:space="preserve"> – poprawna odpowiedź na mniej niż 10 pytań, </w:t>
            </w:r>
          </w:p>
          <w:p w14:paraId="53DD0F76" w14:textId="77777777" w:rsidR="00416B78" w:rsidRPr="00162D89" w:rsidRDefault="00416B78" w:rsidP="00416B78">
            <w:pPr>
              <w:spacing w:after="0" w:line="240" w:lineRule="auto"/>
              <w:jc w:val="both"/>
              <w:rPr>
                <w:rFonts w:ascii="Corbel" w:hAnsi="Corbel" w:cs="Times New Roman"/>
                <w:sz w:val="24"/>
                <w:szCs w:val="24"/>
              </w:rPr>
            </w:pPr>
            <w:proofErr w:type="spellStart"/>
            <w:r w:rsidRPr="00162D89">
              <w:rPr>
                <w:rFonts w:ascii="Corbel" w:hAnsi="Corbel" w:cs="Times New Roman"/>
                <w:sz w:val="24"/>
                <w:szCs w:val="24"/>
              </w:rPr>
              <w:t>dst</w:t>
            </w:r>
            <w:proofErr w:type="spellEnd"/>
            <w:r w:rsidRPr="00162D89">
              <w:rPr>
                <w:rFonts w:ascii="Corbel" w:hAnsi="Corbel" w:cs="Times New Roman"/>
                <w:sz w:val="24"/>
                <w:szCs w:val="24"/>
              </w:rPr>
              <w:t xml:space="preserve"> – poprawna odpowiedź na 10-11 pytań</w:t>
            </w:r>
            <w:r w:rsidR="00CE1620" w:rsidRPr="00162D89">
              <w:rPr>
                <w:rFonts w:ascii="Corbel" w:hAnsi="Corbel" w:cs="Times New Roman"/>
                <w:sz w:val="24"/>
                <w:szCs w:val="24"/>
              </w:rPr>
              <w:t>,</w:t>
            </w:r>
            <w:r w:rsidRPr="00162D89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</w:p>
          <w:p w14:paraId="62A70931" w14:textId="77777777" w:rsidR="00416B78" w:rsidRPr="00162D89" w:rsidRDefault="00416B78" w:rsidP="00416B78">
            <w:pPr>
              <w:spacing w:after="0" w:line="240" w:lineRule="auto"/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>+</w:t>
            </w:r>
            <w:proofErr w:type="spellStart"/>
            <w:r w:rsidRPr="00162D89">
              <w:rPr>
                <w:rFonts w:ascii="Corbel" w:hAnsi="Corbel" w:cs="Times New Roman"/>
                <w:sz w:val="24"/>
                <w:szCs w:val="24"/>
              </w:rPr>
              <w:t>dst</w:t>
            </w:r>
            <w:proofErr w:type="spellEnd"/>
            <w:r w:rsidRPr="00162D89">
              <w:rPr>
                <w:rFonts w:ascii="Corbel" w:hAnsi="Corbel" w:cs="Times New Roman"/>
                <w:sz w:val="24"/>
                <w:szCs w:val="24"/>
              </w:rPr>
              <w:t xml:space="preserve"> – poprawna odpowiedź na 12-13 pytań</w:t>
            </w:r>
            <w:r w:rsidR="00CE1620" w:rsidRPr="00162D89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3D188926" w14:textId="77777777" w:rsidR="00416B78" w:rsidRPr="00162D89" w:rsidRDefault="00416B78" w:rsidP="00416B78">
            <w:pPr>
              <w:spacing w:after="0" w:line="240" w:lineRule="auto"/>
              <w:jc w:val="both"/>
              <w:rPr>
                <w:rFonts w:ascii="Corbel" w:hAnsi="Corbel" w:cs="Times New Roman"/>
                <w:sz w:val="24"/>
                <w:szCs w:val="24"/>
              </w:rPr>
            </w:pPr>
            <w:proofErr w:type="spellStart"/>
            <w:r w:rsidRPr="00162D89">
              <w:rPr>
                <w:rFonts w:ascii="Corbel" w:hAnsi="Corbel" w:cs="Times New Roman"/>
                <w:sz w:val="24"/>
                <w:szCs w:val="24"/>
              </w:rPr>
              <w:t>db</w:t>
            </w:r>
            <w:proofErr w:type="spellEnd"/>
            <w:r w:rsidRPr="00162D89">
              <w:rPr>
                <w:rFonts w:ascii="Corbel" w:hAnsi="Corbel" w:cs="Times New Roman"/>
                <w:sz w:val="24"/>
                <w:szCs w:val="24"/>
              </w:rPr>
              <w:t xml:space="preserve"> – poprawna odpowiedź na 14-15 pytań</w:t>
            </w:r>
            <w:r w:rsidR="00CE1620" w:rsidRPr="00162D89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7152434E" w14:textId="77777777" w:rsidR="00416B78" w:rsidRPr="00162D89" w:rsidRDefault="00416B78" w:rsidP="00416B78">
            <w:pPr>
              <w:spacing w:after="0" w:line="240" w:lineRule="auto"/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>+</w:t>
            </w:r>
            <w:proofErr w:type="spellStart"/>
            <w:r w:rsidRPr="00162D89">
              <w:rPr>
                <w:rFonts w:ascii="Corbel" w:hAnsi="Corbel" w:cs="Times New Roman"/>
                <w:sz w:val="24"/>
                <w:szCs w:val="24"/>
              </w:rPr>
              <w:t>db</w:t>
            </w:r>
            <w:proofErr w:type="spellEnd"/>
            <w:r w:rsidRPr="00162D89">
              <w:rPr>
                <w:rFonts w:ascii="Corbel" w:hAnsi="Corbel" w:cs="Times New Roman"/>
                <w:sz w:val="24"/>
                <w:szCs w:val="24"/>
              </w:rPr>
              <w:t xml:space="preserve"> – poprawna odpowiedź na 16-17 pytań</w:t>
            </w:r>
            <w:r w:rsidR="00CE1620" w:rsidRPr="00162D89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7BECF2A1" w14:textId="77777777" w:rsidR="00016FC0" w:rsidRPr="00162D89" w:rsidRDefault="00416B7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162D89">
              <w:rPr>
                <w:rFonts w:ascii="Corbel" w:hAnsi="Corbel"/>
                <w:b w:val="0"/>
                <w:szCs w:val="24"/>
              </w:rPr>
              <w:t>bdb</w:t>
            </w:r>
            <w:proofErr w:type="spellEnd"/>
            <w:r w:rsidRPr="00162D89">
              <w:rPr>
                <w:rFonts w:ascii="Corbel" w:hAnsi="Corbel"/>
                <w:b w:val="0"/>
                <w:szCs w:val="24"/>
              </w:rPr>
              <w:t xml:space="preserve"> – </w:t>
            </w:r>
            <w:bookmarkStart w:id="0" w:name="_GoBack"/>
            <w:r w:rsidRPr="00ED77B9">
              <w:rPr>
                <w:rFonts w:ascii="Corbel" w:hAnsi="Corbel"/>
                <w:b w:val="0"/>
                <w:smallCaps w:val="0"/>
                <w:szCs w:val="24"/>
              </w:rPr>
              <w:t>poprawna odpowiedź na 18-20 pytań</w:t>
            </w:r>
            <w:bookmarkEnd w:id="0"/>
            <w:r w:rsidRPr="00162D89">
              <w:rPr>
                <w:rFonts w:ascii="Corbel" w:hAnsi="Corbel"/>
                <w:b w:val="0"/>
                <w:szCs w:val="24"/>
              </w:rPr>
              <w:t>.</w:t>
            </w:r>
          </w:p>
          <w:p w14:paraId="4C250EE3" w14:textId="77777777" w:rsidR="00CE1620" w:rsidRPr="00162D89" w:rsidRDefault="00CE162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  <w:p w14:paraId="44B8F2CE" w14:textId="77777777" w:rsidR="00CE1620" w:rsidRPr="00162D89" w:rsidRDefault="00CE162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62D89">
              <w:rPr>
                <w:rFonts w:ascii="Corbel" w:hAnsi="Corbel"/>
                <w:b w:val="0"/>
                <w:szCs w:val="24"/>
              </w:rPr>
              <w:lastRenderedPageBreak/>
              <w:t>Dodatkowe podwyższenie oceny o pół lub cały stopień w przypadku</w:t>
            </w:r>
            <w:r w:rsidR="00246E50" w:rsidRPr="00162D89">
              <w:rPr>
                <w:rFonts w:ascii="Corbel" w:hAnsi="Corbel"/>
                <w:b w:val="0"/>
                <w:szCs w:val="24"/>
              </w:rPr>
              <w:t>, gdy student był aktywny</w:t>
            </w:r>
            <w:r w:rsidRPr="00162D89">
              <w:rPr>
                <w:rFonts w:ascii="Corbel" w:hAnsi="Corbel"/>
                <w:b w:val="0"/>
                <w:szCs w:val="24"/>
              </w:rPr>
              <w:t xml:space="preserve"> na zajęciach</w:t>
            </w:r>
          </w:p>
        </w:tc>
      </w:tr>
    </w:tbl>
    <w:p w14:paraId="061BAE4E" w14:textId="77777777" w:rsidR="004419EC" w:rsidRPr="00162D89" w:rsidRDefault="004419EC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EFAAD11" w14:textId="77777777" w:rsidR="004419EC" w:rsidRPr="00162D89" w:rsidRDefault="004419EC">
      <w:pPr>
        <w:pStyle w:val="Bezodstpw"/>
        <w:ind w:left="284" w:hanging="284"/>
        <w:jc w:val="both"/>
        <w:rPr>
          <w:rFonts w:ascii="Corbel" w:hAnsi="Corbel" w:cs="Times New Roman"/>
          <w:sz w:val="24"/>
          <w:szCs w:val="24"/>
        </w:rPr>
      </w:pPr>
      <w:r w:rsidRPr="00162D89">
        <w:rPr>
          <w:rFonts w:ascii="Corbel" w:hAnsi="Corbel" w:cs="Times New Roman"/>
          <w:b/>
          <w:sz w:val="24"/>
          <w:szCs w:val="24"/>
        </w:rPr>
        <w:t xml:space="preserve">5. CAŁKOWITY NAKŁAD PRACY STUDENTA POTRZEBNY DO OSIĄGNIĘCIA ZAŁOŻONYCH EFEKTÓW W GODZINACH ORAZ PUNKTACH ECTS </w:t>
      </w:r>
    </w:p>
    <w:p w14:paraId="21CE5100" w14:textId="77777777" w:rsidR="004419EC" w:rsidRPr="00162D89" w:rsidRDefault="004419EC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687"/>
      </w:tblGrid>
      <w:tr w:rsidR="004419EC" w:rsidRPr="00162D89" w14:paraId="468D313C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62F2A" w14:textId="77777777" w:rsidR="004419EC" w:rsidRPr="00162D89" w:rsidRDefault="004419EC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b/>
                <w:sz w:val="24"/>
                <w:szCs w:val="24"/>
              </w:rPr>
              <w:t>Forma aktywności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20A6" w14:textId="77777777" w:rsidR="004419EC" w:rsidRPr="00162D89" w:rsidRDefault="004419EC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b/>
                <w:sz w:val="24"/>
                <w:szCs w:val="24"/>
              </w:rPr>
              <w:t>Średnia liczba godzinna zrealizowanie aktywności</w:t>
            </w:r>
          </w:p>
        </w:tc>
      </w:tr>
      <w:tr w:rsidR="00416B78" w:rsidRPr="00162D89" w14:paraId="6389D40B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ACBB" w14:textId="77777777" w:rsidR="00416B78" w:rsidRPr="00162D89" w:rsidRDefault="00416B78">
            <w:pPr>
              <w:pStyle w:val="Akapitzlist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>Godziny z harmonogramu studiów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44EB" w14:textId="77777777" w:rsidR="00416B78" w:rsidRPr="00162D89" w:rsidRDefault="00462722" w:rsidP="008520F5">
            <w:pPr>
              <w:pStyle w:val="Akapitzlist"/>
              <w:widowControl w:val="0"/>
              <w:spacing w:after="0" w:line="240" w:lineRule="auto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>28</w:t>
            </w:r>
          </w:p>
        </w:tc>
      </w:tr>
      <w:tr w:rsidR="00416B78" w:rsidRPr="00162D89" w14:paraId="444D9CD8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A0AF" w14:textId="77777777" w:rsidR="00416B78" w:rsidRPr="00162D89" w:rsidRDefault="00416B78">
            <w:pPr>
              <w:pStyle w:val="Akapitzlist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>Inne z udziałem nauczyciela akademickiego</w:t>
            </w:r>
          </w:p>
          <w:p w14:paraId="2F5928A0" w14:textId="77777777" w:rsidR="00416B78" w:rsidRPr="00162D89" w:rsidRDefault="00416B78">
            <w:pPr>
              <w:pStyle w:val="Akapitzlist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>(udział w konsultacjach, egzaminie)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4DCE" w14:textId="77777777" w:rsidR="00416B78" w:rsidRPr="00162D89" w:rsidRDefault="00462722" w:rsidP="008520F5">
            <w:pPr>
              <w:pStyle w:val="Akapitzlist"/>
              <w:widowControl w:val="0"/>
              <w:spacing w:after="0" w:line="240" w:lineRule="auto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>10</w:t>
            </w:r>
          </w:p>
        </w:tc>
      </w:tr>
      <w:tr w:rsidR="00416B78" w:rsidRPr="00162D89" w14:paraId="5738C3AF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EF78" w14:textId="77777777" w:rsidR="00416B78" w:rsidRPr="00162D89" w:rsidRDefault="00416B78">
            <w:pPr>
              <w:pStyle w:val="Akapitzlist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 xml:space="preserve">Godziny </w:t>
            </w:r>
            <w:proofErr w:type="spellStart"/>
            <w:r w:rsidRPr="00162D89">
              <w:rPr>
                <w:rFonts w:ascii="Corbel" w:hAnsi="Corbel" w:cs="Times New Roman"/>
                <w:sz w:val="24"/>
                <w:szCs w:val="24"/>
              </w:rPr>
              <w:t>niekontaktowe</w:t>
            </w:r>
            <w:proofErr w:type="spellEnd"/>
            <w:r w:rsidRPr="00162D89">
              <w:rPr>
                <w:rFonts w:ascii="Corbel" w:hAnsi="Corbel" w:cs="Times New Roman"/>
                <w:sz w:val="24"/>
                <w:szCs w:val="24"/>
              </w:rPr>
              <w:t xml:space="preserve"> – praca własna studenta (przygotowanie do zajęć, kolokwium, napisanie referatu, itp.)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C91B" w14:textId="77777777" w:rsidR="00416B78" w:rsidRPr="00162D89" w:rsidRDefault="00462722" w:rsidP="008520F5">
            <w:pPr>
              <w:pStyle w:val="Akapitzlist"/>
              <w:widowControl w:val="0"/>
              <w:spacing w:after="0" w:line="240" w:lineRule="auto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>37</w:t>
            </w:r>
          </w:p>
        </w:tc>
      </w:tr>
      <w:tr w:rsidR="00416B78" w:rsidRPr="00162D89" w14:paraId="7D6A9766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F73A" w14:textId="77777777" w:rsidR="00416B78" w:rsidRPr="00162D89" w:rsidRDefault="00416B78">
            <w:pPr>
              <w:pStyle w:val="Akapitzlist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>SUMA GODZIN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4011" w14:textId="77777777" w:rsidR="00416B78" w:rsidRPr="00162D89" w:rsidRDefault="00462722" w:rsidP="008520F5">
            <w:pPr>
              <w:pStyle w:val="Akapitzlist"/>
              <w:widowControl w:val="0"/>
              <w:spacing w:after="0" w:line="240" w:lineRule="auto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>75</w:t>
            </w:r>
          </w:p>
        </w:tc>
      </w:tr>
      <w:tr w:rsidR="00416B78" w:rsidRPr="00162D89" w14:paraId="1D236216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3257" w14:textId="77777777" w:rsidR="00416B78" w:rsidRPr="00162D89" w:rsidRDefault="00416B78">
            <w:pPr>
              <w:pStyle w:val="Akapitzlist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3168" w14:textId="77777777" w:rsidR="00416B78" w:rsidRPr="00162D89" w:rsidRDefault="00462722" w:rsidP="008520F5">
            <w:pPr>
              <w:pStyle w:val="Akapitzlist"/>
              <w:widowControl w:val="0"/>
              <w:spacing w:after="0" w:line="240" w:lineRule="auto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>3</w:t>
            </w:r>
          </w:p>
        </w:tc>
      </w:tr>
    </w:tbl>
    <w:p w14:paraId="7176B0D8" w14:textId="77777777" w:rsidR="004419EC" w:rsidRPr="00162D89" w:rsidRDefault="004419EC">
      <w:pPr>
        <w:pStyle w:val="Punktygwne"/>
        <w:spacing w:before="0" w:after="0"/>
        <w:ind w:left="426"/>
        <w:rPr>
          <w:rFonts w:ascii="Corbel" w:hAnsi="Corbel"/>
          <w:szCs w:val="24"/>
        </w:rPr>
      </w:pPr>
      <w:r w:rsidRPr="00162D89">
        <w:rPr>
          <w:rFonts w:ascii="Corbel" w:hAnsi="Corbel"/>
          <w:b w:val="0"/>
          <w:i/>
          <w:smallCaps w:val="0"/>
          <w:szCs w:val="24"/>
        </w:rPr>
        <w:t>* Należy uwzględnić, że 1 pkt ECTS odpowiada 25-30 godzin całkowitego nakładu pracy studenta.</w:t>
      </w:r>
    </w:p>
    <w:p w14:paraId="716B39EA" w14:textId="77777777" w:rsidR="004419EC" w:rsidRPr="00162D89" w:rsidRDefault="004419EC">
      <w:pPr>
        <w:pStyle w:val="Punktygwne"/>
        <w:spacing w:before="0" w:after="0"/>
        <w:rPr>
          <w:rFonts w:ascii="Corbel" w:hAnsi="Corbel"/>
          <w:b w:val="0"/>
          <w:i/>
          <w:smallCaps w:val="0"/>
          <w:szCs w:val="24"/>
        </w:rPr>
      </w:pPr>
    </w:p>
    <w:p w14:paraId="3999B221" w14:textId="77777777" w:rsidR="004419EC" w:rsidRPr="00162D89" w:rsidRDefault="004419EC" w:rsidP="00462722">
      <w:pPr>
        <w:rPr>
          <w:rFonts w:ascii="Corbel" w:hAnsi="Corbel" w:cs="Times New Roman"/>
          <w:b/>
          <w:sz w:val="24"/>
          <w:szCs w:val="24"/>
        </w:rPr>
      </w:pPr>
      <w:r w:rsidRPr="00162D89">
        <w:rPr>
          <w:rFonts w:ascii="Corbel" w:hAnsi="Corbel" w:cs="Times New Roman"/>
          <w:b/>
          <w:sz w:val="24"/>
          <w:szCs w:val="24"/>
        </w:rPr>
        <w:t>6. PRAKTYKI ZAWODOWE W RAMACH PRZEDMIOTU</w:t>
      </w:r>
    </w:p>
    <w:tbl>
      <w:tblPr>
        <w:tblW w:w="0" w:type="auto"/>
        <w:tblInd w:w="69" w:type="dxa"/>
        <w:tblLayout w:type="fixed"/>
        <w:tblLook w:val="0000" w:firstRow="0" w:lastRow="0" w:firstColumn="0" w:lastColumn="0" w:noHBand="0" w:noVBand="0"/>
      </w:tblPr>
      <w:tblGrid>
        <w:gridCol w:w="5130"/>
        <w:gridCol w:w="2994"/>
      </w:tblGrid>
      <w:tr w:rsidR="004419EC" w:rsidRPr="00162D89" w14:paraId="0A49B419" w14:textId="77777777">
        <w:trPr>
          <w:trHeight w:val="397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1073" w14:textId="77777777" w:rsidR="004419EC" w:rsidRPr="00162D89" w:rsidRDefault="004419EC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162D89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BE33" w14:textId="77777777" w:rsidR="004419EC" w:rsidRPr="00162D89" w:rsidRDefault="004419EC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162D89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---</w:t>
            </w:r>
          </w:p>
        </w:tc>
      </w:tr>
      <w:tr w:rsidR="004419EC" w:rsidRPr="00162D89" w14:paraId="2F63D29A" w14:textId="77777777">
        <w:trPr>
          <w:trHeight w:val="397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E971" w14:textId="77777777" w:rsidR="004419EC" w:rsidRPr="00162D89" w:rsidRDefault="004419EC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162D89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5D08" w14:textId="77777777" w:rsidR="004419EC" w:rsidRPr="00162D89" w:rsidRDefault="004419EC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162D89">
              <w:rPr>
                <w:rFonts w:ascii="Corbel" w:hAnsi="Corbel"/>
                <w:b w:val="0"/>
                <w:smallCaps w:val="0"/>
                <w:szCs w:val="24"/>
              </w:rPr>
              <w:t>---</w:t>
            </w:r>
          </w:p>
        </w:tc>
      </w:tr>
    </w:tbl>
    <w:p w14:paraId="2393177E" w14:textId="77777777" w:rsidR="004419EC" w:rsidRPr="00162D89" w:rsidRDefault="004419EC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CF9036E" w14:textId="77777777" w:rsidR="004419EC" w:rsidRPr="00162D89" w:rsidRDefault="004419EC">
      <w:pPr>
        <w:pStyle w:val="Punktygwne"/>
        <w:spacing w:before="0" w:after="0"/>
        <w:rPr>
          <w:rFonts w:ascii="Corbel" w:hAnsi="Corbel"/>
          <w:szCs w:val="24"/>
        </w:rPr>
      </w:pPr>
      <w:r w:rsidRPr="00162D89">
        <w:rPr>
          <w:rFonts w:ascii="Corbel" w:hAnsi="Corbel"/>
          <w:smallCaps w:val="0"/>
          <w:szCs w:val="24"/>
        </w:rPr>
        <w:t>7. LITERATURA</w:t>
      </w:r>
    </w:p>
    <w:tbl>
      <w:tblPr>
        <w:tblW w:w="9791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9791"/>
      </w:tblGrid>
      <w:tr w:rsidR="004419EC" w:rsidRPr="00162D89" w14:paraId="07D2A0E3" w14:textId="77777777" w:rsidTr="008F6907">
        <w:trPr>
          <w:trHeight w:val="39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5322" w14:textId="77777777" w:rsidR="004419EC" w:rsidRPr="00162D89" w:rsidRDefault="004419EC">
            <w:pPr>
              <w:pStyle w:val="Punktygwne"/>
              <w:spacing w:before="0" w:after="0"/>
              <w:jc w:val="both"/>
              <w:rPr>
                <w:rFonts w:ascii="Corbel" w:hAnsi="Corbel"/>
                <w:szCs w:val="24"/>
              </w:rPr>
            </w:pPr>
            <w:r w:rsidRPr="00162D89">
              <w:rPr>
                <w:rFonts w:ascii="Corbel" w:hAnsi="Corbel"/>
                <w:bCs/>
                <w:smallCaps w:val="0"/>
                <w:szCs w:val="24"/>
              </w:rPr>
              <w:t>Literatura podstawowa:</w:t>
            </w:r>
          </w:p>
          <w:p w14:paraId="73CC20C1" w14:textId="77777777" w:rsidR="004419EC" w:rsidRPr="00162D89" w:rsidRDefault="004419EC">
            <w:pPr>
              <w:pStyle w:val="Punktygwne"/>
              <w:spacing w:before="0" w:after="0"/>
              <w:jc w:val="both"/>
              <w:rPr>
                <w:rFonts w:ascii="Corbel" w:hAnsi="Corbel"/>
                <w:bCs/>
                <w:smallCaps w:val="0"/>
                <w:szCs w:val="24"/>
              </w:rPr>
            </w:pPr>
          </w:p>
          <w:p w14:paraId="695985FB" w14:textId="77777777" w:rsidR="00416B78" w:rsidRPr="00162D89" w:rsidRDefault="00416B78" w:rsidP="00416B78">
            <w:pPr>
              <w:pStyle w:val="Akapitzlist"/>
              <w:suppressAutoHyphens w:val="0"/>
              <w:spacing w:after="0" w:line="240" w:lineRule="auto"/>
              <w:ind w:left="709" w:hanging="709"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Cynk K., </w:t>
            </w:r>
            <w:r w:rsidRPr="00162D89">
              <w:rPr>
                <w:rFonts w:ascii="Corbel" w:eastAsia="Times New Roman" w:hAnsi="Corbel" w:cs="Times New Roman"/>
                <w:i/>
                <w:sz w:val="24"/>
                <w:szCs w:val="24"/>
                <w:lang w:eastAsia="pl-PL"/>
              </w:rPr>
              <w:t>Znaczenie środkowoeuropejskiego dyskursu akademickiego i medialnego w rozwoju socjologii środowiska</w:t>
            </w:r>
            <w:r w:rsidRPr="00162D89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, Rzeszów 2022.</w:t>
            </w:r>
          </w:p>
          <w:p w14:paraId="2A75D8BC" w14:textId="77777777" w:rsidR="00416B78" w:rsidRPr="00162D89" w:rsidRDefault="00416B78" w:rsidP="00416B78">
            <w:pPr>
              <w:pStyle w:val="Akapitzlist"/>
              <w:suppressAutoHyphens w:val="0"/>
              <w:spacing w:after="0" w:line="240" w:lineRule="auto"/>
              <w:ind w:left="709" w:hanging="709"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 xml:space="preserve">Giddens A., </w:t>
            </w:r>
            <w:r w:rsidRPr="00162D89">
              <w:rPr>
                <w:rFonts w:ascii="Corbel" w:hAnsi="Corbel" w:cs="Times New Roman"/>
                <w:i/>
                <w:sz w:val="24"/>
                <w:szCs w:val="24"/>
              </w:rPr>
              <w:t>Klimatyczna katastrofa</w:t>
            </w:r>
            <w:r w:rsidRPr="00162D89">
              <w:rPr>
                <w:rFonts w:ascii="Corbel" w:hAnsi="Corbel" w:cs="Times New Roman"/>
                <w:sz w:val="24"/>
                <w:szCs w:val="24"/>
              </w:rPr>
              <w:t xml:space="preserve">, tłum. M. </w:t>
            </w:r>
            <w:proofErr w:type="spellStart"/>
            <w:r w:rsidRPr="00162D89">
              <w:rPr>
                <w:rFonts w:ascii="Corbel" w:hAnsi="Corbel" w:cs="Times New Roman"/>
                <w:sz w:val="24"/>
                <w:szCs w:val="24"/>
              </w:rPr>
              <w:t>Głowacka-Grajper</w:t>
            </w:r>
            <w:proofErr w:type="spellEnd"/>
            <w:r w:rsidRPr="00162D89">
              <w:rPr>
                <w:rFonts w:ascii="Corbel" w:hAnsi="Corbel" w:cs="Times New Roman"/>
                <w:sz w:val="24"/>
                <w:szCs w:val="24"/>
              </w:rPr>
              <w:t>, Pruszyński i S-ka, Warszawa2010.</w:t>
            </w:r>
          </w:p>
          <w:p w14:paraId="0ACB4535" w14:textId="77777777" w:rsidR="00416B78" w:rsidRPr="00162D89" w:rsidRDefault="00416B78" w:rsidP="00416B78">
            <w:pPr>
              <w:pStyle w:val="Akapitzlist"/>
              <w:suppressAutoHyphens w:val="0"/>
              <w:spacing w:after="0" w:line="240" w:lineRule="auto"/>
              <w:ind w:left="709" w:hanging="709"/>
              <w:jc w:val="both"/>
              <w:rPr>
                <w:rFonts w:ascii="Corbel" w:hAnsi="Corbel" w:cs="Times New Roman"/>
                <w:sz w:val="24"/>
                <w:szCs w:val="24"/>
              </w:rPr>
            </w:pPr>
            <w:proofErr w:type="spellStart"/>
            <w:r w:rsidRPr="00162D89">
              <w:rPr>
                <w:rFonts w:ascii="Corbel" w:hAnsi="Corbel" w:cs="Times New Roman"/>
                <w:sz w:val="24"/>
                <w:szCs w:val="24"/>
              </w:rPr>
              <w:t>Macnaghten</w:t>
            </w:r>
            <w:proofErr w:type="spellEnd"/>
            <w:r w:rsidRPr="00162D89">
              <w:rPr>
                <w:rFonts w:ascii="Corbel" w:hAnsi="Corbel" w:cs="Times New Roman"/>
                <w:sz w:val="24"/>
                <w:szCs w:val="24"/>
              </w:rPr>
              <w:t xml:space="preserve"> P., </w:t>
            </w:r>
            <w:proofErr w:type="spellStart"/>
            <w:r w:rsidRPr="00162D89">
              <w:rPr>
                <w:rFonts w:ascii="Corbel" w:hAnsi="Corbel" w:cs="Times New Roman"/>
                <w:sz w:val="24"/>
                <w:szCs w:val="24"/>
              </w:rPr>
              <w:t>Urry</w:t>
            </w:r>
            <w:proofErr w:type="spellEnd"/>
            <w:r w:rsidRPr="00162D89">
              <w:rPr>
                <w:rFonts w:ascii="Corbel" w:hAnsi="Corbel" w:cs="Times New Roman"/>
                <w:sz w:val="24"/>
                <w:szCs w:val="24"/>
              </w:rPr>
              <w:t xml:space="preserve"> J.,</w:t>
            </w:r>
            <w:r w:rsidRPr="00162D89">
              <w:rPr>
                <w:rFonts w:ascii="Corbel" w:hAnsi="Corbel" w:cs="Times New Roman"/>
                <w:i/>
                <w:sz w:val="24"/>
                <w:szCs w:val="24"/>
              </w:rPr>
              <w:t xml:space="preserve"> Alternatywne przyrody: nowe myślenie o przyrodzie i społeczeństwie, </w:t>
            </w:r>
            <w:r w:rsidRPr="00162D89">
              <w:rPr>
                <w:rFonts w:ascii="Corbel" w:hAnsi="Corbel" w:cs="Times New Roman"/>
                <w:sz w:val="24"/>
                <w:szCs w:val="24"/>
              </w:rPr>
              <w:t>tłum. B. Baran,</w:t>
            </w:r>
            <w:r w:rsidRPr="00162D89">
              <w:rPr>
                <w:rFonts w:ascii="Corbel" w:hAnsi="Corbel" w:cs="Times New Roman"/>
                <w:i/>
                <w:sz w:val="24"/>
                <w:szCs w:val="24"/>
              </w:rPr>
              <w:t xml:space="preserve"> </w:t>
            </w:r>
            <w:r w:rsidRPr="00162D89">
              <w:rPr>
                <w:rFonts w:ascii="Corbel" w:hAnsi="Corbel" w:cs="Times New Roman"/>
                <w:sz w:val="24"/>
                <w:szCs w:val="24"/>
              </w:rPr>
              <w:t>Warszawa 2005.</w:t>
            </w:r>
          </w:p>
          <w:p w14:paraId="332AB0EF" w14:textId="77777777" w:rsidR="004419EC" w:rsidRPr="00162D89" w:rsidRDefault="00416B78" w:rsidP="00416B78">
            <w:pPr>
              <w:spacing w:after="0" w:line="240" w:lineRule="auto"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 xml:space="preserve">Matczak P., </w:t>
            </w:r>
            <w:r w:rsidRPr="00162D89">
              <w:rPr>
                <w:rFonts w:ascii="Corbel" w:hAnsi="Corbel" w:cs="Times New Roman"/>
                <w:i/>
                <w:sz w:val="24"/>
                <w:szCs w:val="24"/>
              </w:rPr>
              <w:t>Problemy ekologiczne jako problemy społeczne</w:t>
            </w:r>
            <w:r w:rsidRPr="00162D89">
              <w:rPr>
                <w:rFonts w:ascii="Corbel" w:hAnsi="Corbel" w:cs="Times New Roman"/>
                <w:sz w:val="24"/>
                <w:szCs w:val="24"/>
              </w:rPr>
              <w:t>, Wydawnictwo Naukowe UAM, Poznań 2000.</w:t>
            </w:r>
          </w:p>
        </w:tc>
      </w:tr>
      <w:tr w:rsidR="004419EC" w:rsidRPr="00162D89" w14:paraId="3063A5B6" w14:textId="77777777" w:rsidTr="008F6907">
        <w:trPr>
          <w:trHeight w:val="39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D2B2" w14:textId="77777777" w:rsidR="004419EC" w:rsidRPr="00162D89" w:rsidRDefault="004419EC">
            <w:pPr>
              <w:pStyle w:val="Punktygwne"/>
              <w:spacing w:before="0" w:after="0"/>
              <w:jc w:val="both"/>
              <w:rPr>
                <w:rFonts w:ascii="Corbel" w:hAnsi="Corbel"/>
                <w:szCs w:val="24"/>
              </w:rPr>
            </w:pPr>
            <w:r w:rsidRPr="00162D89">
              <w:rPr>
                <w:rFonts w:ascii="Corbel" w:hAnsi="Corbel"/>
                <w:bCs/>
                <w:smallCaps w:val="0"/>
                <w:szCs w:val="24"/>
              </w:rPr>
              <w:t xml:space="preserve">Literatura uzupełniająca: </w:t>
            </w:r>
          </w:p>
          <w:p w14:paraId="6E09D346" w14:textId="77777777" w:rsidR="004419EC" w:rsidRPr="00162D89" w:rsidRDefault="004419EC">
            <w:pPr>
              <w:pStyle w:val="Punktygwne"/>
              <w:spacing w:before="0" w:after="0"/>
              <w:jc w:val="both"/>
              <w:rPr>
                <w:rFonts w:ascii="Corbel" w:hAnsi="Corbel"/>
                <w:bCs/>
                <w:smallCaps w:val="0"/>
                <w:szCs w:val="24"/>
              </w:rPr>
            </w:pPr>
          </w:p>
          <w:p w14:paraId="7FE4CD2F" w14:textId="77777777" w:rsidR="00416B78" w:rsidRPr="00162D89" w:rsidRDefault="00416B78" w:rsidP="00416B78">
            <w:pPr>
              <w:pStyle w:val="Punktygwne"/>
              <w:widowControl w:val="0"/>
              <w:spacing w:before="0" w:after="0"/>
              <w:ind w:left="357" w:hanging="357"/>
              <w:jc w:val="both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162D89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Giddens A., </w:t>
            </w:r>
            <w:r w:rsidRPr="00162D89">
              <w:rPr>
                <w:rFonts w:ascii="Corbel" w:hAnsi="Corbel"/>
                <w:b w:val="0"/>
                <w:bCs/>
                <w:i/>
                <w:smallCaps w:val="0"/>
                <w:szCs w:val="24"/>
              </w:rPr>
              <w:t>Nowoczesność i tożsamość. „Ja” i społeczeństwo w epoce późnej nowoczesności</w:t>
            </w:r>
            <w:r w:rsidRPr="00162D89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, tłum. A. </w:t>
            </w:r>
            <w:proofErr w:type="spellStart"/>
            <w:r w:rsidRPr="00162D89">
              <w:rPr>
                <w:rFonts w:ascii="Corbel" w:hAnsi="Corbel"/>
                <w:b w:val="0"/>
                <w:bCs/>
                <w:smallCaps w:val="0"/>
                <w:szCs w:val="24"/>
              </w:rPr>
              <w:t>Szulżycka</w:t>
            </w:r>
            <w:proofErr w:type="spellEnd"/>
            <w:r w:rsidRPr="00162D89">
              <w:rPr>
                <w:rFonts w:ascii="Corbel" w:hAnsi="Corbel"/>
                <w:b w:val="0"/>
                <w:bCs/>
                <w:smallCaps w:val="0"/>
                <w:szCs w:val="24"/>
              </w:rPr>
              <w:t>, Wyd. Naukowe PWN, Warszawa 2010.</w:t>
            </w:r>
          </w:p>
          <w:p w14:paraId="07A08D7F" w14:textId="77777777" w:rsidR="00416B78" w:rsidRPr="00162D89" w:rsidRDefault="00416B78" w:rsidP="00416B78">
            <w:pPr>
              <w:pStyle w:val="Punktygwne"/>
              <w:widowControl w:val="0"/>
              <w:spacing w:before="0" w:after="0"/>
              <w:ind w:left="357" w:hanging="357"/>
              <w:jc w:val="both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proofErr w:type="spellStart"/>
            <w:r w:rsidRPr="00162D89">
              <w:rPr>
                <w:rFonts w:ascii="Corbel" w:hAnsi="Corbel"/>
                <w:b w:val="0"/>
                <w:bCs/>
                <w:smallCaps w:val="0"/>
                <w:szCs w:val="24"/>
              </w:rPr>
              <w:t>Serpell</w:t>
            </w:r>
            <w:proofErr w:type="spellEnd"/>
            <w:r w:rsidRPr="00162D89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 J., </w:t>
            </w:r>
            <w:r w:rsidRPr="00162D89">
              <w:rPr>
                <w:rFonts w:ascii="Corbel" w:hAnsi="Corbel"/>
                <w:b w:val="0"/>
                <w:bCs/>
                <w:i/>
                <w:smallCaps w:val="0"/>
                <w:szCs w:val="24"/>
              </w:rPr>
              <w:t>W towarzystwie zwierząt: analiza związków ludzie-zwierzęta</w:t>
            </w:r>
            <w:r w:rsidRPr="00162D89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, tłum. A. </w:t>
            </w:r>
            <w:proofErr w:type="spellStart"/>
            <w:r w:rsidRPr="00162D89">
              <w:rPr>
                <w:rFonts w:ascii="Corbel" w:hAnsi="Corbel"/>
                <w:b w:val="0"/>
                <w:bCs/>
                <w:smallCaps w:val="0"/>
                <w:szCs w:val="24"/>
              </w:rPr>
              <w:t>Alichniewicz</w:t>
            </w:r>
            <w:proofErr w:type="spellEnd"/>
            <w:r w:rsidRPr="00162D89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, A. </w:t>
            </w:r>
            <w:proofErr w:type="spellStart"/>
            <w:r w:rsidRPr="00162D89">
              <w:rPr>
                <w:rFonts w:ascii="Corbel" w:hAnsi="Corbel"/>
                <w:b w:val="0"/>
                <w:bCs/>
                <w:smallCaps w:val="0"/>
                <w:szCs w:val="24"/>
              </w:rPr>
              <w:t>Szczęsna</w:t>
            </w:r>
            <w:proofErr w:type="spellEnd"/>
            <w:r w:rsidRPr="00162D89">
              <w:rPr>
                <w:rFonts w:ascii="Corbel" w:hAnsi="Corbel"/>
                <w:b w:val="0"/>
                <w:bCs/>
                <w:smallCaps w:val="0"/>
                <w:szCs w:val="24"/>
              </w:rPr>
              <w:t>, Państwowy Instytut Wydawniczy, Warszawa 1999.</w:t>
            </w:r>
          </w:p>
          <w:p w14:paraId="645873E9" w14:textId="77777777" w:rsidR="004419EC" w:rsidRPr="00162D89" w:rsidRDefault="00416B78" w:rsidP="00416B78">
            <w:pPr>
              <w:spacing w:after="0" w:line="240" w:lineRule="auto"/>
              <w:ind w:left="709" w:hanging="709"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162D89">
              <w:rPr>
                <w:rFonts w:ascii="Corbel" w:hAnsi="Corbel" w:cs="Times New Roman"/>
                <w:sz w:val="24"/>
                <w:szCs w:val="24"/>
              </w:rPr>
              <w:t>Modrzyk A.</w:t>
            </w:r>
            <w:r w:rsidRPr="00162D89">
              <w:rPr>
                <w:rFonts w:ascii="Corbel" w:hAnsi="Corbel" w:cs="Times New Roman"/>
                <w:bCs/>
                <w:smallCaps/>
                <w:sz w:val="24"/>
                <w:szCs w:val="24"/>
              </w:rPr>
              <w:t>,</w:t>
            </w:r>
            <w:r w:rsidRPr="00162D89">
              <w:rPr>
                <w:rFonts w:ascii="Corbel" w:hAnsi="Corbel" w:cs="Times New Roman"/>
                <w:i/>
                <w:sz w:val="24"/>
                <w:szCs w:val="24"/>
              </w:rPr>
              <w:t xml:space="preserve"> Społeczeństwo marnotrawców? Funkcje i status normy niemarnowania żywności</w:t>
            </w:r>
            <w:r w:rsidRPr="00162D89">
              <w:rPr>
                <w:rFonts w:ascii="Corbel" w:hAnsi="Corbel" w:cs="Times New Roman"/>
                <w:sz w:val="24"/>
                <w:szCs w:val="24"/>
              </w:rPr>
              <w:t xml:space="preserve">, Wyd. </w:t>
            </w:r>
            <w:proofErr w:type="spellStart"/>
            <w:r w:rsidRPr="00162D89">
              <w:rPr>
                <w:rFonts w:ascii="Corbel" w:hAnsi="Corbel" w:cs="Times New Roman"/>
                <w:sz w:val="24"/>
                <w:szCs w:val="24"/>
              </w:rPr>
              <w:t>Nomos</w:t>
            </w:r>
            <w:proofErr w:type="spellEnd"/>
            <w:r w:rsidRPr="00162D89">
              <w:rPr>
                <w:rFonts w:ascii="Corbel" w:hAnsi="Corbel" w:cs="Times New Roman"/>
                <w:sz w:val="24"/>
                <w:szCs w:val="24"/>
              </w:rPr>
              <w:t>, Kraków 2019.</w:t>
            </w:r>
          </w:p>
        </w:tc>
      </w:tr>
    </w:tbl>
    <w:p w14:paraId="79D8F874" w14:textId="77777777" w:rsidR="004419EC" w:rsidRPr="00162D89" w:rsidRDefault="004419EC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6A17C10" w14:textId="2DD67D65" w:rsidR="004419EC" w:rsidRPr="00162D89" w:rsidRDefault="00F303AE" w:rsidP="667A31B0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  <w:r w:rsidRPr="00162D89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4419EC" w:rsidRPr="00162D89" w:rsidSect="003807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98E60" w14:textId="77777777" w:rsidR="00E77D8B" w:rsidRDefault="00E77D8B">
      <w:pPr>
        <w:spacing w:after="0" w:line="240" w:lineRule="auto"/>
      </w:pPr>
      <w:r>
        <w:separator/>
      </w:r>
    </w:p>
  </w:endnote>
  <w:endnote w:type="continuationSeparator" w:id="0">
    <w:p w14:paraId="635008AB" w14:textId="77777777" w:rsidR="00E77D8B" w:rsidRDefault="00E77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AF6C7" w14:textId="77777777" w:rsidR="00E77D8B" w:rsidRDefault="00E77D8B">
      <w:pPr>
        <w:spacing w:after="0" w:line="240" w:lineRule="auto"/>
      </w:pPr>
      <w:r>
        <w:separator/>
      </w:r>
    </w:p>
  </w:footnote>
  <w:footnote w:type="continuationSeparator" w:id="0">
    <w:p w14:paraId="7EAAA7D7" w14:textId="77777777" w:rsidR="00E77D8B" w:rsidRDefault="00E77D8B">
      <w:pPr>
        <w:spacing w:after="0" w:line="240" w:lineRule="auto"/>
      </w:pPr>
      <w:r>
        <w:continuationSeparator/>
      </w:r>
    </w:p>
  </w:footnote>
  <w:footnote w:id="1">
    <w:p w14:paraId="034AB7DD" w14:textId="77777777" w:rsidR="004419EC" w:rsidRDefault="004419EC">
      <w:pPr>
        <w:pStyle w:val="Tekstprzypisudolnego"/>
      </w:pPr>
      <w:r>
        <w:rPr>
          <w:rStyle w:val="Znakiprzypiswdolnych"/>
          <w:rFonts w:ascii="Corbel" w:hAnsi="Corbel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  <w:rPr>
        <w:rFonts w:ascii="Corbel" w:hAnsi="Corbel" w:cs="Corbel" w:hint="default"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4C84558"/>
    <w:multiLevelType w:val="hybridMultilevel"/>
    <w:tmpl w:val="FA180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AE"/>
    <w:rsid w:val="00016FC0"/>
    <w:rsid w:val="000F4BF3"/>
    <w:rsid w:val="001270AB"/>
    <w:rsid w:val="00140D2C"/>
    <w:rsid w:val="00162D89"/>
    <w:rsid w:val="001B071D"/>
    <w:rsid w:val="001E6059"/>
    <w:rsid w:val="00202DEF"/>
    <w:rsid w:val="00246E50"/>
    <w:rsid w:val="00293401"/>
    <w:rsid w:val="002A49CD"/>
    <w:rsid w:val="00336CB0"/>
    <w:rsid w:val="0035336E"/>
    <w:rsid w:val="00380744"/>
    <w:rsid w:val="003C3E2F"/>
    <w:rsid w:val="003D153B"/>
    <w:rsid w:val="003E2D31"/>
    <w:rsid w:val="003E3E53"/>
    <w:rsid w:val="00416B78"/>
    <w:rsid w:val="0043184D"/>
    <w:rsid w:val="004419EC"/>
    <w:rsid w:val="00454FB7"/>
    <w:rsid w:val="00462722"/>
    <w:rsid w:val="00466291"/>
    <w:rsid w:val="004908F3"/>
    <w:rsid w:val="004E08F1"/>
    <w:rsid w:val="004F5EBE"/>
    <w:rsid w:val="005070AE"/>
    <w:rsid w:val="00620F0F"/>
    <w:rsid w:val="00666CD3"/>
    <w:rsid w:val="00691034"/>
    <w:rsid w:val="0069111D"/>
    <w:rsid w:val="006A0A2A"/>
    <w:rsid w:val="006F5284"/>
    <w:rsid w:val="00703EF3"/>
    <w:rsid w:val="00704054"/>
    <w:rsid w:val="00740A71"/>
    <w:rsid w:val="007509DE"/>
    <w:rsid w:val="007A72E5"/>
    <w:rsid w:val="007E4F22"/>
    <w:rsid w:val="00835C87"/>
    <w:rsid w:val="0085466E"/>
    <w:rsid w:val="00860F73"/>
    <w:rsid w:val="00882D64"/>
    <w:rsid w:val="008F6907"/>
    <w:rsid w:val="009468B7"/>
    <w:rsid w:val="00953F73"/>
    <w:rsid w:val="00973371"/>
    <w:rsid w:val="009932E0"/>
    <w:rsid w:val="009977D3"/>
    <w:rsid w:val="009D35DE"/>
    <w:rsid w:val="009F031F"/>
    <w:rsid w:val="00AA5080"/>
    <w:rsid w:val="00AC1DB7"/>
    <w:rsid w:val="00AC6CA7"/>
    <w:rsid w:val="00B11B12"/>
    <w:rsid w:val="00B20548"/>
    <w:rsid w:val="00B80865"/>
    <w:rsid w:val="00BC7F59"/>
    <w:rsid w:val="00BE5CDD"/>
    <w:rsid w:val="00BF7782"/>
    <w:rsid w:val="00C435F3"/>
    <w:rsid w:val="00CE1620"/>
    <w:rsid w:val="00D06865"/>
    <w:rsid w:val="00D17A66"/>
    <w:rsid w:val="00D65897"/>
    <w:rsid w:val="00DB2E5D"/>
    <w:rsid w:val="00DF6D3A"/>
    <w:rsid w:val="00E523AD"/>
    <w:rsid w:val="00E7520D"/>
    <w:rsid w:val="00E77D8B"/>
    <w:rsid w:val="00EB2A1B"/>
    <w:rsid w:val="00ED77B9"/>
    <w:rsid w:val="00F116FE"/>
    <w:rsid w:val="00F303AE"/>
    <w:rsid w:val="1BF126D8"/>
    <w:rsid w:val="37FAE90A"/>
    <w:rsid w:val="43C69615"/>
    <w:rsid w:val="4798C03F"/>
    <w:rsid w:val="66602976"/>
    <w:rsid w:val="667A31B0"/>
    <w:rsid w:val="67FC1DD0"/>
    <w:rsid w:val="736CF801"/>
    <w:rsid w:val="7CCAD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966B9C"/>
  <w15:docId w15:val="{BF4C7750-8D7C-4056-BBBF-E96C9183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074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80744"/>
    <w:rPr>
      <w:rFonts w:ascii="Corbel" w:hAnsi="Corbel" w:cs="Corbel" w:hint="default"/>
      <w:sz w:val="24"/>
      <w:szCs w:val="24"/>
    </w:rPr>
  </w:style>
  <w:style w:type="character" w:customStyle="1" w:styleId="WW8Num1z1">
    <w:name w:val="WW8Num1z1"/>
    <w:rsid w:val="00380744"/>
  </w:style>
  <w:style w:type="character" w:customStyle="1" w:styleId="WW8Num1z2">
    <w:name w:val="WW8Num1z2"/>
    <w:rsid w:val="00380744"/>
  </w:style>
  <w:style w:type="character" w:customStyle="1" w:styleId="WW8Num1z3">
    <w:name w:val="WW8Num1z3"/>
    <w:rsid w:val="00380744"/>
  </w:style>
  <w:style w:type="character" w:customStyle="1" w:styleId="WW8Num1z4">
    <w:name w:val="WW8Num1z4"/>
    <w:rsid w:val="00380744"/>
  </w:style>
  <w:style w:type="character" w:customStyle="1" w:styleId="WW8Num1z5">
    <w:name w:val="WW8Num1z5"/>
    <w:rsid w:val="00380744"/>
  </w:style>
  <w:style w:type="character" w:customStyle="1" w:styleId="WW8Num1z6">
    <w:name w:val="WW8Num1z6"/>
    <w:rsid w:val="00380744"/>
  </w:style>
  <w:style w:type="character" w:customStyle="1" w:styleId="WW8Num1z7">
    <w:name w:val="WW8Num1z7"/>
    <w:rsid w:val="00380744"/>
  </w:style>
  <w:style w:type="character" w:customStyle="1" w:styleId="WW8Num1z8">
    <w:name w:val="WW8Num1z8"/>
    <w:rsid w:val="00380744"/>
  </w:style>
  <w:style w:type="character" w:customStyle="1" w:styleId="WW8Num2z0">
    <w:name w:val="WW8Num2z0"/>
    <w:rsid w:val="00380744"/>
    <w:rPr>
      <w:rFonts w:hint="default"/>
      <w:b w:val="0"/>
    </w:rPr>
  </w:style>
  <w:style w:type="character" w:customStyle="1" w:styleId="WW8Num2z1">
    <w:name w:val="WW8Num2z1"/>
    <w:rsid w:val="00380744"/>
  </w:style>
  <w:style w:type="character" w:customStyle="1" w:styleId="WW8Num2z2">
    <w:name w:val="WW8Num2z2"/>
    <w:rsid w:val="00380744"/>
  </w:style>
  <w:style w:type="character" w:customStyle="1" w:styleId="WW8Num2z3">
    <w:name w:val="WW8Num2z3"/>
    <w:rsid w:val="00380744"/>
  </w:style>
  <w:style w:type="character" w:customStyle="1" w:styleId="WW8Num2z4">
    <w:name w:val="WW8Num2z4"/>
    <w:rsid w:val="00380744"/>
  </w:style>
  <w:style w:type="character" w:customStyle="1" w:styleId="WW8Num2z5">
    <w:name w:val="WW8Num2z5"/>
    <w:rsid w:val="00380744"/>
  </w:style>
  <w:style w:type="character" w:customStyle="1" w:styleId="WW8Num2z6">
    <w:name w:val="WW8Num2z6"/>
    <w:rsid w:val="00380744"/>
  </w:style>
  <w:style w:type="character" w:customStyle="1" w:styleId="WW8Num2z7">
    <w:name w:val="WW8Num2z7"/>
    <w:rsid w:val="00380744"/>
  </w:style>
  <w:style w:type="character" w:customStyle="1" w:styleId="WW8Num2z8">
    <w:name w:val="WW8Num2z8"/>
    <w:rsid w:val="00380744"/>
  </w:style>
  <w:style w:type="character" w:customStyle="1" w:styleId="WW8Num3z0">
    <w:name w:val="WW8Num3z0"/>
    <w:rsid w:val="00380744"/>
    <w:rPr>
      <w:rFonts w:hint="default"/>
      <w:b w:val="0"/>
    </w:rPr>
  </w:style>
  <w:style w:type="character" w:customStyle="1" w:styleId="WW8Num3z1">
    <w:name w:val="WW8Num3z1"/>
    <w:rsid w:val="00380744"/>
  </w:style>
  <w:style w:type="character" w:customStyle="1" w:styleId="WW8Num3z2">
    <w:name w:val="WW8Num3z2"/>
    <w:rsid w:val="00380744"/>
  </w:style>
  <w:style w:type="character" w:customStyle="1" w:styleId="WW8Num3z3">
    <w:name w:val="WW8Num3z3"/>
    <w:rsid w:val="00380744"/>
  </w:style>
  <w:style w:type="character" w:customStyle="1" w:styleId="WW8Num3z4">
    <w:name w:val="WW8Num3z4"/>
    <w:rsid w:val="00380744"/>
  </w:style>
  <w:style w:type="character" w:customStyle="1" w:styleId="WW8Num3z5">
    <w:name w:val="WW8Num3z5"/>
    <w:rsid w:val="00380744"/>
  </w:style>
  <w:style w:type="character" w:customStyle="1" w:styleId="WW8Num3z6">
    <w:name w:val="WW8Num3z6"/>
    <w:rsid w:val="00380744"/>
  </w:style>
  <w:style w:type="character" w:customStyle="1" w:styleId="WW8Num3z7">
    <w:name w:val="WW8Num3z7"/>
    <w:rsid w:val="00380744"/>
  </w:style>
  <w:style w:type="character" w:customStyle="1" w:styleId="WW8Num3z8">
    <w:name w:val="WW8Num3z8"/>
    <w:rsid w:val="00380744"/>
  </w:style>
  <w:style w:type="character" w:customStyle="1" w:styleId="WW8Num4z0">
    <w:name w:val="WW8Num4z0"/>
    <w:rsid w:val="00380744"/>
    <w:rPr>
      <w:rFonts w:hint="default"/>
      <w:color w:val="000000"/>
    </w:rPr>
  </w:style>
  <w:style w:type="character" w:customStyle="1" w:styleId="WW8Num4z1">
    <w:name w:val="WW8Num4z1"/>
    <w:rsid w:val="00380744"/>
  </w:style>
  <w:style w:type="character" w:customStyle="1" w:styleId="WW8Num4z2">
    <w:name w:val="WW8Num4z2"/>
    <w:rsid w:val="00380744"/>
  </w:style>
  <w:style w:type="character" w:customStyle="1" w:styleId="WW8Num4z3">
    <w:name w:val="WW8Num4z3"/>
    <w:rsid w:val="00380744"/>
  </w:style>
  <w:style w:type="character" w:customStyle="1" w:styleId="WW8Num4z4">
    <w:name w:val="WW8Num4z4"/>
    <w:rsid w:val="00380744"/>
  </w:style>
  <w:style w:type="character" w:customStyle="1" w:styleId="WW8Num4z5">
    <w:name w:val="WW8Num4z5"/>
    <w:rsid w:val="00380744"/>
  </w:style>
  <w:style w:type="character" w:customStyle="1" w:styleId="WW8Num4z6">
    <w:name w:val="WW8Num4z6"/>
    <w:rsid w:val="00380744"/>
  </w:style>
  <w:style w:type="character" w:customStyle="1" w:styleId="WW8Num4z7">
    <w:name w:val="WW8Num4z7"/>
    <w:rsid w:val="00380744"/>
  </w:style>
  <w:style w:type="character" w:customStyle="1" w:styleId="WW8Num4z8">
    <w:name w:val="WW8Num4z8"/>
    <w:rsid w:val="00380744"/>
  </w:style>
  <w:style w:type="character" w:customStyle="1" w:styleId="Domylnaczcionkaakapitu1">
    <w:name w:val="Domyślna czcionka akapitu1"/>
    <w:rsid w:val="00380744"/>
  </w:style>
  <w:style w:type="character" w:customStyle="1" w:styleId="TytuZnak">
    <w:name w:val="Tytuł Znak"/>
    <w:rsid w:val="00380744"/>
    <w:rPr>
      <w:rFonts w:eastAsia="Times New Roman"/>
      <w:b/>
      <w:bCs/>
    </w:rPr>
  </w:style>
  <w:style w:type="character" w:customStyle="1" w:styleId="TekstdymkaZnak">
    <w:name w:val="Tekst dymka Znak"/>
    <w:rsid w:val="00380744"/>
    <w:rPr>
      <w:rFonts w:ascii="Tahoma" w:eastAsia="Calibri" w:hAnsi="Tahoma" w:cs="Tahoma"/>
      <w:sz w:val="16"/>
      <w:szCs w:val="16"/>
    </w:rPr>
  </w:style>
  <w:style w:type="character" w:customStyle="1" w:styleId="NagwekZnak">
    <w:name w:val="Nagłówek Znak"/>
    <w:rsid w:val="00380744"/>
    <w:rPr>
      <w:rFonts w:ascii="Calibri" w:eastAsia="Calibri" w:hAnsi="Calibri" w:cs="Calibri"/>
      <w:sz w:val="22"/>
      <w:szCs w:val="22"/>
    </w:rPr>
  </w:style>
  <w:style w:type="character" w:customStyle="1" w:styleId="StopkaZnak">
    <w:name w:val="Stopka Znak"/>
    <w:rsid w:val="00380744"/>
    <w:rPr>
      <w:rFonts w:ascii="Calibri" w:eastAsia="Calibri" w:hAnsi="Calibri" w:cs="Calibri"/>
      <w:sz w:val="22"/>
      <w:szCs w:val="22"/>
    </w:rPr>
  </w:style>
  <w:style w:type="character" w:customStyle="1" w:styleId="TekstprzypisudolnegoZnak">
    <w:name w:val="Tekst przypisu dolnego Znak"/>
    <w:rsid w:val="00380744"/>
    <w:rPr>
      <w:rFonts w:ascii="Calibri" w:hAnsi="Calibri" w:cs="Times New Roman"/>
      <w:sz w:val="20"/>
      <w:szCs w:val="20"/>
    </w:rPr>
  </w:style>
  <w:style w:type="character" w:customStyle="1" w:styleId="Znakiprzypiswdolnych">
    <w:name w:val="Znaki przypisów dolnych"/>
    <w:rsid w:val="00380744"/>
    <w:rPr>
      <w:vertAlign w:val="superscript"/>
    </w:rPr>
  </w:style>
  <w:style w:type="character" w:customStyle="1" w:styleId="TekstpodstawowyZnak">
    <w:name w:val="Tekst podstawowy Znak"/>
    <w:rsid w:val="00380744"/>
    <w:rPr>
      <w:rFonts w:ascii="Calibri" w:eastAsia="Calibri" w:hAnsi="Calibri" w:cs="Calibri"/>
      <w:sz w:val="22"/>
      <w:szCs w:val="22"/>
    </w:rPr>
  </w:style>
  <w:style w:type="character" w:styleId="Numerstrony">
    <w:name w:val="page number"/>
    <w:basedOn w:val="Domylnaczcionkaakapitu1"/>
    <w:rsid w:val="00380744"/>
  </w:style>
  <w:style w:type="character" w:styleId="Hipercze">
    <w:name w:val="Hyperlink"/>
    <w:rsid w:val="00380744"/>
    <w:rPr>
      <w:color w:val="0000FF"/>
      <w:u w:val="single"/>
    </w:rPr>
  </w:style>
  <w:style w:type="character" w:styleId="Odwoanieprzypisudolnego">
    <w:name w:val="footnote reference"/>
    <w:rsid w:val="00380744"/>
    <w:rPr>
      <w:vertAlign w:val="superscript"/>
    </w:rPr>
  </w:style>
  <w:style w:type="character" w:styleId="Odwoanieprzypisukocowego">
    <w:name w:val="endnote reference"/>
    <w:rsid w:val="00380744"/>
    <w:rPr>
      <w:vertAlign w:val="superscript"/>
    </w:rPr>
  </w:style>
  <w:style w:type="character" w:customStyle="1" w:styleId="Znakiprzypiswkocowych">
    <w:name w:val="Znaki przypisów końcowych"/>
    <w:rsid w:val="00380744"/>
  </w:style>
  <w:style w:type="paragraph" w:customStyle="1" w:styleId="Nagwek1">
    <w:name w:val="Nagłówek1"/>
    <w:basedOn w:val="Normalny"/>
    <w:next w:val="Tekstpodstawowy"/>
    <w:rsid w:val="003807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rsid w:val="00380744"/>
    <w:pPr>
      <w:spacing w:after="120"/>
    </w:pPr>
  </w:style>
  <w:style w:type="paragraph" w:styleId="Lista">
    <w:name w:val="List"/>
    <w:basedOn w:val="Tekstpodstawowy"/>
    <w:rsid w:val="00380744"/>
    <w:rPr>
      <w:rFonts w:cs="Arial"/>
    </w:rPr>
  </w:style>
  <w:style w:type="paragraph" w:styleId="Legenda">
    <w:name w:val="caption"/>
    <w:basedOn w:val="Normalny"/>
    <w:qFormat/>
    <w:rsid w:val="0038074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380744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80744"/>
    <w:pPr>
      <w:ind w:left="720"/>
      <w:contextualSpacing/>
    </w:pPr>
  </w:style>
  <w:style w:type="paragraph" w:styleId="Tekstdymka">
    <w:name w:val="Balloon Text"/>
    <w:basedOn w:val="Normalny"/>
    <w:rsid w:val="0038074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rsid w:val="00380744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380744"/>
    <w:pPr>
      <w:spacing w:after="0" w:line="240" w:lineRule="auto"/>
    </w:pPr>
  </w:style>
  <w:style w:type="paragraph" w:styleId="Stopka">
    <w:name w:val="footer"/>
    <w:basedOn w:val="Normalny"/>
    <w:rsid w:val="00380744"/>
    <w:pPr>
      <w:spacing w:after="0" w:line="240" w:lineRule="auto"/>
    </w:pPr>
  </w:style>
  <w:style w:type="paragraph" w:customStyle="1" w:styleId="Default">
    <w:name w:val="Default"/>
    <w:rsid w:val="00380744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rsid w:val="00380744"/>
    <w:pPr>
      <w:spacing w:after="0" w:line="240" w:lineRule="auto"/>
    </w:pPr>
    <w:rPr>
      <w:sz w:val="20"/>
      <w:szCs w:val="20"/>
    </w:rPr>
  </w:style>
  <w:style w:type="paragraph" w:customStyle="1" w:styleId="Punktygwne">
    <w:name w:val="Punkty główne"/>
    <w:basedOn w:val="Normalny"/>
    <w:qFormat/>
    <w:rsid w:val="00380744"/>
    <w:pPr>
      <w:spacing w:before="240" w:after="60" w:line="240" w:lineRule="auto"/>
    </w:pPr>
    <w:rPr>
      <w:rFonts w:ascii="Times New Roman" w:hAnsi="Times New Roman" w:cs="Times New Roman"/>
      <w:b/>
      <w:smallCaps/>
      <w:sz w:val="24"/>
    </w:rPr>
  </w:style>
  <w:style w:type="paragraph" w:customStyle="1" w:styleId="Pytania">
    <w:name w:val="Pytania"/>
    <w:basedOn w:val="Tekstpodstawowy"/>
    <w:rsid w:val="00380744"/>
    <w:pPr>
      <w:overflowPunct w:val="0"/>
      <w:autoSpaceDE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dpowiedzi">
    <w:name w:val="Odpowiedzi"/>
    <w:basedOn w:val="Normalny"/>
    <w:rsid w:val="00380744"/>
    <w:pPr>
      <w:spacing w:before="40" w:after="40" w:line="240" w:lineRule="auto"/>
    </w:pPr>
    <w:rPr>
      <w:rFonts w:ascii="Times New Roman" w:hAnsi="Times New Roman" w:cs="Times New Roman"/>
      <w:b/>
      <w:color w:val="000000"/>
      <w:sz w:val="20"/>
    </w:rPr>
  </w:style>
  <w:style w:type="paragraph" w:customStyle="1" w:styleId="Podpunkty">
    <w:name w:val="Podpunkty"/>
    <w:basedOn w:val="Tekstpodstawowy"/>
    <w:qFormat/>
    <w:rsid w:val="00380744"/>
    <w:pPr>
      <w:overflowPunct w:val="0"/>
      <w:autoSpaceDE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</w:rPr>
  </w:style>
  <w:style w:type="paragraph" w:customStyle="1" w:styleId="Cele">
    <w:name w:val="Cele"/>
    <w:basedOn w:val="Tekstpodstawowy"/>
    <w:rsid w:val="00380744"/>
    <w:pPr>
      <w:overflowPunct w:val="0"/>
      <w:autoSpaceDE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kitablic">
    <w:name w:val="Nagłówki tablic"/>
    <w:basedOn w:val="Tekstpodstawowy"/>
    <w:rsid w:val="00380744"/>
    <w:rPr>
      <w:rFonts w:ascii="Times New Roman" w:hAnsi="Times New Roman" w:cs="Times New Roman"/>
      <w:sz w:val="24"/>
    </w:rPr>
  </w:style>
  <w:style w:type="paragraph" w:customStyle="1" w:styleId="centralniewrubryce">
    <w:name w:val="centralnie w rubryce"/>
    <w:basedOn w:val="Normalny"/>
    <w:rsid w:val="00380744"/>
    <w:pPr>
      <w:overflowPunct w:val="0"/>
      <w:autoSpaceDE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qFormat/>
    <w:rsid w:val="00380744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awartotabeli">
    <w:name w:val="Zawartość tabeli"/>
    <w:basedOn w:val="Normalny"/>
    <w:rsid w:val="00380744"/>
    <w:pPr>
      <w:widowControl w:val="0"/>
      <w:suppressLineNumbers/>
    </w:pPr>
  </w:style>
  <w:style w:type="paragraph" w:customStyle="1" w:styleId="Nagwektabeli">
    <w:name w:val="Nagłówek tabeli"/>
    <w:basedOn w:val="Zawartotabeli"/>
    <w:rsid w:val="00380744"/>
    <w:pPr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016FC0"/>
    <w:rPr>
      <w:rFonts w:ascii="Calibri" w:eastAsia="Calibri" w:hAnsi="Calibri" w:cs="Calibri"/>
      <w:sz w:val="22"/>
      <w:szCs w:val="22"/>
      <w:lang w:eastAsia="zh-CN"/>
    </w:rPr>
  </w:style>
  <w:style w:type="paragraph" w:styleId="NormalnyWeb">
    <w:name w:val="Normal (Web)"/>
    <w:basedOn w:val="Normalny"/>
    <w:uiPriority w:val="99"/>
    <w:unhideWhenUsed/>
    <w:rsid w:val="00ED77B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77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799</TotalTime>
  <Pages>4</Pages>
  <Words>852</Words>
  <Characters>5944</Characters>
  <Application>Microsoft Office Word</Application>
  <DocSecurity>0</DocSecurity>
  <Lines>110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11</cp:revision>
  <cp:lastPrinted>2019-02-06T22:12:00Z</cp:lastPrinted>
  <dcterms:created xsi:type="dcterms:W3CDTF">2025-12-15T08:44:00Z</dcterms:created>
  <dcterms:modified xsi:type="dcterms:W3CDTF">2026-02-10T15:48:00Z</dcterms:modified>
</cp:coreProperties>
</file>