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D6E35" w14:textId="58F50F80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044A21" w:rsidRPr="00044A21">
        <w:rPr>
          <w:rFonts w:ascii="Corbel" w:hAnsi="Corbel"/>
          <w:bCs/>
          <w:i/>
        </w:rPr>
        <w:t xml:space="preserve">Załącznik </w:t>
      </w:r>
      <w:r w:rsidR="00D8678B" w:rsidRPr="00D563A1">
        <w:rPr>
          <w:rFonts w:ascii="Corbel" w:hAnsi="Corbel"/>
          <w:bCs/>
          <w:i/>
          <w:highlight w:val="yellow"/>
        </w:rPr>
        <w:t xml:space="preserve"> </w:t>
      </w:r>
      <w:r w:rsidR="0008269A" w:rsidRPr="0008269A">
        <w:rPr>
          <w:rFonts w:ascii="Corbel" w:hAnsi="Corbel"/>
          <w:bCs/>
          <w:i/>
        </w:rPr>
        <w:t>nr 1.5 do Zarządzenia Rektora UR  nr 61/2025</w:t>
      </w:r>
    </w:p>
    <w:p w14:paraId="151C3F4B" w14:textId="77777777" w:rsidR="00044A21" w:rsidRPr="00B169DF" w:rsidRDefault="00044A21" w:rsidP="00044A21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7B4CE06" w14:textId="77777777" w:rsidR="00044A21" w:rsidRPr="00B169DF" w:rsidRDefault="00044A21" w:rsidP="00044A21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>
        <w:rPr>
          <w:rFonts w:ascii="Corbel" w:hAnsi="Corbel"/>
          <w:i/>
          <w:smallCaps/>
          <w:sz w:val="24"/>
          <w:szCs w:val="24"/>
        </w:rPr>
        <w:t>2026-2029</w:t>
      </w:r>
      <w:r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6E50BBB5" w14:textId="77777777" w:rsidR="00044A21" w:rsidRPr="00B169DF" w:rsidRDefault="00044A21" w:rsidP="00044A21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DA99798" w14:textId="1336ECD5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7</w:t>
      </w:r>
      <w:r w:rsidR="001E3CA7">
        <w:rPr>
          <w:rFonts w:ascii="Corbel" w:hAnsi="Corbel"/>
          <w:sz w:val="20"/>
          <w:szCs w:val="20"/>
        </w:rPr>
        <w:t>/</w:t>
      </w:r>
      <w:r w:rsidR="00633EC0">
        <w:rPr>
          <w:rFonts w:ascii="Corbel" w:hAnsi="Corbel"/>
          <w:sz w:val="20"/>
          <w:szCs w:val="20"/>
        </w:rPr>
        <w:t>202</w:t>
      </w:r>
      <w:r w:rsidR="00F37BF2">
        <w:rPr>
          <w:rFonts w:ascii="Corbel" w:hAnsi="Corbel"/>
          <w:sz w:val="20"/>
          <w:szCs w:val="20"/>
        </w:rPr>
        <w:t>8</w:t>
      </w:r>
    </w:p>
    <w:p w14:paraId="1E29884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5DA831" w14:textId="3506C3E2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  <w:r w:rsidR="00425F7C">
        <w:rPr>
          <w:rFonts w:ascii="Corbel" w:hAnsi="Corbel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44A21" w:rsidRPr="00B169DF" w14:paraId="217E617F" w14:textId="77777777" w:rsidTr="00044A21">
        <w:tc>
          <w:tcPr>
            <w:tcW w:w="2694" w:type="dxa"/>
            <w:vAlign w:val="center"/>
          </w:tcPr>
          <w:p w14:paraId="360A3392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8832C93" w14:textId="46CF695D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4"/>
                <w:szCs w:val="24"/>
              </w:rPr>
              <w:t>Postawy społeczne wobec środowiska i edukacja środowiskowa</w:t>
            </w:r>
          </w:p>
        </w:tc>
      </w:tr>
      <w:tr w:rsidR="00044A21" w:rsidRPr="00B169DF" w14:paraId="50449669" w14:textId="77777777" w:rsidTr="00044A21">
        <w:tc>
          <w:tcPr>
            <w:tcW w:w="2694" w:type="dxa"/>
            <w:vAlign w:val="center"/>
          </w:tcPr>
          <w:p w14:paraId="086F1B62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605EF126" w14:textId="6BC6AE1B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44A21" w:rsidRPr="00B169DF" w14:paraId="3BBAAF04" w14:textId="77777777" w:rsidTr="00044A21">
        <w:tc>
          <w:tcPr>
            <w:tcW w:w="2694" w:type="dxa"/>
            <w:vAlign w:val="center"/>
          </w:tcPr>
          <w:p w14:paraId="724B1CBF" w14:textId="77777777" w:rsidR="00044A21" w:rsidRPr="00B169DF" w:rsidRDefault="00044A21" w:rsidP="00044A2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44ED8D3D" w14:textId="04C70D51" w:rsidR="00044A21" w:rsidRPr="00044A21" w:rsidRDefault="00044A21" w:rsidP="00044A2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044A21" w:rsidRPr="00B169DF" w14:paraId="7ADB698E" w14:textId="77777777" w:rsidTr="00044A21">
        <w:tc>
          <w:tcPr>
            <w:tcW w:w="2694" w:type="dxa"/>
            <w:vAlign w:val="center"/>
          </w:tcPr>
          <w:p w14:paraId="03D9071F" w14:textId="77777777" w:rsidR="00044A21" w:rsidRPr="00B169DF" w:rsidRDefault="00044A21" w:rsidP="00044A21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AADD1E6" w14:textId="6356943F" w:rsidR="00044A21" w:rsidRPr="00044A21" w:rsidRDefault="00044A21" w:rsidP="00044A2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Pedagogiki i Filozofii/ Instytut Filozofii</w:t>
            </w:r>
          </w:p>
        </w:tc>
      </w:tr>
      <w:tr w:rsidR="00044A21" w:rsidRPr="00B169DF" w14:paraId="3C479C48" w14:textId="77777777" w:rsidTr="00044A21">
        <w:tc>
          <w:tcPr>
            <w:tcW w:w="2694" w:type="dxa"/>
            <w:vAlign w:val="center"/>
          </w:tcPr>
          <w:p w14:paraId="4E6D654B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A6B2894" w14:textId="423F8809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Zrównoważony rozwój i socjobiologia</w:t>
            </w:r>
          </w:p>
        </w:tc>
      </w:tr>
      <w:tr w:rsidR="00044A21" w:rsidRPr="00B169DF" w14:paraId="4E88B8BD" w14:textId="77777777" w:rsidTr="00044A21">
        <w:tc>
          <w:tcPr>
            <w:tcW w:w="2694" w:type="dxa"/>
            <w:vAlign w:val="center"/>
          </w:tcPr>
          <w:p w14:paraId="22434129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4B2F9A3" w14:textId="02C55CED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studia 1 stopnia</w:t>
            </w:r>
          </w:p>
        </w:tc>
      </w:tr>
      <w:tr w:rsidR="00044A21" w:rsidRPr="00B169DF" w14:paraId="23A688AE" w14:textId="77777777" w:rsidTr="00044A21">
        <w:tc>
          <w:tcPr>
            <w:tcW w:w="2694" w:type="dxa"/>
            <w:vAlign w:val="center"/>
          </w:tcPr>
          <w:p w14:paraId="6E23FB6E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B2A837D" w14:textId="2B25B81D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44A21">
              <w:rPr>
                <w:rFonts w:ascii="Corbel" w:hAnsi="Corbel"/>
                <w:b w:val="0"/>
                <w:sz w:val="22"/>
              </w:rPr>
              <w:t>ogólnoakademicki</w:t>
            </w:r>
            <w:proofErr w:type="spellEnd"/>
          </w:p>
        </w:tc>
      </w:tr>
      <w:tr w:rsidR="00044A21" w:rsidRPr="00B169DF" w14:paraId="103F39EC" w14:textId="77777777" w:rsidTr="00044A21">
        <w:tc>
          <w:tcPr>
            <w:tcW w:w="2694" w:type="dxa"/>
            <w:vAlign w:val="center"/>
          </w:tcPr>
          <w:p w14:paraId="46D64983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9AB8616" w14:textId="6114F013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stacjonarne</w:t>
            </w:r>
          </w:p>
        </w:tc>
      </w:tr>
      <w:tr w:rsidR="00044A21" w:rsidRPr="00B169DF" w14:paraId="668FFE72" w14:textId="77777777" w:rsidTr="00044A21">
        <w:tc>
          <w:tcPr>
            <w:tcW w:w="2694" w:type="dxa"/>
            <w:vAlign w:val="center"/>
          </w:tcPr>
          <w:p w14:paraId="649DCDA0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58E04706" w14:textId="7A9D3D92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rok II , semestr III</w:t>
            </w:r>
          </w:p>
        </w:tc>
      </w:tr>
      <w:tr w:rsidR="00044A21" w:rsidRPr="00B169DF" w14:paraId="4F3BFCBC" w14:textId="77777777" w:rsidTr="00044A21">
        <w:tc>
          <w:tcPr>
            <w:tcW w:w="2694" w:type="dxa"/>
            <w:vAlign w:val="center"/>
          </w:tcPr>
          <w:p w14:paraId="3D214EBB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1B29219" w14:textId="66A4D47A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przedmiot kierunkowy</w:t>
            </w:r>
          </w:p>
        </w:tc>
      </w:tr>
      <w:tr w:rsidR="00044A21" w:rsidRPr="00B169DF" w14:paraId="3334DA5F" w14:textId="77777777" w:rsidTr="00044A21">
        <w:tc>
          <w:tcPr>
            <w:tcW w:w="2694" w:type="dxa"/>
            <w:vAlign w:val="center"/>
          </w:tcPr>
          <w:p w14:paraId="4B5B92CF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E4D7A59" w14:textId="332F7875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polski</w:t>
            </w:r>
          </w:p>
        </w:tc>
      </w:tr>
      <w:tr w:rsidR="00044A21" w:rsidRPr="00B169DF" w14:paraId="22D64D91" w14:textId="77777777" w:rsidTr="00044A21">
        <w:tc>
          <w:tcPr>
            <w:tcW w:w="2694" w:type="dxa"/>
            <w:vAlign w:val="center"/>
          </w:tcPr>
          <w:p w14:paraId="0DAA401D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F6BFA7" w14:textId="3F2CDC4D" w:rsidR="00044A21" w:rsidRPr="00044A21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dr Włodzimierz Zięba</w:t>
            </w:r>
          </w:p>
        </w:tc>
      </w:tr>
      <w:tr w:rsidR="00044A21" w:rsidRPr="00B169DF" w14:paraId="7C5E489D" w14:textId="77777777" w:rsidTr="00044A21">
        <w:tc>
          <w:tcPr>
            <w:tcW w:w="2694" w:type="dxa"/>
            <w:vAlign w:val="center"/>
          </w:tcPr>
          <w:p w14:paraId="126A7F0F" w14:textId="77777777" w:rsidR="00044A21" w:rsidRPr="00B169DF" w:rsidRDefault="00044A21" w:rsidP="00633E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</w:tcPr>
          <w:p w14:paraId="572ADCBF" w14:textId="195611E8" w:rsidR="00044A21" w:rsidRPr="00B169DF" w:rsidRDefault="00044A21" w:rsidP="00633E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44A21">
              <w:rPr>
                <w:rFonts w:ascii="Corbel" w:hAnsi="Corbel"/>
                <w:b w:val="0"/>
                <w:sz w:val="22"/>
              </w:rPr>
              <w:t>dr Włodzimierz Zięba</w:t>
            </w:r>
          </w:p>
        </w:tc>
      </w:tr>
    </w:tbl>
    <w:p w14:paraId="4814A80B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5B7F955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8905723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46BA637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90C43A0" w14:textId="77777777" w:rsidTr="001E3CA7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74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1F0BCD4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94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47F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21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59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DB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B8B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6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D6F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666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5689D69C" w14:textId="77777777" w:rsidTr="001E3CA7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289" w14:textId="327CCA5B" w:rsidR="00015B8F" w:rsidRPr="00B169DF" w:rsidRDefault="00633E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F37BF2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6A56" w14:textId="35018B25" w:rsidR="00015B8F" w:rsidRPr="00B169DF" w:rsidRDefault="0008269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37BF2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AC4" w14:textId="1F2417AA" w:rsidR="00015B8F" w:rsidRPr="00B169DF" w:rsidRDefault="00F37BF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F0E" w14:textId="6460728D" w:rsidR="00425F7C" w:rsidRPr="00B169DF" w:rsidRDefault="00425F7C" w:rsidP="00F37BF2">
            <w:pPr>
              <w:pStyle w:val="centralniewrubryce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B5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590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A6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4A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12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39A" w14:textId="592E3EF2" w:rsidR="00015B8F" w:rsidRPr="00B169DF" w:rsidRDefault="00F37BF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04C20016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189ECF6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354703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19618F1A" w14:textId="26B686B1" w:rsidR="0085747A" w:rsidRPr="00B169DF" w:rsidRDefault="00044A21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044A21">
        <w:rPr>
          <w:rFonts w:ascii="Corbel" w:hAnsi="Corbel"/>
          <w:b w:val="0"/>
          <w:smallCaps w:val="0"/>
          <w:szCs w:val="24"/>
        </w:rPr>
        <w:t>zajęcia w formie tradycyjnej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EBB96DC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D975B8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7F8523F" w14:textId="6269BEC8" w:rsidR="00E960BB" w:rsidRDefault="00E22FBC" w:rsidP="001E3CA7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1E3CA7">
        <w:rPr>
          <w:rFonts w:ascii="Corbel" w:hAnsi="Corbel"/>
          <w:smallCaps w:val="0"/>
          <w:szCs w:val="24"/>
        </w:rPr>
        <w:t xml:space="preserve">: </w:t>
      </w:r>
      <w:r w:rsidR="00633EC0" w:rsidRPr="00633EC0">
        <w:rPr>
          <w:rFonts w:ascii="Corbel" w:hAnsi="Corbel"/>
          <w:b w:val="0"/>
          <w:szCs w:val="24"/>
        </w:rPr>
        <w:t>zaliczenie z oceną</w:t>
      </w:r>
    </w:p>
    <w:p w14:paraId="0DC8F545" w14:textId="77777777" w:rsidR="001E3CA7" w:rsidRPr="00B169DF" w:rsidRDefault="001E3CA7" w:rsidP="001E3CA7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</w:p>
    <w:p w14:paraId="4C780DD5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2982094" w14:textId="77777777" w:rsidTr="00745302">
        <w:tc>
          <w:tcPr>
            <w:tcW w:w="9670" w:type="dxa"/>
          </w:tcPr>
          <w:p w14:paraId="34B78124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EE216F8" w14:textId="7E0E5506" w:rsidR="0085747A" w:rsidRPr="00B169DF" w:rsidRDefault="00633EC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</w:tbl>
    <w:p w14:paraId="6126AA9A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1762025" w14:textId="77777777" w:rsidR="001E3CA7" w:rsidRDefault="001E3CA7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BC219A" w14:textId="77777777" w:rsidR="001E3CA7" w:rsidRPr="00B169DF" w:rsidRDefault="001E3CA7" w:rsidP="009C54AE">
      <w:pPr>
        <w:pStyle w:val="Punktygwne"/>
        <w:spacing w:before="0" w:after="0"/>
        <w:rPr>
          <w:rFonts w:ascii="Corbel" w:hAnsi="Corbel"/>
          <w:szCs w:val="24"/>
        </w:rPr>
      </w:pPr>
      <w:bookmarkStart w:id="0" w:name="_GoBack"/>
      <w:bookmarkEnd w:id="0"/>
    </w:p>
    <w:p w14:paraId="236BB1C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591203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8D21BD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33EC0" w:rsidRPr="00633EC0" w14:paraId="02715076" w14:textId="77777777" w:rsidTr="007C2083">
        <w:tc>
          <w:tcPr>
            <w:tcW w:w="843" w:type="dxa"/>
            <w:vAlign w:val="center"/>
          </w:tcPr>
          <w:p w14:paraId="664C08C6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 xml:space="preserve">C1 </w:t>
            </w:r>
          </w:p>
          <w:p w14:paraId="0DF96E85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</w:p>
        </w:tc>
        <w:tc>
          <w:tcPr>
            <w:tcW w:w="8677" w:type="dxa"/>
            <w:vAlign w:val="center"/>
          </w:tcPr>
          <w:p w14:paraId="3511AEF2" w14:textId="100AB206" w:rsidR="00633EC0" w:rsidRPr="00633EC0" w:rsidRDefault="00F37BF2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F37BF2">
              <w:rPr>
                <w:rFonts w:ascii="Corbel" w:hAnsi="Corbel"/>
                <w:b w:val="0"/>
                <w:color w:val="000000"/>
                <w:szCs w:val="24"/>
              </w:rPr>
              <w:t>zdobycie wiedzy o wpływie działalności człowieka na środowisko</w:t>
            </w:r>
            <w:r>
              <w:rPr>
                <w:rFonts w:ascii="Corbel" w:hAnsi="Corbel"/>
                <w:b w:val="0"/>
                <w:color w:val="000000"/>
                <w:szCs w:val="24"/>
              </w:rPr>
              <w:t xml:space="preserve"> i Jego niepożądanych konsekwencji (Zagrożeń)</w:t>
            </w:r>
          </w:p>
        </w:tc>
      </w:tr>
      <w:tr w:rsidR="00633EC0" w:rsidRPr="00633EC0" w14:paraId="6EC7F473" w14:textId="77777777" w:rsidTr="007C2083">
        <w:tc>
          <w:tcPr>
            <w:tcW w:w="843" w:type="dxa"/>
            <w:vAlign w:val="center"/>
          </w:tcPr>
          <w:p w14:paraId="50286A7A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9899939" w14:textId="6BC49C5E" w:rsidR="00633EC0" w:rsidRPr="00633EC0" w:rsidRDefault="007C2083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F37BF2">
              <w:rPr>
                <w:rFonts w:ascii="Corbel" w:hAnsi="Corbel"/>
                <w:b w:val="0"/>
                <w:color w:val="000000"/>
                <w:szCs w:val="24"/>
              </w:rPr>
              <w:t xml:space="preserve">rozwijanie krytycznego myślenia </w:t>
            </w:r>
            <w:r>
              <w:rPr>
                <w:rFonts w:ascii="Corbel" w:hAnsi="Corbel"/>
                <w:b w:val="0"/>
                <w:color w:val="000000"/>
                <w:szCs w:val="24"/>
              </w:rPr>
              <w:t xml:space="preserve">wobec propagandowych treści obecnych w </w:t>
            </w:r>
            <w:proofErr w:type="spellStart"/>
            <w:r>
              <w:rPr>
                <w:rFonts w:ascii="Corbel" w:hAnsi="Corbel"/>
                <w:b w:val="0"/>
                <w:color w:val="000000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b w:val="0"/>
                <w:color w:val="000000"/>
                <w:szCs w:val="24"/>
              </w:rPr>
              <w:t xml:space="preserve"> mediach Związanych z postawami ludzi wobec środowiska</w:t>
            </w:r>
          </w:p>
        </w:tc>
      </w:tr>
      <w:tr w:rsidR="00633EC0" w:rsidRPr="00633EC0" w14:paraId="192EED4A" w14:textId="77777777" w:rsidTr="007C2083">
        <w:tc>
          <w:tcPr>
            <w:tcW w:w="843" w:type="dxa"/>
            <w:vAlign w:val="center"/>
          </w:tcPr>
          <w:p w14:paraId="07F9CA54" w14:textId="77777777" w:rsidR="00633EC0" w:rsidRPr="00633EC0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633EC0">
              <w:rPr>
                <w:rFonts w:ascii="Corbel" w:hAnsi="Corbel"/>
                <w:b w:val="0"/>
                <w:color w:val="000000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14D3B762" w14:textId="0D7B35B8" w:rsidR="00633EC0" w:rsidRPr="00633EC0" w:rsidRDefault="007C2083" w:rsidP="00633EC0">
            <w:pPr>
              <w:pStyle w:val="Punktygwne"/>
              <w:spacing w:before="0" w:after="0"/>
              <w:rPr>
                <w:rFonts w:ascii="Corbel" w:hAnsi="Corbel"/>
                <w:b w:val="0"/>
                <w:color w:val="000000"/>
                <w:szCs w:val="24"/>
              </w:rPr>
            </w:pPr>
            <w:r w:rsidRPr="00F37BF2">
              <w:rPr>
                <w:rFonts w:ascii="Corbel" w:hAnsi="Corbel"/>
                <w:b w:val="0"/>
                <w:color w:val="000000"/>
                <w:szCs w:val="24"/>
              </w:rPr>
              <w:t>kształtowanie świadomych i odpowiedzialnych postaw ekologicznych</w:t>
            </w:r>
          </w:p>
        </w:tc>
      </w:tr>
    </w:tbl>
    <w:p w14:paraId="53CB8AF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29E7E52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5560EBCD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14:paraId="2F4B4ED8" w14:textId="77777777" w:rsidTr="00633EC0">
        <w:tc>
          <w:tcPr>
            <w:tcW w:w="1681" w:type="dxa"/>
            <w:vAlign w:val="center"/>
          </w:tcPr>
          <w:p w14:paraId="0242F36A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D80D81D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2EFA9A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33EC0" w:rsidRPr="00B169DF" w14:paraId="5281B8F7" w14:textId="77777777" w:rsidTr="00633EC0">
        <w:tc>
          <w:tcPr>
            <w:tcW w:w="1681" w:type="dxa"/>
          </w:tcPr>
          <w:p w14:paraId="771C87A3" w14:textId="77777777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1C8C69E2" w14:textId="315E71C6" w:rsidR="00633EC0" w:rsidRPr="00B169DF" w:rsidRDefault="00044A2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44A21">
              <w:rPr>
                <w:rFonts w:ascii="Corbel" w:hAnsi="Corbel"/>
                <w:b w:val="0"/>
                <w:smallCaps w:val="0"/>
                <w:szCs w:val="24"/>
              </w:rPr>
              <w:t>Student zna i rozumie główne formy wpływu działalności człowieka na środowisko (lokalne i globalne) oraz związane z nimi zagrożenia ekologiczne, zdrowotne i społeczne, a także podstawowe pojęcia z zakresu edukacji środowiskowej i kształtowania postaw proekologicznych.</w:t>
            </w:r>
          </w:p>
        </w:tc>
        <w:tc>
          <w:tcPr>
            <w:tcW w:w="1865" w:type="dxa"/>
          </w:tcPr>
          <w:p w14:paraId="51C6CBB5" w14:textId="5A8E9155" w:rsidR="00633EC0" w:rsidRPr="00B169DF" w:rsidRDefault="00044A2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K_W04</w:t>
            </w:r>
          </w:p>
        </w:tc>
      </w:tr>
      <w:tr w:rsidR="00633EC0" w:rsidRPr="00B169DF" w14:paraId="6DA55FA2" w14:textId="77777777" w:rsidTr="00633EC0">
        <w:tc>
          <w:tcPr>
            <w:tcW w:w="1681" w:type="dxa"/>
          </w:tcPr>
          <w:p w14:paraId="55A1D03E" w14:textId="77777777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3BBEC5AC" w14:textId="069A6789" w:rsidR="00633EC0" w:rsidRPr="00B169DF" w:rsidRDefault="00044A2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44A21">
              <w:rPr>
                <w:rFonts w:ascii="Corbel" w:hAnsi="Corbel"/>
                <w:b w:val="0"/>
                <w:smallCaps w:val="0"/>
                <w:szCs w:val="24"/>
              </w:rPr>
              <w:t xml:space="preserve">Student potrafi krytycznie analizować treści dotyczące środowiska i postaw ekologicznych obecne w mediach (w szczególności w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</w:rPr>
              <w:t>social</w:t>
            </w:r>
            <w:proofErr w:type="spellEnd"/>
            <w:r w:rsidRPr="00044A21">
              <w:rPr>
                <w:rFonts w:ascii="Corbel" w:hAnsi="Corbel"/>
                <w:b w:val="0"/>
                <w:smallCaps w:val="0"/>
                <w:szCs w:val="24"/>
              </w:rPr>
              <w:t xml:space="preserve"> mediach), rozpoznawać elementy propagandy, manipulacji i dezinformacji oraz formułować własną, uzasadnioną ocenę tych treści w oparciu o wiedzę naukową i zasady zrównoważonego rozwoju.</w:t>
            </w:r>
          </w:p>
        </w:tc>
        <w:tc>
          <w:tcPr>
            <w:tcW w:w="1865" w:type="dxa"/>
          </w:tcPr>
          <w:p w14:paraId="20B22796" w14:textId="4A5979D0" w:rsidR="00633EC0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K_U07, K_K07</w:t>
            </w:r>
          </w:p>
        </w:tc>
      </w:tr>
      <w:tr w:rsidR="00633EC0" w:rsidRPr="00B169DF" w14:paraId="4251E2C5" w14:textId="77777777" w:rsidTr="00633EC0">
        <w:tc>
          <w:tcPr>
            <w:tcW w:w="1681" w:type="dxa"/>
          </w:tcPr>
          <w:p w14:paraId="7C52C841" w14:textId="4CB782C2" w:rsidR="00633EC0" w:rsidRPr="00B169DF" w:rsidRDefault="00633EC0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ED94FF1" w14:textId="729930A3" w:rsidR="00633EC0" w:rsidRPr="00B169DF" w:rsidRDefault="00044A2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44A21">
              <w:rPr>
                <w:rFonts w:ascii="Corbel" w:hAnsi="Corbel"/>
                <w:b w:val="0"/>
                <w:smallCaps w:val="0"/>
                <w:szCs w:val="24"/>
              </w:rPr>
              <w:t xml:space="preserve">Student kształtuje świadome i odpowiedzialne postawy ekologiczne; dostrzega własną współodpowiedzialność za stan środowiska, jest gotów modyfikować swoje zachowania zgodnie z zasadami zrównoważonego rozwoju oraz angażować się w działania edukacyjne i społeczne promujące postawy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</w:rPr>
              <w:t>prośrodowiskowe</w:t>
            </w:r>
            <w:proofErr w:type="spellEnd"/>
            <w:r w:rsidRPr="00044A21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41DC7A70" w14:textId="40C1DE0B" w:rsidR="00633EC0" w:rsidRPr="00B169DF" w:rsidRDefault="00044A21" w:rsidP="00633E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K_K06, K_K08</w:t>
            </w:r>
          </w:p>
        </w:tc>
      </w:tr>
    </w:tbl>
    <w:p w14:paraId="5A756F5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E2DC8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7A6F3A2E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1817DF77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8747490" w14:textId="77777777" w:rsidTr="0008269A">
        <w:tc>
          <w:tcPr>
            <w:tcW w:w="9520" w:type="dxa"/>
          </w:tcPr>
          <w:p w14:paraId="66E4894E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1E6E57A6" w14:textId="77777777" w:rsidTr="0008269A">
        <w:tc>
          <w:tcPr>
            <w:tcW w:w="9520" w:type="dxa"/>
          </w:tcPr>
          <w:p w14:paraId="56A8A27C" w14:textId="7A876498" w:rsidR="0085747A" w:rsidRPr="00552E40" w:rsidRDefault="00552E40" w:rsidP="00552E4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2E40">
              <w:rPr>
                <w:rFonts w:ascii="Corbel" w:hAnsi="Corbel"/>
                <w:sz w:val="24"/>
                <w:szCs w:val="24"/>
              </w:rPr>
              <w:t>Pojęcie środowiska przyrodniczego i jego funkcje w życiu człowieka.</w:t>
            </w:r>
          </w:p>
        </w:tc>
      </w:tr>
      <w:tr w:rsidR="00552E40" w:rsidRPr="00B169DF" w14:paraId="65CCE0E9" w14:textId="77777777" w:rsidTr="0008269A">
        <w:tc>
          <w:tcPr>
            <w:tcW w:w="9520" w:type="dxa"/>
          </w:tcPr>
          <w:p w14:paraId="0AF0EB91" w14:textId="77777777" w:rsidR="00552E40" w:rsidRDefault="00552E40" w:rsidP="00552E40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Szerokie spektrum postaw wobec środowiska: od „czyńcie sobie Ziemię poddaną” </w:t>
            </w:r>
          </w:p>
          <w:p w14:paraId="4B85C46A" w14:textId="5789D7A4" w:rsidR="00552E40" w:rsidRPr="00C36362" w:rsidRDefault="00552E40" w:rsidP="00552E40">
            <w:pPr>
              <w:pStyle w:val="Akapitzlist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 „świat jako sanktuarium”.</w:t>
            </w:r>
          </w:p>
        </w:tc>
      </w:tr>
      <w:tr w:rsidR="00011095" w:rsidRPr="00B169DF" w14:paraId="5506E1DA" w14:textId="77777777" w:rsidTr="0008269A">
        <w:tc>
          <w:tcPr>
            <w:tcW w:w="9520" w:type="dxa"/>
          </w:tcPr>
          <w:p w14:paraId="08919B7E" w14:textId="37FE8956" w:rsidR="00011095" w:rsidRPr="00011095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Wpływ człowieka na środowisko: działalność przemysłowa, rolnictwo, urbanizacja.</w:t>
            </w:r>
          </w:p>
        </w:tc>
      </w:tr>
      <w:tr w:rsidR="0085747A" w:rsidRPr="00B169DF" w14:paraId="52C7DA90" w14:textId="77777777" w:rsidTr="0008269A">
        <w:tc>
          <w:tcPr>
            <w:tcW w:w="9520" w:type="dxa"/>
          </w:tcPr>
          <w:p w14:paraId="0A2544AA" w14:textId="039B9C05" w:rsidR="0085747A" w:rsidRPr="00011095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Wprowadzenie do edukacji środowiskowej: geneza i rozwój.</w:t>
            </w:r>
          </w:p>
        </w:tc>
      </w:tr>
      <w:tr w:rsidR="0085747A" w:rsidRPr="00B169DF" w14:paraId="4756E0B7" w14:textId="77777777" w:rsidTr="0008269A">
        <w:tc>
          <w:tcPr>
            <w:tcW w:w="9520" w:type="dxa"/>
          </w:tcPr>
          <w:p w14:paraId="5818B7FA" w14:textId="5892E942" w:rsidR="0085747A" w:rsidRPr="00011095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Problemy środowiskowe: zanieczyszczenia, zmiana klimatu, utrata bioróżnorodności.</w:t>
            </w:r>
          </w:p>
        </w:tc>
      </w:tr>
      <w:tr w:rsidR="0008269A" w:rsidRPr="00B169DF" w14:paraId="1F7E8A96" w14:textId="77777777" w:rsidTr="0008269A">
        <w:tc>
          <w:tcPr>
            <w:tcW w:w="9520" w:type="dxa"/>
          </w:tcPr>
          <w:p w14:paraId="6AE648AA" w14:textId="469A3994" w:rsidR="0008269A" w:rsidRPr="00011095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Rola jednostki i społeczeństwa w ochronie środowiska.</w:t>
            </w:r>
          </w:p>
        </w:tc>
      </w:tr>
      <w:tr w:rsidR="0008269A" w:rsidRPr="00B169DF" w14:paraId="29C8BC77" w14:textId="77777777" w:rsidTr="0008269A">
        <w:tc>
          <w:tcPr>
            <w:tcW w:w="9520" w:type="dxa"/>
          </w:tcPr>
          <w:p w14:paraId="44A930FA" w14:textId="463D64DE" w:rsidR="0008269A" w:rsidRPr="00011095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Kształtowanie postaw proekologicznych.</w:t>
            </w:r>
          </w:p>
        </w:tc>
      </w:tr>
      <w:tr w:rsidR="00011095" w:rsidRPr="00B169DF" w14:paraId="429C4B41" w14:textId="77777777" w:rsidTr="0008269A">
        <w:tc>
          <w:tcPr>
            <w:tcW w:w="9520" w:type="dxa"/>
          </w:tcPr>
          <w:p w14:paraId="674AFB6C" w14:textId="2466718C" w:rsidR="00011095" w:rsidRPr="007C2083" w:rsidRDefault="00011095" w:rsidP="0001109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C2083">
              <w:rPr>
                <w:rFonts w:ascii="Corbel" w:hAnsi="Corbel"/>
                <w:sz w:val="24"/>
                <w:szCs w:val="24"/>
              </w:rPr>
              <w:t>Aspekty prawne i polityczne ochrony środowiska</w:t>
            </w:r>
          </w:p>
        </w:tc>
      </w:tr>
    </w:tbl>
    <w:p w14:paraId="6AF79FB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8B774D8" w14:textId="77777777" w:rsidR="0085747A" w:rsidRPr="00044A2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044A21">
        <w:rPr>
          <w:rFonts w:ascii="Corbel" w:hAnsi="Corbel"/>
          <w:sz w:val="24"/>
          <w:szCs w:val="24"/>
        </w:rPr>
        <w:lastRenderedPageBreak/>
        <w:t>Problematyka ćwiczeń, konwersator</w:t>
      </w:r>
      <w:r w:rsidR="005F76A3" w:rsidRPr="00044A21">
        <w:rPr>
          <w:rFonts w:ascii="Corbel" w:hAnsi="Corbel"/>
          <w:sz w:val="24"/>
          <w:szCs w:val="24"/>
        </w:rPr>
        <w:t>iów</w:t>
      </w:r>
      <w:r w:rsidRPr="00044A21">
        <w:rPr>
          <w:rFonts w:ascii="Corbel" w:hAnsi="Corbel"/>
          <w:sz w:val="24"/>
          <w:szCs w:val="24"/>
        </w:rPr>
        <w:t>, laborator</w:t>
      </w:r>
      <w:r w:rsidR="005F76A3" w:rsidRPr="00044A21">
        <w:rPr>
          <w:rFonts w:ascii="Corbel" w:hAnsi="Corbel"/>
          <w:sz w:val="24"/>
          <w:szCs w:val="24"/>
        </w:rPr>
        <w:t>iów</w:t>
      </w:r>
      <w:r w:rsidR="009F4610" w:rsidRPr="00044A21">
        <w:rPr>
          <w:rFonts w:ascii="Corbel" w:hAnsi="Corbel"/>
          <w:sz w:val="24"/>
          <w:szCs w:val="24"/>
        </w:rPr>
        <w:t xml:space="preserve">, </w:t>
      </w:r>
      <w:r w:rsidRPr="00044A21">
        <w:rPr>
          <w:rFonts w:ascii="Corbel" w:hAnsi="Corbel"/>
          <w:sz w:val="24"/>
          <w:szCs w:val="24"/>
        </w:rPr>
        <w:t xml:space="preserve">zajęć praktycznych </w:t>
      </w:r>
    </w:p>
    <w:p w14:paraId="710A4707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50F0E11A" w14:textId="77777777" w:rsidTr="00C36362">
        <w:tc>
          <w:tcPr>
            <w:tcW w:w="9520" w:type="dxa"/>
          </w:tcPr>
          <w:p w14:paraId="3253B91A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06B5B2F" w14:textId="77777777" w:rsidTr="00C36362">
        <w:tc>
          <w:tcPr>
            <w:tcW w:w="9520" w:type="dxa"/>
          </w:tcPr>
          <w:p w14:paraId="43F8874D" w14:textId="0A194611" w:rsidR="00E75FDC" w:rsidRPr="00C36362" w:rsidRDefault="00C36362" w:rsidP="00C36362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6362">
              <w:rPr>
                <w:rFonts w:ascii="Corbel" w:hAnsi="Corbel"/>
                <w:sz w:val="24"/>
                <w:szCs w:val="24"/>
              </w:rPr>
              <w:t>Postawy wobec środowiska: koncepcja F. Bacona wiedzieć by móc działać</w:t>
            </w:r>
          </w:p>
        </w:tc>
      </w:tr>
      <w:tr w:rsidR="0085747A" w:rsidRPr="00B169DF" w14:paraId="0C1DBED6" w14:textId="77777777" w:rsidTr="00C36362">
        <w:tc>
          <w:tcPr>
            <w:tcW w:w="9520" w:type="dxa"/>
          </w:tcPr>
          <w:p w14:paraId="2195D51F" w14:textId="1DCD57FD" w:rsidR="0085747A" w:rsidRPr="00B169DF" w:rsidRDefault="00C3636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36362">
              <w:rPr>
                <w:rFonts w:ascii="Corbel" w:hAnsi="Corbel"/>
                <w:sz w:val="24"/>
                <w:szCs w:val="24"/>
              </w:rPr>
              <w:t>Postawy wobec środowiska:</w:t>
            </w:r>
            <w:r>
              <w:rPr>
                <w:rFonts w:ascii="Corbel" w:hAnsi="Corbel"/>
                <w:sz w:val="24"/>
                <w:szCs w:val="24"/>
              </w:rPr>
              <w:t xml:space="preserve"> pragmatyzm</w:t>
            </w:r>
            <w:r w:rsidR="00552E40">
              <w:rPr>
                <w:rFonts w:ascii="Corbel" w:hAnsi="Corbel"/>
                <w:sz w:val="24"/>
                <w:szCs w:val="24"/>
              </w:rPr>
              <w:t>, technologia, wola mocy i nihilizm</w:t>
            </w:r>
          </w:p>
        </w:tc>
      </w:tr>
      <w:tr w:rsidR="0085747A" w:rsidRPr="00B169DF" w14:paraId="5B030BD5" w14:textId="77777777" w:rsidTr="00C36362">
        <w:tc>
          <w:tcPr>
            <w:tcW w:w="9520" w:type="dxa"/>
          </w:tcPr>
          <w:p w14:paraId="6C2ED089" w14:textId="79FFBCE4" w:rsidR="0085747A" w:rsidRPr="00B169DF" w:rsidRDefault="00552E4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36362">
              <w:rPr>
                <w:rFonts w:ascii="Corbel" w:hAnsi="Corbel"/>
                <w:sz w:val="24"/>
                <w:szCs w:val="24"/>
              </w:rPr>
              <w:t xml:space="preserve">Antropocentryzm, </w:t>
            </w:r>
            <w:proofErr w:type="spellStart"/>
            <w:r w:rsidRPr="00C36362">
              <w:rPr>
                <w:rFonts w:ascii="Corbel" w:hAnsi="Corbel"/>
                <w:sz w:val="24"/>
                <w:szCs w:val="24"/>
              </w:rPr>
              <w:t>biocentryzm</w:t>
            </w:r>
            <w:proofErr w:type="spellEnd"/>
            <w:r w:rsidRPr="00C36362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C36362">
              <w:rPr>
                <w:rFonts w:ascii="Corbel" w:hAnsi="Corbel"/>
                <w:sz w:val="24"/>
                <w:szCs w:val="24"/>
              </w:rPr>
              <w:t>ekocentryzm</w:t>
            </w:r>
            <w:proofErr w:type="spellEnd"/>
            <w:r w:rsidRPr="00C36362">
              <w:rPr>
                <w:rFonts w:ascii="Corbel" w:hAnsi="Corbel"/>
                <w:sz w:val="24"/>
                <w:szCs w:val="24"/>
              </w:rPr>
              <w:t xml:space="preserve"> – filozoficzne podstawy relacji człowiek–natura.</w:t>
            </w:r>
          </w:p>
        </w:tc>
      </w:tr>
      <w:tr w:rsidR="00C36362" w:rsidRPr="00B169DF" w14:paraId="46936B79" w14:textId="77777777" w:rsidTr="00C36362">
        <w:tc>
          <w:tcPr>
            <w:tcW w:w="9520" w:type="dxa"/>
          </w:tcPr>
          <w:p w14:paraId="2A5629EE" w14:textId="66DC870A" w:rsidR="00C36362" w:rsidRPr="00C36362" w:rsidRDefault="00552E40" w:rsidP="00C3636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52E40">
              <w:rPr>
                <w:rFonts w:ascii="Corbel" w:hAnsi="Corbel"/>
                <w:sz w:val="24"/>
                <w:szCs w:val="24"/>
              </w:rPr>
              <w:t>Determinanty postaw ekologicznych: wiedza, wartości, przekonania, styl życia, media.</w:t>
            </w:r>
          </w:p>
        </w:tc>
      </w:tr>
      <w:tr w:rsidR="00C36362" w:rsidRPr="00B169DF" w14:paraId="5821A53E" w14:textId="77777777" w:rsidTr="00C36362">
        <w:tc>
          <w:tcPr>
            <w:tcW w:w="9520" w:type="dxa"/>
          </w:tcPr>
          <w:p w14:paraId="2B5559F8" w14:textId="77777777" w:rsidR="00552E40" w:rsidRPr="00552E40" w:rsidRDefault="00552E40" w:rsidP="00552E4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2E40">
              <w:rPr>
                <w:rFonts w:ascii="Corbel" w:hAnsi="Corbel"/>
                <w:sz w:val="24"/>
                <w:szCs w:val="24"/>
              </w:rPr>
              <w:t>Edukacja globalna i jej związki z problematyką ekologiczną.</w:t>
            </w:r>
          </w:p>
          <w:p w14:paraId="48149194" w14:textId="76C24E05" w:rsidR="00C36362" w:rsidRPr="00C36362" w:rsidRDefault="00552E40" w:rsidP="00552E4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2E40">
              <w:rPr>
                <w:rFonts w:ascii="Corbel" w:hAnsi="Corbel"/>
                <w:sz w:val="24"/>
                <w:szCs w:val="24"/>
              </w:rPr>
              <w:t>Społeczne ruchy ekologiczne i polityka środowiskowa</w:t>
            </w:r>
          </w:p>
        </w:tc>
      </w:tr>
      <w:tr w:rsidR="00C36362" w:rsidRPr="00B169DF" w14:paraId="276E87FC" w14:textId="77777777" w:rsidTr="00C36362">
        <w:tc>
          <w:tcPr>
            <w:tcW w:w="9520" w:type="dxa"/>
          </w:tcPr>
          <w:p w14:paraId="23BD122A" w14:textId="4B520694" w:rsidR="00C36362" w:rsidRPr="00C36362" w:rsidRDefault="00552E40" w:rsidP="00552E4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52E40">
              <w:rPr>
                <w:rFonts w:ascii="Corbel" w:hAnsi="Corbel"/>
                <w:sz w:val="24"/>
                <w:szCs w:val="24"/>
              </w:rPr>
              <w:t xml:space="preserve">Metody i formy pracy w edukacji ekologicznej (projekty, kampanie społeczne, gry terenowe, </w:t>
            </w:r>
            <w:proofErr w:type="spellStart"/>
            <w:r w:rsidRPr="00552E40">
              <w:rPr>
                <w:rFonts w:ascii="Corbel" w:hAnsi="Corbel"/>
                <w:sz w:val="24"/>
                <w:szCs w:val="24"/>
              </w:rPr>
              <w:t>eko</w:t>
            </w:r>
            <w:proofErr w:type="spellEnd"/>
            <w:r w:rsidRPr="00552E40">
              <w:rPr>
                <w:rFonts w:ascii="Corbel" w:hAnsi="Corbel"/>
                <w:sz w:val="24"/>
                <w:szCs w:val="24"/>
              </w:rPr>
              <w:t>-akcje).</w:t>
            </w:r>
          </w:p>
        </w:tc>
      </w:tr>
      <w:tr w:rsidR="00552E40" w:rsidRPr="00B169DF" w14:paraId="05D04E14" w14:textId="77777777" w:rsidTr="00C36362">
        <w:tc>
          <w:tcPr>
            <w:tcW w:w="9520" w:type="dxa"/>
          </w:tcPr>
          <w:p w14:paraId="5D725268" w14:textId="77777777" w:rsidR="00552E40" w:rsidRPr="00552E40" w:rsidRDefault="00552E40" w:rsidP="00552E4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EE9D22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B3011F7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E2DE48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3945F7D" w14:textId="73605900" w:rsidR="00E75FDC" w:rsidRPr="00044A21" w:rsidRDefault="00E75FDC" w:rsidP="00E75FDC">
      <w:pPr>
        <w:pStyle w:val="Punktygwne"/>
        <w:tabs>
          <w:tab w:val="left" w:pos="284"/>
        </w:tabs>
        <w:rPr>
          <w:rFonts w:ascii="Corbel" w:hAnsi="Corbel"/>
          <w:b w:val="0"/>
          <w:sz w:val="22"/>
        </w:rPr>
      </w:pPr>
      <w:r w:rsidRPr="00044A21">
        <w:rPr>
          <w:rFonts w:ascii="Corbel" w:hAnsi="Corbel"/>
          <w:b w:val="0"/>
          <w:sz w:val="22"/>
        </w:rPr>
        <w:t xml:space="preserve">Elementy wykładu problemowego, </w:t>
      </w:r>
      <w:r w:rsidR="00044A21" w:rsidRPr="00044A21">
        <w:rPr>
          <w:rFonts w:ascii="Corbel" w:hAnsi="Corbel"/>
          <w:b w:val="0"/>
          <w:sz w:val="22"/>
        </w:rPr>
        <w:t>dyskusja, analiza i interpretacja tekstów źródłowych</w:t>
      </w:r>
    </w:p>
    <w:p w14:paraId="745498F2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C7C6C74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5997BF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141F7319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8F518A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3637CB3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41D19892" w14:textId="77777777" w:rsidTr="00044A21">
        <w:tc>
          <w:tcPr>
            <w:tcW w:w="1962" w:type="dxa"/>
            <w:vAlign w:val="center"/>
          </w:tcPr>
          <w:p w14:paraId="157CAE2B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6B325447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4D80B8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6F3EE486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AD1E88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044A21" w:rsidRPr="00B169DF" w14:paraId="6794E66F" w14:textId="77777777" w:rsidTr="00044A21">
        <w:tc>
          <w:tcPr>
            <w:tcW w:w="1962" w:type="dxa"/>
          </w:tcPr>
          <w:p w14:paraId="20D6EE9C" w14:textId="1CC63845" w:rsidR="00044A21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EK_01</w:t>
            </w:r>
          </w:p>
        </w:tc>
        <w:tc>
          <w:tcPr>
            <w:tcW w:w="5441" w:type="dxa"/>
          </w:tcPr>
          <w:p w14:paraId="708C9AC7" w14:textId="4597BDCB" w:rsidR="00044A21" w:rsidRPr="00A037FC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5D1AC8C4" w14:textId="6958E13F" w:rsidR="00044A21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044A21" w:rsidRPr="00B169DF" w14:paraId="2388083F" w14:textId="77777777" w:rsidTr="00044A21">
        <w:trPr>
          <w:trHeight w:val="202"/>
        </w:trPr>
        <w:tc>
          <w:tcPr>
            <w:tcW w:w="1962" w:type="dxa"/>
          </w:tcPr>
          <w:p w14:paraId="56592B5B" w14:textId="7DE9A817" w:rsidR="00044A21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EK_02-EK_03</w:t>
            </w:r>
          </w:p>
        </w:tc>
        <w:tc>
          <w:tcPr>
            <w:tcW w:w="5441" w:type="dxa"/>
          </w:tcPr>
          <w:p w14:paraId="35E125A4" w14:textId="77C0FE1B" w:rsidR="00044A21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Obserwacja Aktywności na zajęciach, projekt zespołowy/indywidualny</w:t>
            </w:r>
          </w:p>
        </w:tc>
        <w:tc>
          <w:tcPr>
            <w:tcW w:w="2117" w:type="dxa"/>
          </w:tcPr>
          <w:p w14:paraId="196DC76B" w14:textId="41E15070" w:rsidR="00044A21" w:rsidRPr="00B169DF" w:rsidRDefault="00044A21" w:rsidP="00044A2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34B13174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CC2FD72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2F81AAC6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09959C9" w14:textId="77777777" w:rsidTr="00923D7D">
        <w:tc>
          <w:tcPr>
            <w:tcW w:w="9670" w:type="dxa"/>
          </w:tcPr>
          <w:p w14:paraId="1C8135CA" w14:textId="02EA55B4" w:rsidR="0085747A" w:rsidRPr="00B169DF" w:rsidRDefault="009D7D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Warunkiem koniecznym zaliczenia przedmiotu </w:t>
            </w:r>
            <w:r w:rsidR="0081203B">
              <w:rPr>
                <w:rFonts w:ascii="Corbel" w:hAnsi="Corbel"/>
                <w:b w:val="0"/>
                <w:smallCaps w:val="0"/>
                <w:szCs w:val="24"/>
              </w:rPr>
              <w:t xml:space="preserve">na ocenę </w:t>
            </w:r>
            <w:r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jest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A037FC">
              <w:rPr>
                <w:rFonts w:ascii="Corbel" w:hAnsi="Corbel"/>
                <w:b w:val="0"/>
                <w:smallCaps w:val="0"/>
                <w:szCs w:val="24"/>
              </w:rPr>
              <w:t>ystematyczna obecność na zajęciach (dopuszczalne max 2 nieobecności; wszystko ponad to do zaliczenia w trakcie konsultacji) i znajomość dyskutowanych tekstów.</w:t>
            </w:r>
          </w:p>
          <w:p w14:paraId="1F971D06" w14:textId="77777777" w:rsidR="009D7DC6" w:rsidRPr="009D7DC6" w:rsidRDefault="009D7DC6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D7DC6">
              <w:rPr>
                <w:rFonts w:ascii="Corbel" w:hAnsi="Corbel"/>
                <w:b w:val="0"/>
                <w:smallCaps w:val="0"/>
                <w:szCs w:val="24"/>
              </w:rPr>
              <w:t>Warunkiem wystarczającym do otrzymania oceny:</w:t>
            </w:r>
          </w:p>
          <w:p w14:paraId="03413804" w14:textId="3B3ECE30" w:rsidR="009D7DC6" w:rsidRPr="009D7DC6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203B">
              <w:rPr>
                <w:rFonts w:ascii="Corbel" w:hAnsi="Corbel"/>
                <w:smallCaps w:val="0"/>
                <w:szCs w:val="24"/>
              </w:rPr>
              <w:t>dostateczny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 jest aktywna obecność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zajęciach, lecz student rzadko zabiera głos, a jego interpretacje i rekonstrukcje są powszechnie znane;</w:t>
            </w:r>
          </w:p>
          <w:p w14:paraId="780E93D8" w14:textId="4C23F78F" w:rsidR="009D7DC6" w:rsidRPr="009D7DC6" w:rsidRDefault="0081203B" w:rsidP="009D7DC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1203B">
              <w:rPr>
                <w:rFonts w:ascii="Corbel" w:hAnsi="Corbel"/>
                <w:smallCaps w:val="0"/>
                <w:szCs w:val="24"/>
              </w:rPr>
              <w:t>dobry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>student posługuje się terminologia przedmiotową w stopniu umiarkowanym, formułuje argumenty w oparciu o literaturę przedmiotu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w stopniu średnim;</w:t>
            </w:r>
          </w:p>
          <w:p w14:paraId="2C4A11CB" w14:textId="65291E1D" w:rsidR="0081203B" w:rsidRPr="00B169DF" w:rsidRDefault="0081203B" w:rsidP="00A15AC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36362">
              <w:rPr>
                <w:rFonts w:ascii="Corbel" w:hAnsi="Corbel"/>
                <w:bCs/>
                <w:smallCaps w:val="0"/>
                <w:szCs w:val="24"/>
              </w:rPr>
              <w:t>bardzo dobry</w:t>
            </w:r>
            <w:r w:rsidR="009D7DC6" w:rsidRPr="009D7DC6">
              <w:rPr>
                <w:rFonts w:ascii="Corbel" w:hAnsi="Corbel"/>
                <w:b w:val="0"/>
                <w:smallCaps w:val="0"/>
                <w:szCs w:val="24"/>
              </w:rPr>
              <w:t xml:space="preserve"> jest aktywna obecność na zajęciach, tj. regularne uczestnictwo w dyskusjach, formułowanie argumentów w dyskusji w oparciu o przeczytaną literaturę przedmiotu oraz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wysuwanie śmiałych, nowatorskich interpretacji. </w:t>
            </w:r>
          </w:p>
        </w:tc>
      </w:tr>
    </w:tbl>
    <w:p w14:paraId="061640F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C758D7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0A7F56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0402A5C6" w14:textId="77777777" w:rsidTr="003E1941">
        <w:tc>
          <w:tcPr>
            <w:tcW w:w="4962" w:type="dxa"/>
            <w:vAlign w:val="center"/>
          </w:tcPr>
          <w:p w14:paraId="267EBE0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74CAFD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6AD4F68E" w14:textId="77777777" w:rsidTr="00923D7D">
        <w:tc>
          <w:tcPr>
            <w:tcW w:w="4962" w:type="dxa"/>
          </w:tcPr>
          <w:p w14:paraId="749E4829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74345AD" w14:textId="1DA39B15" w:rsidR="0085747A" w:rsidRPr="00B169DF" w:rsidRDefault="00C3636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B169DF" w14:paraId="654D8B81" w14:textId="77777777" w:rsidTr="00923D7D">
        <w:tc>
          <w:tcPr>
            <w:tcW w:w="4962" w:type="dxa"/>
          </w:tcPr>
          <w:p w14:paraId="0703976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FD420F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78014F56" w14:textId="4A3A1542" w:rsidR="00C61DC5" w:rsidRPr="00B169DF" w:rsidRDefault="001F5ED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7F057C18" w14:textId="77777777" w:rsidTr="00923D7D">
        <w:tc>
          <w:tcPr>
            <w:tcW w:w="4962" w:type="dxa"/>
          </w:tcPr>
          <w:p w14:paraId="6AEDB80A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CBA523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2F0E81D" w14:textId="3FD1CDA9" w:rsidR="00C61DC5" w:rsidRPr="00B169DF" w:rsidRDefault="00C3636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85747A" w:rsidRPr="00B169DF" w14:paraId="41E1B402" w14:textId="77777777" w:rsidTr="00923D7D">
        <w:tc>
          <w:tcPr>
            <w:tcW w:w="4962" w:type="dxa"/>
          </w:tcPr>
          <w:p w14:paraId="1076A39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26E05CF" w14:textId="12AFE043" w:rsidR="0085747A" w:rsidRPr="00B169DF" w:rsidRDefault="00C3636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</w:p>
        </w:tc>
      </w:tr>
      <w:tr w:rsidR="0085747A" w:rsidRPr="00B169DF" w14:paraId="3028168B" w14:textId="77777777" w:rsidTr="00923D7D">
        <w:tc>
          <w:tcPr>
            <w:tcW w:w="4962" w:type="dxa"/>
          </w:tcPr>
          <w:p w14:paraId="0AC39A74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D0912EF" w14:textId="0781EC5B" w:rsidR="0085747A" w:rsidRPr="00B169DF" w:rsidRDefault="00C3636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0CF5A36C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68B204E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632168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1005812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65DF6A43" w14:textId="77777777" w:rsidTr="0071620A">
        <w:trPr>
          <w:trHeight w:val="397"/>
        </w:trPr>
        <w:tc>
          <w:tcPr>
            <w:tcW w:w="3544" w:type="dxa"/>
          </w:tcPr>
          <w:p w14:paraId="3E387E0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468EC2" w14:textId="65A2F767" w:rsidR="0085747A" w:rsidRPr="00B169DF" w:rsidRDefault="00044A2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036C7E19" w14:textId="77777777" w:rsidTr="0071620A">
        <w:trPr>
          <w:trHeight w:val="397"/>
        </w:trPr>
        <w:tc>
          <w:tcPr>
            <w:tcW w:w="3544" w:type="dxa"/>
          </w:tcPr>
          <w:p w14:paraId="46FC789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EABE491" w14:textId="37FA1843" w:rsidR="0085747A" w:rsidRPr="00B169DF" w:rsidRDefault="00044A2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42E3C60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CCF3107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2398A0A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14835628" w14:textId="77777777" w:rsidTr="0071620A">
        <w:trPr>
          <w:trHeight w:val="397"/>
        </w:trPr>
        <w:tc>
          <w:tcPr>
            <w:tcW w:w="7513" w:type="dxa"/>
          </w:tcPr>
          <w:p w14:paraId="0E9D8D0A" w14:textId="77777777" w:rsidR="001F5ED2" w:rsidRPr="001F5ED2" w:rsidRDefault="001F5ED2" w:rsidP="001F5ED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5ED2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FB2FED4" w14:textId="6213E990" w:rsidR="00552E40" w:rsidRP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Andrzejewska J.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(red.) Edukacja ekologiczna. Podręcznik akademicki.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25C12" w:rsidRPr="00552E40">
              <w:rPr>
                <w:rFonts w:ascii="Corbel" w:hAnsi="Corbel"/>
                <w:b w:val="0"/>
                <w:smallCaps w:val="0"/>
                <w:szCs w:val="24"/>
              </w:rPr>
              <w:t>2010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>: Wydawnictwo Naukowe PWN.</w:t>
            </w:r>
          </w:p>
          <w:p w14:paraId="221D974E" w14:textId="4397A95B" w:rsidR="00552E40" w:rsidRP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Skubała P.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Człowiek wobec przyrody. Refleksje </w:t>
            </w:r>
            <w:proofErr w:type="spellStart"/>
            <w:r w:rsidRPr="00552E40">
              <w:rPr>
                <w:rFonts w:ascii="Corbel" w:hAnsi="Corbel"/>
                <w:b w:val="0"/>
                <w:smallCaps w:val="0"/>
                <w:szCs w:val="24"/>
              </w:rPr>
              <w:t>ekofilozoficzne</w:t>
            </w:r>
            <w:proofErr w:type="spellEnd"/>
            <w:r w:rsidRPr="00552E40">
              <w:rPr>
                <w:rFonts w:ascii="Corbel" w:hAnsi="Corbel"/>
                <w:b w:val="0"/>
                <w:smallCaps w:val="0"/>
                <w:szCs w:val="24"/>
              </w:rPr>
              <w:t>. Katowice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2019,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Wydawnictwo Uniwersytetu Śląskiego.</w:t>
            </w:r>
          </w:p>
          <w:p w14:paraId="600E1997" w14:textId="14D56B96" w:rsidR="00552E40" w:rsidRP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Górski M.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(red.) Zrównoważony rozwój – wyzwania cywilizacyjne.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2018,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Wydawnictwo Naukowe Scholar.</w:t>
            </w:r>
          </w:p>
          <w:p w14:paraId="37F7D6F4" w14:textId="67B6EE29" w:rsidR="00552E40" w:rsidRP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552E40">
              <w:rPr>
                <w:rFonts w:ascii="Corbel" w:hAnsi="Corbel"/>
                <w:b w:val="0"/>
                <w:smallCaps w:val="0"/>
                <w:szCs w:val="24"/>
              </w:rPr>
              <w:t>Papuzinska</w:t>
            </w:r>
            <w:proofErr w:type="spellEnd"/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E.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Pedagogika środowiska.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2011,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Wydawnictwo Akademickie Żak.</w:t>
            </w:r>
          </w:p>
          <w:p w14:paraId="3157E89B" w14:textId="7FB9887A" w:rsidR="00E0680C" w:rsidRPr="001F5ED2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Kiełczewski D.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>Ekologia społeczna.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2008,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Wydawnictwo Naukowe PWN.</w:t>
            </w:r>
          </w:p>
        </w:tc>
      </w:tr>
      <w:tr w:rsidR="0085747A" w:rsidRPr="001E3CA7" w14:paraId="7458DD74" w14:textId="77777777" w:rsidTr="0071620A">
        <w:trPr>
          <w:trHeight w:val="397"/>
        </w:trPr>
        <w:tc>
          <w:tcPr>
            <w:tcW w:w="7513" w:type="dxa"/>
          </w:tcPr>
          <w:p w14:paraId="46200328" w14:textId="77777777" w:rsidR="001F5ED2" w:rsidRDefault="001F5ED2" w:rsidP="001F5ED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Literatura uzupełniająca:</w:t>
            </w:r>
          </w:p>
          <w:p w14:paraId="17CE2B3B" w14:textId="74258F19" w:rsid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Carson R.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Milcząca wiosna.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2000,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Prószyński i S-ka.</w:t>
            </w:r>
          </w:p>
          <w:p w14:paraId="3EDFE05B" w14:textId="6B52D752" w:rsid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Giddens A.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Klimat, polityka i społeczeństwo.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2010,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Wydawnictwo Naukowe PWN. </w:t>
            </w:r>
          </w:p>
          <w:p w14:paraId="4B8937FE" w14:textId="4F9C0CDB" w:rsidR="00552E40" w:rsidRPr="00552E40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Kalinowska A.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Świadomość ekologiczna społeczeństwa polskiego. Warszawa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25C12" w:rsidRPr="00552E40">
              <w:rPr>
                <w:rFonts w:ascii="Corbel" w:hAnsi="Corbel"/>
                <w:b w:val="0"/>
                <w:smallCaps w:val="0"/>
                <w:szCs w:val="24"/>
              </w:rPr>
              <w:t>1998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Instytut Ochrony Środowiska.</w:t>
            </w:r>
          </w:p>
          <w:p w14:paraId="63BE2197" w14:textId="284DAB52" w:rsidR="00552E40" w:rsidRPr="00044A21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552E40">
              <w:rPr>
                <w:rFonts w:ascii="Corbel" w:hAnsi="Corbel"/>
                <w:b w:val="0"/>
                <w:smallCaps w:val="0"/>
                <w:szCs w:val="24"/>
              </w:rPr>
              <w:t>Leopold A.</w:t>
            </w:r>
            <w:r w:rsidR="00325C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552E40">
              <w:rPr>
                <w:rFonts w:ascii="Corbel" w:hAnsi="Corbel"/>
                <w:b w:val="0"/>
                <w:smallCaps w:val="0"/>
                <w:szCs w:val="24"/>
              </w:rPr>
              <w:t xml:space="preserve"> Zapiski z Piaszczystej Krainy.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Etyka</w:t>
            </w:r>
            <w:proofErr w:type="spellEnd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ziemi</w:t>
            </w:r>
            <w:proofErr w:type="spellEnd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 Warszawa</w:t>
            </w:r>
            <w:r w:rsidR="00325C12"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2013, </w:t>
            </w: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Wydawnictwo</w:t>
            </w:r>
            <w:proofErr w:type="spellEnd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Marginesy</w:t>
            </w:r>
            <w:proofErr w:type="spellEnd"/>
          </w:p>
          <w:p w14:paraId="392007BF" w14:textId="7B5C3FAA" w:rsidR="00552E40" w:rsidRPr="00044A21" w:rsidRDefault="00552E40" w:rsidP="00552E4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Orr D. W.</w:t>
            </w:r>
            <w:r w:rsidR="00325C12"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, </w:t>
            </w: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Earth in Mind: On Education, Environment, and the Human Prospect. Washington</w:t>
            </w:r>
            <w:r w:rsidR="00325C12"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2004,</w:t>
            </w: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Island Press.</w:t>
            </w:r>
          </w:p>
          <w:p w14:paraId="596FD69D" w14:textId="77777777" w:rsidR="00552E40" w:rsidRPr="00044A21" w:rsidRDefault="00552E40" w:rsidP="001F5ED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14:paraId="0D8CF9D3" w14:textId="76A93127" w:rsidR="0085747A" w:rsidRPr="00044A21" w:rsidRDefault="00552E40" w:rsidP="001F5ED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Sterling S.</w:t>
            </w:r>
            <w:r w:rsidR="00325C12"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</w:t>
            </w: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Sustainable Education: Re-visioning Learning and Change</w:t>
            </w:r>
            <w:r w:rsidR="00325C12"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2010</w:t>
            </w:r>
            <w:r w:rsidRPr="00044A2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Schumacher Briefings.</w:t>
            </w:r>
          </w:p>
        </w:tc>
      </w:tr>
    </w:tbl>
    <w:p w14:paraId="1034A820" w14:textId="77777777" w:rsidR="0085747A" w:rsidRPr="00044A2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4F228633" w14:textId="77777777" w:rsidR="0085747A" w:rsidRPr="00044A2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7A8343AA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359B1" w14:textId="77777777" w:rsidR="00DD08EB" w:rsidRDefault="00DD08EB" w:rsidP="00C16ABF">
      <w:pPr>
        <w:spacing w:after="0" w:line="240" w:lineRule="auto"/>
      </w:pPr>
      <w:r>
        <w:separator/>
      </w:r>
    </w:p>
  </w:endnote>
  <w:endnote w:type="continuationSeparator" w:id="0">
    <w:p w14:paraId="42C5A6E2" w14:textId="77777777" w:rsidR="00DD08EB" w:rsidRDefault="00DD08E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7E966" w14:textId="77777777" w:rsidR="00DD08EB" w:rsidRDefault="00DD08EB" w:rsidP="00C16ABF">
      <w:pPr>
        <w:spacing w:after="0" w:line="240" w:lineRule="auto"/>
      </w:pPr>
      <w:r>
        <w:separator/>
      </w:r>
    </w:p>
  </w:footnote>
  <w:footnote w:type="continuationSeparator" w:id="0">
    <w:p w14:paraId="5F107A55" w14:textId="77777777" w:rsidR="00DD08EB" w:rsidRDefault="00DD08EB" w:rsidP="00C16ABF">
      <w:pPr>
        <w:spacing w:after="0" w:line="240" w:lineRule="auto"/>
      </w:pPr>
      <w:r>
        <w:continuationSeparator/>
      </w:r>
    </w:p>
  </w:footnote>
  <w:footnote w:id="1">
    <w:p w14:paraId="6E5D6CD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1095"/>
    <w:rsid w:val="00015B8F"/>
    <w:rsid w:val="00022ECE"/>
    <w:rsid w:val="00034561"/>
    <w:rsid w:val="00042A51"/>
    <w:rsid w:val="00042D2E"/>
    <w:rsid w:val="00044A21"/>
    <w:rsid w:val="00044C82"/>
    <w:rsid w:val="00070ED6"/>
    <w:rsid w:val="000742DC"/>
    <w:rsid w:val="0008269A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867C2"/>
    <w:rsid w:val="00192F37"/>
    <w:rsid w:val="001A70D2"/>
    <w:rsid w:val="001D657B"/>
    <w:rsid w:val="001D7B54"/>
    <w:rsid w:val="001E0209"/>
    <w:rsid w:val="001E3CA7"/>
    <w:rsid w:val="001F2CA2"/>
    <w:rsid w:val="001F318B"/>
    <w:rsid w:val="001F5ED2"/>
    <w:rsid w:val="002144C0"/>
    <w:rsid w:val="0022477D"/>
    <w:rsid w:val="002278A9"/>
    <w:rsid w:val="002336F9"/>
    <w:rsid w:val="0024028F"/>
    <w:rsid w:val="00244ABC"/>
    <w:rsid w:val="00264760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5C12"/>
    <w:rsid w:val="00325CA0"/>
    <w:rsid w:val="00331C78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5F7C"/>
    <w:rsid w:val="0042745A"/>
    <w:rsid w:val="00431D5C"/>
    <w:rsid w:val="004362C6"/>
    <w:rsid w:val="00437FA2"/>
    <w:rsid w:val="004453BB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155B"/>
    <w:rsid w:val="004F55A3"/>
    <w:rsid w:val="0050496F"/>
    <w:rsid w:val="00511744"/>
    <w:rsid w:val="00513B6F"/>
    <w:rsid w:val="00517C63"/>
    <w:rsid w:val="005363C4"/>
    <w:rsid w:val="00536BDE"/>
    <w:rsid w:val="00543ACC"/>
    <w:rsid w:val="00552E40"/>
    <w:rsid w:val="00564E38"/>
    <w:rsid w:val="0056696D"/>
    <w:rsid w:val="0059484D"/>
    <w:rsid w:val="005A0855"/>
    <w:rsid w:val="005A3196"/>
    <w:rsid w:val="005C080F"/>
    <w:rsid w:val="005C55E5"/>
    <w:rsid w:val="005C696A"/>
    <w:rsid w:val="005E6353"/>
    <w:rsid w:val="005E6E85"/>
    <w:rsid w:val="005F31D2"/>
    <w:rsid w:val="005F76A3"/>
    <w:rsid w:val="0061029B"/>
    <w:rsid w:val="00617230"/>
    <w:rsid w:val="00621CE1"/>
    <w:rsid w:val="00627FC9"/>
    <w:rsid w:val="00633EC0"/>
    <w:rsid w:val="00644DD4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2083"/>
    <w:rsid w:val="007C3299"/>
    <w:rsid w:val="007C3BCC"/>
    <w:rsid w:val="007C4546"/>
    <w:rsid w:val="007D6E56"/>
    <w:rsid w:val="007F4155"/>
    <w:rsid w:val="0081203B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D7B5D"/>
    <w:rsid w:val="008E64F4"/>
    <w:rsid w:val="008F12C9"/>
    <w:rsid w:val="008F6E29"/>
    <w:rsid w:val="00916188"/>
    <w:rsid w:val="00923D7D"/>
    <w:rsid w:val="00947D68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D7DC6"/>
    <w:rsid w:val="009E0543"/>
    <w:rsid w:val="009E3B41"/>
    <w:rsid w:val="009F3C5C"/>
    <w:rsid w:val="009F4610"/>
    <w:rsid w:val="00A00ECC"/>
    <w:rsid w:val="00A037FC"/>
    <w:rsid w:val="00A155EE"/>
    <w:rsid w:val="00A15AC4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23BB"/>
    <w:rsid w:val="00AB053C"/>
    <w:rsid w:val="00AC5838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17BD6"/>
    <w:rsid w:val="00B26129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54E"/>
    <w:rsid w:val="00BF2C41"/>
    <w:rsid w:val="00C058B4"/>
    <w:rsid w:val="00C05F44"/>
    <w:rsid w:val="00C131B5"/>
    <w:rsid w:val="00C16ABF"/>
    <w:rsid w:val="00C170AE"/>
    <w:rsid w:val="00C26CB7"/>
    <w:rsid w:val="00C324C1"/>
    <w:rsid w:val="00C36362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563A1"/>
    <w:rsid w:val="00D608D1"/>
    <w:rsid w:val="00D6663C"/>
    <w:rsid w:val="00D74119"/>
    <w:rsid w:val="00D8075B"/>
    <w:rsid w:val="00D8678B"/>
    <w:rsid w:val="00DA2114"/>
    <w:rsid w:val="00DD08EB"/>
    <w:rsid w:val="00DE09C0"/>
    <w:rsid w:val="00DE4A14"/>
    <w:rsid w:val="00DF320D"/>
    <w:rsid w:val="00DF71C8"/>
    <w:rsid w:val="00E0680C"/>
    <w:rsid w:val="00E129B8"/>
    <w:rsid w:val="00E21E7D"/>
    <w:rsid w:val="00E22FBC"/>
    <w:rsid w:val="00E24BF5"/>
    <w:rsid w:val="00E25338"/>
    <w:rsid w:val="00E51E44"/>
    <w:rsid w:val="00E63348"/>
    <w:rsid w:val="00E742AA"/>
    <w:rsid w:val="00E75FDC"/>
    <w:rsid w:val="00E77E88"/>
    <w:rsid w:val="00E8107D"/>
    <w:rsid w:val="00E960BB"/>
    <w:rsid w:val="00EA2074"/>
    <w:rsid w:val="00EA4832"/>
    <w:rsid w:val="00EA4E9D"/>
    <w:rsid w:val="00EC4899"/>
    <w:rsid w:val="00EC6ED6"/>
    <w:rsid w:val="00ED03AB"/>
    <w:rsid w:val="00ED32D2"/>
    <w:rsid w:val="00EE32DE"/>
    <w:rsid w:val="00EE5457"/>
    <w:rsid w:val="00F070AB"/>
    <w:rsid w:val="00F17567"/>
    <w:rsid w:val="00F27A7B"/>
    <w:rsid w:val="00F37BF2"/>
    <w:rsid w:val="00F526AF"/>
    <w:rsid w:val="00F54A1E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D718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5200-5BB0-4B57-80CE-0B93F687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22</TotalTime>
  <Pages>5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5</cp:revision>
  <cp:lastPrinted>2019-02-06T12:12:00Z</cp:lastPrinted>
  <dcterms:created xsi:type="dcterms:W3CDTF">2025-11-13T19:25:00Z</dcterms:created>
  <dcterms:modified xsi:type="dcterms:W3CDTF">2025-12-21T20:53:00Z</dcterms:modified>
</cp:coreProperties>
</file>