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6E35" w14:textId="77250A7C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8C2762">
        <w:rPr>
          <w:rFonts w:ascii="Corbel" w:hAnsi="Corbel"/>
          <w:bCs/>
          <w:i/>
        </w:rPr>
        <w:t xml:space="preserve">Załącznik </w:t>
      </w:r>
      <w:r w:rsidR="0008269A" w:rsidRPr="0008269A">
        <w:rPr>
          <w:rFonts w:ascii="Corbel" w:hAnsi="Corbel"/>
          <w:bCs/>
          <w:i/>
        </w:rPr>
        <w:t>nr 1.5 do Zarządzenia Rektora UR  nr 61/2025</w:t>
      </w:r>
    </w:p>
    <w:p w14:paraId="1D9F2911" w14:textId="77777777" w:rsidR="008C2762" w:rsidRPr="00B169DF" w:rsidRDefault="008C2762" w:rsidP="008C2762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DF73774" w14:textId="77777777" w:rsidR="008C2762" w:rsidRPr="00B169DF" w:rsidRDefault="008C2762" w:rsidP="008C276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10176BE2" w14:textId="77777777" w:rsidR="008C2762" w:rsidRPr="00B169DF" w:rsidRDefault="008C2762" w:rsidP="008C276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DA99798" w14:textId="113641E5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7</w:t>
      </w:r>
      <w:r w:rsidR="00395CC3">
        <w:rPr>
          <w:rFonts w:ascii="Corbel" w:hAnsi="Corbel"/>
          <w:sz w:val="20"/>
          <w:szCs w:val="20"/>
        </w:rPr>
        <w:t>/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8</w:t>
      </w:r>
    </w:p>
    <w:p w14:paraId="1E29884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5DA831" w14:textId="3506C3E2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  <w:r w:rsidR="00425F7C">
        <w:rPr>
          <w:rFonts w:ascii="Corbel" w:hAnsi="Corbel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CA40D5" w:rsidRPr="00B169DF" w14:paraId="217E617F" w14:textId="77777777" w:rsidTr="00CA40D5">
        <w:tc>
          <w:tcPr>
            <w:tcW w:w="2694" w:type="dxa"/>
            <w:vAlign w:val="center"/>
          </w:tcPr>
          <w:p w14:paraId="360A3392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8832C93" w14:textId="18573613" w:rsidR="00CA40D5" w:rsidRPr="00B169DF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Etyka środowiskowa i filozofia przyrody</w:t>
            </w:r>
          </w:p>
        </w:tc>
      </w:tr>
      <w:tr w:rsidR="00CA40D5" w:rsidRPr="00B169DF" w14:paraId="50449669" w14:textId="77777777" w:rsidTr="00CA40D5">
        <w:tc>
          <w:tcPr>
            <w:tcW w:w="2694" w:type="dxa"/>
            <w:vAlign w:val="center"/>
          </w:tcPr>
          <w:p w14:paraId="086F1B62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605EF126" w14:textId="6BC6AE1B" w:rsidR="00CA40D5" w:rsidRPr="00B169DF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CA40D5" w:rsidRPr="00B169DF" w14:paraId="3BBAAF04" w14:textId="77777777" w:rsidTr="00CA40D5">
        <w:tc>
          <w:tcPr>
            <w:tcW w:w="2694" w:type="dxa"/>
            <w:vAlign w:val="center"/>
          </w:tcPr>
          <w:p w14:paraId="724B1CBF" w14:textId="77777777" w:rsidR="00CA40D5" w:rsidRPr="00B169DF" w:rsidRDefault="00CA40D5" w:rsidP="00633EC0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4ED8D3D" w14:textId="261DEDA1" w:rsidR="00CA40D5" w:rsidRPr="00B169DF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CA40D5" w:rsidRPr="00B169DF" w14:paraId="7ADB698E" w14:textId="77777777" w:rsidTr="00CA40D5">
        <w:tc>
          <w:tcPr>
            <w:tcW w:w="2694" w:type="dxa"/>
            <w:vAlign w:val="center"/>
          </w:tcPr>
          <w:p w14:paraId="03D9071F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AADD1E6" w14:textId="107B0F39" w:rsidR="00CA40D5" w:rsidRPr="00B169DF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Pedagogiki i Filozofii/ Instytut Filozofii</w:t>
            </w:r>
          </w:p>
        </w:tc>
      </w:tr>
      <w:tr w:rsidR="00CA40D5" w:rsidRPr="00B169DF" w14:paraId="3C479C48" w14:textId="77777777" w:rsidTr="00CA40D5">
        <w:tc>
          <w:tcPr>
            <w:tcW w:w="2694" w:type="dxa"/>
            <w:vAlign w:val="center"/>
          </w:tcPr>
          <w:p w14:paraId="4E6D654B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A6B2894" w14:textId="423F8809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Zrównoważony rozwój i socjobiologia</w:t>
            </w:r>
          </w:p>
        </w:tc>
      </w:tr>
      <w:tr w:rsidR="00CA40D5" w:rsidRPr="00B169DF" w14:paraId="4E88B8BD" w14:textId="77777777" w:rsidTr="00CA40D5">
        <w:tc>
          <w:tcPr>
            <w:tcW w:w="2694" w:type="dxa"/>
            <w:vAlign w:val="center"/>
          </w:tcPr>
          <w:p w14:paraId="22434129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4B2F9A3" w14:textId="13555966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 xml:space="preserve">studia </w:t>
            </w:r>
            <w:r>
              <w:rPr>
                <w:rFonts w:ascii="Corbel" w:hAnsi="Corbel"/>
                <w:b w:val="0"/>
                <w:sz w:val="22"/>
              </w:rPr>
              <w:t>I</w:t>
            </w:r>
            <w:r w:rsidRPr="008C2762">
              <w:rPr>
                <w:rFonts w:ascii="Corbel" w:hAnsi="Corbel"/>
                <w:b w:val="0"/>
                <w:sz w:val="22"/>
              </w:rPr>
              <w:t xml:space="preserve"> stopnia</w:t>
            </w:r>
          </w:p>
        </w:tc>
      </w:tr>
      <w:tr w:rsidR="00CA40D5" w:rsidRPr="00B169DF" w14:paraId="23A688AE" w14:textId="77777777" w:rsidTr="00CA40D5">
        <w:tc>
          <w:tcPr>
            <w:tcW w:w="2694" w:type="dxa"/>
            <w:vAlign w:val="center"/>
          </w:tcPr>
          <w:p w14:paraId="6E23FB6E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B2A837D" w14:textId="2B25B81D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8C2762">
              <w:rPr>
                <w:rFonts w:ascii="Corbel" w:hAnsi="Corbel"/>
                <w:b w:val="0"/>
                <w:sz w:val="22"/>
              </w:rPr>
              <w:t>ogólnoakademicki</w:t>
            </w:r>
            <w:proofErr w:type="spellEnd"/>
          </w:p>
        </w:tc>
      </w:tr>
      <w:tr w:rsidR="00CA40D5" w:rsidRPr="00B169DF" w14:paraId="103F39EC" w14:textId="77777777" w:rsidTr="00CA40D5">
        <w:tc>
          <w:tcPr>
            <w:tcW w:w="2694" w:type="dxa"/>
            <w:vAlign w:val="center"/>
          </w:tcPr>
          <w:p w14:paraId="46D64983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9AB8616" w14:textId="6114F013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stacjonarne</w:t>
            </w:r>
          </w:p>
        </w:tc>
      </w:tr>
      <w:tr w:rsidR="00CA40D5" w:rsidRPr="00B169DF" w14:paraId="668FFE72" w14:textId="77777777" w:rsidTr="00CA40D5">
        <w:tc>
          <w:tcPr>
            <w:tcW w:w="2694" w:type="dxa"/>
            <w:vAlign w:val="center"/>
          </w:tcPr>
          <w:p w14:paraId="649DCDA0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58E04706" w14:textId="7A9D3D92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rok II , semestr III</w:t>
            </w:r>
          </w:p>
        </w:tc>
      </w:tr>
      <w:tr w:rsidR="00CA40D5" w:rsidRPr="00B169DF" w14:paraId="4F3BFCBC" w14:textId="77777777" w:rsidTr="00CA40D5">
        <w:tc>
          <w:tcPr>
            <w:tcW w:w="2694" w:type="dxa"/>
            <w:vAlign w:val="center"/>
          </w:tcPr>
          <w:p w14:paraId="3D214EBB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1B29219" w14:textId="66A4D47A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przedmiot kierunkowy</w:t>
            </w:r>
          </w:p>
        </w:tc>
      </w:tr>
      <w:tr w:rsidR="00CA40D5" w:rsidRPr="00B169DF" w14:paraId="3334DA5F" w14:textId="77777777" w:rsidTr="00CA40D5">
        <w:tc>
          <w:tcPr>
            <w:tcW w:w="2694" w:type="dxa"/>
            <w:vAlign w:val="center"/>
          </w:tcPr>
          <w:p w14:paraId="4B5B92CF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E4D7A59" w14:textId="332F7875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polski</w:t>
            </w:r>
          </w:p>
        </w:tc>
      </w:tr>
      <w:tr w:rsidR="00CA40D5" w:rsidRPr="00B169DF" w14:paraId="22D64D91" w14:textId="77777777" w:rsidTr="00CA40D5">
        <w:tc>
          <w:tcPr>
            <w:tcW w:w="2694" w:type="dxa"/>
            <w:vAlign w:val="center"/>
          </w:tcPr>
          <w:p w14:paraId="0DAA401D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F6BFA7" w14:textId="3F2CDC4D" w:rsidR="00CA40D5" w:rsidRPr="008C2762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dr Włodzimierz Zięba</w:t>
            </w:r>
          </w:p>
        </w:tc>
      </w:tr>
      <w:tr w:rsidR="00CA40D5" w:rsidRPr="00B169DF" w14:paraId="7C5E489D" w14:textId="77777777" w:rsidTr="00CA40D5">
        <w:tc>
          <w:tcPr>
            <w:tcW w:w="2694" w:type="dxa"/>
            <w:vAlign w:val="center"/>
          </w:tcPr>
          <w:p w14:paraId="126A7F0F" w14:textId="77777777" w:rsidR="00CA40D5" w:rsidRPr="00B169DF" w:rsidRDefault="00CA40D5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</w:tcPr>
          <w:p w14:paraId="572ADCBF" w14:textId="1AB149ED" w:rsidR="00CA40D5" w:rsidRPr="00B169DF" w:rsidRDefault="00CA40D5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C2762">
              <w:rPr>
                <w:rFonts w:ascii="Corbel" w:hAnsi="Corbel"/>
                <w:b w:val="0"/>
                <w:sz w:val="22"/>
              </w:rPr>
              <w:t>dr Włodzimierz Zięba</w:t>
            </w:r>
          </w:p>
        </w:tc>
      </w:tr>
    </w:tbl>
    <w:p w14:paraId="4814A80B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5B7F955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8905723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46BA637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90C43A0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74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1F0BCD4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94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F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21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59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B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8B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6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6F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66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689D69C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289" w14:textId="327CCA5B" w:rsidR="00015B8F" w:rsidRPr="00B169DF" w:rsidRDefault="00633E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F37BF2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A56" w14:textId="2A7F8A8A" w:rsidR="00015B8F" w:rsidRPr="00B169DF" w:rsidRDefault="00742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AC4" w14:textId="285F9815" w:rsidR="00015B8F" w:rsidRPr="00B169DF" w:rsidRDefault="00742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F0E" w14:textId="6460728D" w:rsidR="00425F7C" w:rsidRPr="00B169DF" w:rsidRDefault="00425F7C" w:rsidP="00F37BF2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B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90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A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12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39A" w14:textId="7B2EE95F" w:rsidR="00015B8F" w:rsidRPr="00B169DF" w:rsidRDefault="00742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0395F" w:rsidRPr="00B169DF" w14:paraId="4E433E8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EB2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4FB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25D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5A5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816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D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9C7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5D8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7B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98DD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4C20016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89ECF6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354703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19618F1A" w14:textId="2829FB79" w:rsidR="0085747A" w:rsidRPr="00B169DF" w:rsidRDefault="00CA40D5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CA40D5">
        <w:rPr>
          <w:rFonts w:ascii="Corbel" w:hAnsi="Corbel"/>
          <w:b w:val="0"/>
          <w:smallCaps w:val="0"/>
          <w:szCs w:val="24"/>
        </w:rPr>
        <w:t>zajęcia w formie tradycyjnej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EBB96DC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D975B8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7F8523F" w14:textId="6C57224C" w:rsidR="00E960BB" w:rsidRDefault="00E22FBC" w:rsidP="008C2762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633EC0" w:rsidRPr="00633EC0">
        <w:rPr>
          <w:rFonts w:ascii="Corbel" w:hAnsi="Corbel"/>
          <w:b w:val="0"/>
          <w:szCs w:val="24"/>
        </w:rPr>
        <w:t>zaliczenie z oceną</w:t>
      </w:r>
    </w:p>
    <w:p w14:paraId="65CBA169" w14:textId="77777777" w:rsidR="008C2762" w:rsidRPr="00B169DF" w:rsidRDefault="008C2762" w:rsidP="008C2762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4C780DD5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2982094" w14:textId="77777777" w:rsidTr="00745302">
        <w:tc>
          <w:tcPr>
            <w:tcW w:w="9670" w:type="dxa"/>
          </w:tcPr>
          <w:p w14:paraId="34B78124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EE216F8" w14:textId="7E0E5506" w:rsidR="0085747A" w:rsidRPr="00B169DF" w:rsidRDefault="00633EC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</w:tbl>
    <w:p w14:paraId="6126AA9A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36BB1C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591203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8D21BD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248A3CD2" w14:textId="77777777" w:rsidR="00633EC0" w:rsidRPr="00633EC0" w:rsidRDefault="00633EC0" w:rsidP="00633EC0">
      <w:pPr>
        <w:pStyle w:val="Punktygwne"/>
        <w:rPr>
          <w:rFonts w:ascii="Corbel" w:hAnsi="Corbel"/>
          <w:i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33EC0" w:rsidRPr="00633EC0" w14:paraId="02715076" w14:textId="77777777" w:rsidTr="007C2083">
        <w:tc>
          <w:tcPr>
            <w:tcW w:w="843" w:type="dxa"/>
            <w:vAlign w:val="center"/>
          </w:tcPr>
          <w:p w14:paraId="664C08C6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 xml:space="preserve">C1 </w:t>
            </w:r>
          </w:p>
          <w:p w14:paraId="0DF96E85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</w:p>
        </w:tc>
        <w:tc>
          <w:tcPr>
            <w:tcW w:w="8677" w:type="dxa"/>
            <w:vAlign w:val="center"/>
          </w:tcPr>
          <w:p w14:paraId="3511AEF2" w14:textId="1FE27C21" w:rsidR="00633EC0" w:rsidRPr="00395CC3" w:rsidRDefault="007426C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Przedstawienie Studentom głównych kierunków refleksji etycznej nad środowiskiem naturalnym.</w:t>
            </w:r>
          </w:p>
        </w:tc>
      </w:tr>
      <w:tr w:rsidR="00633EC0" w:rsidRPr="00633EC0" w14:paraId="6EC7F473" w14:textId="77777777" w:rsidTr="007C2083">
        <w:tc>
          <w:tcPr>
            <w:tcW w:w="843" w:type="dxa"/>
            <w:vAlign w:val="center"/>
          </w:tcPr>
          <w:p w14:paraId="50286A7A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9899939" w14:textId="3987DF22" w:rsidR="00633EC0" w:rsidRPr="00395CC3" w:rsidRDefault="007426CB" w:rsidP="00047C9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Omówienie relacji między człowiekiem a przyrodą </w:t>
            </w:r>
            <w:r w:rsidR="00047C9E"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 perspektywy etyki</w:t>
            </w:r>
          </w:p>
        </w:tc>
      </w:tr>
      <w:tr w:rsidR="00633EC0" w:rsidRPr="00633EC0" w14:paraId="192EED4A" w14:textId="77777777" w:rsidTr="007C2083">
        <w:tc>
          <w:tcPr>
            <w:tcW w:w="843" w:type="dxa"/>
            <w:vAlign w:val="center"/>
          </w:tcPr>
          <w:p w14:paraId="07F9CA54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14D3B762" w14:textId="61F9BBA9" w:rsidR="00633EC0" w:rsidRPr="00395CC3" w:rsidRDefault="007426CB" w:rsidP="00047C9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Krytyczna analiza współczesnych wyzwań ekologicznych z perspektywy filozoficznej</w:t>
            </w:r>
            <w:r w:rsidR="00047C9E"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  <w:tr w:rsidR="00047C9E" w:rsidRPr="00633EC0" w14:paraId="37D3F242" w14:textId="77777777" w:rsidTr="007C2083">
        <w:tc>
          <w:tcPr>
            <w:tcW w:w="843" w:type="dxa"/>
            <w:vAlign w:val="center"/>
          </w:tcPr>
          <w:p w14:paraId="0D84634B" w14:textId="7EA88DE4" w:rsidR="00047C9E" w:rsidRPr="00633EC0" w:rsidRDefault="00047C9E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color w:val="000000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2AE1E9D2" w14:textId="393FDC78" w:rsidR="00047C9E" w:rsidRPr="00395CC3" w:rsidRDefault="00047C9E" w:rsidP="007426C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Rozwijanie umiejętności argumentacji moralnej dotyczącej kwestii ekologicznych.</w:t>
            </w:r>
          </w:p>
        </w:tc>
      </w:tr>
      <w:tr w:rsidR="00047C9E" w:rsidRPr="00633EC0" w14:paraId="2D8AFDCA" w14:textId="77777777" w:rsidTr="007C2083">
        <w:tc>
          <w:tcPr>
            <w:tcW w:w="843" w:type="dxa"/>
            <w:vAlign w:val="center"/>
          </w:tcPr>
          <w:p w14:paraId="6C357A10" w14:textId="0DF75BA1" w:rsidR="00047C9E" w:rsidRPr="00633EC0" w:rsidRDefault="00047C9E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color w:val="000000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14:paraId="5A98A8A7" w14:textId="1EA503B9" w:rsidR="00047C9E" w:rsidRPr="00395CC3" w:rsidRDefault="00047C9E" w:rsidP="007426C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CC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Wskazanie powiązań między filozofią przyrody a naukami przyrodniczymi.</w:t>
            </w:r>
          </w:p>
        </w:tc>
      </w:tr>
    </w:tbl>
    <w:p w14:paraId="53CB8AF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29E7E52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5560EBCD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14:paraId="2F4B4ED8" w14:textId="77777777" w:rsidTr="00633EC0">
        <w:tc>
          <w:tcPr>
            <w:tcW w:w="1681" w:type="dxa"/>
            <w:vAlign w:val="center"/>
          </w:tcPr>
          <w:p w14:paraId="0242F36A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D80D81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2EFA9A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33EC0" w:rsidRPr="00B169DF" w14:paraId="5281B8F7" w14:textId="77777777" w:rsidTr="00633EC0">
        <w:tc>
          <w:tcPr>
            <w:tcW w:w="1681" w:type="dxa"/>
          </w:tcPr>
          <w:p w14:paraId="771C87A3" w14:textId="77777777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1C8C69E2" w14:textId="2954A073" w:rsidR="00633EC0" w:rsidRPr="00B169DF" w:rsidRDefault="008C2762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C2762">
              <w:rPr>
                <w:rFonts w:ascii="Corbel" w:hAnsi="Corbel"/>
                <w:b w:val="0"/>
                <w:smallCaps w:val="0"/>
                <w:szCs w:val="24"/>
              </w:rPr>
              <w:t>Student zna i rozumie główne sposoby ujmowania przyrody w historii filozofii – od Arystotelesa po współczesny „zwrot naturalistyczny” – oraz filozoficzne konsekwencje teorii ewolucji i ekologii dla myślenia o człowieku jako bycie przyrodniczym.</w:t>
            </w:r>
          </w:p>
        </w:tc>
        <w:tc>
          <w:tcPr>
            <w:tcW w:w="1865" w:type="dxa"/>
          </w:tcPr>
          <w:p w14:paraId="51C6CBB5" w14:textId="06DDF55B" w:rsidR="00633EC0" w:rsidRPr="00B169DF" w:rsidRDefault="007C36DC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K_W10</w:t>
            </w:r>
          </w:p>
        </w:tc>
      </w:tr>
      <w:tr w:rsidR="00633EC0" w:rsidRPr="00B169DF" w14:paraId="6DA55FA2" w14:textId="77777777" w:rsidTr="00633EC0">
        <w:tc>
          <w:tcPr>
            <w:tcW w:w="1681" w:type="dxa"/>
          </w:tcPr>
          <w:p w14:paraId="55A1D03E" w14:textId="77777777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BBEC5AC" w14:textId="58174D67" w:rsidR="00633EC0" w:rsidRPr="00B169DF" w:rsidRDefault="008C2762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C2762">
              <w:rPr>
                <w:rFonts w:ascii="Corbel" w:hAnsi="Corbel"/>
                <w:b w:val="0"/>
                <w:smallCaps w:val="0"/>
                <w:szCs w:val="24"/>
              </w:rPr>
              <w:t xml:space="preserve">Student rozróżnia i krytycznie analizuje najważniejsze stanowiska etyki środowiskowej (antropocentryzm, </w:t>
            </w: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biocentryzm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ekocentryzm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), koncepcje etyki zwierząt, praw przyrody oraz etyki zrównoważonego rozwoju i sprawiedliwości ekologicznej, odnosząc je do takich wyzwań jak kryzys klimatyczny i degradacja środowiska.</w:t>
            </w:r>
          </w:p>
        </w:tc>
        <w:tc>
          <w:tcPr>
            <w:tcW w:w="1865" w:type="dxa"/>
          </w:tcPr>
          <w:p w14:paraId="20B22796" w14:textId="73E79DAE" w:rsidR="00633EC0" w:rsidRPr="00B169DF" w:rsidRDefault="007C36DC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K_W10</w:t>
            </w:r>
          </w:p>
        </w:tc>
      </w:tr>
      <w:tr w:rsidR="00633EC0" w:rsidRPr="00B169DF" w14:paraId="4251E2C5" w14:textId="77777777" w:rsidTr="00633EC0">
        <w:tc>
          <w:tcPr>
            <w:tcW w:w="1681" w:type="dxa"/>
          </w:tcPr>
          <w:p w14:paraId="7C52C841" w14:textId="4CB782C2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ED94FF1" w14:textId="24FB7146" w:rsidR="00633EC0" w:rsidRPr="00B169DF" w:rsidRDefault="008C2762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C2762">
              <w:rPr>
                <w:rFonts w:ascii="Corbel" w:hAnsi="Corbel"/>
                <w:b w:val="0"/>
                <w:smallCaps w:val="0"/>
                <w:szCs w:val="24"/>
              </w:rPr>
              <w:t xml:space="preserve">Student potrafi zastosować wybrane współczesne nurty filozofii przyrody i etyki środowiskowej (holizm ekologiczny, </w:t>
            </w: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ekofeminizm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</w:rPr>
              <w:t xml:space="preserve">, ekologia głęboka, </w:t>
            </w: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posthumanizm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</w:rPr>
              <w:t xml:space="preserve">, ekofilozofia, </w:t>
            </w: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ekoteologia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</w:rPr>
              <w:t>) do analizy konkretnych problemów relacji człowiek–przyroda, w tym skutków rozwoju nauki i techniki oraz instrumentalizacji natury.</w:t>
            </w:r>
          </w:p>
        </w:tc>
        <w:tc>
          <w:tcPr>
            <w:tcW w:w="1865" w:type="dxa"/>
          </w:tcPr>
          <w:p w14:paraId="41DC7A70" w14:textId="037D09F1" w:rsidR="00633EC0" w:rsidRPr="00B169DF" w:rsidRDefault="007C36DC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K_K01</w:t>
            </w:r>
          </w:p>
        </w:tc>
      </w:tr>
      <w:tr w:rsidR="00633EC0" w:rsidRPr="00B169DF" w14:paraId="0D383082" w14:textId="77777777" w:rsidTr="00633EC0">
        <w:tc>
          <w:tcPr>
            <w:tcW w:w="1681" w:type="dxa"/>
          </w:tcPr>
          <w:p w14:paraId="289DD44F" w14:textId="794B8BCB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4" w:type="dxa"/>
          </w:tcPr>
          <w:p w14:paraId="49E69166" w14:textId="7D3E7A5D" w:rsidR="00633EC0" w:rsidRPr="00B169DF" w:rsidRDefault="008C2762" w:rsidP="00E75FD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C2762">
              <w:rPr>
                <w:rFonts w:ascii="Corbel" w:hAnsi="Corbel"/>
                <w:b w:val="0"/>
                <w:smallCaps w:val="0"/>
                <w:szCs w:val="24"/>
              </w:rPr>
              <w:t>Student rozwija wrażliwość moralną i refleksyjność, potrafi argumentować na rzecz etycznie uzasadnionych postaw i działań wobec przyrody, dostrzega własną odpowiedzialność za skutki wyborów jednostkowych i zbiorowych dla środowiska oraz znaczenie wartości środowiskowych w praktyce zrównoważonego rozwoju.</w:t>
            </w:r>
          </w:p>
        </w:tc>
        <w:tc>
          <w:tcPr>
            <w:tcW w:w="1865" w:type="dxa"/>
          </w:tcPr>
          <w:p w14:paraId="2D64C076" w14:textId="73F15110" w:rsidR="00633EC0" w:rsidRPr="00B169DF" w:rsidRDefault="007C36DC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K_06, K_K08</w:t>
            </w:r>
          </w:p>
        </w:tc>
      </w:tr>
    </w:tbl>
    <w:p w14:paraId="5A756F5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E2DC8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7A6F3A2E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 xml:space="preserve">Problematyka wykładu </w:t>
      </w:r>
    </w:p>
    <w:p w14:paraId="1817DF77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8747490" w14:textId="77777777" w:rsidTr="0008269A">
        <w:tc>
          <w:tcPr>
            <w:tcW w:w="9520" w:type="dxa"/>
          </w:tcPr>
          <w:p w14:paraId="66E4894E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47C9E" w:rsidRPr="00B169DF" w14:paraId="65CCE0E9" w14:textId="77777777" w:rsidTr="0008269A">
        <w:tc>
          <w:tcPr>
            <w:tcW w:w="9520" w:type="dxa"/>
          </w:tcPr>
          <w:p w14:paraId="78F18C1D" w14:textId="7DC7B2F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47C9E">
              <w:rPr>
                <w:rFonts w:ascii="Corbel" w:hAnsi="Corbel"/>
                <w:b/>
                <w:bCs/>
                <w:sz w:val="24"/>
                <w:szCs w:val="24"/>
              </w:rPr>
              <w:t>Filozofia przyrody:</w:t>
            </w:r>
          </w:p>
          <w:p w14:paraId="65992E11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08933FE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Pojęcie przyrody i jej status ontologiczny w historii filozofii (od Arystotelesa do współczesności).</w:t>
            </w:r>
          </w:p>
          <w:p w14:paraId="6A9C6DBD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0E2ADD08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Klasyczne i nowożytne koncepcje przyrody (Arystoteles, Kartezjusz, Spinoza, Schelling).</w:t>
            </w:r>
          </w:p>
          <w:p w14:paraId="1D6E2891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68ABB8A0" w14:textId="2F81CDAE" w:rsidR="00047C9E" w:rsidRDefault="00C95BDA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Zwrot naturalistyczny we współczesnej nauce</w:t>
            </w:r>
          </w:p>
          <w:p w14:paraId="4FEF3D12" w14:textId="77777777" w:rsidR="00C95BDA" w:rsidRPr="00047C9E" w:rsidRDefault="00C95BDA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079EFAD7" w14:textId="7129985A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47C9E">
              <w:rPr>
                <w:rFonts w:ascii="Corbel" w:hAnsi="Corbel"/>
                <w:b/>
                <w:bCs/>
                <w:sz w:val="24"/>
                <w:szCs w:val="24"/>
              </w:rPr>
              <w:t>Etyka środowiskowa:</w:t>
            </w:r>
          </w:p>
          <w:p w14:paraId="7909B64F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04A3FB59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 xml:space="preserve">Geneza i rozwój etyki środowiskowej (A. Leopold, H.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Rolston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 xml:space="preserve">, P. Singer, A.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Naess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>).</w:t>
            </w:r>
          </w:p>
          <w:p w14:paraId="21EE488B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D61D3B6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 xml:space="preserve">Antropocentryzm,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biocentryzm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ekocentryzm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 xml:space="preserve"> – spór o wartość natury.</w:t>
            </w:r>
          </w:p>
          <w:p w14:paraId="05FCA430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83372FE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Etyka zwierząt i problem praw przyrody.</w:t>
            </w:r>
          </w:p>
          <w:p w14:paraId="78CF64E5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75E913D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Etyka zrównoważonego rozwoju i sprawiedliwość ekologiczna.</w:t>
            </w:r>
          </w:p>
          <w:p w14:paraId="1FD8EBD0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5FDB4B4D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Kryzys klimatyczny i odpowiedzialność moralna człowieka.</w:t>
            </w:r>
          </w:p>
          <w:p w14:paraId="7AE4A069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FEADB60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Filozofia techniki a degradacja środowiska.</w:t>
            </w:r>
          </w:p>
          <w:p w14:paraId="4B85C46A" w14:textId="1ED6C78A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AF79FB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8B774D8" w14:textId="77777777" w:rsidR="0085747A" w:rsidRPr="007C36DC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7C36DC">
        <w:rPr>
          <w:rFonts w:ascii="Corbel" w:hAnsi="Corbel"/>
          <w:sz w:val="24"/>
          <w:szCs w:val="24"/>
        </w:rPr>
        <w:t>Problematyka ćwiczeń, konwersator</w:t>
      </w:r>
      <w:r w:rsidR="005F76A3" w:rsidRPr="007C36DC">
        <w:rPr>
          <w:rFonts w:ascii="Corbel" w:hAnsi="Corbel"/>
          <w:sz w:val="24"/>
          <w:szCs w:val="24"/>
        </w:rPr>
        <w:t>iów</w:t>
      </w:r>
      <w:r w:rsidRPr="007C36DC">
        <w:rPr>
          <w:rFonts w:ascii="Corbel" w:hAnsi="Corbel"/>
          <w:sz w:val="24"/>
          <w:szCs w:val="24"/>
        </w:rPr>
        <w:t>, laborator</w:t>
      </w:r>
      <w:r w:rsidR="005F76A3" w:rsidRPr="007C36DC">
        <w:rPr>
          <w:rFonts w:ascii="Corbel" w:hAnsi="Corbel"/>
          <w:sz w:val="24"/>
          <w:szCs w:val="24"/>
        </w:rPr>
        <w:t>iów</w:t>
      </w:r>
      <w:r w:rsidR="009F4610" w:rsidRPr="007C36DC">
        <w:rPr>
          <w:rFonts w:ascii="Corbel" w:hAnsi="Corbel"/>
          <w:sz w:val="24"/>
          <w:szCs w:val="24"/>
        </w:rPr>
        <w:t xml:space="preserve">, </w:t>
      </w:r>
      <w:r w:rsidRPr="007C36DC">
        <w:rPr>
          <w:rFonts w:ascii="Corbel" w:hAnsi="Corbel"/>
          <w:sz w:val="24"/>
          <w:szCs w:val="24"/>
        </w:rPr>
        <w:t xml:space="preserve">zajęć praktycznych </w:t>
      </w:r>
    </w:p>
    <w:p w14:paraId="710A4707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50F0E11A" w14:textId="77777777" w:rsidTr="00C36362">
        <w:tc>
          <w:tcPr>
            <w:tcW w:w="9520" w:type="dxa"/>
          </w:tcPr>
          <w:p w14:paraId="3253B91A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06B5B2F" w14:textId="77777777" w:rsidTr="00C36362">
        <w:tc>
          <w:tcPr>
            <w:tcW w:w="9520" w:type="dxa"/>
          </w:tcPr>
          <w:p w14:paraId="6B793362" w14:textId="30B1C4D0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47C9E">
              <w:rPr>
                <w:rFonts w:ascii="Corbel" w:hAnsi="Corbel"/>
                <w:b/>
                <w:bCs/>
                <w:sz w:val="24"/>
                <w:szCs w:val="24"/>
              </w:rPr>
              <w:t>Filozofia przyrody:</w:t>
            </w:r>
          </w:p>
          <w:p w14:paraId="23B51CF5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66643162" w14:textId="55073631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 xml:space="preserve">Człowiek jako </w:t>
            </w:r>
            <w:r>
              <w:rPr>
                <w:rFonts w:ascii="Corbel" w:hAnsi="Corbel"/>
                <w:sz w:val="24"/>
                <w:szCs w:val="24"/>
              </w:rPr>
              <w:t>byt przyrodniczy (perspektywa ewolucyjna)</w:t>
            </w:r>
          </w:p>
          <w:p w14:paraId="2CC75D30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774EB315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Filozoficzne konsekwencje teorii ewolucji i ekologii.</w:t>
            </w:r>
          </w:p>
          <w:p w14:paraId="213912C2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5916622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Nauka, technika i przyroda – problem instrumentalizacji natury.</w:t>
            </w:r>
          </w:p>
          <w:p w14:paraId="5607EF08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0969E718" w14:textId="513A0D63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47C9E">
              <w:rPr>
                <w:rFonts w:ascii="Corbel" w:hAnsi="Corbel"/>
                <w:b/>
                <w:bCs/>
                <w:sz w:val="24"/>
                <w:szCs w:val="24"/>
              </w:rPr>
              <w:t>Etyka środowiskowa:</w:t>
            </w:r>
          </w:p>
          <w:p w14:paraId="3ED32763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D21A109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 xml:space="preserve">Koncepcja holizmu ekologicznego i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ekofeminizmu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>.</w:t>
            </w:r>
          </w:p>
          <w:p w14:paraId="7E2BAB89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15F57BA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 xml:space="preserve">Filozoficzne podstawy ekologii głębokiej i 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ekoteologii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>.</w:t>
            </w:r>
          </w:p>
          <w:p w14:paraId="01B55922" w14:textId="77777777" w:rsidR="00047C9E" w:rsidRPr="00047C9E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43F8874D" w14:textId="47A03BCE" w:rsidR="00E75FDC" w:rsidRPr="00C36362" w:rsidRDefault="00047C9E" w:rsidP="00047C9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47C9E">
              <w:rPr>
                <w:rFonts w:ascii="Corbel" w:hAnsi="Corbel"/>
                <w:sz w:val="24"/>
                <w:szCs w:val="24"/>
              </w:rPr>
              <w:t>Nowe paradygmaty relacji człowiek–przyroda (</w:t>
            </w:r>
            <w:proofErr w:type="spellStart"/>
            <w:r w:rsidRPr="00047C9E">
              <w:rPr>
                <w:rFonts w:ascii="Corbel" w:hAnsi="Corbel"/>
                <w:sz w:val="24"/>
                <w:szCs w:val="24"/>
              </w:rPr>
              <w:t>posthumanizm</w:t>
            </w:r>
            <w:proofErr w:type="spellEnd"/>
            <w:r w:rsidRPr="00047C9E">
              <w:rPr>
                <w:rFonts w:ascii="Corbel" w:hAnsi="Corbel"/>
                <w:sz w:val="24"/>
                <w:szCs w:val="24"/>
              </w:rPr>
              <w:t>, ekofilozofia</w:t>
            </w:r>
            <w:r w:rsidR="00C95BDA">
              <w:rPr>
                <w:rFonts w:ascii="Corbel" w:hAnsi="Corbel"/>
                <w:sz w:val="24"/>
                <w:szCs w:val="24"/>
              </w:rPr>
              <w:t>, sakralizacja natury/przyrody</w:t>
            </w:r>
            <w:r w:rsidRPr="00047C9E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</w:tbl>
    <w:p w14:paraId="1EE9D228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BFD2A5" w14:textId="77777777" w:rsidR="007C36DC" w:rsidRDefault="007C36D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98A9E38" w14:textId="77777777" w:rsidR="00395CC3" w:rsidRPr="00B169DF" w:rsidRDefault="00395CC3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3011F7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53945F7D" w14:textId="55C76431" w:rsidR="00E75FDC" w:rsidRPr="00395CC3" w:rsidRDefault="007C36DC" w:rsidP="00E75FDC">
      <w:pPr>
        <w:pStyle w:val="Punktygwne"/>
        <w:tabs>
          <w:tab w:val="left" w:pos="284"/>
        </w:tabs>
        <w:rPr>
          <w:rFonts w:ascii="Corbel" w:hAnsi="Corbel"/>
          <w:b w:val="0"/>
          <w:smallCaps w:val="0"/>
          <w:szCs w:val="24"/>
        </w:rPr>
      </w:pPr>
      <w:bookmarkStart w:id="0" w:name="_GoBack"/>
      <w:r w:rsidRPr="00395CC3">
        <w:rPr>
          <w:rFonts w:ascii="Corbel" w:hAnsi="Corbel"/>
          <w:b w:val="0"/>
          <w:smallCaps w:val="0"/>
          <w:szCs w:val="24"/>
        </w:rPr>
        <w:t>E</w:t>
      </w:r>
      <w:r w:rsidR="00E75FDC" w:rsidRPr="00395CC3">
        <w:rPr>
          <w:rFonts w:ascii="Corbel" w:hAnsi="Corbel"/>
          <w:b w:val="0"/>
          <w:smallCaps w:val="0"/>
          <w:szCs w:val="24"/>
        </w:rPr>
        <w:t xml:space="preserve">lementy wykładu problemowego, </w:t>
      </w:r>
      <w:r w:rsidR="00E61494" w:rsidRPr="00395CC3">
        <w:rPr>
          <w:rFonts w:ascii="Corbel" w:hAnsi="Corbel"/>
          <w:b w:val="0"/>
          <w:smallCaps w:val="0"/>
          <w:szCs w:val="24"/>
        </w:rPr>
        <w:t>dyskusja, analiza i interpretacja tekstów źródłowych</w:t>
      </w:r>
    </w:p>
    <w:bookmarkEnd w:id="0"/>
    <w:p w14:paraId="6C7C6C74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5997BF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141F7319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8F518A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3637CB3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5449"/>
        <w:gridCol w:w="2114"/>
      </w:tblGrid>
      <w:tr w:rsidR="0085747A" w:rsidRPr="00B169DF" w14:paraId="41D19892" w14:textId="77777777" w:rsidTr="00C05F44">
        <w:tc>
          <w:tcPr>
            <w:tcW w:w="1985" w:type="dxa"/>
            <w:vAlign w:val="center"/>
          </w:tcPr>
          <w:p w14:paraId="157CAE2B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6B325447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4D80B8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6F3EE486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AD1E88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6794E66F" w14:textId="77777777" w:rsidTr="00C05F44">
        <w:tc>
          <w:tcPr>
            <w:tcW w:w="1985" w:type="dxa"/>
          </w:tcPr>
          <w:p w14:paraId="20D6EE9C" w14:textId="0DCA9C87" w:rsidR="0085747A" w:rsidRPr="00B169DF" w:rsidRDefault="007C36D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EK_01-EK02</w:t>
            </w:r>
          </w:p>
        </w:tc>
        <w:tc>
          <w:tcPr>
            <w:tcW w:w="5528" w:type="dxa"/>
          </w:tcPr>
          <w:p w14:paraId="708C9AC7" w14:textId="05360949" w:rsidR="0085747A" w:rsidRPr="00A037FC" w:rsidRDefault="0067281C" w:rsidP="00AA23B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26" w:type="dxa"/>
          </w:tcPr>
          <w:p w14:paraId="5D1AC8C4" w14:textId="0F30BCD3" w:rsidR="0085747A" w:rsidRPr="00B169DF" w:rsidRDefault="008209E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D3C3D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1D3C3D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85747A" w:rsidRPr="00B169DF" w14:paraId="2388083F" w14:textId="77777777" w:rsidTr="00E75FDC">
        <w:trPr>
          <w:trHeight w:val="202"/>
        </w:trPr>
        <w:tc>
          <w:tcPr>
            <w:tcW w:w="1985" w:type="dxa"/>
          </w:tcPr>
          <w:p w14:paraId="56592B5B" w14:textId="64A273B4" w:rsidR="0085747A" w:rsidRPr="00B169DF" w:rsidRDefault="008209E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EK03-EK_04</w:t>
            </w:r>
          </w:p>
        </w:tc>
        <w:tc>
          <w:tcPr>
            <w:tcW w:w="5528" w:type="dxa"/>
          </w:tcPr>
          <w:p w14:paraId="35E125A4" w14:textId="2BDB7DA4" w:rsidR="0085747A" w:rsidRPr="00B169DF" w:rsidRDefault="008209E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Obserwacja Aktywności na zajęciach</w:t>
            </w:r>
            <w:r w:rsidR="001D3C3D">
              <w:rPr>
                <w:rFonts w:ascii="Corbel" w:hAnsi="Corbel"/>
                <w:b w:val="0"/>
                <w:szCs w:val="24"/>
              </w:rPr>
              <w:t>, projekt zespołowy/indywidualny</w:t>
            </w:r>
          </w:p>
        </w:tc>
        <w:tc>
          <w:tcPr>
            <w:tcW w:w="2126" w:type="dxa"/>
          </w:tcPr>
          <w:p w14:paraId="196DC76B" w14:textId="220922EF" w:rsidR="00425F7C" w:rsidRPr="00B169DF" w:rsidRDefault="008209E3" w:rsidP="0008269A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34B13174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CC2FD72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2F81AAC6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1D3C3D" w14:paraId="309959C9" w14:textId="77777777" w:rsidTr="00923D7D">
        <w:tc>
          <w:tcPr>
            <w:tcW w:w="9670" w:type="dxa"/>
          </w:tcPr>
          <w:p w14:paraId="1C8135CA" w14:textId="02EA55B4" w:rsidR="0085747A" w:rsidRPr="00B169DF" w:rsidRDefault="009D7D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Warunkiem koniecznym zaliczenia przedmiotu </w:t>
            </w:r>
            <w:r w:rsidR="0081203B">
              <w:rPr>
                <w:rFonts w:ascii="Corbel" w:hAnsi="Corbel"/>
                <w:b w:val="0"/>
                <w:smallCaps w:val="0"/>
                <w:szCs w:val="24"/>
              </w:rPr>
              <w:t xml:space="preserve">na ocenę </w:t>
            </w:r>
            <w:r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jest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A037FC">
              <w:rPr>
                <w:rFonts w:ascii="Corbel" w:hAnsi="Corbel"/>
                <w:b w:val="0"/>
                <w:smallCaps w:val="0"/>
                <w:szCs w:val="24"/>
              </w:rPr>
              <w:t>ystematyczna obecność na zajęciach (dopuszczalne max 2 nieobecności; wszystko ponad to do zaliczenia w trakcie konsultacji) i znajomość dyskutowanych tekstów.</w:t>
            </w:r>
          </w:p>
          <w:p w14:paraId="1F971D06" w14:textId="244E5D87" w:rsidR="009D7DC6" w:rsidRPr="009D7DC6" w:rsidRDefault="009D7DC6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D7DC6">
              <w:rPr>
                <w:rFonts w:ascii="Corbel" w:hAnsi="Corbel"/>
                <w:b w:val="0"/>
                <w:smallCaps w:val="0"/>
                <w:szCs w:val="24"/>
              </w:rPr>
              <w:t>Warunkiem wystarczającym do otrzymania oceny</w:t>
            </w:r>
            <w:r w:rsidR="008209E3">
              <w:rPr>
                <w:rFonts w:ascii="Corbel" w:hAnsi="Corbel"/>
                <w:b w:val="0"/>
                <w:smallCaps w:val="0"/>
                <w:szCs w:val="24"/>
              </w:rPr>
              <w:t xml:space="preserve"> z ćwiczeń</w:t>
            </w:r>
            <w:r w:rsidRPr="009D7DC6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03413804" w14:textId="3B3ECE30" w:rsidR="009D7DC6" w:rsidRPr="009D7DC6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203B">
              <w:rPr>
                <w:rFonts w:ascii="Corbel" w:hAnsi="Corbel"/>
                <w:smallCaps w:val="0"/>
                <w:szCs w:val="24"/>
              </w:rPr>
              <w:t>dostateczny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 jest aktywna obecność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zajęciach, lecz student rzadko zabiera głos, a jego interpretacje i rekonstrukcje są powszechnie znane;</w:t>
            </w:r>
          </w:p>
          <w:p w14:paraId="780E93D8" w14:textId="4C23F78F" w:rsidR="009D7DC6" w:rsidRPr="009D7DC6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203B">
              <w:rPr>
                <w:rFonts w:ascii="Corbel" w:hAnsi="Corbel"/>
                <w:smallCaps w:val="0"/>
                <w:szCs w:val="24"/>
              </w:rPr>
              <w:t>dobry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>student posługuje się terminologia przedmiotową w stopniu umiarkowanym, formułuje argumenty w oparciu o literaturę przedmiotu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w stopniu średnim;</w:t>
            </w:r>
          </w:p>
          <w:p w14:paraId="6D66D410" w14:textId="77777777" w:rsidR="0081203B" w:rsidRDefault="0081203B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36362">
              <w:rPr>
                <w:rFonts w:ascii="Corbel" w:hAnsi="Corbel"/>
                <w:bCs/>
                <w:smallCaps w:val="0"/>
                <w:szCs w:val="24"/>
              </w:rPr>
              <w:t>bardzo dobry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zajęciach, tj. regularne uczestnictwo w dyskusjach, formułowanie argumentów w dyskusji w oparciu o przeczytaną literaturę przedmiotu oraz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wysuwanie śmiałych, nowatorskich interpretacji. </w:t>
            </w:r>
          </w:p>
          <w:p w14:paraId="2C4A11CB" w14:textId="5BC8962F" w:rsidR="008209E3" w:rsidRPr="00395CC3" w:rsidRDefault="008209E3" w:rsidP="008209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061640FA" w14:textId="77777777" w:rsidR="0085747A" w:rsidRPr="00395CC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C758D7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0402A5C6" w14:textId="77777777" w:rsidTr="00E61494">
        <w:tc>
          <w:tcPr>
            <w:tcW w:w="4902" w:type="dxa"/>
            <w:vAlign w:val="center"/>
          </w:tcPr>
          <w:p w14:paraId="267EBE0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18" w:type="dxa"/>
            <w:vAlign w:val="center"/>
          </w:tcPr>
          <w:p w14:paraId="674CAFD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6AD4F68E" w14:textId="77777777" w:rsidTr="00E61494">
        <w:tc>
          <w:tcPr>
            <w:tcW w:w="4902" w:type="dxa"/>
          </w:tcPr>
          <w:p w14:paraId="749E4829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18" w:type="dxa"/>
          </w:tcPr>
          <w:p w14:paraId="774345AD" w14:textId="69C99158" w:rsidR="0085747A" w:rsidRPr="00B169DF" w:rsidRDefault="007426C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C61DC5" w:rsidRPr="00B169DF" w14:paraId="654D8B81" w14:textId="77777777" w:rsidTr="00E61494">
        <w:tc>
          <w:tcPr>
            <w:tcW w:w="4902" w:type="dxa"/>
          </w:tcPr>
          <w:p w14:paraId="0703976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FD420F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18" w:type="dxa"/>
          </w:tcPr>
          <w:p w14:paraId="78014F56" w14:textId="4A3A1542" w:rsidR="00C61DC5" w:rsidRPr="00B169DF" w:rsidRDefault="001F5ED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7F057C18" w14:textId="77777777" w:rsidTr="00E61494">
        <w:tc>
          <w:tcPr>
            <w:tcW w:w="4902" w:type="dxa"/>
          </w:tcPr>
          <w:p w14:paraId="6AEDB80A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CBA523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18" w:type="dxa"/>
          </w:tcPr>
          <w:p w14:paraId="52F0E81D" w14:textId="6235331E" w:rsidR="00C61DC5" w:rsidRPr="00B169DF" w:rsidRDefault="007426C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C3636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B169DF" w14:paraId="41E1B402" w14:textId="77777777" w:rsidTr="00E61494">
        <w:tc>
          <w:tcPr>
            <w:tcW w:w="4902" w:type="dxa"/>
          </w:tcPr>
          <w:p w14:paraId="1076A39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18" w:type="dxa"/>
          </w:tcPr>
          <w:p w14:paraId="326E05CF" w14:textId="69F4B216" w:rsidR="0085747A" w:rsidRPr="00B169DF" w:rsidRDefault="007426C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85747A" w:rsidRPr="00B169DF" w14:paraId="3028168B" w14:textId="77777777" w:rsidTr="00E61494">
        <w:tc>
          <w:tcPr>
            <w:tcW w:w="4902" w:type="dxa"/>
          </w:tcPr>
          <w:p w14:paraId="0AC39A74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18" w:type="dxa"/>
          </w:tcPr>
          <w:p w14:paraId="0D0912EF" w14:textId="7F8A2816" w:rsidR="0085747A" w:rsidRPr="00B169DF" w:rsidRDefault="007426C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0CF5A36C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lastRenderedPageBreak/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68B204E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632168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1005812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65DF6A43" w14:textId="77777777" w:rsidTr="0071620A">
        <w:trPr>
          <w:trHeight w:val="397"/>
        </w:trPr>
        <w:tc>
          <w:tcPr>
            <w:tcW w:w="3544" w:type="dxa"/>
          </w:tcPr>
          <w:p w14:paraId="3E387E0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468EC2" w14:textId="5D5B87E3" w:rsidR="0085747A" w:rsidRPr="00B169DF" w:rsidRDefault="00E6149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036C7E19" w14:textId="77777777" w:rsidTr="0071620A">
        <w:trPr>
          <w:trHeight w:val="397"/>
        </w:trPr>
        <w:tc>
          <w:tcPr>
            <w:tcW w:w="3544" w:type="dxa"/>
          </w:tcPr>
          <w:p w14:paraId="46FC789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EABE491" w14:textId="1B78F25F" w:rsidR="0085747A" w:rsidRPr="00B169DF" w:rsidRDefault="00E6149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42E3C60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CF3107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2398A0A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395CC3" w14:paraId="14835628" w14:textId="77777777" w:rsidTr="0071620A">
        <w:trPr>
          <w:trHeight w:val="397"/>
        </w:trPr>
        <w:tc>
          <w:tcPr>
            <w:tcW w:w="7513" w:type="dxa"/>
          </w:tcPr>
          <w:p w14:paraId="0E9D8D0A" w14:textId="77777777" w:rsidR="001F5ED2" w:rsidRPr="001F5ED2" w:rsidRDefault="001F5ED2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5ED2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F5C24ED" w14:textId="4AF49EB7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5BDA">
              <w:rPr>
                <w:rFonts w:ascii="Corbel" w:hAnsi="Corbel"/>
                <w:b w:val="0"/>
                <w:smallCaps w:val="0"/>
                <w:szCs w:val="24"/>
              </w:rPr>
              <w:t>Leopold Aldo, Zapiski z Piaszczystej Krainy: szkice o ziemi i życiu, przeł. A. Filipczak-</w:t>
            </w:r>
            <w:proofErr w:type="spellStart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Płocińska</w:t>
            </w:r>
            <w:proofErr w:type="spellEnd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, Warszawa: Państwowe Wydawnictwo Rolnicze i Leśne, 1984.</w:t>
            </w:r>
          </w:p>
          <w:p w14:paraId="2691E582" w14:textId="2579AB03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Jonas</w:t>
            </w:r>
            <w:proofErr w:type="spellEnd"/>
            <w:r w:rsidRPr="00C95BDA">
              <w:rPr>
                <w:rFonts w:ascii="Corbel" w:hAnsi="Corbel"/>
                <w:b w:val="0"/>
                <w:smallCaps w:val="0"/>
                <w:szCs w:val="24"/>
              </w:rPr>
              <w:t xml:space="preserve"> Hans, Zasada odpowiedzialności: etyka dla cywilizacji technologicznej, przeł. M. Klimowicz, Kraków: Wydawnictwo Platan, 1996.</w:t>
            </w:r>
          </w:p>
          <w:p w14:paraId="1AE7B8EA" w14:textId="47A249B0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Naess</w:t>
            </w:r>
            <w:proofErr w:type="spellEnd"/>
            <w:r w:rsidRPr="00C95BD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Arne</w:t>
            </w:r>
            <w:proofErr w:type="spellEnd"/>
            <w:r w:rsidRPr="00C95BDA">
              <w:rPr>
                <w:rFonts w:ascii="Corbel" w:hAnsi="Corbel"/>
                <w:b w:val="0"/>
                <w:smallCaps w:val="0"/>
                <w:szCs w:val="24"/>
              </w:rPr>
              <w:t>, Ekologia, wspólnota i styl życia, przeł. A. Kalinowska, Warszawa: Wydawnictwo Książka i Wiedza, 1998.</w:t>
            </w:r>
          </w:p>
          <w:p w14:paraId="0C6A7D75" w14:textId="77777777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95BDA">
              <w:rPr>
                <w:rFonts w:ascii="Corbel" w:hAnsi="Corbel"/>
                <w:b w:val="0"/>
                <w:smallCaps w:val="0"/>
                <w:szCs w:val="24"/>
              </w:rPr>
              <w:t>Skolimowski, Henryk, Filozofia ekologiczna, Warszawa: Wydawnictwo Naukowe PWN, 1993.</w:t>
            </w:r>
          </w:p>
          <w:p w14:paraId="3157E89B" w14:textId="37F1B63C" w:rsidR="00E0680C" w:rsidRPr="008C2762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8C276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Rolston</w:t>
            </w:r>
            <w:proofErr w:type="spellEnd"/>
            <w:r w:rsidRPr="008C276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III Holmes, Environmental Ethics: Duties to and Values in the Natural World, Philadelphia: Temple University Press, 1988.</w:t>
            </w:r>
          </w:p>
        </w:tc>
      </w:tr>
      <w:tr w:rsidR="0085747A" w:rsidRPr="00B169DF" w14:paraId="7458DD74" w14:textId="77777777" w:rsidTr="0071620A">
        <w:trPr>
          <w:trHeight w:val="397"/>
        </w:trPr>
        <w:tc>
          <w:tcPr>
            <w:tcW w:w="7513" w:type="dxa"/>
          </w:tcPr>
          <w:p w14:paraId="46200328" w14:textId="77777777" w:rsidR="001F5ED2" w:rsidRDefault="001F5ED2" w:rsidP="00E6149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Literatura uzupełniająca:</w:t>
            </w:r>
          </w:p>
          <w:p w14:paraId="3DA69237" w14:textId="4EE8F8B5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Singer Peter, Wyzwolenie zwierząt, przeł. A.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Alichniewicz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i A.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Szczęsna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Warszawa: Państwowy Instytut Wydawniczy, 2004.</w:t>
            </w:r>
          </w:p>
          <w:p w14:paraId="5FE6E896" w14:textId="5A9A1A95" w:rsidR="00C95BDA" w:rsidRPr="008C2762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proofErr w:type="spellStart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Plumwood</w:t>
            </w:r>
            <w:proofErr w:type="spellEnd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Val, Feminism and the Mastery of Nature, London–New York: </w:t>
            </w:r>
            <w:proofErr w:type="spellStart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Routledge</w:t>
            </w:r>
            <w:proofErr w:type="spellEnd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 1993.</w:t>
            </w:r>
          </w:p>
          <w:p w14:paraId="12827FFC" w14:textId="64FAB65F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Serres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Michel, Naturalny kontrakt, przeł. K. Jarosz, Warszawa: Wydawnictwo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Aletheia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1999.</w:t>
            </w:r>
          </w:p>
          <w:p w14:paraId="1E2588BF" w14:textId="0133381A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Bińczyk Ewa, Epoka człowieka. Retoryka i marazm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antropocenu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Warszawa: Wydawnictwo Naukowe PWN, 2018.</w:t>
            </w:r>
          </w:p>
          <w:p w14:paraId="770B219F" w14:textId="24FBEBE7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Lovelock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James,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Gaia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: nowe spojrzenie na życie na Ziemi, przeł. H. </w:t>
            </w:r>
            <w:proofErr w:type="spellStart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Chwastyk</w:t>
            </w:r>
            <w:proofErr w:type="spellEnd"/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-Kowalczyk, Warszawa: Prószyński i S-ka, 2003.</w:t>
            </w:r>
          </w:p>
          <w:p w14:paraId="0ADB130B" w14:textId="2A958ED0" w:rsidR="00C95BDA" w:rsidRP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Whitehea</w:t>
            </w:r>
            <w:r w:rsidR="006404C3"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d</w:t>
            </w:r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Alfred North, Science and the Modern World, New York: The Free Press, 1967 (</w:t>
            </w:r>
            <w:proofErr w:type="spellStart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wyd</w:t>
            </w:r>
            <w:proofErr w:type="spellEnd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. </w:t>
            </w:r>
            <w:proofErr w:type="spellStart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oryg</w:t>
            </w:r>
            <w:proofErr w:type="spellEnd"/>
            <w:r w:rsidRPr="008C276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. </w:t>
            </w:r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1925).</w:t>
            </w:r>
          </w:p>
          <w:p w14:paraId="2AD102B9" w14:textId="77777777" w:rsidR="00C95BDA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  <w:p w14:paraId="0D8CF9D3" w14:textId="469483CD" w:rsidR="0085747A" w:rsidRPr="00B169DF" w:rsidRDefault="00C95BDA" w:rsidP="00E61494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C95BD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Heidegger Martin, Pytanie o technikę, w: Budować, mieszkać, myśleć, przeł. K. Michalski, Warszawa: Czytelnik, 1977.</w:t>
            </w:r>
          </w:p>
        </w:tc>
      </w:tr>
    </w:tbl>
    <w:p w14:paraId="1034A820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22863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A8343AA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F1579" w14:textId="77777777" w:rsidR="004641D3" w:rsidRDefault="004641D3" w:rsidP="00C16ABF">
      <w:pPr>
        <w:spacing w:after="0" w:line="240" w:lineRule="auto"/>
      </w:pPr>
      <w:r>
        <w:separator/>
      </w:r>
    </w:p>
  </w:endnote>
  <w:endnote w:type="continuationSeparator" w:id="0">
    <w:p w14:paraId="40CF289D" w14:textId="77777777" w:rsidR="004641D3" w:rsidRDefault="004641D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222F9" w14:textId="77777777" w:rsidR="004641D3" w:rsidRDefault="004641D3" w:rsidP="00C16ABF">
      <w:pPr>
        <w:spacing w:after="0" w:line="240" w:lineRule="auto"/>
      </w:pPr>
      <w:r>
        <w:separator/>
      </w:r>
    </w:p>
  </w:footnote>
  <w:footnote w:type="continuationSeparator" w:id="0">
    <w:p w14:paraId="5AE70F4D" w14:textId="77777777" w:rsidR="004641D3" w:rsidRDefault="004641D3" w:rsidP="00C16ABF">
      <w:pPr>
        <w:spacing w:after="0" w:line="240" w:lineRule="auto"/>
      </w:pPr>
      <w:r>
        <w:continuationSeparator/>
      </w:r>
    </w:p>
  </w:footnote>
  <w:footnote w:id="1">
    <w:p w14:paraId="6E5D6CD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1095"/>
    <w:rsid w:val="00015B8F"/>
    <w:rsid w:val="00022ECE"/>
    <w:rsid w:val="00042A51"/>
    <w:rsid w:val="00042D2E"/>
    <w:rsid w:val="00044C82"/>
    <w:rsid w:val="00047C9E"/>
    <w:rsid w:val="00070ED6"/>
    <w:rsid w:val="000742DC"/>
    <w:rsid w:val="0008269A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867C2"/>
    <w:rsid w:val="00192F37"/>
    <w:rsid w:val="001A70D2"/>
    <w:rsid w:val="001D3C3D"/>
    <w:rsid w:val="001D657B"/>
    <w:rsid w:val="001D7B54"/>
    <w:rsid w:val="001E0209"/>
    <w:rsid w:val="001F2CA2"/>
    <w:rsid w:val="001F318B"/>
    <w:rsid w:val="001F5ED2"/>
    <w:rsid w:val="002144C0"/>
    <w:rsid w:val="0022477D"/>
    <w:rsid w:val="002278A9"/>
    <w:rsid w:val="002336F9"/>
    <w:rsid w:val="0024028F"/>
    <w:rsid w:val="00244ABC"/>
    <w:rsid w:val="00264760"/>
    <w:rsid w:val="00281FF2"/>
    <w:rsid w:val="002857DE"/>
    <w:rsid w:val="00291567"/>
    <w:rsid w:val="002A0913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5CA0"/>
    <w:rsid w:val="00331C78"/>
    <w:rsid w:val="003343CF"/>
    <w:rsid w:val="00346FE9"/>
    <w:rsid w:val="0034759A"/>
    <w:rsid w:val="003503F6"/>
    <w:rsid w:val="003530DD"/>
    <w:rsid w:val="00363F78"/>
    <w:rsid w:val="00395CC3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5F7C"/>
    <w:rsid w:val="0042745A"/>
    <w:rsid w:val="00431D5C"/>
    <w:rsid w:val="004362C6"/>
    <w:rsid w:val="00437FA2"/>
    <w:rsid w:val="004453BB"/>
    <w:rsid w:val="00445970"/>
    <w:rsid w:val="00461EFC"/>
    <w:rsid w:val="004641D3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0254"/>
    <w:rsid w:val="004D31C0"/>
    <w:rsid w:val="004D5282"/>
    <w:rsid w:val="004F1551"/>
    <w:rsid w:val="004F155B"/>
    <w:rsid w:val="004F55A3"/>
    <w:rsid w:val="0050496F"/>
    <w:rsid w:val="00511744"/>
    <w:rsid w:val="00513B6F"/>
    <w:rsid w:val="00517C63"/>
    <w:rsid w:val="005363C4"/>
    <w:rsid w:val="00536BDE"/>
    <w:rsid w:val="00543ACC"/>
    <w:rsid w:val="00552E40"/>
    <w:rsid w:val="00564E38"/>
    <w:rsid w:val="0056696D"/>
    <w:rsid w:val="0059484D"/>
    <w:rsid w:val="005A0855"/>
    <w:rsid w:val="005A3196"/>
    <w:rsid w:val="005C080F"/>
    <w:rsid w:val="005C55E5"/>
    <w:rsid w:val="005C696A"/>
    <w:rsid w:val="005E6353"/>
    <w:rsid w:val="005E6E85"/>
    <w:rsid w:val="005F31D2"/>
    <w:rsid w:val="005F76A3"/>
    <w:rsid w:val="0061029B"/>
    <w:rsid w:val="00617230"/>
    <w:rsid w:val="00621CE1"/>
    <w:rsid w:val="00627FC9"/>
    <w:rsid w:val="00633EC0"/>
    <w:rsid w:val="006404C3"/>
    <w:rsid w:val="00647FA8"/>
    <w:rsid w:val="00650C5F"/>
    <w:rsid w:val="00654934"/>
    <w:rsid w:val="006620D9"/>
    <w:rsid w:val="00671958"/>
    <w:rsid w:val="0067281C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26CB"/>
    <w:rsid w:val="00745302"/>
    <w:rsid w:val="007461D6"/>
    <w:rsid w:val="00746EC8"/>
    <w:rsid w:val="00763BF1"/>
    <w:rsid w:val="00766FD4"/>
    <w:rsid w:val="007761C2"/>
    <w:rsid w:val="0078168C"/>
    <w:rsid w:val="00787C2A"/>
    <w:rsid w:val="00790E27"/>
    <w:rsid w:val="007A4022"/>
    <w:rsid w:val="007A6E6E"/>
    <w:rsid w:val="007C2083"/>
    <w:rsid w:val="007C3299"/>
    <w:rsid w:val="007C36DC"/>
    <w:rsid w:val="007C3BCC"/>
    <w:rsid w:val="007C4546"/>
    <w:rsid w:val="007D6E56"/>
    <w:rsid w:val="007F4155"/>
    <w:rsid w:val="0081203B"/>
    <w:rsid w:val="0081554D"/>
    <w:rsid w:val="0081707E"/>
    <w:rsid w:val="008209E3"/>
    <w:rsid w:val="008449B3"/>
    <w:rsid w:val="008552A2"/>
    <w:rsid w:val="0085747A"/>
    <w:rsid w:val="008628D3"/>
    <w:rsid w:val="00884922"/>
    <w:rsid w:val="00885F64"/>
    <w:rsid w:val="008917F9"/>
    <w:rsid w:val="008A45F7"/>
    <w:rsid w:val="008C0CC0"/>
    <w:rsid w:val="008C19A9"/>
    <w:rsid w:val="008C2762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7D68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D7DC6"/>
    <w:rsid w:val="009E0543"/>
    <w:rsid w:val="009E3B41"/>
    <w:rsid w:val="009F3C5C"/>
    <w:rsid w:val="009F4610"/>
    <w:rsid w:val="00A00ECC"/>
    <w:rsid w:val="00A037FC"/>
    <w:rsid w:val="00A155EE"/>
    <w:rsid w:val="00A15AC4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23BB"/>
    <w:rsid w:val="00AB053C"/>
    <w:rsid w:val="00AC583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17BD6"/>
    <w:rsid w:val="00B2612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54E"/>
    <w:rsid w:val="00BF2C41"/>
    <w:rsid w:val="00C058B4"/>
    <w:rsid w:val="00C05F44"/>
    <w:rsid w:val="00C131B5"/>
    <w:rsid w:val="00C16ABF"/>
    <w:rsid w:val="00C170AE"/>
    <w:rsid w:val="00C26CB7"/>
    <w:rsid w:val="00C324C1"/>
    <w:rsid w:val="00C36362"/>
    <w:rsid w:val="00C36992"/>
    <w:rsid w:val="00C56036"/>
    <w:rsid w:val="00C61DC5"/>
    <w:rsid w:val="00C67E92"/>
    <w:rsid w:val="00C70A26"/>
    <w:rsid w:val="00C766DF"/>
    <w:rsid w:val="00C94B98"/>
    <w:rsid w:val="00C95BDA"/>
    <w:rsid w:val="00CA2B96"/>
    <w:rsid w:val="00CA40D5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563A1"/>
    <w:rsid w:val="00D608D1"/>
    <w:rsid w:val="00D6663C"/>
    <w:rsid w:val="00D74119"/>
    <w:rsid w:val="00D8075B"/>
    <w:rsid w:val="00D8678B"/>
    <w:rsid w:val="00DA2114"/>
    <w:rsid w:val="00DE09C0"/>
    <w:rsid w:val="00DE4A14"/>
    <w:rsid w:val="00DF320D"/>
    <w:rsid w:val="00DF71C8"/>
    <w:rsid w:val="00E0680C"/>
    <w:rsid w:val="00E129B8"/>
    <w:rsid w:val="00E21E7D"/>
    <w:rsid w:val="00E22FBC"/>
    <w:rsid w:val="00E24BF5"/>
    <w:rsid w:val="00E25338"/>
    <w:rsid w:val="00E26B2E"/>
    <w:rsid w:val="00E51E44"/>
    <w:rsid w:val="00E61494"/>
    <w:rsid w:val="00E63348"/>
    <w:rsid w:val="00E742AA"/>
    <w:rsid w:val="00E75FDC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7BF2"/>
    <w:rsid w:val="00F526AF"/>
    <w:rsid w:val="00F54A1E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71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0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0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D719-E4E0-471E-A1E8-228B5033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43</TotalTime>
  <Pages>5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2025-11-13T19:52:00Z</dcterms:created>
  <dcterms:modified xsi:type="dcterms:W3CDTF">2025-12-21T20:52:00Z</dcterms:modified>
</cp:coreProperties>
</file>