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7F611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14:paraId="1FE79A82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131F26C6" w14:textId="37A5C96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9813B2">
        <w:rPr>
          <w:rFonts w:ascii="Corbel" w:hAnsi="Corbel"/>
          <w:i/>
          <w:smallCaps/>
          <w:sz w:val="24"/>
          <w:szCs w:val="24"/>
        </w:rPr>
        <w:t>2026-2027/?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2D1F4097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22FD9F59" w14:textId="61A7B212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9813B2">
        <w:rPr>
          <w:rFonts w:ascii="Corbel" w:hAnsi="Corbel"/>
          <w:sz w:val="20"/>
          <w:szCs w:val="20"/>
        </w:rPr>
        <w:t>2027/2028</w:t>
      </w:r>
    </w:p>
    <w:p w14:paraId="76D6DF89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C4A928B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748B1EF1" w14:textId="77777777" w:rsidTr="00B819C8">
        <w:tc>
          <w:tcPr>
            <w:tcW w:w="2694" w:type="dxa"/>
            <w:vAlign w:val="center"/>
          </w:tcPr>
          <w:p w14:paraId="43E49711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3844656" w14:textId="2AD256CD" w:rsidR="0085747A" w:rsidRPr="00B169DF" w:rsidRDefault="009813B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813B2">
              <w:rPr>
                <w:rFonts w:ascii="Corbel" w:hAnsi="Corbel"/>
                <w:b w:val="0"/>
                <w:sz w:val="24"/>
                <w:szCs w:val="24"/>
              </w:rPr>
              <w:t>Bezpieczeństwo żywnościowe w zrównoważonym rozwoju</w:t>
            </w:r>
          </w:p>
        </w:tc>
      </w:tr>
      <w:tr w:rsidR="0085747A" w:rsidRPr="00B169DF" w14:paraId="3E91BA2A" w14:textId="77777777" w:rsidTr="00B819C8">
        <w:tc>
          <w:tcPr>
            <w:tcW w:w="2694" w:type="dxa"/>
            <w:vAlign w:val="center"/>
          </w:tcPr>
          <w:p w14:paraId="182EEB41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B03DF13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5B32B446" w14:textId="77777777" w:rsidTr="00B819C8">
        <w:tc>
          <w:tcPr>
            <w:tcW w:w="2694" w:type="dxa"/>
            <w:vAlign w:val="center"/>
          </w:tcPr>
          <w:p w14:paraId="779FA410" w14:textId="77777777" w:rsidR="0085747A" w:rsidRPr="00B169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4265EC9A" w14:textId="115C3680" w:rsidR="0085747A" w:rsidRPr="00B169DF" w:rsidRDefault="009813B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813B2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  <w:r>
              <w:rPr>
                <w:rFonts w:ascii="Corbel" w:hAnsi="Corbel"/>
                <w:b w:val="0"/>
                <w:sz w:val="24"/>
                <w:szCs w:val="24"/>
              </w:rPr>
              <w:t>, Uniwersytet Rzeszowski</w:t>
            </w:r>
          </w:p>
        </w:tc>
      </w:tr>
      <w:tr w:rsidR="0085747A" w:rsidRPr="00B169DF" w14:paraId="5D3670E9" w14:textId="77777777" w:rsidTr="00B819C8">
        <w:tc>
          <w:tcPr>
            <w:tcW w:w="2694" w:type="dxa"/>
            <w:vAlign w:val="center"/>
          </w:tcPr>
          <w:p w14:paraId="433AC396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406E2962" w14:textId="65B47C36" w:rsidR="0085747A" w:rsidRPr="00B169DF" w:rsidRDefault="00D4057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Technologiczno-Przyrodniczy</w:t>
            </w:r>
          </w:p>
        </w:tc>
      </w:tr>
      <w:tr w:rsidR="0085747A" w:rsidRPr="00B169DF" w14:paraId="6E7F027F" w14:textId="77777777" w:rsidTr="00B819C8">
        <w:tc>
          <w:tcPr>
            <w:tcW w:w="2694" w:type="dxa"/>
            <w:vAlign w:val="center"/>
          </w:tcPr>
          <w:p w14:paraId="0C969275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77D56FE" w14:textId="6DC920C6" w:rsidR="0085747A" w:rsidRPr="00B169DF" w:rsidRDefault="009813B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813B2"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5747A" w:rsidRPr="00B169DF" w14:paraId="4A416661" w14:textId="77777777" w:rsidTr="00B819C8">
        <w:tc>
          <w:tcPr>
            <w:tcW w:w="2694" w:type="dxa"/>
            <w:vAlign w:val="center"/>
          </w:tcPr>
          <w:p w14:paraId="198FB322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8D7CF88" w14:textId="657B426B" w:rsidR="0085747A" w:rsidRPr="00B169DF" w:rsidRDefault="009813B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Studia pierwszego stopnia</w:t>
            </w:r>
          </w:p>
        </w:tc>
      </w:tr>
      <w:tr w:rsidR="0085747A" w:rsidRPr="00B169DF" w14:paraId="5F35B58A" w14:textId="77777777" w:rsidTr="00B819C8">
        <w:tc>
          <w:tcPr>
            <w:tcW w:w="2694" w:type="dxa"/>
            <w:vAlign w:val="center"/>
          </w:tcPr>
          <w:p w14:paraId="4A01662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2B830D2" w14:textId="4822EF3F" w:rsidR="0085747A" w:rsidRPr="00B169DF" w:rsidRDefault="006D4AF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9813B2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85747A" w:rsidRPr="00B169DF" w14:paraId="15022C2F" w14:textId="77777777" w:rsidTr="00B819C8">
        <w:tc>
          <w:tcPr>
            <w:tcW w:w="2694" w:type="dxa"/>
            <w:vAlign w:val="center"/>
          </w:tcPr>
          <w:p w14:paraId="2A82536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64C5D827" w14:textId="23282B66" w:rsidR="0085747A" w:rsidRPr="00B169DF" w:rsidRDefault="006D4AF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Studia s</w:t>
            </w:r>
            <w:r w:rsidR="009813B2">
              <w:rPr>
                <w:rFonts w:ascii="Corbel" w:hAnsi="Corbel"/>
                <w:b w:val="0"/>
                <w:sz w:val="24"/>
                <w:szCs w:val="24"/>
              </w:rPr>
              <w:t>tacjonarn</w:t>
            </w:r>
            <w:r>
              <w:rPr>
                <w:rFonts w:ascii="Corbel" w:hAnsi="Corbel"/>
                <w:b w:val="0"/>
                <w:sz w:val="24"/>
                <w:szCs w:val="24"/>
              </w:rPr>
              <w:t>e</w:t>
            </w:r>
          </w:p>
        </w:tc>
      </w:tr>
      <w:tr w:rsidR="0085747A" w:rsidRPr="00B169DF" w14:paraId="0754B386" w14:textId="77777777" w:rsidTr="00B819C8">
        <w:tc>
          <w:tcPr>
            <w:tcW w:w="2694" w:type="dxa"/>
            <w:vAlign w:val="center"/>
          </w:tcPr>
          <w:p w14:paraId="0F65BCA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D030146" w14:textId="1FBCBC95" w:rsidR="0085747A" w:rsidRPr="00B169DF" w:rsidRDefault="001B268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</w:t>
            </w:r>
            <w:r w:rsidR="009813B2">
              <w:rPr>
                <w:rFonts w:ascii="Corbel" w:hAnsi="Corbel"/>
                <w:b w:val="0"/>
                <w:sz w:val="24"/>
                <w:szCs w:val="24"/>
              </w:rPr>
              <w:t>ok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II</w:t>
            </w:r>
            <w:r w:rsidR="009813B2">
              <w:rPr>
                <w:rFonts w:ascii="Corbel" w:hAnsi="Corbel"/>
                <w:b w:val="0"/>
                <w:sz w:val="24"/>
                <w:szCs w:val="24"/>
              </w:rPr>
              <w:t xml:space="preserve"> / semestr 3</w:t>
            </w:r>
          </w:p>
        </w:tc>
      </w:tr>
      <w:tr w:rsidR="0085747A" w:rsidRPr="00B169DF" w14:paraId="578E86EB" w14:textId="77777777" w:rsidTr="00B819C8">
        <w:tc>
          <w:tcPr>
            <w:tcW w:w="2694" w:type="dxa"/>
            <w:vAlign w:val="center"/>
          </w:tcPr>
          <w:p w14:paraId="5777CE08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2A27E525" w14:textId="4DB9171C" w:rsidR="0085747A" w:rsidRPr="00B169DF" w:rsidRDefault="00D4057E" w:rsidP="00D4057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 d</w:t>
            </w:r>
            <w:r w:rsidR="009813B2">
              <w:rPr>
                <w:rFonts w:ascii="Corbel" w:hAnsi="Corbel"/>
                <w:b w:val="0"/>
                <w:sz w:val="24"/>
                <w:szCs w:val="24"/>
              </w:rPr>
              <w:t>o wyboru</w:t>
            </w:r>
          </w:p>
        </w:tc>
      </w:tr>
      <w:tr w:rsidR="00923D7D" w:rsidRPr="00B169DF" w14:paraId="0A9A3171" w14:textId="77777777" w:rsidTr="00B819C8">
        <w:tc>
          <w:tcPr>
            <w:tcW w:w="2694" w:type="dxa"/>
            <w:vAlign w:val="center"/>
          </w:tcPr>
          <w:p w14:paraId="11DAD458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310E7D2" w14:textId="74B51C5F" w:rsidR="00923D7D" w:rsidRPr="00B169DF" w:rsidRDefault="009813B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Język polski</w:t>
            </w:r>
          </w:p>
        </w:tc>
      </w:tr>
      <w:tr w:rsidR="0085747A" w:rsidRPr="00B169DF" w14:paraId="76A4559C" w14:textId="77777777" w:rsidTr="00B819C8">
        <w:tc>
          <w:tcPr>
            <w:tcW w:w="2694" w:type="dxa"/>
            <w:vAlign w:val="center"/>
          </w:tcPr>
          <w:p w14:paraId="586780D5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5C661D8" w14:textId="4ECA5EF3" w:rsidR="0085747A" w:rsidRPr="00B169DF" w:rsidRDefault="00D4057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9813B2">
              <w:rPr>
                <w:rFonts w:ascii="Corbel" w:hAnsi="Corbel"/>
                <w:b w:val="0"/>
                <w:sz w:val="24"/>
                <w:szCs w:val="24"/>
              </w:rPr>
              <w:t>r inż. Karolina Pycia</w:t>
            </w:r>
          </w:p>
        </w:tc>
      </w:tr>
      <w:tr w:rsidR="0085747A" w:rsidRPr="00B169DF" w14:paraId="1410983F" w14:textId="77777777" w:rsidTr="00B819C8">
        <w:tc>
          <w:tcPr>
            <w:tcW w:w="2694" w:type="dxa"/>
            <w:vAlign w:val="center"/>
          </w:tcPr>
          <w:p w14:paraId="1975401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4228033A" w14:textId="44A96B04" w:rsidR="0085747A" w:rsidRPr="00B169DF" w:rsidRDefault="00FE6F6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9813B2">
              <w:rPr>
                <w:rFonts w:ascii="Corbel" w:hAnsi="Corbel"/>
                <w:b w:val="0"/>
                <w:sz w:val="24"/>
                <w:szCs w:val="24"/>
              </w:rPr>
              <w:t>r inż. Karolina Pycia</w:t>
            </w:r>
          </w:p>
        </w:tc>
      </w:tr>
    </w:tbl>
    <w:p w14:paraId="5BAD69FF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26C855EC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6E9502FE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5A0B651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4D6DCEB3" w14:textId="77777777" w:rsidTr="009813B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EE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699E13D0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0D3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047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60D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8A6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3B6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ED6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91F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372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84A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4EC6FC95" w14:textId="77777777" w:rsidTr="009813B2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AED" w14:textId="152AEDAD" w:rsidR="00015B8F" w:rsidRPr="00B169DF" w:rsidRDefault="009813B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5274" w14:textId="147FD3AC" w:rsidR="00015B8F" w:rsidRPr="00B169DF" w:rsidRDefault="009813B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1A5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1CC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01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8C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24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A02B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49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EB70" w14:textId="06E8344C" w:rsidR="00015B8F" w:rsidRPr="00B169DF" w:rsidRDefault="009813B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186BF01D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7FE75050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68010DB6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0B77FAAD" w14:textId="172D28A9" w:rsidR="0085747A" w:rsidRPr="00B169DF" w:rsidRDefault="009813B2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4D8867B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1ABE90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6802C22B" w14:textId="2E606E0A" w:rsidR="009813B2" w:rsidRDefault="00E22FBC" w:rsidP="00D4057E">
      <w:pPr>
        <w:pStyle w:val="Punktygwne"/>
        <w:tabs>
          <w:tab w:val="left" w:pos="709"/>
        </w:tabs>
        <w:spacing w:before="0" w:after="0"/>
        <w:ind w:left="709" w:hanging="425"/>
        <w:rPr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</w:t>
      </w:r>
      <w:r w:rsidR="00D4057E">
        <w:rPr>
          <w:rFonts w:ascii="Corbel" w:hAnsi="Corbel"/>
          <w:smallCaps w:val="0"/>
          <w:szCs w:val="24"/>
        </w:rPr>
        <w:t xml:space="preserve">: </w:t>
      </w:r>
      <w:r w:rsidR="00FE6F62" w:rsidRPr="00D4057E">
        <w:rPr>
          <w:b w:val="0"/>
          <w:szCs w:val="24"/>
        </w:rPr>
        <w:t>Z</w:t>
      </w:r>
      <w:r w:rsidR="009813B2" w:rsidRPr="00D4057E">
        <w:rPr>
          <w:b w:val="0"/>
          <w:szCs w:val="24"/>
        </w:rPr>
        <w:t>aliczenie z oceną</w:t>
      </w:r>
      <w:r w:rsidR="009813B2" w:rsidRPr="00FE6F62">
        <w:rPr>
          <w:szCs w:val="24"/>
        </w:rPr>
        <w:t xml:space="preserve"> </w:t>
      </w:r>
    </w:p>
    <w:p w14:paraId="446A4428" w14:textId="77777777" w:rsidR="00D4057E" w:rsidRPr="00FE6F62" w:rsidRDefault="00D4057E" w:rsidP="00D4057E">
      <w:pPr>
        <w:pStyle w:val="Punktygwne"/>
        <w:tabs>
          <w:tab w:val="left" w:pos="709"/>
        </w:tabs>
        <w:spacing w:before="0" w:after="0"/>
        <w:ind w:left="709" w:hanging="425"/>
        <w:rPr>
          <w:szCs w:val="24"/>
        </w:rPr>
      </w:pPr>
    </w:p>
    <w:p w14:paraId="78910DAD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E627412" w14:textId="77777777" w:rsidTr="00745302">
        <w:tc>
          <w:tcPr>
            <w:tcW w:w="9670" w:type="dxa"/>
          </w:tcPr>
          <w:p w14:paraId="2EF4BF7A" w14:textId="34DFBC73" w:rsidR="0085747A" w:rsidRPr="00B169DF" w:rsidRDefault="009813B2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Podstawowa wiedza z zakresu żywności</w:t>
            </w:r>
            <w:r w:rsidR="00C812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oraz</w:t>
            </w:r>
            <w:r w:rsidR="00FE6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współczesnych zjawisk związanych ze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EF45A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zrównoważonym rozwojem. Wiedza z dotychczasowego toku studiów.</w:t>
            </w:r>
          </w:p>
        </w:tc>
      </w:tr>
    </w:tbl>
    <w:p w14:paraId="220BE50E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BC59A28" w14:textId="77777777" w:rsidR="00D4057E" w:rsidRDefault="00D4057E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6B7D264" w14:textId="77777777" w:rsidR="00D4057E" w:rsidRPr="00B169DF" w:rsidRDefault="00D4057E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D5F1025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02FB2EE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94387D1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2EBE61B4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14:paraId="3CC057F0" w14:textId="77777777" w:rsidTr="003F4271">
        <w:tc>
          <w:tcPr>
            <w:tcW w:w="843" w:type="dxa"/>
            <w:vAlign w:val="center"/>
          </w:tcPr>
          <w:p w14:paraId="58B6FBD9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7EE89C47" w14:textId="5C09DFE6" w:rsidR="0085747A" w:rsidRPr="00B169DF" w:rsidRDefault="00B0389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Przekazanie wiedzy</w:t>
            </w:r>
            <w:r w:rsidR="00EF45AB">
              <w:rPr>
                <w:rFonts w:ascii="Corbel" w:hAnsi="Corbel"/>
                <w:b w:val="0"/>
                <w:sz w:val="24"/>
                <w:szCs w:val="24"/>
              </w:rPr>
              <w:t xml:space="preserve"> z</w:t>
            </w:r>
            <w:r>
              <w:rPr>
                <w:rFonts w:ascii="Corbel" w:hAnsi="Corbel"/>
                <w:b w:val="0"/>
                <w:sz w:val="24"/>
                <w:szCs w:val="24"/>
              </w:rPr>
              <w:t>wiązanej z</w:t>
            </w:r>
            <w:r w:rsidR="00EF45AB">
              <w:rPr>
                <w:rFonts w:ascii="Corbel" w:hAnsi="Corbel"/>
                <w:b w:val="0"/>
                <w:sz w:val="24"/>
                <w:szCs w:val="24"/>
              </w:rPr>
              <w:t xml:space="preserve"> zagadnieniami bezpieczeństw</w:t>
            </w:r>
            <w:r>
              <w:rPr>
                <w:rFonts w:ascii="Corbel" w:hAnsi="Corbel"/>
                <w:b w:val="0"/>
                <w:sz w:val="24"/>
                <w:szCs w:val="24"/>
              </w:rPr>
              <w:t>a</w:t>
            </w:r>
            <w:r w:rsidR="00EF45AB">
              <w:rPr>
                <w:rFonts w:ascii="Corbel" w:hAnsi="Corbel"/>
                <w:b w:val="0"/>
                <w:sz w:val="24"/>
                <w:szCs w:val="24"/>
              </w:rPr>
              <w:t xml:space="preserve"> żywnościow</w:t>
            </w:r>
            <w:r>
              <w:rPr>
                <w:rFonts w:ascii="Corbel" w:hAnsi="Corbel"/>
                <w:b w:val="0"/>
                <w:sz w:val="24"/>
                <w:szCs w:val="24"/>
              </w:rPr>
              <w:t>ego</w:t>
            </w:r>
            <w:r w:rsidR="00EF45AB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 w:val="24"/>
                <w:szCs w:val="24"/>
              </w:rPr>
              <w:t>oraz założeń zrównoważonego rozwoju</w:t>
            </w:r>
          </w:p>
        </w:tc>
      </w:tr>
      <w:tr w:rsidR="0085747A" w:rsidRPr="00B169DF" w14:paraId="737AA2F6" w14:textId="77777777" w:rsidTr="003F4271">
        <w:tc>
          <w:tcPr>
            <w:tcW w:w="843" w:type="dxa"/>
            <w:vAlign w:val="center"/>
          </w:tcPr>
          <w:p w14:paraId="39FA6DAD" w14:textId="0CB5675C" w:rsidR="0085747A" w:rsidRPr="00B169DF" w:rsidRDefault="003F4271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574E575E" w14:textId="28F5DF3D" w:rsidR="0085747A" w:rsidRPr="00B169DF" w:rsidRDefault="003F427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Zapoznanie studentów z wyzwaniami</w:t>
            </w:r>
            <w:r w:rsidR="00FE6F62">
              <w:rPr>
                <w:rFonts w:ascii="Corbel" w:hAnsi="Corbel"/>
                <w:b w:val="0"/>
                <w:sz w:val="24"/>
                <w:szCs w:val="24"/>
              </w:rPr>
              <w:t xml:space="preserve"> i zagrożeniami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zapewnienia bezpieczeństwa żywnościowego w aspekcie</w:t>
            </w:r>
            <w:r w:rsidR="00FE6F62">
              <w:rPr>
                <w:rFonts w:ascii="Corbel" w:hAnsi="Corbel"/>
                <w:b w:val="0"/>
                <w:sz w:val="24"/>
                <w:szCs w:val="24"/>
              </w:rPr>
              <w:t xml:space="preserve"> uwzględnienia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celów</w:t>
            </w:r>
            <w:r w:rsidR="00B0389F">
              <w:rPr>
                <w:rFonts w:ascii="Corbel" w:hAnsi="Corbel"/>
                <w:b w:val="0"/>
                <w:sz w:val="24"/>
                <w:szCs w:val="24"/>
              </w:rPr>
              <w:t xml:space="preserve"> i założeń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zrównoważonego rozwoju </w:t>
            </w:r>
          </w:p>
        </w:tc>
      </w:tr>
    </w:tbl>
    <w:p w14:paraId="71059C4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7F486F6F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18E7DF0D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B169DF" w14:paraId="24AD006B" w14:textId="77777777" w:rsidTr="00C81262">
        <w:tc>
          <w:tcPr>
            <w:tcW w:w="1681" w:type="dxa"/>
            <w:vAlign w:val="center"/>
          </w:tcPr>
          <w:p w14:paraId="1264B497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3C70C78B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4DA3EC4C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C81262" w:rsidRPr="00B169DF" w14:paraId="423777E7" w14:textId="77777777" w:rsidTr="00C81262">
        <w:tc>
          <w:tcPr>
            <w:tcW w:w="1681" w:type="dxa"/>
            <w:vAlign w:val="center"/>
          </w:tcPr>
          <w:p w14:paraId="1BF5D66D" w14:textId="77777777" w:rsidR="00C81262" w:rsidRPr="00B169DF" w:rsidRDefault="00C81262" w:rsidP="00C8126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412FC700" w14:textId="42B3421C" w:rsidR="00C81262" w:rsidRPr="00B169DF" w:rsidRDefault="00C81262" w:rsidP="00C8126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zna i rozumie w zaawansowanym stopniu zagadnienia związane z zapewnieniem bezpieczeństwa żywnościowego w kontekście zrównoważonego rozwoju </w:t>
            </w:r>
          </w:p>
        </w:tc>
        <w:tc>
          <w:tcPr>
            <w:tcW w:w="1865" w:type="dxa"/>
            <w:vAlign w:val="center"/>
          </w:tcPr>
          <w:p w14:paraId="60F215B4" w14:textId="533803EE" w:rsidR="00C81262" w:rsidRPr="00B169DF" w:rsidRDefault="00D4057E" w:rsidP="00C8126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K_W05, K_W14</w:t>
            </w:r>
          </w:p>
        </w:tc>
      </w:tr>
      <w:tr w:rsidR="00C81262" w:rsidRPr="00B169DF" w14:paraId="710728F2" w14:textId="77777777" w:rsidTr="00C81262">
        <w:tc>
          <w:tcPr>
            <w:tcW w:w="1681" w:type="dxa"/>
            <w:vAlign w:val="center"/>
          </w:tcPr>
          <w:p w14:paraId="64FFA6C4" w14:textId="77777777" w:rsidR="00C81262" w:rsidRPr="00B169DF" w:rsidRDefault="00C81262" w:rsidP="00C8126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3EADA2D7" w14:textId="71FC10E0" w:rsidR="00C81262" w:rsidRPr="00B169DF" w:rsidRDefault="00C81262" w:rsidP="00C8126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wymienia oraz objaśnia czynniki i strategie rozwoju wpływające na bezpieczeństwo żywnościowe, w kontekście osiągnięcia celów zrównoważonego rozwoju, przy wykorzystaniu dostępnych instrumentów prawnych i społecznych   </w:t>
            </w:r>
          </w:p>
        </w:tc>
        <w:tc>
          <w:tcPr>
            <w:tcW w:w="1865" w:type="dxa"/>
            <w:vAlign w:val="center"/>
          </w:tcPr>
          <w:p w14:paraId="264CF2B1" w14:textId="1644570B" w:rsidR="00C81262" w:rsidRPr="00B169DF" w:rsidRDefault="00D4057E" w:rsidP="00C8126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K_W14, K_U06, K_U08</w:t>
            </w:r>
          </w:p>
        </w:tc>
      </w:tr>
      <w:tr w:rsidR="00C81262" w:rsidRPr="00B169DF" w14:paraId="028E0B85" w14:textId="77777777" w:rsidTr="00C81262">
        <w:tc>
          <w:tcPr>
            <w:tcW w:w="1681" w:type="dxa"/>
            <w:vAlign w:val="center"/>
          </w:tcPr>
          <w:p w14:paraId="3ABAB20B" w14:textId="1E434320" w:rsidR="00C81262" w:rsidRPr="00B169DF" w:rsidRDefault="00C81262" w:rsidP="00C8126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5974" w:type="dxa"/>
          </w:tcPr>
          <w:p w14:paraId="274D19A7" w14:textId="6E204B79" w:rsidR="00C81262" w:rsidRPr="00B169DF" w:rsidRDefault="00C81262" w:rsidP="00C8126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j</w:t>
            </w:r>
            <w:r w:rsidRPr="00427876">
              <w:rPr>
                <w:rFonts w:ascii="Corbel" w:hAnsi="Corbel"/>
                <w:b w:val="0"/>
                <w:smallCaps w:val="0"/>
                <w:szCs w:val="24"/>
              </w:rPr>
              <w:t xml:space="preserve">est gotów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do </w:t>
            </w:r>
            <w:r w:rsidRPr="00427876">
              <w:rPr>
                <w:rFonts w:ascii="Corbel" w:hAnsi="Corbel"/>
                <w:b w:val="0"/>
                <w:smallCaps w:val="0"/>
                <w:szCs w:val="24"/>
              </w:rPr>
              <w:t xml:space="preserve">krytycznej oceny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bezpieczeństwa żywnościowego w aspekcie aktualnych uwarunkowań zrównoważonego rozwoju</w:t>
            </w:r>
            <w:r w:rsidRPr="00427876">
              <w:rPr>
                <w:rFonts w:ascii="Corbel" w:hAnsi="Corbel"/>
                <w:b w:val="0"/>
                <w:smallCaps w:val="0"/>
                <w:szCs w:val="24"/>
              </w:rPr>
              <w:t>, biorąc pod uwagę własną wiedzę, a w razie konieczności zasięga opinii ekspertów z tego zakresu</w:t>
            </w:r>
          </w:p>
        </w:tc>
        <w:tc>
          <w:tcPr>
            <w:tcW w:w="1865" w:type="dxa"/>
            <w:vAlign w:val="center"/>
          </w:tcPr>
          <w:p w14:paraId="53DDE459" w14:textId="1D3DD9CB" w:rsidR="00C81262" w:rsidRPr="00B169DF" w:rsidRDefault="00D4057E" w:rsidP="00C8126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K_K07, K_K08</w:t>
            </w:r>
          </w:p>
        </w:tc>
      </w:tr>
    </w:tbl>
    <w:p w14:paraId="1E5C90F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032D8B5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19B07B56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22785515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C66EDEE" w14:textId="77777777" w:rsidTr="00427876">
        <w:tc>
          <w:tcPr>
            <w:tcW w:w="9520" w:type="dxa"/>
          </w:tcPr>
          <w:p w14:paraId="7D64BB00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4A64784D" w14:textId="77777777" w:rsidTr="00427876">
        <w:tc>
          <w:tcPr>
            <w:tcW w:w="9520" w:type="dxa"/>
          </w:tcPr>
          <w:p w14:paraId="33C291E9" w14:textId="66C33459" w:rsidR="0085747A" w:rsidRPr="00B169DF" w:rsidRDefault="00A34C9C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Bezpieczeństwo żywnościowe – istota</w:t>
            </w:r>
            <w:r w:rsidR="00C81262">
              <w:rPr>
                <w:rFonts w:ascii="Corbel" w:hAnsi="Corbel"/>
                <w:sz w:val="24"/>
                <w:szCs w:val="24"/>
              </w:rPr>
              <w:t xml:space="preserve"> pojęcia</w:t>
            </w:r>
            <w:r>
              <w:rPr>
                <w:rFonts w:ascii="Corbel" w:hAnsi="Corbel"/>
                <w:sz w:val="24"/>
                <w:szCs w:val="24"/>
              </w:rPr>
              <w:t>, cele, zagrożenia</w:t>
            </w:r>
            <w:r w:rsidR="00FC02E7">
              <w:rPr>
                <w:rFonts w:ascii="Corbel" w:hAnsi="Corbel"/>
                <w:sz w:val="24"/>
                <w:szCs w:val="24"/>
              </w:rPr>
              <w:t xml:space="preserve">, </w:t>
            </w:r>
            <w:r w:rsidR="00C81262">
              <w:rPr>
                <w:rFonts w:ascii="Corbel" w:hAnsi="Corbel"/>
                <w:sz w:val="24"/>
                <w:szCs w:val="24"/>
              </w:rPr>
              <w:t xml:space="preserve">aktualne </w:t>
            </w:r>
            <w:r w:rsidR="00FC02E7">
              <w:rPr>
                <w:rFonts w:ascii="Corbel" w:hAnsi="Corbel"/>
                <w:sz w:val="24"/>
                <w:szCs w:val="24"/>
              </w:rPr>
              <w:t>wyzwania</w:t>
            </w:r>
          </w:p>
        </w:tc>
      </w:tr>
      <w:tr w:rsidR="00427876" w:rsidRPr="00B169DF" w14:paraId="405BA619" w14:textId="77777777" w:rsidTr="00427876">
        <w:tc>
          <w:tcPr>
            <w:tcW w:w="9520" w:type="dxa"/>
          </w:tcPr>
          <w:p w14:paraId="710DFACE" w14:textId="41F3A9F5" w:rsidR="00427876" w:rsidRDefault="00C81262" w:rsidP="00C8126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Bezpieczeństwo żywnościowe w kontekście celów i obszarów s</w:t>
            </w:r>
            <w:r w:rsidR="00427876">
              <w:rPr>
                <w:rFonts w:ascii="Corbel" w:hAnsi="Corbel"/>
                <w:sz w:val="24"/>
                <w:szCs w:val="24"/>
              </w:rPr>
              <w:t>trategi</w:t>
            </w:r>
            <w:r>
              <w:rPr>
                <w:rFonts w:ascii="Corbel" w:hAnsi="Corbel"/>
                <w:sz w:val="24"/>
                <w:szCs w:val="24"/>
              </w:rPr>
              <w:t>i</w:t>
            </w:r>
            <w:r w:rsidR="00427876">
              <w:rPr>
                <w:rFonts w:ascii="Corbel" w:hAnsi="Corbel"/>
                <w:sz w:val="24"/>
                <w:szCs w:val="24"/>
              </w:rPr>
              <w:t xml:space="preserve"> zrównoważonego rozwoju </w:t>
            </w:r>
          </w:p>
        </w:tc>
      </w:tr>
      <w:tr w:rsidR="0085747A" w:rsidRPr="00B169DF" w14:paraId="3105D749" w14:textId="77777777" w:rsidTr="00427876">
        <w:tc>
          <w:tcPr>
            <w:tcW w:w="9520" w:type="dxa"/>
          </w:tcPr>
          <w:p w14:paraId="0B6807F4" w14:textId="6E49DE44" w:rsidR="0085747A" w:rsidRPr="00B169DF" w:rsidRDefault="00A34C9C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34C9C">
              <w:rPr>
                <w:rFonts w:ascii="Corbel" w:hAnsi="Corbel"/>
                <w:sz w:val="24"/>
                <w:szCs w:val="24"/>
              </w:rPr>
              <w:t>Agend</w:t>
            </w:r>
            <w:r>
              <w:rPr>
                <w:rFonts w:ascii="Corbel" w:hAnsi="Corbel"/>
                <w:sz w:val="24"/>
                <w:szCs w:val="24"/>
              </w:rPr>
              <w:t>a</w:t>
            </w:r>
            <w:r w:rsidRPr="00A34C9C">
              <w:rPr>
                <w:rFonts w:ascii="Corbel" w:hAnsi="Corbel"/>
                <w:sz w:val="24"/>
                <w:szCs w:val="24"/>
              </w:rPr>
              <w:t xml:space="preserve"> na Rzecz Zrównoważonego Rozwoju 2030</w:t>
            </w:r>
            <w:r>
              <w:rPr>
                <w:rFonts w:ascii="Corbel" w:hAnsi="Corbel"/>
                <w:sz w:val="24"/>
                <w:szCs w:val="24"/>
              </w:rPr>
              <w:t xml:space="preserve"> a bezpieczeństwo żywnościowe</w:t>
            </w:r>
          </w:p>
        </w:tc>
      </w:tr>
      <w:tr w:rsidR="0085747A" w:rsidRPr="00B169DF" w14:paraId="2EAA6783" w14:textId="77777777" w:rsidTr="00427876">
        <w:tc>
          <w:tcPr>
            <w:tcW w:w="9520" w:type="dxa"/>
          </w:tcPr>
          <w:p w14:paraId="4820D579" w14:textId="0CE18BFD" w:rsidR="0085747A" w:rsidRPr="00B169DF" w:rsidRDefault="00A34C9C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Strategia „od pola do stołu” a bezpieczeństwo żywnościowe</w:t>
            </w:r>
            <w:r w:rsidR="00FC02E7">
              <w:rPr>
                <w:rFonts w:ascii="Corbel" w:hAnsi="Corbel"/>
                <w:sz w:val="24"/>
                <w:szCs w:val="24"/>
              </w:rPr>
              <w:t xml:space="preserve"> Polski i świata</w:t>
            </w:r>
          </w:p>
        </w:tc>
      </w:tr>
      <w:tr w:rsidR="00A34C9C" w:rsidRPr="00B169DF" w14:paraId="7BF4C43A" w14:textId="77777777" w:rsidTr="00427876">
        <w:tc>
          <w:tcPr>
            <w:tcW w:w="9520" w:type="dxa"/>
          </w:tcPr>
          <w:p w14:paraId="0FBDB5D1" w14:textId="7EE4E84E" w:rsidR="00A34C9C" w:rsidRDefault="00A34C9C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34C9C">
              <w:rPr>
                <w:rFonts w:ascii="Corbel" w:hAnsi="Corbel"/>
                <w:sz w:val="24"/>
                <w:szCs w:val="24"/>
              </w:rPr>
              <w:t>Europejski Zielony Ład</w:t>
            </w:r>
            <w:r w:rsidR="005410A9">
              <w:rPr>
                <w:rFonts w:ascii="Corbel" w:hAnsi="Corbel"/>
                <w:sz w:val="24"/>
                <w:szCs w:val="24"/>
              </w:rPr>
              <w:t xml:space="preserve"> </w:t>
            </w:r>
            <w:r w:rsidR="00C81262">
              <w:rPr>
                <w:rFonts w:ascii="Corbel" w:hAnsi="Corbel"/>
                <w:sz w:val="24"/>
                <w:szCs w:val="24"/>
              </w:rPr>
              <w:t>w aspekcie</w:t>
            </w:r>
            <w:r w:rsidR="005410A9">
              <w:rPr>
                <w:rFonts w:ascii="Corbel" w:hAnsi="Corbel"/>
                <w:sz w:val="24"/>
                <w:szCs w:val="24"/>
              </w:rPr>
              <w:t xml:space="preserve"> Wspóln</w:t>
            </w:r>
            <w:r w:rsidR="00C81262">
              <w:rPr>
                <w:rFonts w:ascii="Corbel" w:hAnsi="Corbel"/>
                <w:sz w:val="24"/>
                <w:szCs w:val="24"/>
              </w:rPr>
              <w:t>ej</w:t>
            </w:r>
            <w:r w:rsidR="005410A9">
              <w:rPr>
                <w:rFonts w:ascii="Corbel" w:hAnsi="Corbel"/>
                <w:sz w:val="24"/>
                <w:szCs w:val="24"/>
              </w:rPr>
              <w:t xml:space="preserve"> Polityk</w:t>
            </w:r>
            <w:r w:rsidR="00C81262">
              <w:rPr>
                <w:rFonts w:ascii="Corbel" w:hAnsi="Corbel"/>
                <w:sz w:val="24"/>
                <w:szCs w:val="24"/>
              </w:rPr>
              <w:t>i</w:t>
            </w:r>
            <w:r w:rsidR="005410A9">
              <w:rPr>
                <w:rFonts w:ascii="Corbel" w:hAnsi="Corbel"/>
                <w:sz w:val="24"/>
                <w:szCs w:val="24"/>
              </w:rPr>
              <w:t xml:space="preserve"> Roln</w:t>
            </w:r>
            <w:r w:rsidR="00C81262">
              <w:rPr>
                <w:rFonts w:ascii="Corbel" w:hAnsi="Corbel"/>
                <w:sz w:val="24"/>
                <w:szCs w:val="24"/>
              </w:rPr>
              <w:t>ej</w:t>
            </w:r>
            <w:r w:rsidR="005410A9">
              <w:rPr>
                <w:rFonts w:ascii="Corbel" w:hAnsi="Corbel"/>
                <w:sz w:val="24"/>
                <w:szCs w:val="24"/>
              </w:rPr>
              <w:t xml:space="preserve"> UE</w:t>
            </w:r>
          </w:p>
        </w:tc>
      </w:tr>
      <w:tr w:rsidR="005410A9" w:rsidRPr="00B169DF" w14:paraId="79367146" w14:textId="77777777" w:rsidTr="00427876">
        <w:tc>
          <w:tcPr>
            <w:tcW w:w="9520" w:type="dxa"/>
          </w:tcPr>
          <w:p w14:paraId="6251DA74" w14:textId="4DCFE47F" w:rsidR="005410A9" w:rsidRPr="00A34C9C" w:rsidRDefault="005410A9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Bezpieczeństwo żywnościowe a strategia zrównoważonego rozwoju według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MRiRW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Polski</w:t>
            </w:r>
          </w:p>
        </w:tc>
      </w:tr>
    </w:tbl>
    <w:p w14:paraId="5A51DD49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511EAA5" w14:textId="77777777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68D90F45" w14:textId="77777777" w:rsidR="00D4057E" w:rsidRPr="00B169DF" w:rsidRDefault="00D4057E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20DC09FD" w14:textId="77777777" w:rsidR="00427876" w:rsidRPr="00427876" w:rsidRDefault="00427876" w:rsidP="0042787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</w:rPr>
      </w:pPr>
      <w:r w:rsidRPr="00427876">
        <w:rPr>
          <w:rFonts w:ascii="Corbel" w:hAnsi="Corbel"/>
          <w:b w:val="0"/>
          <w:bCs/>
          <w:smallCaps w:val="0"/>
          <w:szCs w:val="24"/>
        </w:rPr>
        <w:t>Wykład z prezentacją multimedialną</w:t>
      </w:r>
    </w:p>
    <w:p w14:paraId="1B636EB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1CB746D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53E63ED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58C24E8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lastRenderedPageBreak/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2C70BFC2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C794965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5401925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3F6D9408" w14:textId="77777777" w:rsidTr="00427876">
        <w:tc>
          <w:tcPr>
            <w:tcW w:w="1962" w:type="dxa"/>
            <w:vAlign w:val="center"/>
          </w:tcPr>
          <w:p w14:paraId="5B56F32F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31BC3009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B8B9A92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55B58996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306C2253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50BF3178" w14:textId="77777777" w:rsidTr="00427876">
        <w:tc>
          <w:tcPr>
            <w:tcW w:w="1962" w:type="dxa"/>
          </w:tcPr>
          <w:p w14:paraId="69D4D47D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441" w:type="dxa"/>
          </w:tcPr>
          <w:p w14:paraId="24E8BA98" w14:textId="3D4C74C2" w:rsidR="0085747A" w:rsidRPr="00427876" w:rsidRDefault="00427876" w:rsidP="00FE6F62">
            <w:pPr>
              <w:spacing w:after="0"/>
              <w:jc w:val="center"/>
              <w:rPr>
                <w:sz w:val="24"/>
                <w:szCs w:val="24"/>
              </w:rPr>
            </w:pPr>
            <w:r w:rsidRPr="00427876">
              <w:rPr>
                <w:sz w:val="24"/>
                <w:szCs w:val="24"/>
              </w:rPr>
              <w:t>zaliczenie pisemne</w:t>
            </w:r>
          </w:p>
        </w:tc>
        <w:tc>
          <w:tcPr>
            <w:tcW w:w="2117" w:type="dxa"/>
          </w:tcPr>
          <w:p w14:paraId="0F4B2460" w14:textId="3477F9C4" w:rsidR="0085747A" w:rsidRPr="00427876" w:rsidRDefault="00427876" w:rsidP="00427876">
            <w:pPr>
              <w:spacing w:after="0"/>
              <w:jc w:val="center"/>
              <w:rPr>
                <w:sz w:val="24"/>
                <w:szCs w:val="24"/>
              </w:rPr>
            </w:pPr>
            <w:r w:rsidRPr="00427876">
              <w:rPr>
                <w:sz w:val="24"/>
                <w:szCs w:val="24"/>
              </w:rPr>
              <w:t>w</w:t>
            </w:r>
          </w:p>
        </w:tc>
      </w:tr>
      <w:tr w:rsidR="0085747A" w:rsidRPr="00B169DF" w14:paraId="5460043A" w14:textId="77777777" w:rsidTr="00427876">
        <w:tc>
          <w:tcPr>
            <w:tcW w:w="1962" w:type="dxa"/>
          </w:tcPr>
          <w:p w14:paraId="51D9A41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25788B27" w14:textId="073E6A76" w:rsidR="0085747A" w:rsidRPr="00427876" w:rsidRDefault="00427876" w:rsidP="00FE6F62">
            <w:pPr>
              <w:spacing w:after="0"/>
              <w:jc w:val="center"/>
              <w:rPr>
                <w:sz w:val="24"/>
                <w:szCs w:val="24"/>
              </w:rPr>
            </w:pPr>
            <w:r w:rsidRPr="00427876">
              <w:rPr>
                <w:sz w:val="24"/>
                <w:szCs w:val="24"/>
              </w:rPr>
              <w:t>zaliczenie pisemne</w:t>
            </w:r>
          </w:p>
        </w:tc>
        <w:tc>
          <w:tcPr>
            <w:tcW w:w="2117" w:type="dxa"/>
          </w:tcPr>
          <w:p w14:paraId="1C7F22A0" w14:textId="79B59949" w:rsidR="0085747A" w:rsidRPr="00427876" w:rsidRDefault="00427876" w:rsidP="00427876">
            <w:pPr>
              <w:spacing w:after="0"/>
              <w:jc w:val="center"/>
              <w:rPr>
                <w:sz w:val="24"/>
                <w:szCs w:val="24"/>
              </w:rPr>
            </w:pPr>
            <w:r w:rsidRPr="00427876">
              <w:rPr>
                <w:sz w:val="24"/>
                <w:szCs w:val="24"/>
              </w:rPr>
              <w:t>w</w:t>
            </w:r>
          </w:p>
        </w:tc>
      </w:tr>
      <w:tr w:rsidR="00427876" w:rsidRPr="00B169DF" w14:paraId="3F7D0084" w14:textId="77777777" w:rsidTr="00427876">
        <w:tc>
          <w:tcPr>
            <w:tcW w:w="1962" w:type="dxa"/>
          </w:tcPr>
          <w:p w14:paraId="27CB335C" w14:textId="644A47B0" w:rsidR="00427876" w:rsidRPr="00B169DF" w:rsidRDefault="0042787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5441" w:type="dxa"/>
          </w:tcPr>
          <w:p w14:paraId="397E144F" w14:textId="62D49317" w:rsidR="00427876" w:rsidRPr="00427876" w:rsidRDefault="00427876" w:rsidP="00FE6F62">
            <w:pPr>
              <w:spacing w:after="0"/>
              <w:jc w:val="center"/>
              <w:rPr>
                <w:sz w:val="24"/>
                <w:szCs w:val="24"/>
              </w:rPr>
            </w:pPr>
            <w:r w:rsidRPr="00427876">
              <w:rPr>
                <w:sz w:val="24"/>
                <w:szCs w:val="24"/>
              </w:rPr>
              <w:t>obserwacja w trakcie zajęć</w:t>
            </w:r>
          </w:p>
        </w:tc>
        <w:tc>
          <w:tcPr>
            <w:tcW w:w="2117" w:type="dxa"/>
          </w:tcPr>
          <w:p w14:paraId="34DDE3E8" w14:textId="39899B80" w:rsidR="00427876" w:rsidRPr="00427876" w:rsidRDefault="00427876" w:rsidP="00427876">
            <w:pPr>
              <w:spacing w:after="0"/>
              <w:jc w:val="center"/>
              <w:rPr>
                <w:sz w:val="24"/>
                <w:szCs w:val="24"/>
              </w:rPr>
            </w:pPr>
            <w:r w:rsidRPr="00427876">
              <w:rPr>
                <w:sz w:val="24"/>
                <w:szCs w:val="24"/>
              </w:rPr>
              <w:t>w</w:t>
            </w:r>
          </w:p>
        </w:tc>
      </w:tr>
    </w:tbl>
    <w:p w14:paraId="028F1671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65C99B5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6981987C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21EC1BC0" w14:textId="77777777" w:rsidTr="00923D7D">
        <w:tc>
          <w:tcPr>
            <w:tcW w:w="9670" w:type="dxa"/>
          </w:tcPr>
          <w:p w14:paraId="27E58220" w14:textId="77777777" w:rsidR="008F644A" w:rsidRDefault="008F644A" w:rsidP="008F64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Zaliczenie wykładu: </w:t>
            </w:r>
          </w:p>
          <w:p w14:paraId="737B778C" w14:textId="77777777" w:rsidR="008F644A" w:rsidRDefault="008F644A" w:rsidP="009C54AE">
            <w:pPr>
              <w:pStyle w:val="Punktygwne"/>
              <w:numPr>
                <w:ilvl w:val="0"/>
                <w:numId w:val="5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Obecność </w:t>
            </w:r>
            <w:r w:rsidRPr="00F93756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14:paraId="1E664AB3" w14:textId="77777777" w:rsidR="008F644A" w:rsidRDefault="00E135E4" w:rsidP="009C54AE">
            <w:pPr>
              <w:pStyle w:val="Punktygwne"/>
              <w:numPr>
                <w:ilvl w:val="0"/>
                <w:numId w:val="5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F644A">
              <w:rPr>
                <w:rFonts w:ascii="Corbel" w:hAnsi="Corbel"/>
                <w:b w:val="0"/>
                <w:smallCaps w:val="0"/>
                <w:szCs w:val="24"/>
              </w:rPr>
              <w:t xml:space="preserve">Zaliczenie pisemne w formie testu. </w:t>
            </w:r>
          </w:p>
          <w:p w14:paraId="702984D5" w14:textId="77777777" w:rsidR="008F644A" w:rsidRDefault="008F644A" w:rsidP="008F644A">
            <w:pPr>
              <w:pStyle w:val="Punktygwne"/>
              <w:spacing w:before="0" w:after="0"/>
              <w:ind w:left="720"/>
              <w:rPr>
                <w:rFonts w:ascii="Corbel" w:hAnsi="Corbel"/>
                <w:b w:val="0"/>
                <w:smallCaps w:val="0"/>
                <w:szCs w:val="24"/>
              </w:rPr>
            </w:pPr>
            <w:bookmarkStart w:id="0" w:name="_GoBack"/>
            <w:bookmarkEnd w:id="0"/>
          </w:p>
          <w:p w14:paraId="1DBED5C1" w14:textId="554C6E1F" w:rsidR="00427876" w:rsidRPr="008F644A" w:rsidRDefault="00E135E4" w:rsidP="008F64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F644A">
              <w:rPr>
                <w:rFonts w:ascii="Corbel" w:hAnsi="Corbel"/>
                <w:b w:val="0"/>
                <w:smallCaps w:val="0"/>
                <w:szCs w:val="24"/>
              </w:rPr>
              <w:t xml:space="preserve">O ocenie pozytywnej z zaliczenia decyduje liczba uzyskanych punktów (&gt;50% maksymalnej liczby punktów): </w:t>
            </w:r>
            <w:proofErr w:type="spellStart"/>
            <w:r w:rsidRPr="008F644A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8F644A">
              <w:rPr>
                <w:rFonts w:ascii="Corbel" w:hAnsi="Corbel"/>
                <w:b w:val="0"/>
                <w:smallCaps w:val="0"/>
                <w:szCs w:val="24"/>
              </w:rPr>
              <w:t xml:space="preserve"> 51%-62%, </w:t>
            </w:r>
            <w:proofErr w:type="spellStart"/>
            <w:r w:rsidRPr="008F644A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8F644A">
              <w:rPr>
                <w:rFonts w:ascii="Corbel" w:hAnsi="Corbel"/>
                <w:b w:val="0"/>
                <w:smallCaps w:val="0"/>
                <w:szCs w:val="24"/>
              </w:rPr>
              <w:t xml:space="preserve"> plus 63%-75%, </w:t>
            </w:r>
            <w:proofErr w:type="spellStart"/>
            <w:r w:rsidRPr="008F644A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8F644A">
              <w:rPr>
                <w:rFonts w:ascii="Corbel" w:hAnsi="Corbel"/>
                <w:b w:val="0"/>
                <w:smallCaps w:val="0"/>
                <w:szCs w:val="24"/>
              </w:rPr>
              <w:t xml:space="preserve"> 76%-86%, </w:t>
            </w:r>
            <w:proofErr w:type="spellStart"/>
            <w:r w:rsidRPr="008F644A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8F644A">
              <w:rPr>
                <w:rFonts w:ascii="Corbel" w:hAnsi="Corbel"/>
                <w:b w:val="0"/>
                <w:smallCaps w:val="0"/>
                <w:szCs w:val="24"/>
              </w:rPr>
              <w:t xml:space="preserve"> plus 87%-95%, </w:t>
            </w:r>
            <w:proofErr w:type="spellStart"/>
            <w:r w:rsidRPr="008F644A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8F644A">
              <w:rPr>
                <w:rFonts w:ascii="Corbel" w:hAnsi="Corbel"/>
                <w:b w:val="0"/>
                <w:smallCaps w:val="0"/>
                <w:szCs w:val="24"/>
              </w:rPr>
              <w:t xml:space="preserve"> 96%-100%</w:t>
            </w:r>
            <w:r w:rsidR="00FE6F62" w:rsidRPr="008F644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6A7AED2F" w14:textId="77777777" w:rsidR="00FE6F62" w:rsidRDefault="00FE6F6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62E1BC5" w14:textId="1A30B40E" w:rsidR="0085747A" w:rsidRPr="00B169DF" w:rsidRDefault="0042787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Warunkiem zaliczenia zajęć jest osiągnięcie wszystkich założonych efektów uczenia się.</w:t>
            </w:r>
          </w:p>
        </w:tc>
      </w:tr>
    </w:tbl>
    <w:p w14:paraId="79F15DA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BA2C5C1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E89612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2676E9AF" w14:textId="77777777" w:rsidTr="003E1941">
        <w:tc>
          <w:tcPr>
            <w:tcW w:w="4962" w:type="dxa"/>
            <w:vAlign w:val="center"/>
          </w:tcPr>
          <w:p w14:paraId="27608EBA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3E5037BC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1AEE89D2" w14:textId="77777777" w:rsidTr="00923D7D">
        <w:tc>
          <w:tcPr>
            <w:tcW w:w="4962" w:type="dxa"/>
          </w:tcPr>
          <w:p w14:paraId="3AEFB5DE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1920D094" w14:textId="667BE6AE" w:rsidR="0085747A" w:rsidRPr="00B169DF" w:rsidRDefault="00E135E4" w:rsidP="00E135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B169DF" w14:paraId="2162A55A" w14:textId="77777777" w:rsidTr="00923D7D">
        <w:tc>
          <w:tcPr>
            <w:tcW w:w="4962" w:type="dxa"/>
          </w:tcPr>
          <w:p w14:paraId="4C29FEC7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021FE8B2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1D2EA452" w14:textId="3A4D9E44" w:rsidR="00C61DC5" w:rsidRPr="00B169DF" w:rsidRDefault="00E135E4" w:rsidP="00E135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C61DC5" w:rsidRPr="00B169DF" w14:paraId="19A4E86E" w14:textId="77777777" w:rsidTr="00923D7D">
        <w:tc>
          <w:tcPr>
            <w:tcW w:w="4962" w:type="dxa"/>
          </w:tcPr>
          <w:p w14:paraId="606E23B8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7C5D2241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1BF824B5" w14:textId="696C827D" w:rsidR="00C61DC5" w:rsidRPr="00B169DF" w:rsidRDefault="00E135E4" w:rsidP="00E135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Przygotowanie do zaliczenia: 29</w:t>
            </w:r>
          </w:p>
        </w:tc>
      </w:tr>
      <w:tr w:rsidR="0085747A" w:rsidRPr="00B169DF" w14:paraId="3971DAFF" w14:textId="77777777" w:rsidTr="00923D7D">
        <w:tc>
          <w:tcPr>
            <w:tcW w:w="4962" w:type="dxa"/>
          </w:tcPr>
          <w:p w14:paraId="66759209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47704773" w14:textId="1364FA10" w:rsidR="0085747A" w:rsidRPr="00B169DF" w:rsidRDefault="00E135E4" w:rsidP="00E135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B169DF" w14:paraId="7FC08F7A" w14:textId="77777777" w:rsidTr="00923D7D">
        <w:tc>
          <w:tcPr>
            <w:tcW w:w="4962" w:type="dxa"/>
          </w:tcPr>
          <w:p w14:paraId="5FEB48C5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0538921" w14:textId="59782A91" w:rsidR="0085747A" w:rsidRPr="00FE6F62" w:rsidRDefault="00E135E4" w:rsidP="00E135E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E6F62">
              <w:rPr>
                <w:rFonts w:ascii="Corbel" w:hAnsi="Corbel"/>
                <w:b/>
                <w:bCs/>
                <w:sz w:val="24"/>
                <w:szCs w:val="24"/>
              </w:rPr>
              <w:t>2</w:t>
            </w:r>
          </w:p>
        </w:tc>
      </w:tr>
    </w:tbl>
    <w:p w14:paraId="194D2905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02B554C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9740C17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5400B32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5853522E" w14:textId="77777777" w:rsidTr="0071620A">
        <w:trPr>
          <w:trHeight w:val="397"/>
        </w:trPr>
        <w:tc>
          <w:tcPr>
            <w:tcW w:w="3544" w:type="dxa"/>
          </w:tcPr>
          <w:p w14:paraId="39E504F4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21FBEA2C" w14:textId="02D6DF5D" w:rsidR="0085747A" w:rsidRPr="00B169DF" w:rsidRDefault="00E135E4" w:rsidP="00E135E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545BABAE" w14:textId="77777777" w:rsidTr="0071620A">
        <w:trPr>
          <w:trHeight w:val="397"/>
        </w:trPr>
        <w:tc>
          <w:tcPr>
            <w:tcW w:w="3544" w:type="dxa"/>
          </w:tcPr>
          <w:p w14:paraId="0F84916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6BCA8BA2" w14:textId="0843A01F" w:rsidR="0085747A" w:rsidRPr="00B169DF" w:rsidRDefault="00E135E4" w:rsidP="00E135E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5BD6065B" w14:textId="77777777" w:rsidR="003E194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A2BB1B1" w14:textId="77777777" w:rsidR="00D4057E" w:rsidRDefault="00D4057E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94CB529" w14:textId="77777777" w:rsidR="00D4057E" w:rsidRDefault="00D4057E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ECEA1E9" w14:textId="77777777" w:rsidR="00D4057E" w:rsidRDefault="00D4057E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8265470" w14:textId="77777777" w:rsidR="00D4057E" w:rsidRDefault="00D4057E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1824300" w14:textId="77777777" w:rsidR="00D4057E" w:rsidRDefault="00D4057E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D512993" w14:textId="77777777" w:rsidR="00D4057E" w:rsidRPr="00B169DF" w:rsidRDefault="00D4057E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CBEAA39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79952C63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014D7046" w14:textId="77777777" w:rsidTr="0071620A">
        <w:trPr>
          <w:trHeight w:val="397"/>
        </w:trPr>
        <w:tc>
          <w:tcPr>
            <w:tcW w:w="7513" w:type="dxa"/>
          </w:tcPr>
          <w:p w14:paraId="4D20BA70" w14:textId="77777777" w:rsidR="0085747A" w:rsidRDefault="0085747A" w:rsidP="00AB77B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52B2615" w14:textId="46088C2F" w:rsidR="00FE6F62" w:rsidRDefault="00FE6F62" w:rsidP="00AB77B8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E6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Bogumił, 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(2004). </w:t>
            </w:r>
            <w:r w:rsidRPr="00FE6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Zrównoważony rozwój : zbiór opracowań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Wydawnictwo </w:t>
            </w:r>
            <w:r w:rsidRPr="00FE6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FE6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Oficyna Wydawnicza Wyższej Szkoły Menedżerskiej SIG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45700D1B" w14:textId="56EC5FFC" w:rsidR="00E135E4" w:rsidRDefault="00E135E4" w:rsidP="00AB77B8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Małysz J., (2008). </w:t>
            </w:r>
            <w:r w:rsidRPr="00E135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Bezpieczeństwo żywnościowe strategiczną potrzebą ludzkości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Wydanie 2. Wydawnictwo </w:t>
            </w:r>
            <w:r w:rsidRPr="00E135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"</w:t>
            </w:r>
            <w:proofErr w:type="spellStart"/>
            <w:r w:rsidRPr="00E135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AlmaMer</w:t>
            </w:r>
            <w:proofErr w:type="spellEnd"/>
            <w:r w:rsidRPr="00E135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" 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6AD4D071" w14:textId="73D9B653" w:rsidR="00AB77B8" w:rsidRPr="00E135E4" w:rsidRDefault="00AB77B8" w:rsidP="00AB77B8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B77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Wiśniewska M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., (2018). </w:t>
            </w:r>
            <w:r w:rsidRPr="00AB77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Kultura bezpieczeństwa żywności : istota i narzędzia pomiaru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Wydawnictwo </w:t>
            </w:r>
            <w:r w:rsidRPr="00AB77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Warszawa : </w:t>
            </w:r>
            <w:proofErr w:type="spellStart"/>
            <w:r w:rsidRPr="00AB77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CeDeWu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</w:t>
            </w:r>
          </w:p>
        </w:tc>
      </w:tr>
      <w:tr w:rsidR="0085747A" w:rsidRPr="00B169DF" w14:paraId="221F99A6" w14:textId="77777777" w:rsidTr="0071620A">
        <w:trPr>
          <w:trHeight w:val="397"/>
        </w:trPr>
        <w:tc>
          <w:tcPr>
            <w:tcW w:w="7513" w:type="dxa"/>
          </w:tcPr>
          <w:p w14:paraId="4F6FEEE1" w14:textId="77777777" w:rsidR="00AB77B8" w:rsidRDefault="0085747A" w:rsidP="00AB77B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500C70AF" w14:textId="0FDEF5FC" w:rsidR="00FE6F62" w:rsidRDefault="00FE6F62" w:rsidP="00AB77B8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E6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Dominik,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(2024). </w:t>
            </w:r>
            <w:r w:rsidRPr="00FE6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Zrównoważony rozwój w turystyce kulinarnej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Wydawnictwo </w:t>
            </w:r>
            <w:r w:rsidRPr="00FE6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FE6F6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Akademia Finansów i Biznesu Vistula ; Szkoła Główna</w:t>
            </w:r>
          </w:p>
          <w:p w14:paraId="65CA83B2" w14:textId="49940EE6" w:rsidR="00AB77B8" w:rsidRDefault="00AB77B8" w:rsidP="00AB77B8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Kler P., Bertrand J., (2021). </w:t>
            </w:r>
            <w:r w:rsidRPr="00E135E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Bezpieczeństwo żywnościowe żołnierzy Sił Zbrojnych Rzeczypospolitej Polskiej w warunkach kryzysu epidemicznego wywołanego zagrożeniem biologicznym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</w:t>
            </w:r>
            <w:r w:rsidRPr="00AB77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Wydawnictwo Adam Marszałek.</w:t>
            </w:r>
          </w:p>
          <w:p w14:paraId="08C9E034" w14:textId="6E2DE9E6" w:rsidR="00AB77B8" w:rsidRDefault="00AB77B8" w:rsidP="00AB77B8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Opracowania publicystyczne z zakresu bezpieczeństwa żywnościowego oraz zrównoważonego rozwoju. </w:t>
            </w:r>
          </w:p>
          <w:p w14:paraId="12D8CC3A" w14:textId="252B297F" w:rsidR="0085747A" w:rsidRPr="00B169DF" w:rsidRDefault="0085747A" w:rsidP="00AB77B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</w:p>
        </w:tc>
      </w:tr>
    </w:tbl>
    <w:p w14:paraId="31564CB6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6C9A451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0B1907B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D42BD" w14:textId="77777777" w:rsidR="004A548B" w:rsidRDefault="004A548B" w:rsidP="00C16ABF">
      <w:pPr>
        <w:spacing w:after="0" w:line="240" w:lineRule="auto"/>
      </w:pPr>
      <w:r>
        <w:separator/>
      </w:r>
    </w:p>
  </w:endnote>
  <w:endnote w:type="continuationSeparator" w:id="0">
    <w:p w14:paraId="5F58081C" w14:textId="77777777" w:rsidR="004A548B" w:rsidRDefault="004A548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5A864" w14:textId="77777777" w:rsidR="004A548B" w:rsidRDefault="004A548B" w:rsidP="00C16ABF">
      <w:pPr>
        <w:spacing w:after="0" w:line="240" w:lineRule="auto"/>
      </w:pPr>
      <w:r>
        <w:separator/>
      </w:r>
    </w:p>
  </w:footnote>
  <w:footnote w:type="continuationSeparator" w:id="0">
    <w:p w14:paraId="1FCFAE36" w14:textId="77777777" w:rsidR="004A548B" w:rsidRDefault="004A548B" w:rsidP="00C16ABF">
      <w:pPr>
        <w:spacing w:after="0" w:line="240" w:lineRule="auto"/>
      </w:pPr>
      <w:r>
        <w:continuationSeparator/>
      </w:r>
    </w:p>
  </w:footnote>
  <w:footnote w:id="1">
    <w:p w14:paraId="09EA3EE5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24AAE"/>
    <w:multiLevelType w:val="hybridMultilevel"/>
    <w:tmpl w:val="748EC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96179"/>
    <w:multiLevelType w:val="hybridMultilevel"/>
    <w:tmpl w:val="488ED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554CF"/>
    <w:multiLevelType w:val="hybridMultilevel"/>
    <w:tmpl w:val="97EA5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B268F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87CDC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205D"/>
    <w:rsid w:val="003F38C0"/>
    <w:rsid w:val="003F4271"/>
    <w:rsid w:val="00414E3C"/>
    <w:rsid w:val="0042244A"/>
    <w:rsid w:val="0042745A"/>
    <w:rsid w:val="00427876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A548B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10A9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4AF2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44A"/>
    <w:rsid w:val="008F6E29"/>
    <w:rsid w:val="00911A7B"/>
    <w:rsid w:val="00916188"/>
    <w:rsid w:val="00923D7D"/>
    <w:rsid w:val="009508DF"/>
    <w:rsid w:val="00950DAC"/>
    <w:rsid w:val="00954A07"/>
    <w:rsid w:val="009813B2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38A"/>
    <w:rsid w:val="00A155EE"/>
    <w:rsid w:val="00A2245B"/>
    <w:rsid w:val="00A30110"/>
    <w:rsid w:val="00A34C9C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B77B8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389F"/>
    <w:rsid w:val="00B06142"/>
    <w:rsid w:val="00B135B1"/>
    <w:rsid w:val="00B1435F"/>
    <w:rsid w:val="00B169DF"/>
    <w:rsid w:val="00B3130B"/>
    <w:rsid w:val="00B40ADB"/>
    <w:rsid w:val="00B43B77"/>
    <w:rsid w:val="00B43E80"/>
    <w:rsid w:val="00B55E67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0145"/>
    <w:rsid w:val="00C61DC5"/>
    <w:rsid w:val="00C67E92"/>
    <w:rsid w:val="00C70A26"/>
    <w:rsid w:val="00C766DF"/>
    <w:rsid w:val="00C81262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057E"/>
    <w:rsid w:val="00D425B2"/>
    <w:rsid w:val="00D428D6"/>
    <w:rsid w:val="00D552B2"/>
    <w:rsid w:val="00D608D1"/>
    <w:rsid w:val="00D74119"/>
    <w:rsid w:val="00D8075B"/>
    <w:rsid w:val="00D8678B"/>
    <w:rsid w:val="00DA2114"/>
    <w:rsid w:val="00DB5B2A"/>
    <w:rsid w:val="00DE09C0"/>
    <w:rsid w:val="00DE4A14"/>
    <w:rsid w:val="00DF320D"/>
    <w:rsid w:val="00DF71C8"/>
    <w:rsid w:val="00E129B8"/>
    <w:rsid w:val="00E135E4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EF45AB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02E7"/>
    <w:rsid w:val="00FC1C25"/>
    <w:rsid w:val="00FC3F45"/>
    <w:rsid w:val="00FD503F"/>
    <w:rsid w:val="00FD7589"/>
    <w:rsid w:val="00FE6F62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13C2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431A-06CB-4122-922D-E5DBDBDC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207</TotalTime>
  <Pages>4</Pages>
  <Words>721</Words>
  <Characters>5030</Characters>
  <Application>Microsoft Office Word</Application>
  <DocSecurity>0</DocSecurity>
  <Lines>93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7</cp:revision>
  <cp:lastPrinted>2019-02-06T12:12:00Z</cp:lastPrinted>
  <dcterms:created xsi:type="dcterms:W3CDTF">2025-12-12T08:17:00Z</dcterms:created>
  <dcterms:modified xsi:type="dcterms:W3CDTF">2026-02-10T14:51:00Z</dcterms:modified>
</cp:coreProperties>
</file>