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338A" w14:textId="77777777" w:rsidR="00471E12" w:rsidRPr="00471E12" w:rsidRDefault="00471E12" w:rsidP="00471E12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471E12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Erasmus+ Learning Agreement</w:t>
      </w:r>
    </w:p>
    <w:p w14:paraId="4F67F92B" w14:textId="77777777" w:rsidR="00471E12" w:rsidRPr="00471E12" w:rsidRDefault="00471E12" w:rsidP="00471E12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32"/>
          <w:szCs w:val="36"/>
          <w:lang w:val="en-GB"/>
        </w:rPr>
      </w:pPr>
      <w:r w:rsidRPr="00471E12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Student Mobility for</w:t>
      </w:r>
      <w:r w:rsidRPr="00471E12">
        <w:rPr>
          <w:rFonts w:ascii="Verdana" w:eastAsia="Times New Roman" w:hAnsi="Verdana" w:cs="Arial"/>
          <w:b/>
          <w:color w:val="002060"/>
          <w:sz w:val="24"/>
          <w:szCs w:val="36"/>
          <w:lang w:val="en-GB"/>
        </w:rPr>
        <w:t xml:space="preserve"> </w:t>
      </w:r>
      <w:r w:rsidRPr="00471E12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Traineeships</w:t>
      </w:r>
    </w:p>
    <w:p w14:paraId="43EEBF2E" w14:textId="77777777" w:rsidR="00056782" w:rsidRDefault="00056782" w:rsidP="000D0ADC">
      <w:pPr>
        <w:spacing w:after="0"/>
        <w:jc w:val="center"/>
        <w:rPr>
          <w:b/>
          <w:lang w:val="en-GB"/>
        </w:rPr>
      </w:pPr>
    </w:p>
    <w:p w14:paraId="2D790C15" w14:textId="77777777" w:rsidR="006F4618" w:rsidRDefault="006F4618" w:rsidP="000D0ADC">
      <w:pPr>
        <w:spacing w:after="0"/>
        <w:jc w:val="center"/>
        <w:rPr>
          <w:b/>
          <w:lang w:val="en-GB"/>
        </w:rPr>
      </w:pPr>
    </w:p>
    <w:p w14:paraId="2C9028AA" w14:textId="36B20ACB" w:rsidR="000D0ADC" w:rsidRDefault="000D0ADC" w:rsidP="00F470CC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 w:rsidR="00F94524"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</w:p>
    <w:p w14:paraId="6FE7276E" w14:textId="77777777" w:rsidR="00056782" w:rsidRDefault="00056782" w:rsidP="00F470CC">
      <w:pPr>
        <w:spacing w:after="0"/>
        <w:jc w:val="center"/>
        <w:rPr>
          <w:b/>
          <w:lang w:val="en-GB"/>
        </w:rPr>
      </w:pPr>
    </w:p>
    <w:p w14:paraId="334CE5B3" w14:textId="77777777" w:rsidR="00056782" w:rsidRDefault="00056782" w:rsidP="00F470CC">
      <w:pPr>
        <w:spacing w:after="0"/>
        <w:jc w:val="center"/>
        <w:rPr>
          <w:b/>
          <w:lang w:val="en-GB"/>
        </w:rPr>
      </w:pPr>
    </w:p>
    <w:p w14:paraId="3F886DC0" w14:textId="77777777" w:rsidR="00056782" w:rsidRPr="002A00C3" w:rsidRDefault="00056782" w:rsidP="00056782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Name of the student……………………………………………………………..</w:t>
      </w:r>
    </w:p>
    <w:p w14:paraId="2814C2F8" w14:textId="77777777" w:rsidR="00056782" w:rsidRDefault="00056782" w:rsidP="00F470CC">
      <w:pPr>
        <w:spacing w:after="0"/>
        <w:jc w:val="center"/>
        <w:rPr>
          <w:b/>
          <w:lang w:val="en-GB"/>
        </w:rPr>
      </w:pPr>
    </w:p>
    <w:p w14:paraId="68DF0115" w14:textId="31711E1B" w:rsidR="006F4618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486A93" w:rsidRPr="001B621C" w14:paraId="71E52455" w14:textId="77777777" w:rsidTr="003D09DE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0661" w14:textId="77777777" w:rsidR="00486A93" w:rsidRPr="00226134" w:rsidRDefault="00486A93" w:rsidP="003D09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A2EB411" w14:textId="77777777" w:rsidR="00486A93" w:rsidRDefault="00486A93" w:rsidP="003D0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14:paraId="6CBEE1B1" w14:textId="77777777" w:rsidR="00486A93" w:rsidRPr="00226134" w:rsidRDefault="00486A93" w:rsidP="003D0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(to be approved by e-mail or signature by the student, the responsible person in the Sending Institution and the responsible person in the Receiving Organisation/Enterprise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486A93" w:rsidRPr="001B621C" w14:paraId="6DFE4A9A" w14:textId="77777777" w:rsidTr="003D09DE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EAFB368" w14:textId="77777777" w:rsidR="00486A93" w:rsidRDefault="00486A93" w:rsidP="003D09DE">
            <w:pPr>
              <w:pStyle w:val="CommentText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  <w:p w14:paraId="35829797" w14:textId="77777777" w:rsidR="00486A93" w:rsidRPr="00226134" w:rsidRDefault="00486A93" w:rsidP="003D09DE">
            <w:pPr>
              <w:pStyle w:val="CommentText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If applicable, planned period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(s)</w:t>
            </w:r>
            <w:r w:rsidRP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of the virtual mobility: from [month/year] ……………. to [month/year] …………….</w:t>
            </w:r>
          </w:p>
        </w:tc>
      </w:tr>
      <w:tr w:rsidR="00486A93" w:rsidRPr="001B621C" w14:paraId="08433431" w14:textId="77777777" w:rsidTr="003D09DE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F80F27A" w14:textId="77777777" w:rsidR="00486A93" w:rsidRDefault="00486A93" w:rsidP="003D09DE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20E307F7" w14:textId="77777777" w:rsidR="00486A93" w:rsidRPr="00120081" w:rsidRDefault="00486A93" w:rsidP="003D09DE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40B559CF" w14:textId="77777777" w:rsidR="00486A93" w:rsidRPr="00120081" w:rsidRDefault="00486A93" w:rsidP="003D09DE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486A93" w:rsidRPr="001B621C" w14:paraId="6CA37F99" w14:textId="77777777" w:rsidTr="003D09DE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535F50D" w14:textId="77777777" w:rsidR="00486A93" w:rsidRDefault="00486A93" w:rsidP="003D09DE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gramme of the traineeship period </w:t>
            </w:r>
            <w:r w:rsidRPr="00A75DB4">
              <w:rPr>
                <w:rFonts w:cs="Calibri"/>
                <w:b/>
                <w:sz w:val="16"/>
                <w:szCs w:val="16"/>
                <w:lang w:val="en-GB"/>
              </w:rPr>
              <w:t>(including the virtual component, if applicable)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52069E82" w14:textId="77777777" w:rsidR="00486A93" w:rsidRPr="00226134" w:rsidRDefault="00486A93" w:rsidP="003D09DE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2FBB033" w14:textId="77777777" w:rsidR="00486A93" w:rsidRPr="00226134" w:rsidRDefault="00486A93" w:rsidP="003D09DE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486A93" w:rsidRPr="001B621C" w14:paraId="79A1E212" w14:textId="77777777" w:rsidTr="003D09DE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7630013" w14:textId="77777777" w:rsidR="00486A93" w:rsidRPr="00226134" w:rsidRDefault="00486A93" w:rsidP="003D09DE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0C06BD89" w14:textId="77777777" w:rsidR="00486A93" w:rsidRPr="00226134" w:rsidRDefault="00486A93" w:rsidP="003D09DE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486A93" w:rsidRPr="00226134" w14:paraId="4DC30352" w14:textId="77777777" w:rsidTr="003D09DE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26ABA4F" w14:textId="77777777" w:rsidR="00486A93" w:rsidRPr="00226134" w:rsidRDefault="00486A93" w:rsidP="003D09DE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637A4695" w14:textId="77777777" w:rsidR="00486A93" w:rsidRDefault="00486A93" w:rsidP="003D09DE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4F2B2D2" w14:textId="77777777" w:rsidR="00486A93" w:rsidRPr="00226134" w:rsidRDefault="00486A93" w:rsidP="003D09DE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486A93" w:rsidRPr="00226134" w14:paraId="38E63010" w14:textId="77777777" w:rsidTr="003D09DE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D63433F" w14:textId="77777777" w:rsidR="00486A93" w:rsidRPr="00226134" w:rsidRDefault="00486A93" w:rsidP="003D09DE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74179549" w14:textId="77777777" w:rsidR="00486A93" w:rsidRDefault="00486A93" w:rsidP="003D09DE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7C703B6" w14:textId="77777777" w:rsidR="00486A93" w:rsidRPr="00226134" w:rsidRDefault="00486A93" w:rsidP="003D09DE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5B9CACB3" w14:textId="16EC757A" w:rsidR="00486A93" w:rsidRDefault="00486A93" w:rsidP="00F470CC">
      <w:pPr>
        <w:spacing w:after="0"/>
        <w:jc w:val="center"/>
        <w:rPr>
          <w:b/>
          <w:lang w:val="en-GB"/>
        </w:rPr>
      </w:pPr>
    </w:p>
    <w:p w14:paraId="08638B69" w14:textId="75AC247D" w:rsidR="00486A93" w:rsidRDefault="00486A93" w:rsidP="00F470CC">
      <w:pPr>
        <w:spacing w:after="0"/>
        <w:jc w:val="center"/>
        <w:rPr>
          <w:b/>
          <w:lang w:val="en-GB"/>
        </w:rPr>
      </w:pPr>
    </w:p>
    <w:p w14:paraId="6800C02D" w14:textId="7CA075FE" w:rsidR="00486A93" w:rsidRDefault="00486A93" w:rsidP="00F470CC">
      <w:pPr>
        <w:spacing w:after="0"/>
        <w:jc w:val="center"/>
        <w:rPr>
          <w:b/>
          <w:lang w:val="en-GB"/>
        </w:rPr>
      </w:pPr>
    </w:p>
    <w:p w14:paraId="32DB81AB" w14:textId="601A15B0" w:rsidR="00486A93" w:rsidRDefault="00486A93" w:rsidP="00F470CC">
      <w:pPr>
        <w:spacing w:after="0"/>
        <w:jc w:val="center"/>
        <w:rPr>
          <w:b/>
          <w:lang w:val="en-GB"/>
        </w:rPr>
      </w:pPr>
    </w:p>
    <w:p w14:paraId="63BEFC91" w14:textId="77777777" w:rsidR="00486A93" w:rsidRPr="000D0ADC" w:rsidRDefault="00486A93" w:rsidP="00F470CC">
      <w:pPr>
        <w:spacing w:after="0"/>
        <w:jc w:val="center"/>
        <w:rPr>
          <w:b/>
          <w:lang w:val="en-GB"/>
        </w:rPr>
      </w:pPr>
    </w:p>
    <w:p w14:paraId="2C902931" w14:textId="77777777" w:rsidR="00F47590" w:rsidRDefault="00F47590">
      <w:pPr>
        <w:spacing w:after="0"/>
        <w:rPr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BE65DC" w:rsidRPr="00226134" w14:paraId="1A0F9AC1" w14:textId="77777777" w:rsidTr="009773A8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1778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B42DD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21042E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AA4822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F7A7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B327718" w14:textId="77777777" w:rsidR="00BE65DC" w:rsidRPr="006F4618" w:rsidRDefault="00BE65DC" w:rsidP="009773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BE65DC" w:rsidRPr="00226134" w14:paraId="69E9FF6F" w14:textId="77777777" w:rsidTr="009773A8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9914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D9299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DB480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5FD4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30CE0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651C471" w14:textId="77777777" w:rsidR="00BE65DC" w:rsidRPr="006F4618" w:rsidRDefault="00BE65DC" w:rsidP="009773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BE65DC" w:rsidRPr="001B621C" w14:paraId="2D413F7F" w14:textId="77777777" w:rsidTr="009773A8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9441A" w14:textId="76515E19" w:rsidR="00BE65DC" w:rsidRPr="006F4618" w:rsidRDefault="00BE65DC" w:rsidP="00BE65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6802D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FF2F3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81B63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F66E7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C5B7FC4" w14:textId="77777777" w:rsidR="00BE65DC" w:rsidRPr="006F4618" w:rsidRDefault="00BE65DC" w:rsidP="009773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BE65DC" w:rsidRPr="001B621C" w14:paraId="4DDFC39B" w14:textId="77777777" w:rsidTr="009773A8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DB4F1" w14:textId="076B2C49" w:rsidR="00BE65DC" w:rsidRPr="006F4618" w:rsidRDefault="00BE65DC" w:rsidP="00BE65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Receiving Organisation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3582B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4290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85918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EABD5" w14:textId="77777777" w:rsidR="00BE65DC" w:rsidRPr="006F4618" w:rsidRDefault="00BE65DC" w:rsidP="009773A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9D2FA79" w14:textId="77777777" w:rsidR="00BE65DC" w:rsidRPr="006F4618" w:rsidRDefault="00BE65DC" w:rsidP="009773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1C5FEE5F" w14:textId="77777777" w:rsidR="00BE65DC" w:rsidRDefault="00BE65DC" w:rsidP="00BE65DC">
      <w:pPr>
        <w:spacing w:after="0"/>
        <w:rPr>
          <w:b/>
          <w:lang w:val="en-GB"/>
        </w:rPr>
      </w:pPr>
    </w:p>
    <w:p w14:paraId="3C7B380D" w14:textId="77777777" w:rsidR="00BE65DC" w:rsidRPr="00226134" w:rsidRDefault="00BE65DC">
      <w:pPr>
        <w:spacing w:after="0"/>
        <w:rPr>
          <w:lang w:val="en-GB"/>
        </w:rPr>
      </w:pPr>
    </w:p>
    <w:sectPr w:rsidR="00BE65DC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320F" w14:textId="77777777" w:rsidR="00DF1B0A" w:rsidRDefault="00DF1B0A" w:rsidP="00261299">
      <w:pPr>
        <w:spacing w:after="0" w:line="240" w:lineRule="auto"/>
      </w:pPr>
      <w:r>
        <w:separator/>
      </w:r>
    </w:p>
  </w:endnote>
  <w:endnote w:type="continuationSeparator" w:id="0">
    <w:p w14:paraId="5C835573" w14:textId="77777777" w:rsidR="00DF1B0A" w:rsidRDefault="00DF1B0A" w:rsidP="00261299">
      <w:pPr>
        <w:spacing w:after="0" w:line="240" w:lineRule="auto"/>
      </w:pPr>
      <w:r>
        <w:continuationSeparator/>
      </w:r>
    </w:p>
  </w:endnote>
  <w:endnote w:type="continuationNotice" w:id="1">
    <w:p w14:paraId="728FE03A" w14:textId="77777777" w:rsidR="00DF1B0A" w:rsidRDefault="00DF1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42CD0985" w:rsidR="00EF3842" w:rsidRDefault="00EF3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E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F9AC" w14:textId="77777777" w:rsidR="00DF1B0A" w:rsidRDefault="00DF1B0A" w:rsidP="00261299">
      <w:pPr>
        <w:spacing w:after="0" w:line="240" w:lineRule="auto"/>
      </w:pPr>
      <w:r>
        <w:separator/>
      </w:r>
    </w:p>
  </w:footnote>
  <w:footnote w:type="continuationSeparator" w:id="0">
    <w:p w14:paraId="440B89CF" w14:textId="77777777" w:rsidR="00DF1B0A" w:rsidRDefault="00DF1B0A" w:rsidP="00261299">
      <w:pPr>
        <w:spacing w:after="0" w:line="240" w:lineRule="auto"/>
      </w:pPr>
      <w:r>
        <w:continuationSeparator/>
      </w:r>
    </w:p>
  </w:footnote>
  <w:footnote w:type="continuationNotice" w:id="1">
    <w:p w14:paraId="2731AF73" w14:textId="77777777" w:rsidR="00DF1B0A" w:rsidRDefault="00DF1B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6" w14:textId="13E52052" w:rsidR="00EF3842" w:rsidRDefault="00EF3842">
    <w:pPr>
      <w:pStyle w:val="Header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F1179" w14:textId="77777777" w:rsidR="00486A93" w:rsidRPr="00687C4A" w:rsidRDefault="00486A93" w:rsidP="00486A93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750E05BA" w14:textId="77777777" w:rsidR="00486A93" w:rsidRPr="00687C4A" w:rsidRDefault="00486A93" w:rsidP="00486A93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35FEA84F" w14:textId="77777777" w:rsidR="00486A93" w:rsidRPr="00687C4A" w:rsidRDefault="00486A93" w:rsidP="00486A93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58B9C5E" w14:textId="77777777" w:rsidR="00486A93" w:rsidRPr="00687C4A" w:rsidRDefault="00486A93" w:rsidP="00486A93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18BF1179" w14:textId="77777777" w:rsidR="00486A93" w:rsidRPr="00687C4A" w:rsidRDefault="00486A93" w:rsidP="00486A93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750E05BA" w14:textId="77777777" w:rsidR="00486A93" w:rsidRPr="00687C4A" w:rsidRDefault="00486A93" w:rsidP="00486A93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35FEA84F" w14:textId="77777777" w:rsidR="00486A93" w:rsidRPr="00687C4A" w:rsidRDefault="00486A93" w:rsidP="00486A93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058B9C5E" w14:textId="77777777" w:rsidR="00486A93" w:rsidRPr="00687C4A" w:rsidRDefault="00486A93" w:rsidP="00486A93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EF3842" w:rsidRDefault="00EF3842">
    <w:pPr>
      <w:pStyle w:val="Header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0646956">
    <w:abstractNumId w:val="1"/>
  </w:num>
  <w:num w:numId="2" w16cid:durableId="1041904253">
    <w:abstractNumId w:val="7"/>
  </w:num>
  <w:num w:numId="3" w16cid:durableId="933395492">
    <w:abstractNumId w:val="9"/>
  </w:num>
  <w:num w:numId="4" w16cid:durableId="1369531242">
    <w:abstractNumId w:val="3"/>
  </w:num>
  <w:num w:numId="5" w16cid:durableId="1551768050">
    <w:abstractNumId w:val="8"/>
  </w:num>
  <w:num w:numId="6" w16cid:durableId="513693122">
    <w:abstractNumId w:val="14"/>
  </w:num>
  <w:num w:numId="7" w16cid:durableId="546331436">
    <w:abstractNumId w:val="15"/>
  </w:num>
  <w:num w:numId="8" w16cid:durableId="1536694647">
    <w:abstractNumId w:val="5"/>
  </w:num>
  <w:num w:numId="9" w16cid:durableId="1863861315">
    <w:abstractNumId w:val="13"/>
  </w:num>
  <w:num w:numId="10" w16cid:durableId="490023797">
    <w:abstractNumId w:val="12"/>
  </w:num>
  <w:num w:numId="11" w16cid:durableId="922371113">
    <w:abstractNumId w:val="10"/>
  </w:num>
  <w:num w:numId="12" w16cid:durableId="1791195205">
    <w:abstractNumId w:val="11"/>
  </w:num>
  <w:num w:numId="13" w16cid:durableId="760373915">
    <w:abstractNumId w:val="2"/>
  </w:num>
  <w:num w:numId="14" w16cid:durableId="1650860149">
    <w:abstractNumId w:val="6"/>
  </w:num>
  <w:num w:numId="15" w16cid:durableId="308556343">
    <w:abstractNumId w:val="0"/>
  </w:num>
  <w:num w:numId="16" w16cid:durableId="2005551820">
    <w:abstractNumId w:val="4"/>
  </w:num>
  <w:num w:numId="17" w16cid:durableId="121943502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56782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924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92DB9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1BD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36D2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31C3"/>
    <w:rsid w:val="004256EA"/>
    <w:rsid w:val="00430D32"/>
    <w:rsid w:val="004321B9"/>
    <w:rsid w:val="00433B68"/>
    <w:rsid w:val="004472A2"/>
    <w:rsid w:val="0045406B"/>
    <w:rsid w:val="00461303"/>
    <w:rsid w:val="00465DD6"/>
    <w:rsid w:val="00467D99"/>
    <w:rsid w:val="004706D4"/>
    <w:rsid w:val="0047148C"/>
    <w:rsid w:val="00471E12"/>
    <w:rsid w:val="004736CF"/>
    <w:rsid w:val="004747AB"/>
    <w:rsid w:val="0048214E"/>
    <w:rsid w:val="00483870"/>
    <w:rsid w:val="00486A93"/>
    <w:rsid w:val="00487DB2"/>
    <w:rsid w:val="00493CA7"/>
    <w:rsid w:val="00495A23"/>
    <w:rsid w:val="0049747D"/>
    <w:rsid w:val="004A288B"/>
    <w:rsid w:val="004A3F18"/>
    <w:rsid w:val="004C211A"/>
    <w:rsid w:val="004C4684"/>
    <w:rsid w:val="004C5C25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5F693F"/>
    <w:rsid w:val="006017D9"/>
    <w:rsid w:val="0061091B"/>
    <w:rsid w:val="00616636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6148B"/>
    <w:rsid w:val="006731C2"/>
    <w:rsid w:val="0067336F"/>
    <w:rsid w:val="006734D7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1EE8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3EF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CE1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5DC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4CB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6F22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1B0A"/>
    <w:rsid w:val="00DF249C"/>
    <w:rsid w:val="00E024C3"/>
    <w:rsid w:val="00E06DEF"/>
    <w:rsid w:val="00E114BB"/>
    <w:rsid w:val="00E1271A"/>
    <w:rsid w:val="00E15AC8"/>
    <w:rsid w:val="00E201C5"/>
    <w:rsid w:val="00E3312B"/>
    <w:rsid w:val="00E3377A"/>
    <w:rsid w:val="00E348EC"/>
    <w:rsid w:val="00E34F8E"/>
    <w:rsid w:val="00E4488F"/>
    <w:rsid w:val="00E4705A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80C3C"/>
    <w:rsid w:val="00E9437A"/>
    <w:rsid w:val="00E955A3"/>
    <w:rsid w:val="00E96A0E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0CDF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528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27EB"/>
  <w15:docId w15:val="{947408C5-EC38-4E68-81E5-FFF0280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D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754F8EB4-594F-4E0B-8058-9A522A1C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BEEF1-8437-479B-A109-C08792A2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Lucyna Kustra-Kłeczek</cp:lastModifiedBy>
  <cp:revision>2</cp:revision>
  <cp:lastPrinted>2015-04-10T09:51:00Z</cp:lastPrinted>
  <dcterms:created xsi:type="dcterms:W3CDTF">2023-06-01T06:42:00Z</dcterms:created>
  <dcterms:modified xsi:type="dcterms:W3CDTF">2023-06-01T06:42:00Z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