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9834" w14:textId="77777777" w:rsidR="00DF3720" w:rsidRPr="00B169DF" w:rsidRDefault="00DF3720" w:rsidP="00DF3720">
      <w:pPr>
        <w:jc w:val="right"/>
        <w:rPr>
          <w:rFonts w:ascii="Corbel" w:hAnsi="Corbel"/>
          <w:bCs/>
          <w:i/>
        </w:rPr>
      </w:pPr>
      <w:r w:rsidRPr="00B169DF">
        <w:rPr>
          <w:rFonts w:ascii="Corbel" w:hAnsi="Corbel"/>
          <w:bCs/>
          <w:i/>
        </w:rPr>
        <w:t>Załącznik nr 1.5 do Zarządzenia Rektora UR  nr 7/2023</w:t>
      </w:r>
    </w:p>
    <w:p w14:paraId="38B6D084" w14:textId="77777777" w:rsidR="00DF3720" w:rsidRPr="00B169DF" w:rsidRDefault="00DF3720" w:rsidP="00DF3720">
      <w:pPr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86A38AF" w14:textId="7A59EC5B" w:rsidR="00DF3720" w:rsidRPr="00B169DF" w:rsidRDefault="00DF3720" w:rsidP="00DF3720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6B2765">
        <w:rPr>
          <w:rFonts w:ascii="Corbel" w:hAnsi="Corbel"/>
          <w:b/>
          <w:smallCaps/>
          <w:sz w:val="24"/>
          <w:szCs w:val="24"/>
        </w:rPr>
        <w:t>dotyczy cyklu kształcenia</w:t>
      </w:r>
      <w:r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6B2765">
        <w:rPr>
          <w:rFonts w:ascii="Corbel" w:hAnsi="Corbel"/>
          <w:b/>
          <w:smallCaps/>
          <w:sz w:val="24"/>
          <w:szCs w:val="24"/>
        </w:rPr>
        <w:t>: 2023/2024-2024/2025</w:t>
      </w:r>
    </w:p>
    <w:p w14:paraId="7DBB3882" w14:textId="06EFE494" w:rsidR="0085747A" w:rsidRPr="00540BB1" w:rsidRDefault="00DF3720" w:rsidP="00437FB7">
      <w:pPr>
        <w:spacing w:line="240" w:lineRule="exact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2BC5346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I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5084F3B3" w:rsidR="004C003C" w:rsidRPr="00540BB1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I/semestr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drugi </w:t>
            </w:r>
            <w:r w:rsidR="00337DF7">
              <w:rPr>
                <w:rFonts w:ascii="Corbel" w:hAnsi="Corbel"/>
                <w:b w:val="0"/>
                <w:color w:val="auto"/>
                <w:sz w:val="24"/>
                <w:szCs w:val="24"/>
              </w:rPr>
              <w:t>lub roku II</w:t>
            </w:r>
            <w:bookmarkStart w:id="0" w:name="_GoBack"/>
            <w:bookmarkEnd w:id="0"/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trzeci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6FA13218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8F39DB">
              <w:rPr>
                <w:rFonts w:ascii="Corbel" w:hAnsi="Corbel"/>
                <w:b w:val="0"/>
                <w:color w:val="auto"/>
                <w:sz w:val="24"/>
                <w:szCs w:val="24"/>
              </w:rPr>
              <w:t>Heritologia</w:t>
            </w:r>
            <w:r w:rsidR="00A0212A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– studia nad dziedzictwem kulturowym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4948F8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4948F8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6868A77F" w:rsidR="00015B8F" w:rsidRPr="00540BB1" w:rsidRDefault="0075146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Od </w:t>
            </w:r>
            <w:r w:rsidR="00327AD0">
              <w:rPr>
                <w:rFonts w:ascii="Corbel" w:hAnsi="Corbel"/>
                <w:sz w:val="24"/>
                <w:szCs w:val="24"/>
              </w:rPr>
              <w:t xml:space="preserve">drugiego </w:t>
            </w:r>
            <w:r w:rsidR="004948F8">
              <w:rPr>
                <w:rFonts w:ascii="Corbel" w:hAnsi="Corbel"/>
                <w:sz w:val="24"/>
                <w:szCs w:val="24"/>
              </w:rPr>
              <w:t xml:space="preserve">do końca trzeciego </w:t>
            </w:r>
            <w:r>
              <w:rPr>
                <w:rFonts w:ascii="Corbel" w:hAnsi="Corbel"/>
                <w:sz w:val="24"/>
                <w:szCs w:val="24"/>
              </w:rPr>
              <w:t xml:space="preserve">semestru studiów, zaliczenie w semestrze </w:t>
            </w:r>
            <w:r w:rsidR="004948F8">
              <w:rPr>
                <w:rFonts w:ascii="Corbel" w:hAnsi="Corbel"/>
                <w:sz w:val="24"/>
                <w:szCs w:val="24"/>
              </w:rPr>
              <w:t>czwartym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28293CD7" w:rsidR="00015B8F" w:rsidRPr="00540BB1" w:rsidRDefault="00327AD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54BA5075" w:rsidR="0085747A" w:rsidRPr="00540BB1" w:rsidRDefault="004934C9" w:rsidP="004E40B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Wiedza zdobyta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>we wcześniejszych etapach edukacji, w tym na przedmio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tach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specjalnościowy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ch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w pierwszym semestrze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: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A0212A">
              <w:rPr>
                <w:rFonts w:ascii="Corbel" w:hAnsi="Corbel"/>
                <w:b w:val="0"/>
                <w:smallCaps w:val="0"/>
                <w:szCs w:val="24"/>
              </w:rPr>
              <w:t>Formy ochrony dziedzictwa kulturowego, Dziedzictwo (nie)materialne 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3A394F76" w:rsidR="0085747A" w:rsidRPr="005039D0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5039D0">
              <w:rPr>
                <w:rFonts w:ascii="Corbel" w:hAnsi="Corbel"/>
                <w:b w:val="0"/>
                <w:bCs/>
                <w:sz w:val="24"/>
                <w:szCs w:val="24"/>
              </w:rPr>
              <w:t>Weryfikacja i rozszerzenie wiedzy zdobytej w trakcie studiów dotyczących instytucji kultury</w:t>
            </w:r>
            <w:r w:rsidR="00F746A7" w:rsidRPr="005039D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 </w:t>
            </w:r>
            <w:r w:rsidR="005039D0" w:rsidRPr="005039D0">
              <w:rPr>
                <w:rFonts w:ascii="Corbel" w:hAnsi="Corbel"/>
                <w:b w:val="0"/>
                <w:bCs/>
                <w:sz w:val="24"/>
                <w:szCs w:val="24"/>
              </w:rPr>
              <w:t>ich działalności w zakresie ochrony dziedzictwa kulturowego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278C20A9" w:rsidR="0085747A" w:rsidRPr="005039D0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5039D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Rozwijanie umiejętności jej wykorzystania w działaniach praktycznych </w:t>
            </w:r>
            <w:r w:rsidR="00370D4F" w:rsidRPr="005039D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związanych z </w:t>
            </w:r>
            <w:r w:rsidR="005039D0" w:rsidRPr="005039D0">
              <w:rPr>
                <w:rFonts w:ascii="Corbel" w:hAnsi="Corbel"/>
                <w:b w:val="0"/>
                <w:bCs/>
                <w:sz w:val="24"/>
                <w:szCs w:val="24"/>
              </w:rPr>
              <w:t>pozyskiwaniem, opracowywaniem, udostępnianiem i promowaniem materiałów z nim związanych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039D0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5039D0"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7C142AF5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EC61D8">
              <w:rPr>
                <w:rFonts w:ascii="Corbel" w:hAnsi="Corbel"/>
                <w:sz w:val="24"/>
                <w:szCs w:val="24"/>
              </w:rPr>
              <w:t xml:space="preserve">gruntownie </w:t>
            </w:r>
            <w:r>
              <w:rPr>
                <w:rFonts w:ascii="Corbel" w:hAnsi="Corbel"/>
                <w:sz w:val="24"/>
                <w:szCs w:val="24"/>
              </w:rPr>
              <w:t xml:space="preserve">zna </w:t>
            </w:r>
            <w:r w:rsidR="008F39DB">
              <w:rPr>
                <w:rFonts w:ascii="Corbel" w:hAnsi="Corbel"/>
                <w:sz w:val="24"/>
                <w:szCs w:val="24"/>
              </w:rPr>
              <w:t>podstawowe</w:t>
            </w:r>
            <w:r w:rsidR="001A597E">
              <w:rPr>
                <w:rFonts w:ascii="Corbel" w:hAnsi="Corbel"/>
                <w:sz w:val="24"/>
                <w:szCs w:val="24"/>
              </w:rPr>
              <w:t xml:space="preserve"> uwarunkowania funkcjonowania instytucji, w której odbywa praktykę: strukturę organizacyjną, </w:t>
            </w:r>
            <w:r>
              <w:rPr>
                <w:rFonts w:ascii="Corbel" w:hAnsi="Corbel"/>
                <w:sz w:val="24"/>
                <w:szCs w:val="24"/>
              </w:rPr>
              <w:t xml:space="preserve">akty prawne regulujące jej działalność, </w:t>
            </w:r>
            <w:r w:rsidR="008F39DB">
              <w:rPr>
                <w:rFonts w:ascii="Corbel" w:hAnsi="Corbel"/>
                <w:sz w:val="24"/>
                <w:szCs w:val="24"/>
              </w:rPr>
              <w:t xml:space="preserve">realizowane zadania, </w:t>
            </w:r>
            <w:r>
              <w:rPr>
                <w:rFonts w:ascii="Corbel" w:hAnsi="Corbel"/>
                <w:sz w:val="24"/>
                <w:szCs w:val="24"/>
              </w:rPr>
              <w:t>formy współpracy ze środowiskiem</w:t>
            </w:r>
            <w:r w:rsidR="001A597E">
              <w:rPr>
                <w:rFonts w:ascii="Corbel" w:hAnsi="Corbel"/>
                <w:sz w:val="24"/>
                <w:szCs w:val="24"/>
              </w:rPr>
              <w:t>, metody promowania jej działań</w:t>
            </w:r>
            <w:r w:rsidR="007A64C6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71B7425D" w14:textId="0754C082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7526632C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biegle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zasady planowania, </w:t>
            </w:r>
            <w:r w:rsidR="005039D0">
              <w:rPr>
                <w:rFonts w:ascii="Corbel" w:hAnsi="Corbel"/>
                <w:b w:val="0"/>
                <w:smallCaps w:val="0"/>
                <w:szCs w:val="24"/>
              </w:rPr>
              <w:t>pozyskiwan</w:t>
            </w:r>
            <w:r w:rsidR="00A0212A">
              <w:rPr>
                <w:rFonts w:ascii="Corbel" w:hAnsi="Corbel"/>
                <w:b w:val="0"/>
                <w:smallCaps w:val="0"/>
                <w:szCs w:val="24"/>
              </w:rPr>
              <w:t>ia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A0212A">
              <w:rPr>
                <w:rFonts w:ascii="Corbel" w:hAnsi="Corbel"/>
                <w:b w:val="0"/>
                <w:smallCaps w:val="0"/>
                <w:szCs w:val="24"/>
              </w:rPr>
              <w:t xml:space="preserve">opracowywania, udostępniania i 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promowania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A0212A">
              <w:rPr>
                <w:rFonts w:ascii="Corbel" w:hAnsi="Corbel"/>
                <w:b w:val="0"/>
                <w:smallCaps w:val="0"/>
                <w:szCs w:val="24"/>
              </w:rPr>
              <w:t>materiałów związanych z dziedzictwem kulturowym</w:t>
            </w:r>
            <w:r w:rsidR="005039D0">
              <w:rPr>
                <w:rFonts w:ascii="Corbel" w:hAnsi="Corbel"/>
                <w:b w:val="0"/>
                <w:smallCaps w:val="0"/>
                <w:szCs w:val="24"/>
              </w:rPr>
              <w:t xml:space="preserve"> (z wykorzystaniem adekwatnych metod i środków) 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>z poszanowaniem prawa autorskiego</w:t>
            </w:r>
            <w:r w:rsidR="00466DB2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66DB2">
              <w:rPr>
                <w:rFonts w:ascii="Corbel" w:hAnsi="Corbel"/>
                <w:b w:val="0"/>
                <w:smallCaps w:val="0"/>
              </w:rPr>
              <w:t>i etyki zawodowej</w:t>
            </w:r>
          </w:p>
        </w:tc>
        <w:tc>
          <w:tcPr>
            <w:tcW w:w="1865" w:type="dxa"/>
          </w:tcPr>
          <w:p w14:paraId="36467E2E" w14:textId="4EA9D010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45DE9282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Samodzielnie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potrafi taki</w:t>
            </w:r>
            <w:r w:rsidR="00692F3F">
              <w:rPr>
                <w:rFonts w:ascii="Corbel" w:hAnsi="Corbel"/>
                <w:b w:val="0"/>
                <w:smallCaps w:val="0"/>
                <w:szCs w:val="24"/>
              </w:rPr>
              <w:t xml:space="preserve"> projekt</w:t>
            </w:r>
            <w:r w:rsidR="005039D0">
              <w:rPr>
                <w:rFonts w:ascii="Corbel" w:hAnsi="Corbel"/>
                <w:b w:val="0"/>
                <w:smallCaps w:val="0"/>
                <w:szCs w:val="24"/>
              </w:rPr>
              <w:t xml:space="preserve"> przygotować i zrealizować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działając indywidualnie lub jako członek zespołu</w:t>
            </w:r>
          </w:p>
        </w:tc>
        <w:tc>
          <w:tcPr>
            <w:tcW w:w="1865" w:type="dxa"/>
          </w:tcPr>
          <w:p w14:paraId="40B78F02" w14:textId="07832D99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krytycznej oceny i weryfikacji posiadanej wiedzy i zasięgania opinii opiekuna praktyki oraz innych 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lastRenderedPageBreak/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0B06705F" w:rsidR="002D1800" w:rsidRPr="00AF57DB" w:rsidRDefault="00447B12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F57DB">
              <w:rPr>
                <w:rFonts w:ascii="Corbel" w:hAnsi="Corbel"/>
                <w:sz w:val="24"/>
                <w:szCs w:val="24"/>
              </w:rPr>
              <w:t>Pogłębione</w:t>
            </w:r>
            <w:r w:rsidR="00696F37" w:rsidRPr="00AF57DB">
              <w:rPr>
                <w:rFonts w:ascii="Corbel" w:hAnsi="Corbel"/>
                <w:sz w:val="24"/>
                <w:szCs w:val="24"/>
              </w:rPr>
              <w:t xml:space="preserve"> informacje o instytucji, w której student odbywa praktykę - struktura organizacyjna, akty prawne (statut, regulamin BHP), współpraca ze środowiskiem</w:t>
            </w:r>
            <w:r w:rsidRPr="00AF57DB">
              <w:rPr>
                <w:rFonts w:ascii="Corbel" w:hAnsi="Corbel"/>
                <w:sz w:val="24"/>
                <w:szCs w:val="24"/>
              </w:rPr>
              <w:t xml:space="preserve">, </w:t>
            </w:r>
            <w:r w:rsidR="00372D34" w:rsidRPr="00AF57DB">
              <w:rPr>
                <w:rFonts w:ascii="Corbel" w:hAnsi="Corbel"/>
                <w:sz w:val="24"/>
                <w:szCs w:val="24"/>
              </w:rPr>
              <w:t xml:space="preserve">realizowane zadania, </w:t>
            </w:r>
            <w:r w:rsidRPr="00AF57DB">
              <w:rPr>
                <w:rFonts w:ascii="Corbel" w:hAnsi="Corbel"/>
                <w:sz w:val="24"/>
                <w:szCs w:val="24"/>
              </w:rPr>
              <w:t>metody</w:t>
            </w:r>
            <w:r w:rsidR="00372D34" w:rsidRPr="00AF57DB">
              <w:rPr>
                <w:rFonts w:ascii="Corbel" w:hAnsi="Corbel"/>
                <w:sz w:val="24"/>
                <w:szCs w:val="24"/>
              </w:rPr>
              <w:t xml:space="preserve"> ich promocji </w:t>
            </w:r>
            <w:r w:rsidRPr="00AF57DB">
              <w:rPr>
                <w:rFonts w:ascii="Corbel" w:hAnsi="Corbel"/>
                <w:sz w:val="24"/>
                <w:szCs w:val="24"/>
              </w:rPr>
              <w:t>(strona internetowa, media społecznościowe)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1D81D043" w:rsidR="00841CDF" w:rsidRPr="00AF57DB" w:rsidRDefault="00447B12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F57DB">
              <w:rPr>
                <w:rFonts w:ascii="Corbel" w:hAnsi="Corbel"/>
                <w:sz w:val="24"/>
                <w:szCs w:val="24"/>
              </w:rPr>
              <w:t xml:space="preserve">Działania podejmowane przez </w:t>
            </w:r>
            <w:r w:rsidR="00372D34" w:rsidRPr="00AF57DB">
              <w:rPr>
                <w:rFonts w:ascii="Corbel" w:hAnsi="Corbel"/>
                <w:sz w:val="24"/>
                <w:szCs w:val="24"/>
              </w:rPr>
              <w:t>instytucję w celu pozyskiwania, opracowywania, udostępniania i promowania materiałów związanych z dziedzictwem kulturowym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841CDF" w:rsidRPr="00540BB1" w14:paraId="051FC71C" w14:textId="77777777" w:rsidTr="00AD5E16">
        <w:tc>
          <w:tcPr>
            <w:tcW w:w="7225" w:type="dxa"/>
          </w:tcPr>
          <w:p w14:paraId="526E0BC9" w14:textId="60242515" w:rsidR="00841CDF" w:rsidRPr="00AF57DB" w:rsidRDefault="00F7770C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F57DB">
              <w:rPr>
                <w:rFonts w:ascii="Corbel" w:hAnsi="Corbel"/>
                <w:sz w:val="24"/>
                <w:szCs w:val="24"/>
              </w:rPr>
              <w:t xml:space="preserve">Stosowane w instytucji formy pracy nad projektem </w:t>
            </w:r>
            <w:r w:rsidR="00AF57DB">
              <w:rPr>
                <w:rFonts w:ascii="Corbel" w:hAnsi="Corbel"/>
                <w:sz w:val="24"/>
                <w:szCs w:val="24"/>
              </w:rPr>
              <w:t xml:space="preserve">pozyskiwania materiałów </w:t>
            </w:r>
            <w:r w:rsidRPr="00AF57DB">
              <w:rPr>
                <w:rFonts w:ascii="Corbel" w:hAnsi="Corbel"/>
                <w:sz w:val="24"/>
                <w:szCs w:val="24"/>
              </w:rPr>
              <w:t>– w tym wyznaczanie celu badawczego, określenie metod i narzędzi badawczych</w:t>
            </w:r>
            <w:r w:rsidR="00AF57DB">
              <w:rPr>
                <w:rFonts w:ascii="Corbel" w:hAnsi="Corbel"/>
                <w:sz w:val="24"/>
                <w:szCs w:val="24"/>
              </w:rPr>
              <w:t xml:space="preserve"> i/lub stosowane w instytucji formy opracowywania materiałów i ich archiwizacji (katalogowanie, digitalizacja fotografii i dokumentów itp.)</w:t>
            </w:r>
          </w:p>
        </w:tc>
        <w:tc>
          <w:tcPr>
            <w:tcW w:w="1588" w:type="dxa"/>
          </w:tcPr>
          <w:p w14:paraId="62C6F131" w14:textId="77777777" w:rsidR="00841CDF" w:rsidRPr="00540BB1" w:rsidRDefault="00841CDF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A3F535" w14:textId="77777777" w:rsidTr="00AD5E16">
        <w:tc>
          <w:tcPr>
            <w:tcW w:w="7225" w:type="dxa"/>
          </w:tcPr>
          <w:p w14:paraId="3B12CC0B" w14:textId="2FC34C2A" w:rsidR="002D1800" w:rsidRPr="00AF57DB" w:rsidRDefault="00716D65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F57DB">
              <w:rPr>
                <w:rFonts w:ascii="Corbel" w:hAnsi="Corbel"/>
                <w:sz w:val="24"/>
                <w:szCs w:val="24"/>
              </w:rPr>
              <w:t>Aktywny</w:t>
            </w:r>
            <w:r w:rsidR="003F4E20" w:rsidRPr="00AF57DB">
              <w:rPr>
                <w:rFonts w:ascii="Corbel" w:hAnsi="Corbel"/>
                <w:sz w:val="24"/>
                <w:szCs w:val="24"/>
              </w:rPr>
              <w:t xml:space="preserve"> udział w </w:t>
            </w:r>
            <w:r w:rsidR="00A263F6" w:rsidRPr="00AF57DB">
              <w:rPr>
                <w:rFonts w:ascii="Corbel" w:hAnsi="Corbel"/>
                <w:sz w:val="24"/>
                <w:szCs w:val="24"/>
              </w:rPr>
              <w:t>p</w:t>
            </w:r>
            <w:r w:rsidRPr="00AF57DB">
              <w:rPr>
                <w:rFonts w:ascii="Corbel" w:hAnsi="Corbel"/>
                <w:sz w:val="24"/>
                <w:szCs w:val="24"/>
              </w:rPr>
              <w:t xml:space="preserve">racach zespołu zajmującego się pozyskiwaniem </w:t>
            </w:r>
            <w:r w:rsidR="00372D34" w:rsidRPr="00AF57DB">
              <w:rPr>
                <w:rFonts w:ascii="Corbel" w:hAnsi="Corbel"/>
                <w:sz w:val="24"/>
                <w:szCs w:val="24"/>
              </w:rPr>
              <w:t>i opracowywaniem</w:t>
            </w:r>
            <w:r w:rsidR="0023036E">
              <w:rPr>
                <w:rFonts w:ascii="Corbel" w:hAnsi="Corbel"/>
                <w:sz w:val="24"/>
                <w:szCs w:val="24"/>
              </w:rPr>
              <w:t xml:space="preserve"> materiału</w:t>
            </w:r>
            <w:r w:rsidR="00F7770C" w:rsidRPr="00AF57DB">
              <w:rPr>
                <w:rFonts w:ascii="Corbel" w:hAnsi="Corbel"/>
                <w:sz w:val="24"/>
                <w:szCs w:val="24"/>
              </w:rPr>
              <w:t>, w tym samodzielne przygotowanie projektu lub jego części</w:t>
            </w:r>
            <w:r w:rsidR="006B4BB3">
              <w:rPr>
                <w:rFonts w:ascii="Corbel" w:hAnsi="Corbel"/>
                <w:sz w:val="24"/>
                <w:szCs w:val="24"/>
              </w:rPr>
              <w:t xml:space="preserve"> i/lub jego realizacja</w:t>
            </w:r>
            <w:r w:rsidR="00F7770C" w:rsidRPr="00AF57D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5B2A87AE" w14:textId="532E7FF9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40BB1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556DE213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29B35B10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niekontaktowe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</w:t>
            </w:r>
            <w:r w:rsidR="003F4E20">
              <w:rPr>
                <w:rFonts w:ascii="Corbel" w:hAnsi="Corbel"/>
                <w:sz w:val="24"/>
                <w:szCs w:val="24"/>
              </w:rPr>
              <w:t xml:space="preserve">samodzielne 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przygotowanie </w:t>
            </w:r>
            <w:r w:rsidR="004C5450">
              <w:rPr>
                <w:rFonts w:ascii="Corbel" w:hAnsi="Corbel"/>
                <w:sz w:val="24"/>
                <w:szCs w:val="24"/>
              </w:rPr>
              <w:t xml:space="preserve">koncepcji i szczegółów </w:t>
            </w:r>
            <w:r w:rsidRPr="00540BB1">
              <w:rPr>
                <w:rFonts w:ascii="Corbel" w:hAnsi="Corbel"/>
                <w:sz w:val="24"/>
                <w:szCs w:val="24"/>
              </w:rPr>
              <w:t>zajęć</w:t>
            </w:r>
            <w:r w:rsidR="003F4E20">
              <w:rPr>
                <w:rFonts w:ascii="Corbel" w:hAnsi="Corbel"/>
                <w:sz w:val="24"/>
                <w:szCs w:val="24"/>
              </w:rPr>
              <w:t>/warsztatów będących w ofercie instytucji kultury oraz kampanii informacyjno-promocyjnej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BF6A74B" w14:textId="5FE1BFEC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545BED72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3F4E20"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0C1DC577" w:rsidR="0085747A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C130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680B" w14:textId="77777777" w:rsidR="00AC4D72" w:rsidRDefault="00AC4D72" w:rsidP="00C16ABF">
      <w:pPr>
        <w:spacing w:after="0" w:line="240" w:lineRule="auto"/>
      </w:pPr>
      <w:r>
        <w:separator/>
      </w:r>
    </w:p>
  </w:endnote>
  <w:endnote w:type="continuationSeparator" w:id="0">
    <w:p w14:paraId="659D5DA8" w14:textId="77777777" w:rsidR="00AC4D72" w:rsidRDefault="00AC4D7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55F6" w14:textId="77777777" w:rsidR="00AC4D72" w:rsidRDefault="00AC4D72" w:rsidP="00C16ABF">
      <w:pPr>
        <w:spacing w:after="0" w:line="240" w:lineRule="auto"/>
      </w:pPr>
      <w:r>
        <w:separator/>
      </w:r>
    </w:p>
  </w:footnote>
  <w:footnote w:type="continuationSeparator" w:id="0">
    <w:p w14:paraId="4D733508" w14:textId="77777777" w:rsidR="00AC4D72" w:rsidRDefault="00AC4D72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15CB9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D04B0"/>
    <w:rsid w:val="000E307F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4B2"/>
    <w:rsid w:val="00176083"/>
    <w:rsid w:val="001770C7"/>
    <w:rsid w:val="00187F8D"/>
    <w:rsid w:val="00190387"/>
    <w:rsid w:val="00192F37"/>
    <w:rsid w:val="001A597E"/>
    <w:rsid w:val="001A70D2"/>
    <w:rsid w:val="001D657B"/>
    <w:rsid w:val="001D7B54"/>
    <w:rsid w:val="001E0209"/>
    <w:rsid w:val="001F2CA2"/>
    <w:rsid w:val="002144C0"/>
    <w:rsid w:val="0022477D"/>
    <w:rsid w:val="002278A9"/>
    <w:rsid w:val="0023036E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95F"/>
    <w:rsid w:val="00305C92"/>
    <w:rsid w:val="003151C5"/>
    <w:rsid w:val="0031708E"/>
    <w:rsid w:val="00323412"/>
    <w:rsid w:val="00327AD0"/>
    <w:rsid w:val="003343CF"/>
    <w:rsid w:val="00337DF7"/>
    <w:rsid w:val="00346FE9"/>
    <w:rsid w:val="0034759A"/>
    <w:rsid w:val="003503F6"/>
    <w:rsid w:val="003530DD"/>
    <w:rsid w:val="0035342B"/>
    <w:rsid w:val="00363F78"/>
    <w:rsid w:val="00370D4F"/>
    <w:rsid w:val="00372D34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3F4E20"/>
    <w:rsid w:val="00414E3C"/>
    <w:rsid w:val="0042244A"/>
    <w:rsid w:val="0042745A"/>
    <w:rsid w:val="00431D5C"/>
    <w:rsid w:val="004362C6"/>
    <w:rsid w:val="00437FA2"/>
    <w:rsid w:val="00437FB7"/>
    <w:rsid w:val="00445970"/>
    <w:rsid w:val="00447B12"/>
    <w:rsid w:val="00450771"/>
    <w:rsid w:val="0045729E"/>
    <w:rsid w:val="00461EFC"/>
    <w:rsid w:val="004652C2"/>
    <w:rsid w:val="00466DB2"/>
    <w:rsid w:val="004706D1"/>
    <w:rsid w:val="00471326"/>
    <w:rsid w:val="0047598D"/>
    <w:rsid w:val="004837D1"/>
    <w:rsid w:val="004840FD"/>
    <w:rsid w:val="00487B30"/>
    <w:rsid w:val="00487FA8"/>
    <w:rsid w:val="00490F7D"/>
    <w:rsid w:val="00491678"/>
    <w:rsid w:val="004934C9"/>
    <w:rsid w:val="004948F8"/>
    <w:rsid w:val="004968E2"/>
    <w:rsid w:val="004A3EEA"/>
    <w:rsid w:val="004A4D1F"/>
    <w:rsid w:val="004B48AD"/>
    <w:rsid w:val="004C003C"/>
    <w:rsid w:val="004C5450"/>
    <w:rsid w:val="004D5282"/>
    <w:rsid w:val="004E0F26"/>
    <w:rsid w:val="004E40B6"/>
    <w:rsid w:val="004F1551"/>
    <w:rsid w:val="004F55A3"/>
    <w:rsid w:val="005039D0"/>
    <w:rsid w:val="0050496F"/>
    <w:rsid w:val="00507216"/>
    <w:rsid w:val="00513B6F"/>
    <w:rsid w:val="00517C63"/>
    <w:rsid w:val="005363C4"/>
    <w:rsid w:val="00536BDE"/>
    <w:rsid w:val="00540BB1"/>
    <w:rsid w:val="00543ACC"/>
    <w:rsid w:val="0056696D"/>
    <w:rsid w:val="00572467"/>
    <w:rsid w:val="005775A2"/>
    <w:rsid w:val="0059484D"/>
    <w:rsid w:val="005A0855"/>
    <w:rsid w:val="005A2442"/>
    <w:rsid w:val="005A3196"/>
    <w:rsid w:val="005B455F"/>
    <w:rsid w:val="005C080F"/>
    <w:rsid w:val="005C55E5"/>
    <w:rsid w:val="005C696A"/>
    <w:rsid w:val="005C6A00"/>
    <w:rsid w:val="005E6E85"/>
    <w:rsid w:val="005F31D2"/>
    <w:rsid w:val="005F3E12"/>
    <w:rsid w:val="0061029B"/>
    <w:rsid w:val="00617230"/>
    <w:rsid w:val="00621CE1"/>
    <w:rsid w:val="00627FC9"/>
    <w:rsid w:val="006325CC"/>
    <w:rsid w:val="00635CD5"/>
    <w:rsid w:val="00647FA8"/>
    <w:rsid w:val="00650C5F"/>
    <w:rsid w:val="00654934"/>
    <w:rsid w:val="006620D9"/>
    <w:rsid w:val="00671764"/>
    <w:rsid w:val="00671958"/>
    <w:rsid w:val="00675843"/>
    <w:rsid w:val="00692F3F"/>
    <w:rsid w:val="00696477"/>
    <w:rsid w:val="00696F37"/>
    <w:rsid w:val="006B2765"/>
    <w:rsid w:val="006B4BB3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16D65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E27"/>
    <w:rsid w:val="007A027B"/>
    <w:rsid w:val="007A1983"/>
    <w:rsid w:val="007A2240"/>
    <w:rsid w:val="007A4022"/>
    <w:rsid w:val="007A64C6"/>
    <w:rsid w:val="007A6E6E"/>
    <w:rsid w:val="007C3299"/>
    <w:rsid w:val="007C3BCC"/>
    <w:rsid w:val="007C4546"/>
    <w:rsid w:val="007D10BF"/>
    <w:rsid w:val="007D5B9B"/>
    <w:rsid w:val="007D677A"/>
    <w:rsid w:val="007D6CB4"/>
    <w:rsid w:val="007D6E56"/>
    <w:rsid w:val="007E16E9"/>
    <w:rsid w:val="007F1652"/>
    <w:rsid w:val="007F4155"/>
    <w:rsid w:val="008101C5"/>
    <w:rsid w:val="008118D3"/>
    <w:rsid w:val="0081554D"/>
    <w:rsid w:val="0081707E"/>
    <w:rsid w:val="00827BB2"/>
    <w:rsid w:val="00841CDF"/>
    <w:rsid w:val="008449B3"/>
    <w:rsid w:val="00852F46"/>
    <w:rsid w:val="0085747A"/>
    <w:rsid w:val="008810FB"/>
    <w:rsid w:val="00884922"/>
    <w:rsid w:val="00885F64"/>
    <w:rsid w:val="008917F9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39DB"/>
    <w:rsid w:val="008F6E29"/>
    <w:rsid w:val="00916188"/>
    <w:rsid w:val="00923D7D"/>
    <w:rsid w:val="00941708"/>
    <w:rsid w:val="009508DF"/>
    <w:rsid w:val="0095095D"/>
    <w:rsid w:val="00950DAC"/>
    <w:rsid w:val="00954A07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469"/>
    <w:rsid w:val="009E3B41"/>
    <w:rsid w:val="009E5B56"/>
    <w:rsid w:val="009F3C5C"/>
    <w:rsid w:val="009F4610"/>
    <w:rsid w:val="00A00ECC"/>
    <w:rsid w:val="00A0212A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4F10"/>
    <w:rsid w:val="00A82615"/>
    <w:rsid w:val="00A84C85"/>
    <w:rsid w:val="00A84EDD"/>
    <w:rsid w:val="00A90717"/>
    <w:rsid w:val="00A97DE1"/>
    <w:rsid w:val="00AB053C"/>
    <w:rsid w:val="00AC4D72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AF57DB"/>
    <w:rsid w:val="00B06142"/>
    <w:rsid w:val="00B135B1"/>
    <w:rsid w:val="00B3130B"/>
    <w:rsid w:val="00B40ADB"/>
    <w:rsid w:val="00B43B77"/>
    <w:rsid w:val="00B43E80"/>
    <w:rsid w:val="00B577A1"/>
    <w:rsid w:val="00B607DB"/>
    <w:rsid w:val="00B66529"/>
    <w:rsid w:val="00B66D23"/>
    <w:rsid w:val="00B75946"/>
    <w:rsid w:val="00B8056E"/>
    <w:rsid w:val="00B819C8"/>
    <w:rsid w:val="00B82308"/>
    <w:rsid w:val="00B874F7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015"/>
    <w:rsid w:val="00C131B5"/>
    <w:rsid w:val="00C16ABF"/>
    <w:rsid w:val="00C170AE"/>
    <w:rsid w:val="00C26CB7"/>
    <w:rsid w:val="00C27591"/>
    <w:rsid w:val="00C324C1"/>
    <w:rsid w:val="00C36992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05DDD"/>
    <w:rsid w:val="00D104B5"/>
    <w:rsid w:val="00D17C3C"/>
    <w:rsid w:val="00D26B2C"/>
    <w:rsid w:val="00D35023"/>
    <w:rsid w:val="00D352C9"/>
    <w:rsid w:val="00D416F6"/>
    <w:rsid w:val="00D425B2"/>
    <w:rsid w:val="00D428D6"/>
    <w:rsid w:val="00D552B2"/>
    <w:rsid w:val="00D608D1"/>
    <w:rsid w:val="00D62CF4"/>
    <w:rsid w:val="00D70C1E"/>
    <w:rsid w:val="00D74119"/>
    <w:rsid w:val="00D8075B"/>
    <w:rsid w:val="00D8678B"/>
    <w:rsid w:val="00D97AC3"/>
    <w:rsid w:val="00DA2114"/>
    <w:rsid w:val="00DB1D1F"/>
    <w:rsid w:val="00DB761E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7E88"/>
    <w:rsid w:val="00E8107D"/>
    <w:rsid w:val="00E9192C"/>
    <w:rsid w:val="00E960BB"/>
    <w:rsid w:val="00EA2074"/>
    <w:rsid w:val="00EA4832"/>
    <w:rsid w:val="00EA4E9D"/>
    <w:rsid w:val="00EC1AC5"/>
    <w:rsid w:val="00EC4899"/>
    <w:rsid w:val="00EC61D8"/>
    <w:rsid w:val="00ED03AB"/>
    <w:rsid w:val="00ED32D2"/>
    <w:rsid w:val="00EE20CA"/>
    <w:rsid w:val="00EE32DE"/>
    <w:rsid w:val="00EE5457"/>
    <w:rsid w:val="00EF5D9C"/>
    <w:rsid w:val="00F070AB"/>
    <w:rsid w:val="00F17567"/>
    <w:rsid w:val="00F27A7B"/>
    <w:rsid w:val="00F526AF"/>
    <w:rsid w:val="00F617C3"/>
    <w:rsid w:val="00F7066B"/>
    <w:rsid w:val="00F746A7"/>
    <w:rsid w:val="00F77668"/>
    <w:rsid w:val="00F7770C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E20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E20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EF04-9601-4012-861C-2F61F21C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459</TotalTime>
  <Pages>4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90</cp:revision>
  <cp:lastPrinted>2023-02-27T07:29:00Z</cp:lastPrinted>
  <dcterms:created xsi:type="dcterms:W3CDTF">2019-09-24T12:20:00Z</dcterms:created>
  <dcterms:modified xsi:type="dcterms:W3CDTF">2024-02-24T21:26:00Z</dcterms:modified>
</cp:coreProperties>
</file>