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C786" w14:textId="62EE6EF6" w:rsidR="006E5D65" w:rsidRPr="002E038D" w:rsidRDefault="00CD6897" w:rsidP="002E038D">
      <w:pPr>
        <w:spacing w:line="240" w:lineRule="auto"/>
        <w:jc w:val="right"/>
        <w:rPr>
          <w:rFonts w:ascii="Corbel" w:hAnsi="Corbel"/>
          <w:bCs/>
          <w:i/>
        </w:rPr>
      </w:pPr>
      <w:r w:rsidRPr="00CA3D6A">
        <w:rPr>
          <w:rFonts w:ascii="Corbel" w:hAnsi="Corbel"/>
          <w:b/>
          <w:bCs/>
          <w:sz w:val="24"/>
          <w:szCs w:val="24"/>
        </w:rPr>
        <w:tab/>
      </w:r>
      <w:r w:rsidRPr="00CA3D6A">
        <w:rPr>
          <w:rFonts w:ascii="Corbel" w:hAnsi="Corbel"/>
          <w:b/>
          <w:bCs/>
          <w:sz w:val="24"/>
          <w:szCs w:val="24"/>
        </w:rPr>
        <w:tab/>
      </w:r>
      <w:r w:rsidRPr="00CA3D6A">
        <w:rPr>
          <w:rFonts w:ascii="Corbel" w:hAnsi="Corbel"/>
          <w:b/>
          <w:bCs/>
          <w:sz w:val="24"/>
          <w:szCs w:val="24"/>
        </w:rPr>
        <w:tab/>
      </w:r>
      <w:r w:rsidRPr="00CA3D6A">
        <w:rPr>
          <w:rFonts w:ascii="Corbel" w:hAnsi="Corbel"/>
          <w:b/>
          <w:bCs/>
          <w:sz w:val="24"/>
          <w:szCs w:val="24"/>
        </w:rPr>
        <w:tab/>
      </w:r>
      <w:r w:rsidRPr="00CA3D6A">
        <w:rPr>
          <w:rFonts w:ascii="Corbel" w:hAnsi="Corbel"/>
          <w:b/>
          <w:bCs/>
          <w:sz w:val="24"/>
          <w:szCs w:val="24"/>
        </w:rPr>
        <w:tab/>
      </w:r>
      <w:r w:rsidRPr="00CA3D6A">
        <w:rPr>
          <w:rFonts w:ascii="Corbel" w:hAnsi="Corbel"/>
          <w:b/>
          <w:bCs/>
          <w:sz w:val="24"/>
          <w:szCs w:val="24"/>
        </w:rPr>
        <w:tab/>
      </w:r>
      <w:r w:rsidR="002E038D" w:rsidRPr="002E038D">
        <w:rPr>
          <w:rFonts w:ascii="Corbel" w:hAnsi="Corbel"/>
          <w:bCs/>
          <w:i/>
        </w:rPr>
        <w:t>Załącznik nr 1.5 do Zarządzenia Rektora UR  nr 7/2023</w:t>
      </w:r>
    </w:p>
    <w:p w14:paraId="302921C5" w14:textId="77777777" w:rsidR="0085747A" w:rsidRPr="00CA3D6A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>SYLABUS</w:t>
      </w:r>
    </w:p>
    <w:p w14:paraId="3C4CA59E" w14:textId="4C5BF589" w:rsidR="00A82A0A" w:rsidRPr="00CA3D6A" w:rsidRDefault="00A82A0A" w:rsidP="00F34064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CA3D6A">
        <w:rPr>
          <w:rFonts w:ascii="Corbel" w:hAnsi="Corbel"/>
          <w:i/>
          <w:smallCaps/>
          <w:sz w:val="24"/>
          <w:szCs w:val="24"/>
        </w:rPr>
        <w:t>202</w:t>
      </w:r>
      <w:r w:rsidR="00444569">
        <w:rPr>
          <w:rFonts w:ascii="Corbel" w:hAnsi="Corbel"/>
          <w:i/>
          <w:smallCaps/>
          <w:sz w:val="24"/>
          <w:szCs w:val="24"/>
        </w:rPr>
        <w:t>4</w:t>
      </w:r>
      <w:r w:rsidR="00AA22A6">
        <w:rPr>
          <w:rFonts w:ascii="Corbel" w:hAnsi="Corbel"/>
          <w:i/>
          <w:smallCaps/>
          <w:sz w:val="24"/>
          <w:szCs w:val="24"/>
        </w:rPr>
        <w:t>/202</w:t>
      </w:r>
      <w:r w:rsidR="00444569">
        <w:rPr>
          <w:rFonts w:ascii="Corbel" w:hAnsi="Corbel"/>
          <w:i/>
          <w:smallCaps/>
          <w:sz w:val="24"/>
          <w:szCs w:val="24"/>
        </w:rPr>
        <w:t>5</w:t>
      </w:r>
      <w:r w:rsidRPr="00CA3D6A">
        <w:rPr>
          <w:rFonts w:ascii="Corbel" w:hAnsi="Corbel"/>
          <w:i/>
          <w:smallCaps/>
          <w:sz w:val="24"/>
          <w:szCs w:val="24"/>
        </w:rPr>
        <w:t>-202</w:t>
      </w:r>
      <w:r w:rsidR="00444569">
        <w:rPr>
          <w:rFonts w:ascii="Corbel" w:hAnsi="Corbel"/>
          <w:i/>
          <w:smallCaps/>
          <w:sz w:val="24"/>
          <w:szCs w:val="24"/>
        </w:rPr>
        <w:t>7</w:t>
      </w:r>
      <w:r w:rsidR="00AA22A6">
        <w:rPr>
          <w:rFonts w:ascii="Corbel" w:hAnsi="Corbel"/>
          <w:i/>
          <w:smallCaps/>
          <w:sz w:val="24"/>
          <w:szCs w:val="24"/>
        </w:rPr>
        <w:t>/202</w:t>
      </w:r>
      <w:r w:rsidR="00444569">
        <w:rPr>
          <w:rFonts w:ascii="Corbel" w:hAnsi="Corbel"/>
          <w:i/>
          <w:smallCaps/>
          <w:sz w:val="24"/>
          <w:szCs w:val="24"/>
        </w:rPr>
        <w:t>8</w:t>
      </w:r>
    </w:p>
    <w:p w14:paraId="637A7204" w14:textId="77777777" w:rsidR="00A82A0A" w:rsidRPr="00E57A9C" w:rsidRDefault="00A82A0A" w:rsidP="00A82A0A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E57A9C">
        <w:rPr>
          <w:rFonts w:ascii="Corbel" w:hAnsi="Corbel"/>
          <w:i/>
          <w:sz w:val="20"/>
          <w:szCs w:val="20"/>
        </w:rPr>
        <w:t>(skrajne daty</w:t>
      </w:r>
      <w:r w:rsidRPr="00E57A9C">
        <w:rPr>
          <w:rFonts w:ascii="Corbel" w:hAnsi="Corbel"/>
          <w:sz w:val="20"/>
          <w:szCs w:val="20"/>
        </w:rPr>
        <w:t>)</w:t>
      </w:r>
    </w:p>
    <w:p w14:paraId="6B74F890" w14:textId="4537D560" w:rsidR="00A82A0A" w:rsidRPr="00E57A9C" w:rsidRDefault="00A82A0A" w:rsidP="00A82A0A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E57A9C">
        <w:rPr>
          <w:rFonts w:ascii="Corbel" w:hAnsi="Corbel"/>
          <w:sz w:val="20"/>
          <w:szCs w:val="20"/>
        </w:rPr>
        <w:t>Rok akademicki  202</w:t>
      </w:r>
      <w:r w:rsidR="00F34064">
        <w:rPr>
          <w:rFonts w:ascii="Corbel" w:hAnsi="Corbel"/>
          <w:sz w:val="20"/>
          <w:szCs w:val="20"/>
        </w:rPr>
        <w:t>4</w:t>
      </w:r>
      <w:r w:rsidRPr="00E57A9C">
        <w:rPr>
          <w:rFonts w:ascii="Corbel" w:hAnsi="Corbel"/>
          <w:sz w:val="20"/>
          <w:szCs w:val="20"/>
        </w:rPr>
        <w:t>/202</w:t>
      </w:r>
      <w:r w:rsidR="00F34064">
        <w:rPr>
          <w:rFonts w:ascii="Corbel" w:hAnsi="Corbel"/>
          <w:sz w:val="20"/>
          <w:szCs w:val="20"/>
        </w:rPr>
        <w:t>5</w:t>
      </w:r>
    </w:p>
    <w:p w14:paraId="3E16174F" w14:textId="77777777" w:rsidR="0085747A" w:rsidRPr="00CA3D6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08907CA" w14:textId="77777777" w:rsidR="0085747A" w:rsidRPr="00CA3D6A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CA3D6A">
        <w:rPr>
          <w:rFonts w:ascii="Corbel" w:hAnsi="Corbel"/>
          <w:szCs w:val="24"/>
        </w:rPr>
        <w:t xml:space="preserve">1. </w:t>
      </w:r>
      <w:r w:rsidR="0085747A" w:rsidRPr="00CA3D6A">
        <w:rPr>
          <w:rFonts w:ascii="Corbel" w:hAnsi="Corbel"/>
          <w:szCs w:val="24"/>
        </w:rPr>
        <w:t xml:space="preserve">Podstawowe </w:t>
      </w:r>
      <w:r w:rsidR="00445970" w:rsidRPr="00CA3D6A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CA3D6A" w14:paraId="6FB49B28" w14:textId="77777777" w:rsidTr="00B819C8">
        <w:tc>
          <w:tcPr>
            <w:tcW w:w="2694" w:type="dxa"/>
            <w:vAlign w:val="center"/>
          </w:tcPr>
          <w:p w14:paraId="53FCC545" w14:textId="77777777" w:rsidR="0085747A" w:rsidRPr="00CA3D6A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328CFB2" w14:textId="756D421A" w:rsidR="0085747A" w:rsidRPr="00E57A9C" w:rsidRDefault="00CC48E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E57A9C">
              <w:rPr>
                <w:rFonts w:ascii="Corbel" w:hAnsi="Corbel"/>
                <w:sz w:val="24"/>
                <w:szCs w:val="24"/>
              </w:rPr>
              <w:t>Chemia</w:t>
            </w:r>
            <w:r w:rsidR="00496B62" w:rsidRPr="00E57A9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E57A9C">
              <w:rPr>
                <w:rFonts w:ascii="Corbel" w:hAnsi="Corbel"/>
                <w:sz w:val="24"/>
                <w:szCs w:val="24"/>
              </w:rPr>
              <w:t>organiczna</w:t>
            </w:r>
          </w:p>
        </w:tc>
      </w:tr>
      <w:tr w:rsidR="0085747A" w:rsidRPr="00CA3D6A" w14:paraId="6F3CA0F1" w14:textId="77777777" w:rsidTr="00B819C8">
        <w:tc>
          <w:tcPr>
            <w:tcW w:w="2694" w:type="dxa"/>
            <w:vAlign w:val="center"/>
          </w:tcPr>
          <w:p w14:paraId="7EB12FE9" w14:textId="77777777" w:rsidR="0085747A" w:rsidRPr="00CA3D6A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CA3D6A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6E87EA83" w14:textId="02A622B2" w:rsidR="0085747A" w:rsidRPr="00CA3D6A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CA3D6A" w14:paraId="5799689F" w14:textId="77777777" w:rsidTr="00B819C8">
        <w:tc>
          <w:tcPr>
            <w:tcW w:w="2694" w:type="dxa"/>
            <w:vAlign w:val="center"/>
          </w:tcPr>
          <w:p w14:paraId="03F73969" w14:textId="77777777" w:rsidR="0085747A" w:rsidRPr="00CA3D6A" w:rsidRDefault="00CC48E8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N</w:t>
            </w:r>
            <w:r w:rsidR="0085747A" w:rsidRPr="00CA3D6A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CA3D6A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622E5D" w14:textId="7D4E2F3E" w:rsidR="0085747A" w:rsidRPr="00CA3D6A" w:rsidRDefault="007372B1" w:rsidP="009A2EF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 w:rsidR="009A2EF7" w:rsidRPr="00CA3D6A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85747A" w:rsidRPr="00CA3D6A" w14:paraId="343D8B7A" w14:textId="77777777" w:rsidTr="00B819C8">
        <w:tc>
          <w:tcPr>
            <w:tcW w:w="2694" w:type="dxa"/>
            <w:vAlign w:val="center"/>
          </w:tcPr>
          <w:p w14:paraId="334F7680" w14:textId="77777777" w:rsidR="0085747A" w:rsidRPr="00CA3D6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A81E512" w14:textId="217AC631" w:rsidR="0085747A" w:rsidRPr="00CA3D6A" w:rsidRDefault="007372B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 w:rsidR="002518F5" w:rsidRPr="00CA3D6A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9A2EF7" w:rsidRPr="00CA3D6A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Wydział </w:t>
            </w:r>
            <w:r w:rsidR="009A2EF7" w:rsidRPr="00CA3D6A">
              <w:rPr>
                <w:rFonts w:ascii="Corbel" w:hAnsi="Corbel"/>
                <w:b w:val="0"/>
                <w:sz w:val="24"/>
                <w:szCs w:val="24"/>
              </w:rPr>
              <w:t>Biotechnologii</w:t>
            </w:r>
          </w:p>
        </w:tc>
      </w:tr>
      <w:tr w:rsidR="0085747A" w:rsidRPr="00CA3D6A" w14:paraId="25C00F74" w14:textId="77777777" w:rsidTr="00B819C8">
        <w:tc>
          <w:tcPr>
            <w:tcW w:w="2694" w:type="dxa"/>
            <w:vAlign w:val="center"/>
          </w:tcPr>
          <w:p w14:paraId="381C9A0B" w14:textId="77777777" w:rsidR="0085747A" w:rsidRPr="00CA3D6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3C4E5FDA" w14:textId="77777777" w:rsidR="0085747A" w:rsidRPr="00CA3D6A" w:rsidRDefault="00CC48E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CA3D6A" w14:paraId="6B226FD9" w14:textId="77777777" w:rsidTr="00B819C8">
        <w:tc>
          <w:tcPr>
            <w:tcW w:w="2694" w:type="dxa"/>
            <w:vAlign w:val="center"/>
          </w:tcPr>
          <w:p w14:paraId="541DA623" w14:textId="77777777" w:rsidR="0085747A" w:rsidRPr="00CA3D6A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07B741E" w14:textId="5250C373" w:rsidR="0085747A" w:rsidRPr="00CA3D6A" w:rsidRDefault="002B202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CA3D6A" w14:paraId="53D43028" w14:textId="77777777" w:rsidTr="00B819C8">
        <w:tc>
          <w:tcPr>
            <w:tcW w:w="2694" w:type="dxa"/>
            <w:vAlign w:val="center"/>
          </w:tcPr>
          <w:p w14:paraId="2329C694" w14:textId="77777777" w:rsidR="0085747A" w:rsidRPr="00CA3D6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4B3E13A" w14:textId="2DAF571E" w:rsidR="0085747A" w:rsidRPr="00CA3D6A" w:rsidRDefault="002B202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CA3D6A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CC48E8" w:rsidRPr="00CA3D6A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CA3D6A" w14:paraId="6D0C5ADF" w14:textId="77777777" w:rsidTr="00B819C8">
        <w:tc>
          <w:tcPr>
            <w:tcW w:w="2694" w:type="dxa"/>
            <w:vAlign w:val="center"/>
          </w:tcPr>
          <w:p w14:paraId="0E485051" w14:textId="77777777" w:rsidR="0085747A" w:rsidRPr="00CA3D6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73DE87B" w14:textId="3F24630E" w:rsidR="0085747A" w:rsidRPr="00CA3D6A" w:rsidRDefault="002B202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C48E8" w:rsidRPr="00CA3D6A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85747A" w:rsidRPr="00CA3D6A" w14:paraId="755C2CC6" w14:textId="77777777" w:rsidTr="00B819C8">
        <w:tc>
          <w:tcPr>
            <w:tcW w:w="2694" w:type="dxa"/>
            <w:vAlign w:val="center"/>
          </w:tcPr>
          <w:p w14:paraId="0E0712F4" w14:textId="77777777" w:rsidR="0085747A" w:rsidRPr="00CA3D6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CA3D6A">
              <w:rPr>
                <w:rFonts w:ascii="Corbel" w:hAnsi="Corbel"/>
                <w:sz w:val="24"/>
                <w:szCs w:val="24"/>
              </w:rPr>
              <w:t>/y</w:t>
            </w:r>
            <w:r w:rsidRPr="00CA3D6A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06ECA85" w14:textId="773985C1" w:rsidR="0085747A" w:rsidRPr="00CA3D6A" w:rsidRDefault="00CC48E8" w:rsidP="00CC48E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>rok</w:t>
            </w:r>
            <w:r w:rsidR="002B2020" w:rsidRPr="00CA3D6A">
              <w:rPr>
                <w:rFonts w:ascii="Corbel" w:hAnsi="Corbel"/>
                <w:b w:val="0"/>
                <w:sz w:val="24"/>
                <w:szCs w:val="24"/>
              </w:rPr>
              <w:t xml:space="preserve"> I</w:t>
            </w:r>
            <w:r w:rsidRPr="00CA3D6A">
              <w:rPr>
                <w:rFonts w:ascii="Corbel" w:hAnsi="Corbel"/>
                <w:b w:val="0"/>
                <w:sz w:val="24"/>
                <w:szCs w:val="24"/>
              </w:rPr>
              <w:t>, semestr</w:t>
            </w:r>
            <w:r w:rsidR="002B2020" w:rsidRPr="00CA3D6A">
              <w:rPr>
                <w:rFonts w:ascii="Corbel" w:hAnsi="Corbel"/>
                <w:b w:val="0"/>
                <w:sz w:val="24"/>
                <w:szCs w:val="24"/>
              </w:rPr>
              <w:t xml:space="preserve"> 2</w:t>
            </w:r>
          </w:p>
        </w:tc>
      </w:tr>
      <w:tr w:rsidR="0085747A" w:rsidRPr="00CA3D6A" w14:paraId="3453256D" w14:textId="77777777" w:rsidTr="00B819C8">
        <w:tc>
          <w:tcPr>
            <w:tcW w:w="2694" w:type="dxa"/>
            <w:vAlign w:val="center"/>
          </w:tcPr>
          <w:p w14:paraId="6C2EADAD" w14:textId="77777777" w:rsidR="0085747A" w:rsidRPr="00CA3D6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5C9A887" w14:textId="4EF3EEC2" w:rsidR="0085747A" w:rsidRPr="00CA3D6A" w:rsidRDefault="00C8457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podstawowy</w:t>
            </w:r>
          </w:p>
        </w:tc>
      </w:tr>
      <w:tr w:rsidR="00923D7D" w:rsidRPr="00CA3D6A" w14:paraId="289F1335" w14:textId="77777777" w:rsidTr="00B819C8">
        <w:tc>
          <w:tcPr>
            <w:tcW w:w="2694" w:type="dxa"/>
            <w:vAlign w:val="center"/>
          </w:tcPr>
          <w:p w14:paraId="74CF8D07" w14:textId="77777777" w:rsidR="00923D7D" w:rsidRPr="00CA3D6A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9623BDB" w14:textId="3A8DAE27" w:rsidR="00923D7D" w:rsidRPr="00CA3D6A" w:rsidRDefault="002B202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CA3D6A" w14:paraId="3B5C5C34" w14:textId="77777777" w:rsidTr="00B819C8">
        <w:tc>
          <w:tcPr>
            <w:tcW w:w="2694" w:type="dxa"/>
            <w:vAlign w:val="center"/>
          </w:tcPr>
          <w:p w14:paraId="79B09923" w14:textId="77777777" w:rsidR="0085747A" w:rsidRPr="00CA3D6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6EFDF76" w14:textId="6F2F88D1" w:rsidR="0085747A" w:rsidRPr="00CA3D6A" w:rsidRDefault="00F34064" w:rsidP="00F3406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sv-SE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sv-SE"/>
              </w:rPr>
              <w:t xml:space="preserve">prof. </w:t>
            </w:r>
            <w:r w:rsidR="00576E95">
              <w:rPr>
                <w:rFonts w:ascii="Corbel" w:hAnsi="Corbel"/>
                <w:b w:val="0"/>
                <w:sz w:val="24"/>
                <w:szCs w:val="24"/>
                <w:lang w:val="sv-SE"/>
              </w:rPr>
              <w:t xml:space="preserve">dr </w:t>
            </w:r>
            <w:r>
              <w:rPr>
                <w:rFonts w:ascii="Corbel" w:hAnsi="Corbel"/>
                <w:b w:val="0"/>
                <w:sz w:val="24"/>
                <w:szCs w:val="24"/>
                <w:lang w:val="sv-SE"/>
              </w:rPr>
              <w:t>hab</w:t>
            </w:r>
            <w:r w:rsidR="00576E95">
              <w:rPr>
                <w:rFonts w:ascii="Corbel" w:hAnsi="Corbel"/>
                <w:b w:val="0"/>
                <w:sz w:val="24"/>
                <w:szCs w:val="24"/>
                <w:lang w:val="sv-SE"/>
              </w:rPr>
              <w:t xml:space="preserve">. </w:t>
            </w:r>
            <w:r>
              <w:rPr>
                <w:rFonts w:ascii="Corbel" w:hAnsi="Corbel"/>
                <w:b w:val="0"/>
                <w:sz w:val="24"/>
                <w:szCs w:val="24"/>
                <w:lang w:val="sv-SE"/>
              </w:rPr>
              <w:t>Grzegorz Chrzanowski</w:t>
            </w:r>
          </w:p>
        </w:tc>
      </w:tr>
      <w:tr w:rsidR="0085747A" w:rsidRPr="00CA3D6A" w14:paraId="4351BD95" w14:textId="77777777" w:rsidTr="00B819C8">
        <w:tc>
          <w:tcPr>
            <w:tcW w:w="2694" w:type="dxa"/>
            <w:vAlign w:val="center"/>
          </w:tcPr>
          <w:p w14:paraId="614A026B" w14:textId="77777777" w:rsidR="0085747A" w:rsidRPr="00CA3D6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F4BA04E" w14:textId="6AB24E7E" w:rsidR="0085747A" w:rsidRPr="00CA3D6A" w:rsidRDefault="0055460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Pr="00554603">
              <w:rPr>
                <w:rFonts w:ascii="Corbel" w:hAnsi="Corbel"/>
                <w:b w:val="0"/>
                <w:sz w:val="24"/>
                <w:szCs w:val="24"/>
              </w:rPr>
              <w:t>r Magdalena Podbielska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A3D6A">
              <w:rPr>
                <w:rFonts w:ascii="Corbel" w:hAnsi="Corbel"/>
                <w:b w:val="0"/>
                <w:sz w:val="24"/>
                <w:szCs w:val="24"/>
              </w:rPr>
              <w:t>(ćwiczenia)</w:t>
            </w:r>
          </w:p>
        </w:tc>
      </w:tr>
    </w:tbl>
    <w:p w14:paraId="656C44A1" w14:textId="5EFF5200" w:rsidR="00D06C3F" w:rsidRPr="00CA3D6A" w:rsidRDefault="0085747A" w:rsidP="00D06C3F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CA3D6A">
        <w:rPr>
          <w:rFonts w:ascii="Corbel" w:hAnsi="Corbel"/>
          <w:sz w:val="24"/>
          <w:szCs w:val="24"/>
        </w:rPr>
        <w:t xml:space="preserve">* </w:t>
      </w:r>
      <w:r w:rsidRPr="00CA3D6A">
        <w:rPr>
          <w:rFonts w:ascii="Corbel" w:hAnsi="Corbel"/>
          <w:i/>
          <w:sz w:val="24"/>
          <w:szCs w:val="24"/>
        </w:rPr>
        <w:t>-</w:t>
      </w:r>
      <w:r w:rsidR="00B90885" w:rsidRPr="00CA3D6A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CA3D6A">
        <w:rPr>
          <w:rFonts w:ascii="Corbel" w:hAnsi="Corbel"/>
          <w:b w:val="0"/>
          <w:sz w:val="24"/>
          <w:szCs w:val="24"/>
        </w:rPr>
        <w:t>e,</w:t>
      </w:r>
      <w:r w:rsidR="00496B62" w:rsidRPr="00CA3D6A">
        <w:rPr>
          <w:rFonts w:ascii="Corbel" w:hAnsi="Corbel"/>
          <w:b w:val="0"/>
          <w:sz w:val="24"/>
          <w:szCs w:val="24"/>
        </w:rPr>
        <w:t xml:space="preserve"> </w:t>
      </w:r>
      <w:r w:rsidRPr="00CA3D6A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CA3D6A">
        <w:rPr>
          <w:rFonts w:ascii="Corbel" w:hAnsi="Corbel"/>
          <w:b w:val="0"/>
          <w:i/>
          <w:sz w:val="24"/>
          <w:szCs w:val="24"/>
        </w:rPr>
        <w:t>w Jednostce</w:t>
      </w:r>
    </w:p>
    <w:p w14:paraId="0591AEC8" w14:textId="77777777" w:rsidR="0085747A" w:rsidRPr="00CA3D6A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CA3D6A">
        <w:rPr>
          <w:rFonts w:ascii="Corbel" w:hAnsi="Corbel"/>
          <w:sz w:val="24"/>
          <w:szCs w:val="24"/>
        </w:rPr>
        <w:t>1.</w:t>
      </w:r>
      <w:r w:rsidR="00E22FBC" w:rsidRPr="00CA3D6A">
        <w:rPr>
          <w:rFonts w:ascii="Corbel" w:hAnsi="Corbel"/>
          <w:sz w:val="24"/>
          <w:szCs w:val="24"/>
        </w:rPr>
        <w:t>1</w:t>
      </w:r>
      <w:r w:rsidRPr="00CA3D6A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40EADD69" w14:textId="77777777" w:rsidR="00923D7D" w:rsidRPr="00CA3D6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CA3D6A" w14:paraId="4C331251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C2D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A3D6A">
              <w:rPr>
                <w:rFonts w:ascii="Corbel" w:hAnsi="Corbel"/>
                <w:szCs w:val="24"/>
              </w:rPr>
              <w:t>Semestr</w:t>
            </w:r>
          </w:p>
          <w:p w14:paraId="753D2474" w14:textId="77777777" w:rsidR="00015B8F" w:rsidRPr="00CA3D6A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A3D6A">
              <w:rPr>
                <w:rFonts w:ascii="Corbel" w:hAnsi="Corbel"/>
                <w:szCs w:val="24"/>
              </w:rPr>
              <w:t>(</w:t>
            </w:r>
            <w:r w:rsidR="00363F78" w:rsidRPr="00CA3D6A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797D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A3D6A">
              <w:rPr>
                <w:rFonts w:ascii="Corbel" w:hAnsi="Corbel"/>
                <w:szCs w:val="24"/>
              </w:rPr>
              <w:t>Wykł</w:t>
            </w:r>
            <w:proofErr w:type="spellEnd"/>
            <w:r w:rsidRPr="00CA3D6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9A4A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A3D6A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AF3E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A3D6A">
              <w:rPr>
                <w:rFonts w:ascii="Corbel" w:hAnsi="Corbel"/>
                <w:szCs w:val="24"/>
              </w:rPr>
              <w:t>Konw</w:t>
            </w:r>
            <w:proofErr w:type="spellEnd"/>
            <w:r w:rsidRPr="00CA3D6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DDBB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A3D6A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A51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A3D6A">
              <w:rPr>
                <w:rFonts w:ascii="Corbel" w:hAnsi="Corbel"/>
                <w:szCs w:val="24"/>
              </w:rPr>
              <w:t>Sem</w:t>
            </w:r>
            <w:proofErr w:type="spellEnd"/>
            <w:r w:rsidRPr="00CA3D6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D5C9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A3D6A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4A20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CA3D6A">
              <w:rPr>
                <w:rFonts w:ascii="Corbel" w:hAnsi="Corbel"/>
                <w:szCs w:val="24"/>
              </w:rPr>
              <w:t>Prakt</w:t>
            </w:r>
            <w:proofErr w:type="spellEnd"/>
            <w:r w:rsidRPr="00CA3D6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79C0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A3D6A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A991" w14:textId="77777777" w:rsidR="00015B8F" w:rsidRPr="00CA3D6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CA3D6A">
              <w:rPr>
                <w:rFonts w:ascii="Corbel" w:hAnsi="Corbel"/>
                <w:b/>
                <w:szCs w:val="24"/>
              </w:rPr>
              <w:t>Liczba pkt</w:t>
            </w:r>
            <w:r w:rsidR="00B90885" w:rsidRPr="00CA3D6A">
              <w:rPr>
                <w:rFonts w:ascii="Corbel" w:hAnsi="Corbel"/>
                <w:b/>
                <w:szCs w:val="24"/>
              </w:rPr>
              <w:t>.</w:t>
            </w:r>
            <w:r w:rsidRPr="00CA3D6A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CA3D6A" w14:paraId="4754A3A6" w14:textId="77777777" w:rsidTr="00E57A9C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83D1" w14:textId="34FB5CE1" w:rsidR="00015B8F" w:rsidRPr="00CA3D6A" w:rsidRDefault="00DF6B4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D354" w14:textId="77777777" w:rsidR="00015B8F" w:rsidRPr="00CA3D6A" w:rsidRDefault="00CC48E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EE4B" w14:textId="77777777" w:rsidR="00015B8F" w:rsidRPr="00CA3D6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969A" w14:textId="77777777" w:rsidR="00015B8F" w:rsidRPr="00CA3D6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63E" w14:textId="606FC42C" w:rsidR="00015B8F" w:rsidRPr="00CA3D6A" w:rsidRDefault="00DF6B4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1942" w14:textId="77777777" w:rsidR="00015B8F" w:rsidRPr="00CA3D6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F6C8" w14:textId="77777777" w:rsidR="00015B8F" w:rsidRPr="00CA3D6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F99" w14:textId="77777777" w:rsidR="00015B8F" w:rsidRPr="00CA3D6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CB5C" w14:textId="77777777" w:rsidR="00015B8F" w:rsidRPr="00CA3D6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CE7" w14:textId="77777777" w:rsidR="00015B8F" w:rsidRPr="00CA3D6A" w:rsidRDefault="00CC48E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6</w:t>
            </w:r>
          </w:p>
        </w:tc>
      </w:tr>
    </w:tbl>
    <w:p w14:paraId="2AA6FBB4" w14:textId="77777777" w:rsidR="00923D7D" w:rsidRPr="00CA3D6A" w:rsidRDefault="00923D7D" w:rsidP="00E57A9C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312F2CB" w14:textId="77777777" w:rsidR="0085747A" w:rsidRPr="00CA3D6A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CA3D6A">
        <w:rPr>
          <w:rFonts w:ascii="Corbel" w:hAnsi="Corbel"/>
          <w:smallCaps w:val="0"/>
          <w:szCs w:val="24"/>
        </w:rPr>
        <w:t>1.</w:t>
      </w:r>
      <w:r w:rsidR="00E22FBC" w:rsidRPr="00CA3D6A">
        <w:rPr>
          <w:rFonts w:ascii="Corbel" w:hAnsi="Corbel"/>
          <w:smallCaps w:val="0"/>
          <w:szCs w:val="24"/>
        </w:rPr>
        <w:t>2</w:t>
      </w:r>
      <w:r w:rsidR="00F83B28" w:rsidRPr="00CA3D6A">
        <w:rPr>
          <w:rFonts w:ascii="Corbel" w:hAnsi="Corbel"/>
          <w:smallCaps w:val="0"/>
          <w:szCs w:val="24"/>
        </w:rPr>
        <w:t>.</w:t>
      </w:r>
      <w:r w:rsidR="00F83B28" w:rsidRPr="00CA3D6A">
        <w:rPr>
          <w:rFonts w:ascii="Corbel" w:hAnsi="Corbel"/>
          <w:smallCaps w:val="0"/>
          <w:szCs w:val="24"/>
        </w:rPr>
        <w:tab/>
      </w:r>
      <w:r w:rsidRPr="00CA3D6A">
        <w:rPr>
          <w:rFonts w:ascii="Corbel" w:hAnsi="Corbel"/>
          <w:smallCaps w:val="0"/>
          <w:szCs w:val="24"/>
        </w:rPr>
        <w:t xml:space="preserve">Sposób realizacji zajęć  </w:t>
      </w:r>
    </w:p>
    <w:p w14:paraId="68F93DBF" w14:textId="1DB65096" w:rsidR="0085747A" w:rsidRPr="00CA3D6A" w:rsidRDefault="0066792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>
        <w:rPr>
          <w:rFonts w:ascii="Segoe UI Symbol" w:eastAsia="MS Gothic" w:hAnsi="Segoe UI Symbol" w:cs="Segoe UI Symbol"/>
          <w:b w:val="0"/>
          <w:szCs w:val="24"/>
        </w:rPr>
        <w:t xml:space="preserve"> </w:t>
      </w:r>
      <w:r w:rsidR="0085747A" w:rsidRPr="00CA3D6A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3CC2A6B9" w14:textId="060CECB3" w:rsidR="0085747A" w:rsidRPr="00CA3D6A" w:rsidRDefault="000D6FE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CA3D6A">
        <w:rPr>
          <w:rFonts w:ascii="Corbel" w:eastAsia="MS Gothic" w:hAnsi="Corbel" w:cs="MS Gothic"/>
          <w:b w:val="0"/>
          <w:szCs w:val="24"/>
        </w:rPr>
        <w:sym w:font="Wingdings" w:char="F078"/>
      </w:r>
      <w:r w:rsidR="0085747A" w:rsidRPr="00CA3D6A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1282D4FC" w14:textId="77777777" w:rsidR="0085747A" w:rsidRPr="00CA3D6A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0318FDA" w14:textId="77777777" w:rsidR="00E22FBC" w:rsidRPr="00CA3D6A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CA3D6A">
        <w:rPr>
          <w:rFonts w:ascii="Corbel" w:hAnsi="Corbel"/>
          <w:smallCaps w:val="0"/>
          <w:szCs w:val="24"/>
        </w:rPr>
        <w:t xml:space="preserve">1.3 </w:t>
      </w:r>
      <w:r w:rsidR="00F83B28" w:rsidRPr="00CA3D6A">
        <w:rPr>
          <w:rFonts w:ascii="Corbel" w:hAnsi="Corbel"/>
          <w:smallCaps w:val="0"/>
          <w:szCs w:val="24"/>
        </w:rPr>
        <w:tab/>
      </w:r>
      <w:r w:rsidRPr="00CA3D6A">
        <w:rPr>
          <w:rFonts w:ascii="Corbel" w:hAnsi="Corbel"/>
          <w:smallCaps w:val="0"/>
          <w:szCs w:val="24"/>
        </w:rPr>
        <w:t>For</w:t>
      </w:r>
      <w:r w:rsidR="00445970" w:rsidRPr="00CA3D6A">
        <w:rPr>
          <w:rFonts w:ascii="Corbel" w:hAnsi="Corbel"/>
          <w:smallCaps w:val="0"/>
          <w:szCs w:val="24"/>
        </w:rPr>
        <w:t xml:space="preserve">ma zaliczenia przedmiotu </w:t>
      </w:r>
      <w:r w:rsidRPr="00CA3D6A">
        <w:rPr>
          <w:rFonts w:ascii="Corbel" w:hAnsi="Corbel"/>
          <w:smallCaps w:val="0"/>
          <w:szCs w:val="24"/>
        </w:rPr>
        <w:t xml:space="preserve">(z toku) </w:t>
      </w:r>
      <w:r w:rsidRPr="00CA3D6A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C729030" w14:textId="30E94CDD" w:rsidR="00073BDC" w:rsidRPr="004D0894" w:rsidRDefault="00073BDC" w:rsidP="00E57A9C">
      <w:pPr>
        <w:pStyle w:val="Punktygwne"/>
        <w:rPr>
          <w:rFonts w:ascii="Corbel" w:hAnsi="Corbel"/>
          <w:b w:val="0"/>
          <w:szCs w:val="24"/>
        </w:rPr>
      </w:pPr>
      <w:r w:rsidRPr="004D0894">
        <w:rPr>
          <w:rFonts w:ascii="Corbel" w:hAnsi="Corbel"/>
          <w:b w:val="0"/>
          <w:szCs w:val="24"/>
        </w:rPr>
        <w:t>Wykład: egzamin pisemny</w:t>
      </w:r>
      <w:r w:rsidR="00E57A9C">
        <w:rPr>
          <w:rFonts w:ascii="Corbel" w:hAnsi="Corbel"/>
          <w:b w:val="0"/>
          <w:szCs w:val="24"/>
        </w:rPr>
        <w:br/>
      </w:r>
      <w:r w:rsidRPr="004D0894">
        <w:rPr>
          <w:rFonts w:ascii="Corbel" w:hAnsi="Corbel"/>
          <w:b w:val="0"/>
          <w:szCs w:val="24"/>
        </w:rPr>
        <w:t>Laboratorium: zaliczenie z oceną, ocen</w:t>
      </w:r>
      <w:r w:rsidR="00630E52" w:rsidRPr="004D0894">
        <w:rPr>
          <w:rFonts w:ascii="Corbel" w:hAnsi="Corbel"/>
          <w:b w:val="0"/>
          <w:szCs w:val="24"/>
        </w:rPr>
        <w:t>a</w:t>
      </w:r>
      <w:r w:rsidRPr="004D0894">
        <w:rPr>
          <w:rFonts w:ascii="Corbel" w:hAnsi="Corbel"/>
          <w:b w:val="0"/>
          <w:szCs w:val="24"/>
        </w:rPr>
        <w:t xml:space="preserve"> zaliczeniow</w:t>
      </w:r>
      <w:r w:rsidR="00630E52" w:rsidRPr="004D0894">
        <w:rPr>
          <w:rFonts w:ascii="Corbel" w:hAnsi="Corbel"/>
          <w:b w:val="0"/>
          <w:szCs w:val="24"/>
        </w:rPr>
        <w:t>a</w:t>
      </w:r>
      <w:r w:rsidRPr="004D0894">
        <w:rPr>
          <w:rFonts w:ascii="Corbel" w:hAnsi="Corbel"/>
          <w:b w:val="0"/>
          <w:szCs w:val="24"/>
        </w:rPr>
        <w:t xml:space="preserve"> na podstawie ocen cząstkowych</w:t>
      </w:r>
      <w:r w:rsidR="00630E52" w:rsidRPr="004D0894">
        <w:rPr>
          <w:rFonts w:ascii="Corbel" w:hAnsi="Corbel"/>
          <w:b w:val="0"/>
          <w:szCs w:val="24"/>
        </w:rPr>
        <w:t xml:space="preserve"> oraz sprawozdań z ćwiczeń.</w:t>
      </w:r>
    </w:p>
    <w:p w14:paraId="5BD0818E" w14:textId="77777777" w:rsidR="00777F80" w:rsidRPr="00CA3D6A" w:rsidRDefault="00777F80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9070039" w14:textId="77777777" w:rsidR="00E960BB" w:rsidRPr="00CA3D6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A3D6A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A3D6A" w14:paraId="4115B6D5" w14:textId="77777777" w:rsidTr="00745302">
        <w:tc>
          <w:tcPr>
            <w:tcW w:w="9670" w:type="dxa"/>
          </w:tcPr>
          <w:p w14:paraId="4CA06A2A" w14:textId="1D5F0776" w:rsidR="0085747A" w:rsidRPr="00CA3D6A" w:rsidRDefault="00073BDC" w:rsidP="00073BDC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Wiadomości z </w:t>
            </w:r>
            <w:r w:rsidR="00DF6B4F"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przedmiotu c</w:t>
            </w:r>
            <w:r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hemi</w:t>
            </w:r>
            <w:r w:rsidR="00DF6B4F"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</w:t>
            </w:r>
            <w:r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DF6B4F"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ogólna i nieorganiczna</w:t>
            </w:r>
          </w:p>
        </w:tc>
      </w:tr>
    </w:tbl>
    <w:p w14:paraId="7913E098" w14:textId="01367901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1CCD01D" w14:textId="77777777" w:rsidR="00E57A9C" w:rsidRPr="00CA3D6A" w:rsidRDefault="00E57A9C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A9C118C" w14:textId="77777777" w:rsidR="0085747A" w:rsidRPr="00CA3D6A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A3D6A">
        <w:rPr>
          <w:rFonts w:ascii="Corbel" w:hAnsi="Corbel"/>
          <w:szCs w:val="24"/>
        </w:rPr>
        <w:lastRenderedPageBreak/>
        <w:t>3.</w:t>
      </w:r>
      <w:r w:rsidR="00A84C85" w:rsidRPr="00CA3D6A">
        <w:rPr>
          <w:rFonts w:ascii="Corbel" w:hAnsi="Corbel"/>
          <w:szCs w:val="24"/>
        </w:rPr>
        <w:t>cele, efekty uczenia się</w:t>
      </w:r>
      <w:r w:rsidR="0085747A" w:rsidRPr="00CA3D6A">
        <w:rPr>
          <w:rFonts w:ascii="Corbel" w:hAnsi="Corbel"/>
          <w:szCs w:val="24"/>
        </w:rPr>
        <w:t xml:space="preserve"> , treści Programowe i stosowane metody Dydaktyczne</w:t>
      </w:r>
    </w:p>
    <w:p w14:paraId="2059D1BF" w14:textId="77777777" w:rsidR="0085747A" w:rsidRPr="00CA3D6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0D05478" w14:textId="77777777" w:rsidR="0085747A" w:rsidRPr="00CA3D6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CA3D6A">
        <w:rPr>
          <w:rFonts w:ascii="Corbel" w:hAnsi="Corbel"/>
          <w:sz w:val="24"/>
          <w:szCs w:val="24"/>
        </w:rPr>
        <w:t xml:space="preserve">3.1 </w:t>
      </w:r>
      <w:r w:rsidR="00C05F44" w:rsidRPr="00CA3D6A">
        <w:rPr>
          <w:rFonts w:ascii="Corbel" w:hAnsi="Corbel"/>
          <w:sz w:val="24"/>
          <w:szCs w:val="24"/>
        </w:rPr>
        <w:t>Cele przedmiotu</w:t>
      </w:r>
    </w:p>
    <w:p w14:paraId="43454F64" w14:textId="77777777" w:rsidR="00F83B28" w:rsidRPr="00CA3D6A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073BDC" w:rsidRPr="00CA3D6A" w14:paraId="04F1B79A" w14:textId="77777777" w:rsidTr="00923D7D">
        <w:tc>
          <w:tcPr>
            <w:tcW w:w="851" w:type="dxa"/>
            <w:vAlign w:val="center"/>
          </w:tcPr>
          <w:p w14:paraId="55039A53" w14:textId="77777777" w:rsidR="00073BDC" w:rsidRPr="00CA3D6A" w:rsidRDefault="00073BDC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06444AAE" w14:textId="6E4AFE2F" w:rsidR="00073BDC" w:rsidRPr="00CA3D6A" w:rsidRDefault="00DF6B4F" w:rsidP="00183F12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>Zapoznanie studentów z budową elektronową, konstytucyjną i właściwościami głównych grup związków organicznych węgla.</w:t>
            </w:r>
          </w:p>
        </w:tc>
      </w:tr>
      <w:tr w:rsidR="00073BDC" w:rsidRPr="00CA3D6A" w14:paraId="14115F64" w14:textId="77777777" w:rsidTr="00923D7D">
        <w:tc>
          <w:tcPr>
            <w:tcW w:w="851" w:type="dxa"/>
            <w:vAlign w:val="center"/>
          </w:tcPr>
          <w:p w14:paraId="481D3FE0" w14:textId="77777777" w:rsidR="00073BDC" w:rsidRPr="00CA3D6A" w:rsidRDefault="00073BDC" w:rsidP="00183F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25283F4E" w14:textId="15322C41" w:rsidR="00073BDC" w:rsidRPr="00CA3D6A" w:rsidRDefault="00DF6B4F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>Zrozumienie procesów chemicznych zachodzących w organizmach.</w:t>
            </w:r>
          </w:p>
        </w:tc>
      </w:tr>
      <w:tr w:rsidR="00073BDC" w:rsidRPr="00CA3D6A" w14:paraId="110CE040" w14:textId="77777777" w:rsidTr="00923D7D">
        <w:tc>
          <w:tcPr>
            <w:tcW w:w="851" w:type="dxa"/>
            <w:vAlign w:val="center"/>
          </w:tcPr>
          <w:p w14:paraId="798540D0" w14:textId="77777777" w:rsidR="00073BDC" w:rsidRPr="00CA3D6A" w:rsidRDefault="00073BDC" w:rsidP="00183F1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08146254" w14:textId="187BFB09" w:rsidR="00073BDC" w:rsidRPr="00CA3D6A" w:rsidRDefault="00DF6B4F" w:rsidP="00183F1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A3D6A">
              <w:rPr>
                <w:rFonts w:ascii="Corbel" w:hAnsi="Corbel"/>
                <w:b w:val="0"/>
                <w:sz w:val="24"/>
                <w:szCs w:val="24"/>
              </w:rPr>
              <w:t>Zdobycie umiejętności syntezy związków organicznych, oczyszczania związków organicznych i wyznaczania stałych fizykochemicznych charakterystycznych dla tych związków.</w:t>
            </w:r>
          </w:p>
        </w:tc>
      </w:tr>
    </w:tbl>
    <w:p w14:paraId="54D51450" w14:textId="77777777" w:rsidR="0085747A" w:rsidRPr="00CA3D6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0D79149C" w14:textId="77777777" w:rsidR="001D7B54" w:rsidRPr="00CA3D6A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CA3D6A">
        <w:rPr>
          <w:rFonts w:ascii="Corbel" w:hAnsi="Corbel"/>
          <w:b/>
          <w:sz w:val="24"/>
          <w:szCs w:val="24"/>
        </w:rPr>
        <w:t xml:space="preserve">3.2 </w:t>
      </w:r>
      <w:r w:rsidR="001D7B54" w:rsidRPr="00CA3D6A">
        <w:rPr>
          <w:rFonts w:ascii="Corbel" w:hAnsi="Corbel"/>
          <w:b/>
          <w:sz w:val="24"/>
          <w:szCs w:val="24"/>
        </w:rPr>
        <w:t xml:space="preserve">Efekty </w:t>
      </w:r>
      <w:r w:rsidR="00C05F44" w:rsidRPr="00CA3D6A">
        <w:rPr>
          <w:rFonts w:ascii="Corbel" w:hAnsi="Corbel"/>
          <w:b/>
          <w:sz w:val="24"/>
          <w:szCs w:val="24"/>
        </w:rPr>
        <w:t xml:space="preserve">uczenia się </w:t>
      </w:r>
      <w:r w:rsidR="001D7B54" w:rsidRPr="00CA3D6A">
        <w:rPr>
          <w:rFonts w:ascii="Corbel" w:hAnsi="Corbel"/>
          <w:b/>
          <w:sz w:val="24"/>
          <w:szCs w:val="24"/>
        </w:rPr>
        <w:t>dla przedmiotu</w:t>
      </w:r>
    </w:p>
    <w:p w14:paraId="79186C73" w14:textId="77777777" w:rsidR="001D7B54" w:rsidRPr="00CA3D6A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CA3D6A" w14:paraId="62F5F69C" w14:textId="77777777" w:rsidTr="0071620A">
        <w:tc>
          <w:tcPr>
            <w:tcW w:w="1701" w:type="dxa"/>
            <w:vAlign w:val="center"/>
          </w:tcPr>
          <w:p w14:paraId="3905786E" w14:textId="77777777" w:rsidR="0085747A" w:rsidRPr="00CA3D6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CA3D6A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CA3D6A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1E9E928" w14:textId="77777777" w:rsidR="0085747A" w:rsidRPr="00CA3D6A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25A26B2A" w14:textId="77777777" w:rsidR="0085747A" w:rsidRPr="00CA3D6A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CA3D6A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21581" w:rsidRPr="00CA3D6A" w14:paraId="255C47B1" w14:textId="77777777" w:rsidTr="000B3344">
        <w:tc>
          <w:tcPr>
            <w:tcW w:w="1701" w:type="dxa"/>
            <w:vAlign w:val="center"/>
          </w:tcPr>
          <w:p w14:paraId="11029C09" w14:textId="77777777" w:rsidR="00621581" w:rsidRPr="00CA3D6A" w:rsidRDefault="00621581" w:rsidP="009A62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96" w:type="dxa"/>
            <w:vAlign w:val="center"/>
          </w:tcPr>
          <w:p w14:paraId="2C28C52F" w14:textId="6FBBA8DA" w:rsidR="00621581" w:rsidRPr="00CA3D6A" w:rsidRDefault="00621581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2514B2" w:rsidRPr="00CA3D6A">
              <w:rPr>
                <w:rFonts w:ascii="Corbel" w:hAnsi="Corbel"/>
                <w:b w:val="0"/>
                <w:smallCaps w:val="0"/>
                <w:szCs w:val="24"/>
              </w:rPr>
              <w:t>definiuje budowę związków organicznych.</w:t>
            </w:r>
          </w:p>
        </w:tc>
        <w:tc>
          <w:tcPr>
            <w:tcW w:w="1873" w:type="dxa"/>
            <w:vAlign w:val="center"/>
          </w:tcPr>
          <w:p w14:paraId="33217397" w14:textId="77777777" w:rsidR="00621581" w:rsidRPr="00CA3D6A" w:rsidRDefault="00621581" w:rsidP="005D3C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K_W02, </w:t>
            </w:r>
            <w:r w:rsidRPr="00CA3D6A">
              <w:rPr>
                <w:rFonts w:ascii="Corbel" w:hAnsi="Corbel"/>
                <w:b w:val="0"/>
                <w:szCs w:val="24"/>
              </w:rPr>
              <w:t>K_U12</w:t>
            </w:r>
          </w:p>
        </w:tc>
      </w:tr>
      <w:tr w:rsidR="00621581" w:rsidRPr="00CA3D6A" w14:paraId="1097DC8A" w14:textId="77777777" w:rsidTr="000B3344">
        <w:tc>
          <w:tcPr>
            <w:tcW w:w="1701" w:type="dxa"/>
            <w:vAlign w:val="center"/>
          </w:tcPr>
          <w:p w14:paraId="603710FD" w14:textId="77777777" w:rsidR="00621581" w:rsidRPr="00CA3D6A" w:rsidRDefault="00621581" w:rsidP="009A62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vAlign w:val="center"/>
          </w:tcPr>
          <w:p w14:paraId="3B93A2E3" w14:textId="6203EA9D" w:rsidR="00621581" w:rsidRPr="00CA3D6A" w:rsidRDefault="00621581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2514B2" w:rsidRPr="00CA3D6A">
              <w:rPr>
                <w:rFonts w:ascii="Corbel" w:hAnsi="Corbel"/>
                <w:b w:val="0"/>
                <w:smallCaps w:val="0"/>
                <w:szCs w:val="24"/>
              </w:rPr>
              <w:t>klasyfikuje związki organiczne.</w:t>
            </w:r>
          </w:p>
        </w:tc>
        <w:tc>
          <w:tcPr>
            <w:tcW w:w="1873" w:type="dxa"/>
            <w:vAlign w:val="center"/>
          </w:tcPr>
          <w:p w14:paraId="29DCA44D" w14:textId="77777777" w:rsidR="00621581" w:rsidRPr="00CA3D6A" w:rsidRDefault="00621581" w:rsidP="005D3C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K_W02, </w:t>
            </w:r>
            <w:r w:rsidRPr="00CA3D6A">
              <w:rPr>
                <w:rFonts w:ascii="Corbel" w:hAnsi="Corbel"/>
                <w:b w:val="0"/>
                <w:szCs w:val="24"/>
              </w:rPr>
              <w:t>K_U12</w:t>
            </w:r>
          </w:p>
        </w:tc>
      </w:tr>
      <w:tr w:rsidR="00621581" w:rsidRPr="00CA3D6A" w14:paraId="46681532" w14:textId="77777777" w:rsidTr="000B3344">
        <w:tc>
          <w:tcPr>
            <w:tcW w:w="1701" w:type="dxa"/>
            <w:vAlign w:val="center"/>
          </w:tcPr>
          <w:p w14:paraId="2CF4674F" w14:textId="77777777" w:rsidR="00621581" w:rsidRPr="00CA3D6A" w:rsidRDefault="00621581" w:rsidP="009A62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vAlign w:val="center"/>
          </w:tcPr>
          <w:p w14:paraId="372C1EFC" w14:textId="1244F622" w:rsidR="00621581" w:rsidRPr="00CA3D6A" w:rsidRDefault="00621581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2514B2" w:rsidRPr="00CA3D6A">
              <w:rPr>
                <w:rFonts w:ascii="Corbel" w:hAnsi="Corbel"/>
                <w:b w:val="0"/>
                <w:smallCaps w:val="0"/>
                <w:szCs w:val="24"/>
              </w:rPr>
              <w:t>prezentuje przemiany związków organicznych.</w:t>
            </w:r>
          </w:p>
        </w:tc>
        <w:tc>
          <w:tcPr>
            <w:tcW w:w="1873" w:type="dxa"/>
            <w:vAlign w:val="center"/>
          </w:tcPr>
          <w:p w14:paraId="32AD88DB" w14:textId="77777777" w:rsidR="00621581" w:rsidRPr="00CA3D6A" w:rsidRDefault="00621581" w:rsidP="005D3C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K_W02, </w:t>
            </w:r>
            <w:r w:rsidRPr="00CA3D6A">
              <w:rPr>
                <w:rFonts w:ascii="Corbel" w:hAnsi="Corbel"/>
                <w:b w:val="0"/>
                <w:szCs w:val="24"/>
              </w:rPr>
              <w:t>K_U12</w:t>
            </w:r>
          </w:p>
        </w:tc>
      </w:tr>
      <w:tr w:rsidR="00621581" w:rsidRPr="00CA3D6A" w14:paraId="49EE5FD4" w14:textId="77777777" w:rsidTr="000B3344">
        <w:tc>
          <w:tcPr>
            <w:tcW w:w="1701" w:type="dxa"/>
            <w:vAlign w:val="center"/>
          </w:tcPr>
          <w:p w14:paraId="2201FEA0" w14:textId="77777777" w:rsidR="00621581" w:rsidRPr="00CA3D6A" w:rsidRDefault="00621581" w:rsidP="009A62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  <w:vAlign w:val="center"/>
          </w:tcPr>
          <w:p w14:paraId="41920356" w14:textId="49431B44" w:rsidR="00621581" w:rsidRPr="00CA3D6A" w:rsidRDefault="002514B2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Wykonuje pomiary stałych fizykochemicznych charakterystycznych dla związków organicznych.</w:t>
            </w:r>
          </w:p>
        </w:tc>
        <w:tc>
          <w:tcPr>
            <w:tcW w:w="1873" w:type="dxa"/>
            <w:vAlign w:val="center"/>
          </w:tcPr>
          <w:p w14:paraId="1996D176" w14:textId="618B5D43" w:rsidR="00621581" w:rsidRPr="00CA3D6A" w:rsidRDefault="00621581" w:rsidP="005D3C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K_W02, </w:t>
            </w:r>
            <w:r w:rsidR="006E7812"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K_W04, K_W15, </w:t>
            </w:r>
            <w:r w:rsidR="006E7812" w:rsidRPr="00CA3D6A">
              <w:rPr>
                <w:rFonts w:ascii="Corbel" w:hAnsi="Corbel"/>
                <w:b w:val="0"/>
                <w:szCs w:val="24"/>
              </w:rPr>
              <w:t xml:space="preserve">K_U08, K_U10, K_U11, K_U12, </w:t>
            </w:r>
          </w:p>
        </w:tc>
      </w:tr>
      <w:tr w:rsidR="00621581" w:rsidRPr="00CA3D6A" w14:paraId="670892B9" w14:textId="77777777" w:rsidTr="000B3344">
        <w:tc>
          <w:tcPr>
            <w:tcW w:w="1701" w:type="dxa"/>
            <w:vAlign w:val="center"/>
          </w:tcPr>
          <w:p w14:paraId="58DF1830" w14:textId="77777777" w:rsidR="00621581" w:rsidRPr="00CA3D6A" w:rsidRDefault="00621581" w:rsidP="009A62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  <w:vAlign w:val="center"/>
          </w:tcPr>
          <w:p w14:paraId="01AFD0EB" w14:textId="39CEE1C8" w:rsidR="00621581" w:rsidRPr="00CA3D6A" w:rsidRDefault="00621581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627AD4" w:rsidRPr="00CA3D6A"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="002514B2" w:rsidRPr="00CA3D6A">
              <w:rPr>
                <w:rFonts w:ascii="Corbel" w:hAnsi="Corbel"/>
                <w:b w:val="0"/>
                <w:smallCaps w:val="0"/>
                <w:szCs w:val="24"/>
              </w:rPr>
              <w:t>ykonuje syntezę preparatu organicznego wg instrukcji.</w:t>
            </w:r>
          </w:p>
        </w:tc>
        <w:tc>
          <w:tcPr>
            <w:tcW w:w="1873" w:type="dxa"/>
            <w:vAlign w:val="center"/>
          </w:tcPr>
          <w:p w14:paraId="50EE74ED" w14:textId="3A85BD84" w:rsidR="00621581" w:rsidRPr="00CA3D6A" w:rsidRDefault="00621581" w:rsidP="005D3C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zCs w:val="24"/>
              </w:rPr>
              <w:t>K_U01,</w:t>
            </w:r>
            <w:r w:rsidR="006E7812"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 , K_W04, K_W15,</w:t>
            </w:r>
            <w:r w:rsidRPr="00CA3D6A">
              <w:rPr>
                <w:rFonts w:ascii="Corbel" w:hAnsi="Corbel"/>
                <w:b w:val="0"/>
                <w:szCs w:val="24"/>
              </w:rPr>
              <w:t xml:space="preserve"> </w:t>
            </w:r>
            <w:r w:rsidR="006E7812" w:rsidRPr="00CA3D6A">
              <w:rPr>
                <w:rFonts w:ascii="Corbel" w:hAnsi="Corbel"/>
                <w:b w:val="0"/>
                <w:szCs w:val="24"/>
              </w:rPr>
              <w:t xml:space="preserve">K_U02, </w:t>
            </w:r>
            <w:r w:rsidRPr="00CA3D6A">
              <w:rPr>
                <w:rFonts w:ascii="Corbel" w:hAnsi="Corbel"/>
                <w:b w:val="0"/>
                <w:szCs w:val="24"/>
              </w:rPr>
              <w:t>K_U08, K_U11, K_K06</w:t>
            </w:r>
          </w:p>
        </w:tc>
      </w:tr>
      <w:tr w:rsidR="00621581" w:rsidRPr="00CA3D6A" w14:paraId="21CE948B" w14:textId="77777777" w:rsidTr="000B3344">
        <w:tc>
          <w:tcPr>
            <w:tcW w:w="1701" w:type="dxa"/>
            <w:vAlign w:val="center"/>
          </w:tcPr>
          <w:p w14:paraId="4EF19FE5" w14:textId="77777777" w:rsidR="00621581" w:rsidRPr="00CA3D6A" w:rsidRDefault="00621581" w:rsidP="009A62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6096" w:type="dxa"/>
            <w:vAlign w:val="center"/>
          </w:tcPr>
          <w:p w14:paraId="268FE21E" w14:textId="5D26D81D" w:rsidR="00621581" w:rsidRPr="00CA3D6A" w:rsidRDefault="00621581" w:rsidP="000B33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627AD4" w:rsidRPr="00CA3D6A">
              <w:rPr>
                <w:rFonts w:ascii="Corbel" w:hAnsi="Corbel"/>
                <w:b w:val="0"/>
                <w:smallCaps w:val="0"/>
                <w:szCs w:val="24"/>
              </w:rPr>
              <w:t>p</w:t>
            </w:r>
            <w:r w:rsidR="002514B2"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rzewiduje zagrożenia, które mogą wystąpić </w:t>
            </w:r>
            <w:r w:rsidR="00E57A9C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="002514B2" w:rsidRPr="00CA3D6A">
              <w:rPr>
                <w:rFonts w:ascii="Corbel" w:hAnsi="Corbel"/>
                <w:b w:val="0"/>
                <w:smallCaps w:val="0"/>
                <w:szCs w:val="24"/>
              </w:rPr>
              <w:t>w trakcie realizacji zajęć.</w:t>
            </w:r>
          </w:p>
        </w:tc>
        <w:tc>
          <w:tcPr>
            <w:tcW w:w="1873" w:type="dxa"/>
            <w:vAlign w:val="center"/>
          </w:tcPr>
          <w:p w14:paraId="78E26F23" w14:textId="6D592424" w:rsidR="00621581" w:rsidRPr="00CA3D6A" w:rsidRDefault="00EA6826" w:rsidP="005D3C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K_W09, </w:t>
            </w:r>
            <w:r w:rsidR="00621581" w:rsidRPr="00CA3D6A">
              <w:rPr>
                <w:rFonts w:ascii="Corbel" w:hAnsi="Corbel"/>
                <w:b w:val="0"/>
                <w:szCs w:val="24"/>
              </w:rPr>
              <w:t xml:space="preserve">K_U11, </w:t>
            </w:r>
            <w:r w:rsidR="006E7812" w:rsidRPr="00CA3D6A">
              <w:rPr>
                <w:rFonts w:ascii="Corbel" w:hAnsi="Corbel"/>
                <w:b w:val="0"/>
                <w:szCs w:val="24"/>
              </w:rPr>
              <w:t xml:space="preserve">K_U12, </w:t>
            </w:r>
            <w:r w:rsidR="00621581" w:rsidRPr="00CA3D6A">
              <w:rPr>
                <w:rFonts w:ascii="Corbel" w:hAnsi="Corbel"/>
                <w:b w:val="0"/>
                <w:szCs w:val="24"/>
              </w:rPr>
              <w:t>K_K0</w:t>
            </w:r>
            <w:r w:rsidR="006E7812" w:rsidRPr="00CA3D6A">
              <w:rPr>
                <w:rFonts w:ascii="Corbel" w:hAnsi="Corbel"/>
                <w:b w:val="0"/>
                <w:szCs w:val="24"/>
              </w:rPr>
              <w:t>2, K_K04</w:t>
            </w:r>
          </w:p>
        </w:tc>
      </w:tr>
    </w:tbl>
    <w:p w14:paraId="10155688" w14:textId="77777777" w:rsidR="00AF5A9A" w:rsidRPr="00CA3D6A" w:rsidRDefault="00AF5A9A" w:rsidP="00A97AA2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4E92F5C" w14:textId="77777777" w:rsidR="0085747A" w:rsidRPr="00CA3D6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CA3D6A">
        <w:rPr>
          <w:rFonts w:ascii="Corbel" w:hAnsi="Corbel"/>
          <w:b/>
          <w:sz w:val="24"/>
          <w:szCs w:val="24"/>
        </w:rPr>
        <w:t>3.3</w:t>
      </w:r>
      <w:r w:rsidR="0085747A" w:rsidRPr="00CA3D6A">
        <w:rPr>
          <w:rFonts w:ascii="Corbel" w:hAnsi="Corbel"/>
          <w:b/>
          <w:sz w:val="24"/>
          <w:szCs w:val="24"/>
        </w:rPr>
        <w:t>T</w:t>
      </w:r>
      <w:r w:rsidR="001D7B54" w:rsidRPr="00CA3D6A">
        <w:rPr>
          <w:rFonts w:ascii="Corbel" w:hAnsi="Corbel"/>
          <w:b/>
          <w:sz w:val="24"/>
          <w:szCs w:val="24"/>
        </w:rPr>
        <w:t xml:space="preserve">reści programowe </w:t>
      </w:r>
    </w:p>
    <w:p w14:paraId="20CA9E36" w14:textId="77777777" w:rsidR="0085747A" w:rsidRPr="00CA3D6A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CA3D6A">
        <w:rPr>
          <w:rFonts w:ascii="Corbel" w:hAnsi="Corbel"/>
          <w:sz w:val="24"/>
          <w:szCs w:val="24"/>
        </w:rPr>
        <w:t xml:space="preserve">Problematyka wykładu </w:t>
      </w:r>
    </w:p>
    <w:p w14:paraId="18244387" w14:textId="77777777" w:rsidR="00675843" w:rsidRPr="00905993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A3D6A" w14:paraId="130F91D3" w14:textId="77777777" w:rsidTr="004148D8">
        <w:trPr>
          <w:trHeight w:val="362"/>
        </w:trPr>
        <w:tc>
          <w:tcPr>
            <w:tcW w:w="9639" w:type="dxa"/>
            <w:vAlign w:val="center"/>
          </w:tcPr>
          <w:p w14:paraId="423F5794" w14:textId="77777777" w:rsidR="0085747A" w:rsidRPr="004148D8" w:rsidRDefault="0085747A" w:rsidP="004148D8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 w:val="24"/>
                <w:szCs w:val="24"/>
              </w:rPr>
            </w:pPr>
            <w:r w:rsidRPr="004148D8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2207AA" w:rsidRPr="00CA3D6A" w14:paraId="33300011" w14:textId="77777777" w:rsidTr="00905993">
        <w:trPr>
          <w:trHeight w:val="707"/>
        </w:trPr>
        <w:tc>
          <w:tcPr>
            <w:tcW w:w="9639" w:type="dxa"/>
            <w:vAlign w:val="center"/>
          </w:tcPr>
          <w:p w14:paraId="575A02F3" w14:textId="22BF7256" w:rsidR="002207AA" w:rsidRPr="00CA3D6A" w:rsidRDefault="00B9250E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Chemia organiczna – rys historyczny; Atom</w:t>
            </w:r>
            <w:r w:rsidR="00CB7478">
              <w:rPr>
                <w:rFonts w:ascii="Corbel" w:hAnsi="Corbel"/>
                <w:sz w:val="24"/>
                <w:szCs w:val="24"/>
              </w:rPr>
              <w:t>, elektrony i o</w:t>
            </w:r>
            <w:r w:rsidR="00CB7478" w:rsidRPr="00CA3D6A">
              <w:rPr>
                <w:rFonts w:ascii="Corbel" w:hAnsi="Corbel"/>
                <w:sz w:val="24"/>
                <w:szCs w:val="24"/>
              </w:rPr>
              <w:t>rbitale elektronowe,</w:t>
            </w:r>
            <w:r w:rsidR="00CB7478">
              <w:rPr>
                <w:rFonts w:ascii="Corbel" w:hAnsi="Corbel"/>
                <w:sz w:val="24"/>
                <w:szCs w:val="24"/>
              </w:rPr>
              <w:t xml:space="preserve"> wiązania chemiczne, wzory</w:t>
            </w:r>
            <w:r w:rsidR="002207AA" w:rsidRPr="00CA3D6A">
              <w:rPr>
                <w:rFonts w:ascii="Corbel" w:hAnsi="Corbel"/>
                <w:sz w:val="24"/>
                <w:szCs w:val="24"/>
              </w:rPr>
              <w:t>.</w:t>
            </w:r>
            <w:r w:rsidR="00CB7478">
              <w:rPr>
                <w:rFonts w:ascii="Corbel" w:hAnsi="Corbel"/>
                <w:sz w:val="24"/>
                <w:szCs w:val="24"/>
              </w:rPr>
              <w:t xml:space="preserve"> Teoria wiązań walencyjnych i teoria orbitali molekularnych</w:t>
            </w:r>
          </w:p>
        </w:tc>
      </w:tr>
      <w:tr w:rsidR="002207AA" w:rsidRPr="00CA3D6A" w14:paraId="56A7F996" w14:textId="77777777" w:rsidTr="00905993">
        <w:trPr>
          <w:trHeight w:val="1028"/>
        </w:trPr>
        <w:tc>
          <w:tcPr>
            <w:tcW w:w="9639" w:type="dxa"/>
            <w:vAlign w:val="center"/>
          </w:tcPr>
          <w:p w14:paraId="537F5335" w14:textId="2613908F" w:rsidR="002207AA" w:rsidRPr="00CA3D6A" w:rsidRDefault="00CB7478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</w:t>
            </w:r>
            <w:r w:rsidR="002207AA" w:rsidRPr="00CA3D6A">
              <w:rPr>
                <w:rFonts w:ascii="Corbel" w:hAnsi="Corbel"/>
                <w:sz w:val="24"/>
                <w:szCs w:val="24"/>
              </w:rPr>
              <w:t>ybrydyzacja orbitali sp</w:t>
            </w:r>
            <w:r w:rsidR="002207AA" w:rsidRPr="00CA3D6A">
              <w:rPr>
                <w:rFonts w:ascii="Corbel" w:hAnsi="Corbel"/>
                <w:sz w:val="24"/>
                <w:szCs w:val="24"/>
                <w:vertAlign w:val="superscript"/>
              </w:rPr>
              <w:t>3</w:t>
            </w:r>
            <w:r w:rsidR="002207AA" w:rsidRPr="00CA3D6A">
              <w:rPr>
                <w:rFonts w:ascii="Corbel" w:hAnsi="Corbel"/>
                <w:sz w:val="24"/>
                <w:szCs w:val="24"/>
              </w:rPr>
              <w:t>, sp</w:t>
            </w:r>
            <w:r w:rsidR="002207AA" w:rsidRPr="00CA3D6A">
              <w:rPr>
                <w:rFonts w:ascii="Corbel" w:hAnsi="Corbel"/>
                <w:sz w:val="24"/>
                <w:szCs w:val="24"/>
                <w:vertAlign w:val="superscript"/>
              </w:rPr>
              <w:t>2</w:t>
            </w:r>
            <w:r w:rsidR="002207AA" w:rsidRPr="00CA3D6A">
              <w:rPr>
                <w:rFonts w:ascii="Corbel" w:hAnsi="Corbel"/>
                <w:sz w:val="24"/>
                <w:szCs w:val="24"/>
              </w:rPr>
              <w:t>, i sp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="002207AA" w:rsidRPr="00CA3D6A">
              <w:rPr>
                <w:rFonts w:ascii="Corbel" w:hAnsi="Corbel"/>
                <w:sz w:val="24"/>
                <w:szCs w:val="24"/>
              </w:rPr>
              <w:t xml:space="preserve"> </w:t>
            </w:r>
            <w:r w:rsidR="00A8119E">
              <w:rPr>
                <w:rFonts w:ascii="Corbel" w:hAnsi="Corbel"/>
                <w:sz w:val="24"/>
                <w:szCs w:val="24"/>
              </w:rPr>
              <w:t>Efekty elektronowe w cząsteczce - p</w:t>
            </w:r>
            <w:r>
              <w:rPr>
                <w:rFonts w:ascii="Corbel" w:hAnsi="Corbel"/>
                <w:sz w:val="24"/>
                <w:szCs w:val="24"/>
              </w:rPr>
              <w:t>olaryzacja wiązania, moment dipolowy, ł</w:t>
            </w:r>
            <w:r w:rsidR="00905993">
              <w:rPr>
                <w:rFonts w:ascii="Corbel" w:hAnsi="Corbel"/>
                <w:sz w:val="24"/>
                <w:szCs w:val="24"/>
              </w:rPr>
              <w:t>a</w:t>
            </w:r>
            <w:r>
              <w:rPr>
                <w:rFonts w:ascii="Corbel" w:hAnsi="Corbel"/>
                <w:sz w:val="24"/>
                <w:szCs w:val="24"/>
              </w:rPr>
              <w:t>dunki</w:t>
            </w:r>
            <w:r w:rsidR="00905993">
              <w:rPr>
                <w:rFonts w:ascii="Corbel" w:hAnsi="Corbel"/>
                <w:sz w:val="24"/>
                <w:szCs w:val="24"/>
              </w:rPr>
              <w:t>, efekt indukcyjny i rezonans</w:t>
            </w:r>
            <w:r w:rsidR="00442AC4">
              <w:rPr>
                <w:rFonts w:ascii="Corbel" w:hAnsi="Corbel"/>
                <w:sz w:val="24"/>
                <w:szCs w:val="24"/>
              </w:rPr>
              <w:t>.</w:t>
            </w:r>
            <w:r w:rsidR="00905993">
              <w:rPr>
                <w:rFonts w:ascii="Corbel" w:hAnsi="Corbel"/>
                <w:sz w:val="24"/>
                <w:szCs w:val="24"/>
              </w:rPr>
              <w:t xml:space="preserve"> Kwasy i zasady organiczne, moc kwasów i zasad, przewidywanie kierunku reakcji.</w:t>
            </w:r>
          </w:p>
        </w:tc>
      </w:tr>
      <w:tr w:rsidR="00EF33A7" w:rsidRPr="00CA3D6A" w14:paraId="08D6B6CA" w14:textId="77777777" w:rsidTr="00A54D09">
        <w:trPr>
          <w:trHeight w:val="1128"/>
        </w:trPr>
        <w:tc>
          <w:tcPr>
            <w:tcW w:w="9639" w:type="dxa"/>
            <w:vAlign w:val="center"/>
          </w:tcPr>
          <w:p w14:paraId="051EC776" w14:textId="25CE8158" w:rsidR="00EF33A7" w:rsidRPr="00CA3D6A" w:rsidRDefault="00905993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Podział związków organicznych. </w:t>
            </w:r>
            <w:r w:rsidRPr="00CA3D6A">
              <w:rPr>
                <w:rFonts w:ascii="Corbel" w:hAnsi="Corbel"/>
                <w:sz w:val="24"/>
                <w:szCs w:val="24"/>
              </w:rPr>
              <w:t>Węglowodory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2F4283">
              <w:rPr>
                <w:rFonts w:ascii="Corbel" w:hAnsi="Corbel"/>
                <w:sz w:val="24"/>
                <w:szCs w:val="24"/>
              </w:rPr>
              <w:t xml:space="preserve">i pochodne halogenowe </w:t>
            </w:r>
            <w:r w:rsidRPr="00CA3D6A">
              <w:rPr>
                <w:rFonts w:ascii="Corbel" w:hAnsi="Corbel"/>
                <w:sz w:val="24"/>
                <w:szCs w:val="24"/>
              </w:rPr>
              <w:t xml:space="preserve">– </w:t>
            </w:r>
            <w:r w:rsidR="002F4283">
              <w:rPr>
                <w:rFonts w:ascii="Corbel" w:hAnsi="Corbel"/>
                <w:sz w:val="24"/>
                <w:szCs w:val="24"/>
              </w:rPr>
              <w:t>struktura</w:t>
            </w:r>
            <w:r w:rsidRPr="00CA3D6A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 xml:space="preserve">nazewnictwo, </w:t>
            </w:r>
            <w:r w:rsidRPr="00CA3D6A">
              <w:rPr>
                <w:rFonts w:ascii="Corbel" w:hAnsi="Corbel"/>
                <w:sz w:val="24"/>
                <w:szCs w:val="24"/>
              </w:rPr>
              <w:t>właściwości,</w:t>
            </w:r>
            <w:r w:rsidR="006F779D">
              <w:rPr>
                <w:rFonts w:ascii="Corbel" w:hAnsi="Corbel"/>
                <w:sz w:val="24"/>
                <w:szCs w:val="24"/>
              </w:rPr>
              <w:t xml:space="preserve"> konformacje, </w:t>
            </w:r>
            <w:r w:rsidRPr="00CA3D6A">
              <w:rPr>
                <w:rFonts w:ascii="Corbel" w:hAnsi="Corbel"/>
                <w:sz w:val="24"/>
                <w:szCs w:val="24"/>
              </w:rPr>
              <w:t xml:space="preserve"> izomeria</w:t>
            </w:r>
            <w:r>
              <w:rPr>
                <w:rFonts w:ascii="Corbel" w:hAnsi="Corbel"/>
                <w:sz w:val="24"/>
                <w:szCs w:val="24"/>
              </w:rPr>
              <w:t xml:space="preserve">. </w:t>
            </w:r>
            <w:r w:rsidR="002F4283">
              <w:rPr>
                <w:rFonts w:ascii="Corbel" w:hAnsi="Corbel"/>
                <w:sz w:val="24"/>
                <w:szCs w:val="24"/>
              </w:rPr>
              <w:t xml:space="preserve">Otrzymywanie i reakcje węglowodorów, wolne rodniki, </w:t>
            </w:r>
            <w:proofErr w:type="spellStart"/>
            <w:r w:rsidR="002F4283">
              <w:rPr>
                <w:rFonts w:ascii="Corbel" w:hAnsi="Corbel"/>
                <w:sz w:val="24"/>
                <w:szCs w:val="24"/>
              </w:rPr>
              <w:t>karbokationy</w:t>
            </w:r>
            <w:proofErr w:type="spellEnd"/>
            <w:r w:rsidR="002F4283">
              <w:rPr>
                <w:rFonts w:ascii="Corbel" w:hAnsi="Corbel"/>
                <w:sz w:val="24"/>
                <w:szCs w:val="24"/>
              </w:rPr>
              <w:t>, przegrupowanie.</w:t>
            </w:r>
            <w:r w:rsidR="006F779D">
              <w:rPr>
                <w:rFonts w:ascii="Corbel" w:hAnsi="Corbel"/>
                <w:sz w:val="24"/>
                <w:szCs w:val="24"/>
              </w:rPr>
              <w:t xml:space="preserve"> Związki metaloorganiczne.</w:t>
            </w:r>
          </w:p>
        </w:tc>
      </w:tr>
      <w:tr w:rsidR="00905993" w:rsidRPr="00CA3D6A" w14:paraId="19FCEC02" w14:textId="77777777" w:rsidTr="00A54D09">
        <w:trPr>
          <w:trHeight w:val="1407"/>
        </w:trPr>
        <w:tc>
          <w:tcPr>
            <w:tcW w:w="9639" w:type="dxa"/>
            <w:vAlign w:val="center"/>
          </w:tcPr>
          <w:p w14:paraId="521C1275" w14:textId="59BCCD5F" w:rsidR="00905993" w:rsidRPr="00CA3D6A" w:rsidRDefault="009C576E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Benzen i związki aromatyczne, nomenklatura, budowa i trwałość benzenu</w:t>
            </w:r>
            <w:r w:rsidR="00BD7BC8">
              <w:rPr>
                <w:rFonts w:ascii="Corbel" w:hAnsi="Corbel"/>
                <w:sz w:val="24"/>
                <w:szCs w:val="24"/>
              </w:rPr>
              <w:t>;</w:t>
            </w:r>
            <w:r>
              <w:rPr>
                <w:rFonts w:ascii="Corbel" w:hAnsi="Corbel"/>
                <w:sz w:val="24"/>
                <w:szCs w:val="24"/>
              </w:rPr>
              <w:t xml:space="preserve"> Związki cykliczne i policykliczne</w:t>
            </w:r>
            <w:r w:rsidR="00BD7BC8">
              <w:rPr>
                <w:rFonts w:ascii="Corbel" w:hAnsi="Corbel"/>
                <w:sz w:val="24"/>
                <w:szCs w:val="24"/>
              </w:rPr>
              <w:t>;</w:t>
            </w:r>
            <w:r>
              <w:rPr>
                <w:rFonts w:ascii="Corbel" w:hAnsi="Corbel"/>
                <w:sz w:val="24"/>
                <w:szCs w:val="24"/>
              </w:rPr>
              <w:t xml:space="preserve"> Substytucja elektrofilowa w pierścieniu</w:t>
            </w:r>
            <w:r w:rsidR="00A54D09">
              <w:rPr>
                <w:rFonts w:ascii="Corbel" w:hAnsi="Corbel"/>
                <w:sz w:val="24"/>
                <w:szCs w:val="24"/>
              </w:rPr>
              <w:t xml:space="preserve"> aromatycznym</w:t>
            </w:r>
            <w:r w:rsidR="00BD7BC8">
              <w:rPr>
                <w:rFonts w:ascii="Corbel" w:hAnsi="Corbel"/>
                <w:sz w:val="24"/>
                <w:szCs w:val="24"/>
              </w:rPr>
              <w:t>;</w:t>
            </w:r>
            <w:r w:rsidR="00A54D09">
              <w:rPr>
                <w:rFonts w:ascii="Corbel" w:hAnsi="Corbel"/>
                <w:sz w:val="24"/>
                <w:szCs w:val="24"/>
              </w:rPr>
              <w:t xml:space="preserve"> Podstawniki, efekt indukcyjny i rezonansowy</w:t>
            </w:r>
            <w:r w:rsidR="00BD7BC8">
              <w:rPr>
                <w:rFonts w:ascii="Corbel" w:hAnsi="Corbel"/>
                <w:sz w:val="24"/>
                <w:szCs w:val="24"/>
              </w:rPr>
              <w:t>;</w:t>
            </w:r>
            <w:r w:rsidR="00A54D09">
              <w:rPr>
                <w:rFonts w:ascii="Corbel" w:hAnsi="Corbel"/>
                <w:sz w:val="24"/>
                <w:szCs w:val="24"/>
              </w:rPr>
              <w:t xml:space="preserve"> Aromatyczna substytucja nukleofilowa</w:t>
            </w:r>
            <w:r w:rsidR="00BD7BC8">
              <w:rPr>
                <w:rFonts w:ascii="Corbel" w:hAnsi="Corbel"/>
                <w:sz w:val="24"/>
                <w:szCs w:val="24"/>
              </w:rPr>
              <w:t>;</w:t>
            </w:r>
            <w:r w:rsidR="00A54D09">
              <w:rPr>
                <w:rFonts w:ascii="Corbel" w:hAnsi="Corbel"/>
                <w:sz w:val="24"/>
                <w:szCs w:val="24"/>
              </w:rPr>
              <w:t xml:space="preserve"> Utlenianie i redukcja związków aromatycznych.</w:t>
            </w:r>
          </w:p>
        </w:tc>
      </w:tr>
      <w:tr w:rsidR="00EF33A7" w:rsidRPr="00CA3D6A" w14:paraId="17ACBD32" w14:textId="77777777" w:rsidTr="00BD7BC8">
        <w:trPr>
          <w:trHeight w:val="986"/>
        </w:trPr>
        <w:tc>
          <w:tcPr>
            <w:tcW w:w="9639" w:type="dxa"/>
            <w:vAlign w:val="center"/>
          </w:tcPr>
          <w:p w14:paraId="302F0A59" w14:textId="2ACD4D28" w:rsidR="00EF33A7" w:rsidRPr="00CA3D6A" w:rsidRDefault="00A54D09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Alkohole i fenole, budowa i nomenklatura. Właściwości, charakter kwasowo – zasadowy. Otrzymywanie alkoholi.</w:t>
            </w:r>
            <w:r w:rsidR="00C01627">
              <w:rPr>
                <w:rFonts w:ascii="Corbel" w:hAnsi="Corbel"/>
                <w:sz w:val="24"/>
                <w:szCs w:val="24"/>
              </w:rPr>
              <w:t xml:space="preserve"> Reakcje alkoholi</w:t>
            </w:r>
            <w:r w:rsidR="00A65B34">
              <w:rPr>
                <w:rFonts w:ascii="Corbel" w:hAnsi="Corbel"/>
                <w:sz w:val="24"/>
                <w:szCs w:val="24"/>
              </w:rPr>
              <w:t xml:space="preserve"> i fenoli. Etery</w:t>
            </w:r>
            <w:r w:rsidR="00944B1F">
              <w:rPr>
                <w:rFonts w:ascii="Corbel" w:hAnsi="Corbel"/>
                <w:sz w:val="24"/>
                <w:szCs w:val="24"/>
              </w:rPr>
              <w:t xml:space="preserve"> budowa</w:t>
            </w:r>
            <w:r w:rsidR="00A65B34">
              <w:rPr>
                <w:rFonts w:ascii="Corbel" w:hAnsi="Corbel"/>
                <w:sz w:val="24"/>
                <w:szCs w:val="24"/>
              </w:rPr>
              <w:t>,</w:t>
            </w:r>
            <w:r w:rsidR="00944B1F">
              <w:rPr>
                <w:rFonts w:ascii="Corbel" w:hAnsi="Corbel"/>
                <w:sz w:val="24"/>
                <w:szCs w:val="24"/>
              </w:rPr>
              <w:t xml:space="preserve"> nazewnictwo,</w:t>
            </w:r>
            <w:r w:rsidR="00A65B34">
              <w:rPr>
                <w:rFonts w:ascii="Corbel" w:hAnsi="Corbel"/>
                <w:sz w:val="24"/>
                <w:szCs w:val="24"/>
              </w:rPr>
              <w:t xml:space="preserve"> rozszczepienie pod wpływem kwasów, przegrupowanie Claisena. Tiole i sulfidy.</w:t>
            </w:r>
          </w:p>
        </w:tc>
      </w:tr>
      <w:tr w:rsidR="00EF33A7" w:rsidRPr="00CA3D6A" w14:paraId="11803C0A" w14:textId="77777777" w:rsidTr="00BD7BC8">
        <w:trPr>
          <w:trHeight w:val="1258"/>
        </w:trPr>
        <w:tc>
          <w:tcPr>
            <w:tcW w:w="9639" w:type="dxa"/>
            <w:vAlign w:val="center"/>
          </w:tcPr>
          <w:p w14:paraId="58E2D7DE" w14:textId="6DF2CBF9" w:rsidR="00EF33A7" w:rsidRPr="00CA3D6A" w:rsidRDefault="007D3F4F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Substytucja nukleofilowa, mechanizm S</w:t>
            </w:r>
            <w:r w:rsidRPr="007D3F4F">
              <w:rPr>
                <w:rFonts w:ascii="Corbel" w:hAnsi="Corbel"/>
                <w:sz w:val="24"/>
                <w:szCs w:val="24"/>
                <w:vertAlign w:val="subscript"/>
              </w:rPr>
              <w:t>N</w:t>
            </w:r>
            <w:r>
              <w:rPr>
                <w:rFonts w:ascii="Corbel" w:hAnsi="Corbel"/>
                <w:sz w:val="24"/>
                <w:szCs w:val="24"/>
              </w:rPr>
              <w:t>2 i S</w:t>
            </w:r>
            <w:r w:rsidRPr="007D3F4F">
              <w:rPr>
                <w:rFonts w:ascii="Corbel" w:hAnsi="Corbel"/>
                <w:sz w:val="24"/>
                <w:szCs w:val="24"/>
                <w:vertAlign w:val="subscript"/>
              </w:rPr>
              <w:t>N</w:t>
            </w:r>
            <w:r>
              <w:rPr>
                <w:rFonts w:ascii="Corbel" w:hAnsi="Corbel"/>
                <w:sz w:val="24"/>
                <w:szCs w:val="24"/>
              </w:rPr>
              <w:t xml:space="preserve">1; </w:t>
            </w:r>
            <w:r w:rsidR="00BD7BC8">
              <w:rPr>
                <w:rFonts w:ascii="Corbel" w:hAnsi="Corbel"/>
                <w:sz w:val="24"/>
                <w:szCs w:val="24"/>
              </w:rPr>
              <w:t>Reakcja</w:t>
            </w:r>
            <w:r>
              <w:rPr>
                <w:rFonts w:ascii="Corbel" w:hAnsi="Corbel"/>
                <w:sz w:val="24"/>
                <w:szCs w:val="24"/>
              </w:rPr>
              <w:t xml:space="preserve"> eliminacji, mechanizm E1, E2, E1cB;</w:t>
            </w:r>
            <w:r w:rsidR="00B50D2F">
              <w:rPr>
                <w:rFonts w:ascii="Corbel" w:hAnsi="Corbel"/>
                <w:sz w:val="24"/>
                <w:szCs w:val="24"/>
              </w:rPr>
              <w:t xml:space="preserve"> A</w:t>
            </w:r>
            <w:r>
              <w:rPr>
                <w:rFonts w:ascii="Corbel" w:hAnsi="Corbel"/>
                <w:sz w:val="24"/>
                <w:szCs w:val="24"/>
              </w:rPr>
              <w:t>ldehydy i ketony</w:t>
            </w:r>
            <w:r w:rsidR="00B50D2F">
              <w:rPr>
                <w:rFonts w:ascii="Corbel" w:hAnsi="Corbel"/>
                <w:sz w:val="24"/>
                <w:szCs w:val="24"/>
              </w:rPr>
              <w:t xml:space="preserve">, budowa, nazewnictwo, właściwości; Otrzymywanie aldehydów i ketonów; Addycja nukleofilowa aldehydów i ketonów; </w:t>
            </w:r>
            <w:r w:rsidR="00BD7BC8">
              <w:rPr>
                <w:rFonts w:ascii="Corbel" w:hAnsi="Corbel"/>
                <w:sz w:val="24"/>
                <w:szCs w:val="24"/>
              </w:rPr>
              <w:t>Substytucja nu</w:t>
            </w:r>
            <w:r w:rsidR="00B50D2F">
              <w:rPr>
                <w:rFonts w:ascii="Corbel" w:hAnsi="Corbel"/>
                <w:sz w:val="24"/>
                <w:szCs w:val="24"/>
              </w:rPr>
              <w:t>kleofilowa</w:t>
            </w:r>
            <w:r w:rsidR="00BD7BC8">
              <w:rPr>
                <w:rFonts w:ascii="Corbel" w:hAnsi="Corbel"/>
                <w:sz w:val="24"/>
                <w:szCs w:val="24"/>
              </w:rPr>
              <w:t xml:space="preserve"> grupy</w:t>
            </w:r>
            <w:r w:rsidR="00B50D2F">
              <w:rPr>
                <w:rFonts w:ascii="Corbel" w:hAnsi="Corbel"/>
                <w:sz w:val="24"/>
                <w:szCs w:val="24"/>
              </w:rPr>
              <w:t xml:space="preserve"> acylow</w:t>
            </w:r>
            <w:r w:rsidR="00BD7BC8">
              <w:rPr>
                <w:rFonts w:ascii="Corbel" w:hAnsi="Corbel"/>
                <w:sz w:val="24"/>
                <w:szCs w:val="24"/>
              </w:rPr>
              <w:t>ej</w:t>
            </w:r>
            <w:r w:rsidR="00B50D2F">
              <w:rPr>
                <w:rFonts w:ascii="Corbel" w:hAnsi="Corbel"/>
                <w:sz w:val="24"/>
                <w:szCs w:val="24"/>
              </w:rPr>
              <w:t>; Substytucja alfa; Kondensacja aldolowa.</w:t>
            </w:r>
          </w:p>
        </w:tc>
      </w:tr>
      <w:tr w:rsidR="00EF33A7" w:rsidRPr="00CA3D6A" w14:paraId="3890094D" w14:textId="77777777" w:rsidTr="00BD7BC8">
        <w:trPr>
          <w:trHeight w:val="980"/>
        </w:trPr>
        <w:tc>
          <w:tcPr>
            <w:tcW w:w="9639" w:type="dxa"/>
            <w:vAlign w:val="center"/>
          </w:tcPr>
          <w:p w14:paraId="7F8BFDAE" w14:textId="1B5A455A" w:rsidR="00EF33A7" w:rsidRPr="00CA3D6A" w:rsidRDefault="00BD7BC8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Kwasy karboksylowe, budowa, nazewnictwo, właściwości, kwasowość i sole, efekt indukcyjny w pochodnych kwasów karboksylowych; Metody otrzymywania kwasów karboksylowych; Synteza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Grignarda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. </w:t>
            </w:r>
          </w:p>
        </w:tc>
      </w:tr>
      <w:tr w:rsidR="00BD7BC8" w:rsidRPr="00CA3D6A" w14:paraId="11642B04" w14:textId="77777777" w:rsidTr="004148D8">
        <w:trPr>
          <w:trHeight w:val="990"/>
        </w:trPr>
        <w:tc>
          <w:tcPr>
            <w:tcW w:w="9639" w:type="dxa"/>
            <w:vAlign w:val="center"/>
          </w:tcPr>
          <w:p w14:paraId="4C69C981" w14:textId="0D4FE31F" w:rsidR="00BD7BC8" w:rsidRPr="00CA3D6A" w:rsidRDefault="00BD7BC8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Pochodne kwasów karboksylowych</w:t>
            </w:r>
            <w:r w:rsidR="00787D8C">
              <w:rPr>
                <w:rFonts w:ascii="Corbel" w:hAnsi="Corbel"/>
                <w:sz w:val="24"/>
                <w:szCs w:val="24"/>
              </w:rPr>
              <w:t>, halogenki, estry, bezwodniki, amidy, redukcja</w:t>
            </w:r>
            <w:r w:rsidR="00B34416">
              <w:rPr>
                <w:rFonts w:ascii="Corbel" w:hAnsi="Corbel"/>
                <w:sz w:val="24"/>
                <w:szCs w:val="24"/>
              </w:rPr>
              <w:t>; Reak</w:t>
            </w:r>
            <w:r w:rsidR="00787D8C">
              <w:rPr>
                <w:rFonts w:ascii="Corbel" w:hAnsi="Corbel"/>
                <w:sz w:val="24"/>
                <w:szCs w:val="24"/>
              </w:rPr>
              <w:t>cje chlorków kwasowych; Reakcje estrów, hydroliza; Reakcje amidów, dehydratacja, hydroliza, redukcja. Reakcje bezwodników kwasowych.</w:t>
            </w:r>
          </w:p>
        </w:tc>
      </w:tr>
      <w:tr w:rsidR="00EF33A7" w:rsidRPr="00CA3D6A" w14:paraId="08A4032B" w14:textId="77777777" w:rsidTr="004148D8">
        <w:trPr>
          <w:trHeight w:val="835"/>
        </w:trPr>
        <w:tc>
          <w:tcPr>
            <w:tcW w:w="9639" w:type="dxa"/>
            <w:vAlign w:val="center"/>
          </w:tcPr>
          <w:p w14:paraId="08C1AA04" w14:textId="77585DF5" w:rsidR="00EF33A7" w:rsidRPr="00CA3D6A" w:rsidRDefault="00EF33A7" w:rsidP="004148D8">
            <w:pPr>
              <w:pStyle w:val="Akapitzlist"/>
              <w:spacing w:after="0" w:line="240" w:lineRule="auto"/>
              <w:ind w:left="35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 xml:space="preserve">Organiczne związki azotu – aminy, </w:t>
            </w:r>
            <w:r w:rsidR="00787D8C">
              <w:rPr>
                <w:rFonts w:ascii="Corbel" w:hAnsi="Corbel"/>
                <w:sz w:val="24"/>
                <w:szCs w:val="24"/>
              </w:rPr>
              <w:t>związki heterocykliczne; Właściwości fizyczne amin, zasadowość; Nazewnictwo amin; Otrzymywanie i reakcje.</w:t>
            </w:r>
          </w:p>
        </w:tc>
      </w:tr>
    </w:tbl>
    <w:p w14:paraId="2479E016" w14:textId="1419721F" w:rsidR="00AF5A9A" w:rsidRDefault="00AF5A9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F3BDB51" w14:textId="77777777" w:rsidR="00787D8C" w:rsidRPr="00CA3D6A" w:rsidRDefault="00787D8C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6B5884F" w14:textId="1FF6288A" w:rsidR="00C45CBA" w:rsidRPr="00C45CBA" w:rsidRDefault="00C45CBA" w:rsidP="00C45CBA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C45CBA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p w14:paraId="26048840" w14:textId="0D3B2129" w:rsidR="0085747A" w:rsidRPr="00C45CBA" w:rsidRDefault="0085747A" w:rsidP="00C45CBA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148D8" w14:paraId="6CF7A6F0" w14:textId="77777777" w:rsidTr="004148D8">
        <w:trPr>
          <w:trHeight w:val="436"/>
        </w:trPr>
        <w:tc>
          <w:tcPr>
            <w:tcW w:w="9639" w:type="dxa"/>
            <w:vAlign w:val="center"/>
          </w:tcPr>
          <w:p w14:paraId="16EBBE7E" w14:textId="77777777" w:rsidR="0085747A" w:rsidRPr="004148D8" w:rsidRDefault="0085747A" w:rsidP="004148D8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 w:val="24"/>
                <w:szCs w:val="24"/>
              </w:rPr>
            </w:pPr>
            <w:r w:rsidRPr="004148D8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C10CC0" w:rsidRPr="00CA3D6A" w14:paraId="79843937" w14:textId="77777777" w:rsidTr="004148D8">
        <w:trPr>
          <w:trHeight w:val="414"/>
        </w:trPr>
        <w:tc>
          <w:tcPr>
            <w:tcW w:w="9639" w:type="dxa"/>
            <w:vAlign w:val="center"/>
          </w:tcPr>
          <w:p w14:paraId="73CC23BF" w14:textId="21812F01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Węglowodory- nomenklatura, reakcje charakterystyczne.</w:t>
            </w:r>
          </w:p>
        </w:tc>
      </w:tr>
      <w:tr w:rsidR="00C10CC0" w:rsidRPr="00CA3D6A" w14:paraId="2483BF3D" w14:textId="77777777" w:rsidTr="004148D8">
        <w:trPr>
          <w:trHeight w:val="735"/>
        </w:trPr>
        <w:tc>
          <w:tcPr>
            <w:tcW w:w="9639" w:type="dxa"/>
            <w:vAlign w:val="center"/>
          </w:tcPr>
          <w:p w14:paraId="6093E34C" w14:textId="15DB6988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Alkohole i fenole: badanie względnej aktywności alkoholi, otrzymywanie alkoholanu, utlenianie alkoholi, porównanie właściwości alkoholi i fenoli, właściwości kwasowe fenolu.</w:t>
            </w:r>
          </w:p>
        </w:tc>
      </w:tr>
      <w:tr w:rsidR="00C10CC0" w:rsidRPr="00CA3D6A" w14:paraId="25DEB26D" w14:textId="77777777" w:rsidTr="004148D8">
        <w:trPr>
          <w:trHeight w:val="689"/>
        </w:trPr>
        <w:tc>
          <w:tcPr>
            <w:tcW w:w="9639" w:type="dxa"/>
            <w:vAlign w:val="center"/>
          </w:tcPr>
          <w:p w14:paraId="6D4C5ED3" w14:textId="5C909DCA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 xml:space="preserve">Aldehydy i ketony: identyfikacja grupy aldehydowej w próbach </w:t>
            </w:r>
            <w:proofErr w:type="spellStart"/>
            <w:r w:rsidRPr="00CA3D6A">
              <w:rPr>
                <w:rFonts w:ascii="Corbel" w:hAnsi="Corbel"/>
                <w:sz w:val="24"/>
                <w:szCs w:val="24"/>
              </w:rPr>
              <w:t>Fehlinga</w:t>
            </w:r>
            <w:proofErr w:type="spellEnd"/>
            <w:r w:rsidRPr="00CA3D6A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CA3D6A">
              <w:rPr>
                <w:rFonts w:ascii="Corbel" w:hAnsi="Corbel"/>
                <w:sz w:val="24"/>
                <w:szCs w:val="24"/>
              </w:rPr>
              <w:t>Tollensa</w:t>
            </w:r>
            <w:proofErr w:type="spellEnd"/>
            <w:r w:rsidRPr="00CA3D6A">
              <w:rPr>
                <w:rFonts w:ascii="Corbel" w:hAnsi="Corbel"/>
                <w:sz w:val="24"/>
                <w:szCs w:val="24"/>
              </w:rPr>
              <w:t xml:space="preserve">, utlenianie ketonów, próba </w:t>
            </w:r>
            <w:proofErr w:type="spellStart"/>
            <w:r w:rsidRPr="00CA3D6A">
              <w:rPr>
                <w:rFonts w:ascii="Corbel" w:hAnsi="Corbel"/>
                <w:sz w:val="24"/>
                <w:szCs w:val="24"/>
              </w:rPr>
              <w:t>jodoformowa</w:t>
            </w:r>
            <w:proofErr w:type="spellEnd"/>
            <w:r w:rsidRPr="00CA3D6A">
              <w:rPr>
                <w:rFonts w:ascii="Corbel" w:hAnsi="Corbel"/>
                <w:sz w:val="24"/>
                <w:szCs w:val="24"/>
              </w:rPr>
              <w:t>, reakcja formaliny z mocznikiem.</w:t>
            </w:r>
          </w:p>
        </w:tc>
      </w:tr>
      <w:tr w:rsidR="00C10CC0" w:rsidRPr="00CA3D6A" w14:paraId="37D0EA97" w14:textId="77777777" w:rsidTr="004148D8">
        <w:trPr>
          <w:trHeight w:val="713"/>
        </w:trPr>
        <w:tc>
          <w:tcPr>
            <w:tcW w:w="9639" w:type="dxa"/>
            <w:vAlign w:val="center"/>
          </w:tcPr>
          <w:p w14:paraId="6B6FB71E" w14:textId="75E1D7F6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Kwasy karboksylowe, estry: badanie mocy kwasów karboksylowych, odróżnianie kwasu mrówkowego od octowego, wykrywanie kwasu salicylowego, otrzymywanie estru.</w:t>
            </w:r>
          </w:p>
        </w:tc>
      </w:tr>
      <w:tr w:rsidR="00C10CC0" w:rsidRPr="00CA3D6A" w14:paraId="62047DEB" w14:textId="77777777" w:rsidTr="004148D8">
        <w:trPr>
          <w:trHeight w:val="695"/>
        </w:trPr>
        <w:tc>
          <w:tcPr>
            <w:tcW w:w="9639" w:type="dxa"/>
            <w:vAlign w:val="center"/>
          </w:tcPr>
          <w:p w14:paraId="64C483E3" w14:textId="143DA042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Tłuszcze, mydła: budowa i podział tłuszczów, wykrywanie kwasów nienasyconych w olejach, otrzymywanie mydła, badanie właściwości mydeł (rozpuszczalność, emulgacja tłuszczu).</w:t>
            </w:r>
          </w:p>
        </w:tc>
      </w:tr>
      <w:tr w:rsidR="00C10CC0" w:rsidRPr="00CA3D6A" w14:paraId="2AC2CE8B" w14:textId="77777777" w:rsidTr="004148D8">
        <w:trPr>
          <w:trHeight w:val="988"/>
        </w:trPr>
        <w:tc>
          <w:tcPr>
            <w:tcW w:w="9639" w:type="dxa"/>
            <w:vAlign w:val="center"/>
          </w:tcPr>
          <w:p w14:paraId="615F9422" w14:textId="10456E8F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Aminy i amidy: badanie charakteru zasadowego amin, hydroliza mocznika, otrzymywanie biuretu. Aminokwasy: budowa i podział aminokwasów, reakcje charakterystyczne aminokwasów.</w:t>
            </w:r>
          </w:p>
        </w:tc>
      </w:tr>
      <w:tr w:rsidR="00C10CC0" w:rsidRPr="00CA3D6A" w14:paraId="0C2B34D1" w14:textId="77777777" w:rsidTr="004148D8">
        <w:trPr>
          <w:trHeight w:val="691"/>
        </w:trPr>
        <w:tc>
          <w:tcPr>
            <w:tcW w:w="9639" w:type="dxa"/>
            <w:vAlign w:val="center"/>
          </w:tcPr>
          <w:p w14:paraId="0E7A7D72" w14:textId="20D51146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Białka: reakcja biuretowa, badanie charakteru amfoterycznego białka (</w:t>
            </w:r>
            <w:proofErr w:type="spellStart"/>
            <w:r w:rsidRPr="00CA3D6A">
              <w:rPr>
                <w:rFonts w:ascii="Corbel" w:hAnsi="Corbel"/>
                <w:sz w:val="24"/>
                <w:szCs w:val="24"/>
              </w:rPr>
              <w:t>pI</w:t>
            </w:r>
            <w:proofErr w:type="spellEnd"/>
            <w:r w:rsidRPr="00CA3D6A">
              <w:rPr>
                <w:rFonts w:ascii="Corbel" w:hAnsi="Corbel"/>
                <w:sz w:val="24"/>
                <w:szCs w:val="24"/>
              </w:rPr>
              <w:t>), właściwości koloidów białkowych (wysolenie), proces denaturacji, czynniki denaturujące.</w:t>
            </w:r>
          </w:p>
        </w:tc>
      </w:tr>
      <w:tr w:rsidR="00C10CC0" w:rsidRPr="00CA3D6A" w14:paraId="416A2EA0" w14:textId="77777777" w:rsidTr="004148D8">
        <w:trPr>
          <w:trHeight w:val="1112"/>
        </w:trPr>
        <w:tc>
          <w:tcPr>
            <w:tcW w:w="9639" w:type="dxa"/>
            <w:vAlign w:val="center"/>
          </w:tcPr>
          <w:p w14:paraId="7095E474" w14:textId="2A288136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 xml:space="preserve">Mono- i </w:t>
            </w:r>
            <w:proofErr w:type="spellStart"/>
            <w:r w:rsidRPr="00CA3D6A">
              <w:rPr>
                <w:rFonts w:ascii="Corbel" w:hAnsi="Corbel"/>
                <w:sz w:val="24"/>
                <w:szCs w:val="24"/>
              </w:rPr>
              <w:t>disacharydy</w:t>
            </w:r>
            <w:proofErr w:type="spellEnd"/>
            <w:r w:rsidRPr="00CA3D6A">
              <w:rPr>
                <w:rFonts w:ascii="Corbel" w:hAnsi="Corbel"/>
                <w:sz w:val="24"/>
                <w:szCs w:val="24"/>
              </w:rPr>
              <w:t>: reakcje barwne monosacharydów, wykrywanie glukozy, badanie właściwości redukujących cukrów, hydroliza sacharozy. Polisacharydy: wykrywanie skrobi, próba jodowa, badanie przebiegu kwasowej hydrolizy celulozy i skrobi.</w:t>
            </w:r>
          </w:p>
        </w:tc>
      </w:tr>
      <w:tr w:rsidR="00C10CC0" w:rsidRPr="00CA3D6A" w14:paraId="4AF4BECF" w14:textId="77777777" w:rsidTr="004148D8">
        <w:trPr>
          <w:trHeight w:val="415"/>
        </w:trPr>
        <w:tc>
          <w:tcPr>
            <w:tcW w:w="9639" w:type="dxa"/>
            <w:vAlign w:val="center"/>
          </w:tcPr>
          <w:p w14:paraId="0C203743" w14:textId="3ADA592C" w:rsidR="00C10CC0" w:rsidRPr="00D63600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63600">
              <w:rPr>
                <w:rFonts w:ascii="Corbel" w:hAnsi="Corbel"/>
                <w:sz w:val="24"/>
                <w:szCs w:val="24"/>
              </w:rPr>
              <w:lastRenderedPageBreak/>
              <w:t xml:space="preserve">Wyznaczenie stałych fizykochemicznych zw. organicznych. </w:t>
            </w:r>
          </w:p>
        </w:tc>
      </w:tr>
      <w:tr w:rsidR="00C10CC0" w:rsidRPr="00CA3D6A" w14:paraId="4B5C0D39" w14:textId="77777777" w:rsidTr="004148D8">
        <w:trPr>
          <w:trHeight w:val="703"/>
        </w:trPr>
        <w:tc>
          <w:tcPr>
            <w:tcW w:w="9639" w:type="dxa"/>
            <w:vAlign w:val="center"/>
          </w:tcPr>
          <w:p w14:paraId="2A48F141" w14:textId="50C2EC27" w:rsidR="00C10CC0" w:rsidRPr="00D63600" w:rsidRDefault="00D6360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63600">
              <w:rPr>
                <w:rFonts w:ascii="Corbel" w:hAnsi="Corbel"/>
                <w:sz w:val="24"/>
                <w:szCs w:val="24"/>
              </w:rPr>
              <w:t>Podstawowe techniki laboratoryjne stosowane w preparatyce organicznej: destylacja,  krystalizacja, sączenie,  chromatografia, ekstrakcja.</w:t>
            </w:r>
          </w:p>
        </w:tc>
      </w:tr>
      <w:tr w:rsidR="00C10CC0" w:rsidRPr="00CA3D6A" w14:paraId="755E95D8" w14:textId="77777777" w:rsidTr="004148D8">
        <w:trPr>
          <w:trHeight w:val="685"/>
        </w:trPr>
        <w:tc>
          <w:tcPr>
            <w:tcW w:w="9639" w:type="dxa"/>
            <w:vAlign w:val="center"/>
          </w:tcPr>
          <w:p w14:paraId="25742FE8" w14:textId="1904E6F9" w:rsidR="00C10CC0" w:rsidRPr="00D63600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63600">
              <w:rPr>
                <w:rFonts w:ascii="Corbel" w:hAnsi="Corbel"/>
                <w:sz w:val="24"/>
                <w:szCs w:val="24"/>
              </w:rPr>
              <w:t>Metody oczyszczania związków organicznych. Zapoznanie się z podstawowymi technikami wydzielania  i oczyszczania substancji organicznych.</w:t>
            </w:r>
          </w:p>
        </w:tc>
      </w:tr>
      <w:tr w:rsidR="00C10CC0" w:rsidRPr="00CA3D6A" w14:paraId="5AF3F129" w14:textId="77777777" w:rsidTr="004148D8">
        <w:trPr>
          <w:trHeight w:val="426"/>
        </w:trPr>
        <w:tc>
          <w:tcPr>
            <w:tcW w:w="9639" w:type="dxa"/>
            <w:vAlign w:val="center"/>
          </w:tcPr>
          <w:p w14:paraId="48A77302" w14:textId="1C1B7214" w:rsidR="00C10CC0" w:rsidRPr="00CA3D6A" w:rsidRDefault="00C10CC0" w:rsidP="004148D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Wykon</w:t>
            </w:r>
            <w:r w:rsidR="00242A70">
              <w:rPr>
                <w:rFonts w:ascii="Corbel" w:hAnsi="Corbel"/>
                <w:sz w:val="24"/>
                <w:szCs w:val="24"/>
              </w:rPr>
              <w:t>yw</w:t>
            </w:r>
            <w:r w:rsidRPr="00CA3D6A">
              <w:rPr>
                <w:rFonts w:ascii="Corbel" w:hAnsi="Corbel"/>
                <w:sz w:val="24"/>
                <w:szCs w:val="24"/>
              </w:rPr>
              <w:t>anie</w:t>
            </w:r>
            <w:r w:rsidR="00D63600">
              <w:rPr>
                <w:rFonts w:ascii="Corbel" w:hAnsi="Corbel"/>
                <w:sz w:val="24"/>
                <w:szCs w:val="24"/>
              </w:rPr>
              <w:t xml:space="preserve"> syntez związków organicznych</w:t>
            </w:r>
            <w:r w:rsidR="005974F6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6DF0112A" w14:textId="77777777" w:rsidR="00AF5A9A" w:rsidRPr="00CA3D6A" w:rsidRDefault="00AF5A9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344101E" w14:textId="77777777" w:rsidR="0085747A" w:rsidRPr="00CA3D6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CA3D6A">
        <w:rPr>
          <w:rFonts w:ascii="Corbel" w:hAnsi="Corbel"/>
          <w:smallCaps w:val="0"/>
          <w:szCs w:val="24"/>
        </w:rPr>
        <w:t>3.4 Metody dydaktyczne</w:t>
      </w:r>
    </w:p>
    <w:p w14:paraId="4864ADCF" w14:textId="77777777" w:rsidR="00E960BB" w:rsidRPr="00CA3D6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96CBD22" w14:textId="77777777" w:rsidR="00073BDC" w:rsidRPr="00CA3D6A" w:rsidRDefault="00073BDC" w:rsidP="00C059A3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CA3D6A">
        <w:rPr>
          <w:rFonts w:ascii="Corbel" w:hAnsi="Corbel"/>
          <w:b w:val="0"/>
          <w:smallCaps w:val="0"/>
          <w:szCs w:val="24"/>
        </w:rPr>
        <w:t>Wykład – wykład z prezentacją multimedialną.</w:t>
      </w:r>
    </w:p>
    <w:p w14:paraId="3BA0A083" w14:textId="77777777" w:rsidR="00E960BB" w:rsidRPr="00CA3D6A" w:rsidRDefault="00073BD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</w:rPr>
      </w:pPr>
      <w:r w:rsidRPr="00CA3D6A">
        <w:rPr>
          <w:rFonts w:ascii="Corbel" w:hAnsi="Corbel"/>
          <w:b w:val="0"/>
          <w:smallCaps w:val="0"/>
          <w:szCs w:val="24"/>
        </w:rPr>
        <w:t>Ćwiczenia laboratoryjne – praca w laboratorium, praca w grupach, zajęcia praktyczne.</w:t>
      </w:r>
    </w:p>
    <w:p w14:paraId="0E4E9BE5" w14:textId="77777777" w:rsidR="00BB7D8B" w:rsidRPr="00CA3D6A" w:rsidRDefault="00BB7D8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91BC9F5" w14:textId="0679C119" w:rsidR="00923D7D" w:rsidRPr="00CA3D6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CA3D6A">
        <w:rPr>
          <w:rFonts w:ascii="Corbel" w:hAnsi="Corbel"/>
          <w:smallCaps w:val="0"/>
          <w:szCs w:val="24"/>
        </w:rPr>
        <w:t xml:space="preserve">4. </w:t>
      </w:r>
      <w:r w:rsidR="0085747A" w:rsidRPr="00CA3D6A">
        <w:rPr>
          <w:rFonts w:ascii="Corbel" w:hAnsi="Corbel"/>
          <w:smallCaps w:val="0"/>
          <w:szCs w:val="24"/>
        </w:rPr>
        <w:t>METODY I KRYTERIA OCENY</w:t>
      </w:r>
    </w:p>
    <w:p w14:paraId="5A1F73E6" w14:textId="77777777" w:rsidR="0085747A" w:rsidRPr="00CA3D6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A3D6A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CA3D6A">
        <w:rPr>
          <w:rFonts w:ascii="Corbel" w:hAnsi="Corbel"/>
          <w:smallCaps w:val="0"/>
          <w:szCs w:val="24"/>
        </w:rPr>
        <w:t>uczenia się</w:t>
      </w:r>
    </w:p>
    <w:p w14:paraId="03AE2BBB" w14:textId="77777777" w:rsidR="0085747A" w:rsidRPr="00CA3D6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CA3D6A" w14:paraId="2F0821F6" w14:textId="77777777" w:rsidTr="00C05F44">
        <w:tc>
          <w:tcPr>
            <w:tcW w:w="1985" w:type="dxa"/>
            <w:vAlign w:val="center"/>
          </w:tcPr>
          <w:p w14:paraId="4BD04AFF" w14:textId="77777777" w:rsidR="0085747A" w:rsidRPr="00CA3D6A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10D9FCF8" w14:textId="26DAB9AA" w:rsidR="0085747A" w:rsidRPr="00CA3D6A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</w:t>
            </w:r>
            <w:r w:rsidR="007422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ę</w:t>
            </w:r>
          </w:p>
          <w:p w14:paraId="15CA71E4" w14:textId="77777777" w:rsidR="0085747A" w:rsidRPr="00CA3D6A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127FE95C" w14:textId="77777777" w:rsidR="00923D7D" w:rsidRPr="00CA3D6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028245F" w14:textId="77777777" w:rsidR="0085747A" w:rsidRPr="00CA3D6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CA3D6A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CA3D6A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0B3344" w:rsidRPr="00CA3D6A" w14:paraId="50EADED9" w14:textId="77777777" w:rsidTr="00C05F44">
        <w:tc>
          <w:tcPr>
            <w:tcW w:w="1985" w:type="dxa"/>
          </w:tcPr>
          <w:p w14:paraId="660B9EDA" w14:textId="13C8A9F9" w:rsidR="000B3344" w:rsidRPr="00CA3D6A" w:rsidRDefault="000B3344" w:rsidP="004013B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Ek_01- Ek_0</w:t>
            </w:r>
            <w:r w:rsidR="00BE1001" w:rsidRPr="00CA3D6A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66D9EBC8" w14:textId="4F23F07F" w:rsidR="000B3344" w:rsidRPr="00CA3D6A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Egzamin pisemny,</w:t>
            </w:r>
            <w:r w:rsidR="004148D8">
              <w:rPr>
                <w:rFonts w:ascii="Corbel" w:hAnsi="Corbel"/>
                <w:b w:val="0"/>
                <w:smallCaps w:val="0"/>
                <w:szCs w:val="24"/>
              </w:rPr>
              <w:t xml:space="preserve"> wejściówki,</w:t>
            </w: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 kolokwia </w:t>
            </w:r>
          </w:p>
        </w:tc>
        <w:tc>
          <w:tcPr>
            <w:tcW w:w="2126" w:type="dxa"/>
          </w:tcPr>
          <w:p w14:paraId="513748A6" w14:textId="77777777" w:rsidR="000B3344" w:rsidRPr="00CA3D6A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w, ćw. lab.</w:t>
            </w:r>
          </w:p>
        </w:tc>
      </w:tr>
      <w:tr w:rsidR="000B3344" w:rsidRPr="00CA3D6A" w14:paraId="5C8ECDAB" w14:textId="77777777" w:rsidTr="00C05F44">
        <w:tc>
          <w:tcPr>
            <w:tcW w:w="1985" w:type="dxa"/>
          </w:tcPr>
          <w:p w14:paraId="5D73FCCD" w14:textId="2FD70B33" w:rsidR="000B3344" w:rsidRPr="00CA3D6A" w:rsidRDefault="000B3344" w:rsidP="004013B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Ek_0</w:t>
            </w:r>
            <w:r w:rsidR="00BE1001" w:rsidRPr="00CA3D6A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45B639BC" w14:textId="764214B2" w:rsidR="000B3344" w:rsidRPr="00CA3D6A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Obserwacja podczas zajęć, sprawozdani</w:t>
            </w:r>
            <w:r w:rsidR="006E423C"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AD1C566" w14:textId="77777777" w:rsidR="000B3344" w:rsidRPr="00CA3D6A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ćw. lab.</w:t>
            </w:r>
          </w:p>
        </w:tc>
      </w:tr>
      <w:tr w:rsidR="000B3344" w:rsidRPr="00CA3D6A" w14:paraId="6DC9C688" w14:textId="77777777" w:rsidTr="00C05F44">
        <w:tc>
          <w:tcPr>
            <w:tcW w:w="1985" w:type="dxa"/>
          </w:tcPr>
          <w:p w14:paraId="6D74FD73" w14:textId="042BD157" w:rsidR="000B3344" w:rsidRPr="00CA3D6A" w:rsidRDefault="000B3344" w:rsidP="004013B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Ek_0</w:t>
            </w:r>
            <w:r w:rsidR="00BE1001" w:rsidRPr="00CA3D6A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3C2C06EF" w14:textId="47B82380" w:rsidR="000B3344" w:rsidRPr="00CA3D6A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Obserwacja podczas zajęć, </w:t>
            </w:r>
            <w:r w:rsidR="006E423C">
              <w:rPr>
                <w:rFonts w:ascii="Corbel" w:hAnsi="Corbel"/>
                <w:b w:val="0"/>
                <w:smallCaps w:val="0"/>
                <w:szCs w:val="24"/>
              </w:rPr>
              <w:t>sprawozdania</w:t>
            </w:r>
            <w:r w:rsidR="00BE1001"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C94484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="00BE1001" w:rsidRPr="00CA3D6A">
              <w:rPr>
                <w:rFonts w:ascii="Corbel" w:hAnsi="Corbel"/>
                <w:b w:val="0"/>
                <w:smallCaps w:val="0"/>
                <w:szCs w:val="24"/>
              </w:rPr>
              <w:t>z wykonanych syntez</w:t>
            </w:r>
          </w:p>
        </w:tc>
        <w:tc>
          <w:tcPr>
            <w:tcW w:w="2126" w:type="dxa"/>
          </w:tcPr>
          <w:p w14:paraId="0012D6DF" w14:textId="77777777" w:rsidR="000B3344" w:rsidRPr="00CA3D6A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ćw. lab.</w:t>
            </w:r>
          </w:p>
        </w:tc>
      </w:tr>
      <w:tr w:rsidR="000B3344" w:rsidRPr="00CA3D6A" w14:paraId="3E39AE7F" w14:textId="77777777" w:rsidTr="00C05F44">
        <w:tc>
          <w:tcPr>
            <w:tcW w:w="1985" w:type="dxa"/>
          </w:tcPr>
          <w:p w14:paraId="70D23EF9" w14:textId="4A6AFF6C" w:rsidR="000B3344" w:rsidRPr="00CA3D6A" w:rsidRDefault="000B3344" w:rsidP="004013B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Ek_0</w:t>
            </w:r>
            <w:r w:rsidR="00BE1001" w:rsidRPr="00CA3D6A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4CC6CFC4" w14:textId="5131DF3C" w:rsidR="000B3344" w:rsidRPr="00CA3D6A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Obserwacja podczas zajęć</w:t>
            </w:r>
          </w:p>
        </w:tc>
        <w:tc>
          <w:tcPr>
            <w:tcW w:w="2126" w:type="dxa"/>
          </w:tcPr>
          <w:p w14:paraId="021D6F0B" w14:textId="77777777" w:rsidR="000B3344" w:rsidRPr="00CA3D6A" w:rsidRDefault="000B3344" w:rsidP="004013B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ćw. lab.</w:t>
            </w:r>
          </w:p>
        </w:tc>
      </w:tr>
    </w:tbl>
    <w:p w14:paraId="45E80C24" w14:textId="77777777" w:rsidR="00923D7D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AD75985" w14:textId="77777777" w:rsidR="005D3CE0" w:rsidRDefault="005D3CE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09C9269" w14:textId="77777777" w:rsidR="005D3CE0" w:rsidRPr="00CA3D6A" w:rsidRDefault="005D3CE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2268EED" w14:textId="77777777" w:rsidR="0085747A" w:rsidRPr="00CA3D6A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A3D6A">
        <w:rPr>
          <w:rFonts w:ascii="Corbel" w:hAnsi="Corbel"/>
          <w:smallCaps w:val="0"/>
          <w:szCs w:val="24"/>
        </w:rPr>
        <w:t xml:space="preserve">4.2 </w:t>
      </w:r>
      <w:r w:rsidR="0085747A" w:rsidRPr="00CA3D6A">
        <w:rPr>
          <w:rFonts w:ascii="Corbel" w:hAnsi="Corbel"/>
          <w:smallCaps w:val="0"/>
          <w:szCs w:val="24"/>
        </w:rPr>
        <w:t>Warunki zaliczenia przedmiotu (kryteria oceniania)</w:t>
      </w:r>
    </w:p>
    <w:p w14:paraId="4C460FBC" w14:textId="77777777" w:rsidR="00923D7D" w:rsidRPr="00CA3D6A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A3D6A" w14:paraId="72D09DAF" w14:textId="77777777" w:rsidTr="00923D7D">
        <w:tc>
          <w:tcPr>
            <w:tcW w:w="9670" w:type="dxa"/>
          </w:tcPr>
          <w:p w14:paraId="36D68008" w14:textId="460C43B5" w:rsidR="007C04DE" w:rsidRPr="00CA3D6A" w:rsidRDefault="007C04DE" w:rsidP="00077E2E">
            <w:pPr>
              <w:pStyle w:val="Punktygwne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Ćwiczenia: aktywne uczestnictwo we wszystkich zajęciach laboratoryjnych; ocenianie ciągłe, cząstkowe kolokwia pisemne, pozytywne zaliczenie </w:t>
            </w:r>
            <w:r w:rsidR="00822AF2">
              <w:rPr>
                <w:rFonts w:ascii="Corbel" w:hAnsi="Corbel"/>
                <w:b w:val="0"/>
                <w:smallCaps w:val="0"/>
                <w:szCs w:val="24"/>
              </w:rPr>
              <w:t xml:space="preserve">wszystkich </w:t>
            </w:r>
            <w:r w:rsidRPr="00CA3D6A">
              <w:rPr>
                <w:rFonts w:ascii="Corbel" w:hAnsi="Corbel"/>
                <w:b w:val="0"/>
                <w:smallCaps w:val="0"/>
                <w:szCs w:val="24"/>
              </w:rPr>
              <w:t>kolokwiów cząstkowych</w:t>
            </w:r>
            <w:r w:rsidR="00822AF2">
              <w:rPr>
                <w:rFonts w:ascii="Corbel" w:hAnsi="Corbel"/>
                <w:b w:val="0"/>
                <w:smallCaps w:val="0"/>
                <w:szCs w:val="24"/>
              </w:rPr>
              <w:t>, zaliczenie wszystkich sprawozdań z ćwiczeń.</w:t>
            </w: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5DFA797D" w14:textId="77777777" w:rsidR="007C04DE" w:rsidRPr="00CA3D6A" w:rsidRDefault="007C04DE" w:rsidP="007C04DE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Wykład: egzamin pisemny z pytaniami otwartymi (w tym równania reakcji i obliczenia)</w:t>
            </w:r>
          </w:p>
          <w:p w14:paraId="6D138E4B" w14:textId="1414E770" w:rsidR="00923D7D" w:rsidRPr="00CA3D6A" w:rsidRDefault="007C04DE" w:rsidP="007C04DE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przedmiotu jest osiągnięcie wszystkich założonych efektów </w:t>
            </w:r>
            <w:r w:rsidR="007422E3">
              <w:rPr>
                <w:rFonts w:ascii="Corbel" w:hAnsi="Corbel"/>
                <w:b w:val="0"/>
                <w:smallCaps w:val="0"/>
                <w:szCs w:val="24"/>
              </w:rPr>
              <w:t>uczenia się</w:t>
            </w:r>
            <w:r w:rsidRPr="00CA3D6A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2246C3F1" w14:textId="77777777" w:rsidR="00D3130A" w:rsidRPr="00CA3D6A" w:rsidRDefault="00D3130A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FD7AF39" w14:textId="77777777" w:rsidR="007C04DE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Metody i kryteria oceny:</w:t>
            </w:r>
          </w:p>
          <w:p w14:paraId="6069D9CC" w14:textId="77777777" w:rsidR="007C04DE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A: Pytania z zakresu wiadomości do zapamiętania;</w:t>
            </w:r>
          </w:p>
          <w:p w14:paraId="57D55ADF" w14:textId="77777777" w:rsidR="007C04DE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B: Pytania z zakresu wiadomości do rozumienia;</w:t>
            </w:r>
          </w:p>
          <w:p w14:paraId="2F0C0F34" w14:textId="77777777" w:rsidR="007C04DE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C: Rozwiązywanie zadania pisemnego typowego;</w:t>
            </w:r>
          </w:p>
          <w:p w14:paraId="7CB010D5" w14:textId="3C2F19FE" w:rsidR="007C04DE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D: Rozwiązywanie zadania pisemnego nietypowego;</w:t>
            </w:r>
          </w:p>
          <w:p w14:paraId="76050494" w14:textId="77777777" w:rsidR="00353900" w:rsidRPr="00CA3D6A" w:rsidRDefault="00353900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982BE82" w14:textId="77777777" w:rsidR="007C04DE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Kryteria oceny:</w:t>
            </w:r>
          </w:p>
          <w:p w14:paraId="77D32FE7" w14:textId="77777777" w:rsidR="007C04DE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- za niewystarczające rozwiązanie zadań tylko z obszaru A i B =ocena 2,0</w:t>
            </w:r>
          </w:p>
          <w:p w14:paraId="7BE1B756" w14:textId="77777777" w:rsidR="007C04DE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- za rozwiązanie zadań tylko z obszaru A i B możliwość uzyskania max oceny 3,0</w:t>
            </w:r>
          </w:p>
          <w:p w14:paraId="1D43595A" w14:textId="77777777" w:rsidR="007C04DE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możliwość uzyskania max oceny 4,0</w:t>
            </w:r>
          </w:p>
          <w:p w14:paraId="3BC795F5" w14:textId="77777777" w:rsidR="0085747A" w:rsidRPr="00CA3D6A" w:rsidRDefault="007C04DE" w:rsidP="00D3130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+ D możliwość uzyskania oceny 5,0</w:t>
            </w:r>
          </w:p>
        </w:tc>
      </w:tr>
    </w:tbl>
    <w:p w14:paraId="18DDFAB8" w14:textId="77777777" w:rsidR="009F4610" w:rsidRPr="00CA3D6A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CA3D6A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CA3D6A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6E825CF" w14:textId="77777777" w:rsidR="0085747A" w:rsidRPr="00CA3D6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480"/>
      </w:tblGrid>
      <w:tr w:rsidR="0085747A" w:rsidRPr="00CA3D6A" w14:paraId="50F429B3" w14:textId="77777777" w:rsidTr="00F04D30">
        <w:tc>
          <w:tcPr>
            <w:tcW w:w="5103" w:type="dxa"/>
            <w:vAlign w:val="center"/>
          </w:tcPr>
          <w:p w14:paraId="62FF3C2E" w14:textId="77777777" w:rsidR="0085747A" w:rsidRPr="00CA3D6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A3D6A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CA3D6A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CA3D6A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536" w:type="dxa"/>
            <w:vAlign w:val="center"/>
          </w:tcPr>
          <w:p w14:paraId="74B4A393" w14:textId="77777777" w:rsidR="0085747A" w:rsidRPr="00CA3D6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A3D6A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CA3D6A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CA3D6A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CA3D6A" w14:paraId="0171240F" w14:textId="77777777" w:rsidTr="00F04D30">
        <w:trPr>
          <w:trHeight w:val="647"/>
        </w:trPr>
        <w:tc>
          <w:tcPr>
            <w:tcW w:w="5103" w:type="dxa"/>
            <w:vAlign w:val="center"/>
          </w:tcPr>
          <w:p w14:paraId="41F09610" w14:textId="4BD66A97" w:rsidR="0085747A" w:rsidRPr="00CA3D6A" w:rsidRDefault="00C61DC5" w:rsidP="00F04D3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G</w:t>
            </w:r>
            <w:r w:rsidR="0085747A" w:rsidRPr="00CA3D6A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CA3D6A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CA3D6A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CA3D6A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CA3D6A">
              <w:rPr>
                <w:rFonts w:ascii="Corbel" w:hAnsi="Corbel"/>
                <w:sz w:val="24"/>
                <w:szCs w:val="24"/>
              </w:rPr>
              <w:t xml:space="preserve"> </w:t>
            </w:r>
            <w:r w:rsidR="00426575">
              <w:rPr>
                <w:rFonts w:ascii="Corbel" w:hAnsi="Corbel"/>
                <w:sz w:val="24"/>
                <w:szCs w:val="24"/>
              </w:rPr>
              <w:br/>
            </w:r>
            <w:r w:rsidR="0085747A" w:rsidRPr="00CA3D6A">
              <w:rPr>
                <w:rFonts w:ascii="Corbel" w:hAnsi="Corbel"/>
                <w:sz w:val="24"/>
                <w:szCs w:val="24"/>
              </w:rPr>
              <w:t>z</w:t>
            </w:r>
            <w:r w:rsidR="00426575">
              <w:rPr>
                <w:rFonts w:ascii="Corbel" w:hAnsi="Corbel"/>
                <w:sz w:val="24"/>
                <w:szCs w:val="24"/>
              </w:rPr>
              <w:t xml:space="preserve"> harmonogramu</w:t>
            </w:r>
            <w:r w:rsidR="0085747A" w:rsidRPr="00CA3D6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A3D6A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536" w:type="dxa"/>
            <w:vAlign w:val="center"/>
          </w:tcPr>
          <w:p w14:paraId="45B9BC14" w14:textId="01D834E1" w:rsidR="0085747A" w:rsidRPr="00CA3D6A" w:rsidRDefault="00B30F29" w:rsidP="00F04D3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4F652A" w:rsidRPr="00CA3D6A" w14:paraId="31733B88" w14:textId="77777777" w:rsidTr="00F04D30">
        <w:trPr>
          <w:trHeight w:val="684"/>
        </w:trPr>
        <w:tc>
          <w:tcPr>
            <w:tcW w:w="5103" w:type="dxa"/>
            <w:vAlign w:val="center"/>
          </w:tcPr>
          <w:p w14:paraId="6C81104A" w14:textId="77777777" w:rsidR="004F652A" w:rsidRPr="00CA3D6A" w:rsidRDefault="004F652A" w:rsidP="00F04D3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E5AD39B" w14:textId="77777777" w:rsidR="004F652A" w:rsidRPr="00CA3D6A" w:rsidRDefault="004F652A" w:rsidP="00F04D3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536" w:type="dxa"/>
            <w:vAlign w:val="center"/>
          </w:tcPr>
          <w:p w14:paraId="6D74B5E6" w14:textId="77777777" w:rsidR="004F652A" w:rsidRPr="00CA3D6A" w:rsidRDefault="004F652A" w:rsidP="00F04D30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4F652A" w:rsidRPr="00CA3D6A" w14:paraId="79BAD3BB" w14:textId="77777777" w:rsidTr="00F04D30">
        <w:trPr>
          <w:trHeight w:val="992"/>
        </w:trPr>
        <w:tc>
          <w:tcPr>
            <w:tcW w:w="5103" w:type="dxa"/>
            <w:vAlign w:val="center"/>
          </w:tcPr>
          <w:p w14:paraId="2CBF975D" w14:textId="77777777" w:rsidR="004F652A" w:rsidRPr="00CA3D6A" w:rsidRDefault="004F652A" w:rsidP="00F04D3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CA3D6A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CA3D6A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4D1EA526" w14:textId="77777777" w:rsidR="004F652A" w:rsidRPr="00CA3D6A" w:rsidRDefault="004F652A" w:rsidP="00F04D3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536" w:type="dxa"/>
            <w:vAlign w:val="center"/>
          </w:tcPr>
          <w:p w14:paraId="2BB27EE5" w14:textId="3F82A221" w:rsidR="004F652A" w:rsidRPr="00CA3D6A" w:rsidRDefault="00B30F29" w:rsidP="00F04D30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70</w:t>
            </w:r>
          </w:p>
        </w:tc>
      </w:tr>
      <w:tr w:rsidR="004F652A" w:rsidRPr="00CA3D6A" w14:paraId="432E9158" w14:textId="77777777" w:rsidTr="00F04D30">
        <w:trPr>
          <w:trHeight w:val="397"/>
        </w:trPr>
        <w:tc>
          <w:tcPr>
            <w:tcW w:w="5103" w:type="dxa"/>
            <w:vAlign w:val="center"/>
          </w:tcPr>
          <w:p w14:paraId="0F59A426" w14:textId="77777777" w:rsidR="004F652A" w:rsidRPr="00CA3D6A" w:rsidRDefault="004F652A" w:rsidP="00F04D3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536" w:type="dxa"/>
            <w:vAlign w:val="center"/>
          </w:tcPr>
          <w:p w14:paraId="7CFAF8FA" w14:textId="77777777" w:rsidR="004F652A" w:rsidRPr="00CA3D6A" w:rsidRDefault="004F652A" w:rsidP="00F04D30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152</w:t>
            </w:r>
          </w:p>
        </w:tc>
      </w:tr>
      <w:tr w:rsidR="004F652A" w:rsidRPr="00CA3D6A" w14:paraId="728F40EE" w14:textId="77777777" w:rsidTr="00F04D30">
        <w:trPr>
          <w:trHeight w:val="417"/>
        </w:trPr>
        <w:tc>
          <w:tcPr>
            <w:tcW w:w="5103" w:type="dxa"/>
            <w:vAlign w:val="center"/>
          </w:tcPr>
          <w:p w14:paraId="6C8AC6FD" w14:textId="77777777" w:rsidR="004F652A" w:rsidRPr="00CA3D6A" w:rsidRDefault="004F652A" w:rsidP="00F04D30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CA3D6A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536" w:type="dxa"/>
            <w:vAlign w:val="center"/>
          </w:tcPr>
          <w:p w14:paraId="2300D8F0" w14:textId="77777777" w:rsidR="004F652A" w:rsidRPr="00CA3D6A" w:rsidRDefault="00D3130A" w:rsidP="00F04D30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CA3D6A">
              <w:rPr>
                <w:rFonts w:ascii="Corbel" w:hAnsi="Corbel"/>
                <w:sz w:val="24"/>
                <w:szCs w:val="24"/>
              </w:rPr>
              <w:t>6</w:t>
            </w:r>
          </w:p>
        </w:tc>
      </w:tr>
    </w:tbl>
    <w:p w14:paraId="7CBAF12E" w14:textId="77777777" w:rsidR="0085747A" w:rsidRPr="00CA3D6A" w:rsidRDefault="00923D7D" w:rsidP="00F04D30">
      <w:pPr>
        <w:pStyle w:val="Punktygwne"/>
        <w:spacing w:before="0" w:after="0"/>
        <w:rPr>
          <w:rFonts w:ascii="Corbel" w:hAnsi="Corbel"/>
          <w:b w:val="0"/>
          <w:i/>
          <w:smallCaps w:val="0"/>
          <w:szCs w:val="24"/>
        </w:rPr>
      </w:pPr>
      <w:r w:rsidRPr="00CA3D6A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CA3D6A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2AC36254" w14:textId="612E79E8" w:rsidR="003E194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F07B031" w14:textId="77777777" w:rsidR="0045788F" w:rsidRPr="00CA3D6A" w:rsidRDefault="0045788F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4A00AA8" w14:textId="637CD4C8" w:rsidR="0085747A" w:rsidRPr="00CA3D6A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CA3D6A">
        <w:rPr>
          <w:rFonts w:ascii="Corbel" w:hAnsi="Corbel"/>
          <w:smallCaps w:val="0"/>
          <w:szCs w:val="24"/>
        </w:rPr>
        <w:t xml:space="preserve">6. </w:t>
      </w:r>
      <w:r w:rsidR="0085747A" w:rsidRPr="00CA3D6A">
        <w:rPr>
          <w:rFonts w:ascii="Corbel" w:hAnsi="Corbel"/>
          <w:smallCaps w:val="0"/>
          <w:szCs w:val="24"/>
        </w:rPr>
        <w:t>PRAKTYKI ZAWODOWE W RAMACH PRZEDMIOTU</w:t>
      </w:r>
    </w:p>
    <w:p w14:paraId="2AC59637" w14:textId="77777777" w:rsidR="0085747A" w:rsidRPr="00CA3D6A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A3D6A" w14:paraId="068ABD78" w14:textId="77777777" w:rsidTr="0071620A">
        <w:trPr>
          <w:trHeight w:val="397"/>
        </w:trPr>
        <w:tc>
          <w:tcPr>
            <w:tcW w:w="3544" w:type="dxa"/>
          </w:tcPr>
          <w:p w14:paraId="792084E2" w14:textId="77777777" w:rsidR="0085747A" w:rsidRPr="00CA3D6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6F96C830" w14:textId="77777777" w:rsidR="0085747A" w:rsidRPr="00CA3D6A" w:rsidRDefault="00D3130A" w:rsidP="00CA3D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CA3D6A" w14:paraId="19483975" w14:textId="77777777" w:rsidTr="0071620A">
        <w:trPr>
          <w:trHeight w:val="397"/>
        </w:trPr>
        <w:tc>
          <w:tcPr>
            <w:tcW w:w="3544" w:type="dxa"/>
          </w:tcPr>
          <w:p w14:paraId="13936AF4" w14:textId="77777777" w:rsidR="0085747A" w:rsidRPr="00CA3D6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197ADBA0" w14:textId="77777777" w:rsidR="0085747A" w:rsidRPr="00CA3D6A" w:rsidRDefault="00D3130A" w:rsidP="00CA3D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A3D6A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02D0F70E" w14:textId="77777777"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F692663" w14:textId="77777777" w:rsidR="005D3CE0" w:rsidRPr="00CA3D6A" w:rsidRDefault="005D3CE0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5A27462" w14:textId="77777777" w:rsidR="0085747A" w:rsidRPr="00CA3D6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CA3D6A">
        <w:rPr>
          <w:rFonts w:ascii="Corbel" w:hAnsi="Corbel"/>
          <w:smallCaps w:val="0"/>
          <w:szCs w:val="24"/>
        </w:rPr>
        <w:t xml:space="preserve">7. </w:t>
      </w:r>
      <w:r w:rsidR="0085747A" w:rsidRPr="00CA3D6A">
        <w:rPr>
          <w:rFonts w:ascii="Corbel" w:hAnsi="Corbel"/>
          <w:smallCaps w:val="0"/>
          <w:szCs w:val="24"/>
        </w:rPr>
        <w:t>LITERATURA</w:t>
      </w:r>
    </w:p>
    <w:p w14:paraId="64579218" w14:textId="77777777" w:rsidR="00675843" w:rsidRPr="00CA3D6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7"/>
      </w:tblGrid>
      <w:tr w:rsidR="0085747A" w:rsidRPr="00CA3D6A" w14:paraId="09B0293D" w14:textId="77777777" w:rsidTr="004F67FD">
        <w:trPr>
          <w:trHeight w:val="4147"/>
        </w:trPr>
        <w:tc>
          <w:tcPr>
            <w:tcW w:w="7517" w:type="dxa"/>
            <w:vAlign w:val="center"/>
          </w:tcPr>
          <w:p w14:paraId="5F89053F" w14:textId="030AAA77" w:rsidR="00E86D11" w:rsidRPr="004F67FD" w:rsidRDefault="00E86D11" w:rsidP="00E61846">
            <w:pPr>
              <w:pStyle w:val="Punktygwne"/>
              <w:numPr>
                <w:ilvl w:val="0"/>
                <w:numId w:val="3"/>
              </w:numPr>
              <w:spacing w:before="0" w:after="0" w:line="276" w:lineRule="auto"/>
              <w:ind w:left="318" w:hanging="284"/>
              <w:rPr>
                <w:rFonts w:ascii="Corbel" w:hAnsi="Corbel"/>
                <w:smallCaps w:val="0"/>
                <w:color w:val="000000"/>
                <w:szCs w:val="24"/>
              </w:rPr>
            </w:pPr>
            <w:proofErr w:type="spellStart"/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McMurry</w:t>
            </w:r>
            <w:proofErr w:type="spellEnd"/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J. Chemia organiczna 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Tom 1 – 5. Wydawnictwo Naukowe 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PWN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>, Wyd. IV, Warszawa,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20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>2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0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>.</w:t>
            </w:r>
          </w:p>
          <w:p w14:paraId="0F90B4CC" w14:textId="0F4950F6" w:rsidR="00B30F29" w:rsidRPr="004F67FD" w:rsidRDefault="00B30F29" w:rsidP="00E61846">
            <w:pPr>
              <w:pStyle w:val="Punktygwne"/>
              <w:numPr>
                <w:ilvl w:val="0"/>
                <w:numId w:val="3"/>
              </w:numPr>
              <w:spacing w:before="0" w:after="0" w:line="276" w:lineRule="auto"/>
              <w:ind w:left="318" w:hanging="284"/>
              <w:rPr>
                <w:rFonts w:ascii="Corbel" w:hAnsi="Corbel"/>
                <w:smallCaps w:val="0"/>
                <w:color w:val="000000"/>
                <w:szCs w:val="24"/>
              </w:rPr>
            </w:pP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Morrison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R.T.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Boyd</w:t>
            </w:r>
            <w:proofErr w:type="spellEnd"/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R.N.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Chemia organiczna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Tom 1-2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, P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aństwowe 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W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ydawnictwo 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N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>aukowe, Wyd. 2,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Warszawa 1990 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>.</w:t>
            </w:r>
          </w:p>
          <w:p w14:paraId="3D74B174" w14:textId="33FF0090" w:rsidR="00B30F29" w:rsidRDefault="00B30F29" w:rsidP="00E61846">
            <w:pPr>
              <w:pStyle w:val="Punktygwne"/>
              <w:numPr>
                <w:ilvl w:val="0"/>
                <w:numId w:val="3"/>
              </w:numPr>
              <w:spacing w:before="0" w:after="0" w:line="276" w:lineRule="auto"/>
              <w:ind w:left="318" w:hanging="284"/>
              <w:rPr>
                <w:rFonts w:ascii="Corbel" w:hAnsi="Corbel"/>
                <w:smallCaps w:val="0"/>
                <w:color w:val="000000"/>
                <w:szCs w:val="24"/>
              </w:rPr>
            </w:pP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Mastalerz</w:t>
            </w:r>
            <w:r w:rsidR="0045788F"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P.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, 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>C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hemia organiczna, Wydawnictwo Chemiczne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>, Wyd. 1,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 xml:space="preserve"> Wrocław </w:t>
            </w:r>
            <w:r w:rsidR="00E61846" w:rsidRPr="004F67FD">
              <w:rPr>
                <w:rFonts w:ascii="Corbel" w:hAnsi="Corbel"/>
                <w:smallCaps w:val="0"/>
                <w:color w:val="000000"/>
                <w:szCs w:val="24"/>
              </w:rPr>
              <w:t>2000</w:t>
            </w:r>
            <w:r w:rsidRPr="004F67FD">
              <w:rPr>
                <w:rFonts w:ascii="Corbel" w:hAnsi="Corbel"/>
                <w:smallCaps w:val="0"/>
                <w:color w:val="000000"/>
                <w:szCs w:val="24"/>
              </w:rPr>
              <w:t>.</w:t>
            </w:r>
          </w:p>
          <w:p w14:paraId="58C552E0" w14:textId="77777777" w:rsidR="004F67FD" w:rsidRPr="004F67FD" w:rsidRDefault="004F67FD" w:rsidP="004F67FD">
            <w:pPr>
              <w:pStyle w:val="Punktygwne"/>
              <w:spacing w:before="0" w:after="0" w:line="276" w:lineRule="auto"/>
              <w:ind w:left="34"/>
              <w:rPr>
                <w:rFonts w:ascii="Corbel" w:hAnsi="Corbel"/>
                <w:smallCaps w:val="0"/>
                <w:color w:val="000000"/>
                <w:sz w:val="12"/>
                <w:szCs w:val="16"/>
              </w:rPr>
            </w:pPr>
          </w:p>
          <w:p w14:paraId="40C88396" w14:textId="6290C42E" w:rsidR="00B30F29" w:rsidRPr="00E86D11" w:rsidRDefault="00B30F29" w:rsidP="00E61846">
            <w:pPr>
              <w:pStyle w:val="Punktygwne"/>
              <w:numPr>
                <w:ilvl w:val="0"/>
                <w:numId w:val="3"/>
              </w:numPr>
              <w:spacing w:before="0" w:after="0" w:line="276" w:lineRule="auto"/>
              <w:ind w:left="318" w:hanging="284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Karczyński </w:t>
            </w:r>
            <w:r w:rsidR="00E375B2"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F. </w:t>
            </w:r>
            <w:r w:rsidR="00E375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i in.</w:t>
            </w:r>
            <w:r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Podstawy chemii organicznej z ćwiczeniami, Wydawnictwo </w:t>
            </w:r>
            <w:r w:rsidR="00E375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ART.,</w:t>
            </w:r>
            <w:r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Olsztyn 1989.</w:t>
            </w:r>
          </w:p>
          <w:p w14:paraId="33100C2F" w14:textId="77EA83D4" w:rsidR="00B30F29" w:rsidRPr="00E61846" w:rsidRDefault="00B30F29" w:rsidP="00E375B2">
            <w:pPr>
              <w:pStyle w:val="Punktygwne"/>
              <w:numPr>
                <w:ilvl w:val="0"/>
                <w:numId w:val="3"/>
              </w:numPr>
              <w:spacing w:before="0" w:after="0" w:line="276" w:lineRule="auto"/>
              <w:ind w:left="318" w:hanging="284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Kubiak</w:t>
            </w:r>
            <w:r w:rsidR="00E375B2"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A.</w:t>
            </w:r>
            <w:r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Schneider</w:t>
            </w:r>
            <w:r w:rsidR="00E375B2"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I.</w:t>
            </w:r>
            <w:r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Tomkowiak</w:t>
            </w:r>
            <w:r w:rsidR="00E375B2"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</w:t>
            </w:r>
            <w:r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Ćwiczenia z chemii organicznej, Wydawnictwo AR</w:t>
            </w:r>
            <w:r w:rsidR="00E375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E86D1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Poznań 1995</w:t>
            </w:r>
            <w:r w:rsidR="00E375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16BC4E4B" w14:textId="77777777" w:rsidR="0085747A" w:rsidRPr="00CA3D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E543091" w14:textId="77777777" w:rsidR="009B7AD2" w:rsidRPr="00CA3D6A" w:rsidRDefault="009B7AD2" w:rsidP="009B7AD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15A3F59" w14:textId="77777777" w:rsidR="0085747A" w:rsidRPr="00CA3D6A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CA3D6A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CA3D6A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CFD5" w14:textId="77777777" w:rsidR="00E53A1B" w:rsidRDefault="00E53A1B" w:rsidP="00C16ABF">
      <w:pPr>
        <w:spacing w:after="0" w:line="240" w:lineRule="auto"/>
      </w:pPr>
      <w:r>
        <w:separator/>
      </w:r>
    </w:p>
  </w:endnote>
  <w:endnote w:type="continuationSeparator" w:id="0">
    <w:p w14:paraId="7CC3E45F" w14:textId="77777777" w:rsidR="00E53A1B" w:rsidRDefault="00E53A1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4268" w14:textId="77777777" w:rsidR="00E53A1B" w:rsidRDefault="00E53A1B" w:rsidP="00C16ABF">
      <w:pPr>
        <w:spacing w:after="0" w:line="240" w:lineRule="auto"/>
      </w:pPr>
      <w:r>
        <w:separator/>
      </w:r>
    </w:p>
  </w:footnote>
  <w:footnote w:type="continuationSeparator" w:id="0">
    <w:p w14:paraId="4C00171B" w14:textId="77777777" w:rsidR="00E53A1B" w:rsidRDefault="00E53A1B" w:rsidP="00C16ABF">
      <w:pPr>
        <w:spacing w:after="0" w:line="240" w:lineRule="auto"/>
      </w:pPr>
      <w:r>
        <w:continuationSeparator/>
      </w:r>
    </w:p>
  </w:footnote>
  <w:footnote w:id="1">
    <w:p w14:paraId="3398D53A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0F3"/>
    <w:multiLevelType w:val="hybridMultilevel"/>
    <w:tmpl w:val="D638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07457"/>
    <w:multiLevelType w:val="hybridMultilevel"/>
    <w:tmpl w:val="896EA7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40E0"/>
    <w:multiLevelType w:val="hybridMultilevel"/>
    <w:tmpl w:val="BE9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94744">
    <w:abstractNumId w:val="1"/>
  </w:num>
  <w:num w:numId="2" w16cid:durableId="2143113488">
    <w:abstractNumId w:val="2"/>
  </w:num>
  <w:num w:numId="3" w16cid:durableId="398212467">
    <w:abstractNumId w:val="3"/>
  </w:num>
  <w:num w:numId="4" w16cid:durableId="785987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37372"/>
    <w:rsid w:val="00042A51"/>
    <w:rsid w:val="00042D2E"/>
    <w:rsid w:val="00044C82"/>
    <w:rsid w:val="00070ED6"/>
    <w:rsid w:val="00073BDC"/>
    <w:rsid w:val="000742DC"/>
    <w:rsid w:val="00077E2E"/>
    <w:rsid w:val="00084C12"/>
    <w:rsid w:val="00090743"/>
    <w:rsid w:val="0009462C"/>
    <w:rsid w:val="00094B12"/>
    <w:rsid w:val="00096C46"/>
    <w:rsid w:val="000A296F"/>
    <w:rsid w:val="000A2A28"/>
    <w:rsid w:val="000B192D"/>
    <w:rsid w:val="000B28EE"/>
    <w:rsid w:val="000B3344"/>
    <w:rsid w:val="000B3C5D"/>
    <w:rsid w:val="000B3E37"/>
    <w:rsid w:val="000D04B0"/>
    <w:rsid w:val="000D4A2C"/>
    <w:rsid w:val="000D4BBE"/>
    <w:rsid w:val="000D6FE4"/>
    <w:rsid w:val="000F1C57"/>
    <w:rsid w:val="000F447A"/>
    <w:rsid w:val="000F5615"/>
    <w:rsid w:val="00115D19"/>
    <w:rsid w:val="00123C32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26B4"/>
    <w:rsid w:val="001737CF"/>
    <w:rsid w:val="001746A2"/>
    <w:rsid w:val="00176083"/>
    <w:rsid w:val="00192F37"/>
    <w:rsid w:val="001A70D2"/>
    <w:rsid w:val="001B6CD6"/>
    <w:rsid w:val="001C50F4"/>
    <w:rsid w:val="001D657B"/>
    <w:rsid w:val="001D7B54"/>
    <w:rsid w:val="001E0209"/>
    <w:rsid w:val="001F2CA2"/>
    <w:rsid w:val="00201AC6"/>
    <w:rsid w:val="00207E0B"/>
    <w:rsid w:val="002144C0"/>
    <w:rsid w:val="002207AA"/>
    <w:rsid w:val="0022477D"/>
    <w:rsid w:val="002278A9"/>
    <w:rsid w:val="002336F9"/>
    <w:rsid w:val="0024028F"/>
    <w:rsid w:val="00242A70"/>
    <w:rsid w:val="00244ABC"/>
    <w:rsid w:val="002458CB"/>
    <w:rsid w:val="002514B2"/>
    <w:rsid w:val="002518F5"/>
    <w:rsid w:val="00281D9C"/>
    <w:rsid w:val="00281FF2"/>
    <w:rsid w:val="002857DE"/>
    <w:rsid w:val="00291567"/>
    <w:rsid w:val="002952DB"/>
    <w:rsid w:val="00297330"/>
    <w:rsid w:val="002A22BF"/>
    <w:rsid w:val="002A2389"/>
    <w:rsid w:val="002A671D"/>
    <w:rsid w:val="002B2020"/>
    <w:rsid w:val="002B4D55"/>
    <w:rsid w:val="002B5EA0"/>
    <w:rsid w:val="002B6119"/>
    <w:rsid w:val="002C1F06"/>
    <w:rsid w:val="002D3375"/>
    <w:rsid w:val="002D73D4"/>
    <w:rsid w:val="002E038D"/>
    <w:rsid w:val="002F02A3"/>
    <w:rsid w:val="002F4283"/>
    <w:rsid w:val="002F4ABE"/>
    <w:rsid w:val="003018BA"/>
    <w:rsid w:val="0030395F"/>
    <w:rsid w:val="00305C92"/>
    <w:rsid w:val="003151C5"/>
    <w:rsid w:val="003229F3"/>
    <w:rsid w:val="003343CF"/>
    <w:rsid w:val="00346FE9"/>
    <w:rsid w:val="0034759A"/>
    <w:rsid w:val="003503F6"/>
    <w:rsid w:val="003530DD"/>
    <w:rsid w:val="00353900"/>
    <w:rsid w:val="00363F78"/>
    <w:rsid w:val="003A0A5B"/>
    <w:rsid w:val="003A1176"/>
    <w:rsid w:val="003C0BAE"/>
    <w:rsid w:val="003C398F"/>
    <w:rsid w:val="003D18A9"/>
    <w:rsid w:val="003D48AA"/>
    <w:rsid w:val="003D6CE2"/>
    <w:rsid w:val="003E1941"/>
    <w:rsid w:val="003E2FE6"/>
    <w:rsid w:val="003E49D5"/>
    <w:rsid w:val="003F38C0"/>
    <w:rsid w:val="004148D8"/>
    <w:rsid w:val="00414E3C"/>
    <w:rsid w:val="0042244A"/>
    <w:rsid w:val="00426575"/>
    <w:rsid w:val="0042745A"/>
    <w:rsid w:val="00431D5C"/>
    <w:rsid w:val="00432D91"/>
    <w:rsid w:val="004362C6"/>
    <w:rsid w:val="00437FA2"/>
    <w:rsid w:val="00442AC4"/>
    <w:rsid w:val="00444569"/>
    <w:rsid w:val="00445970"/>
    <w:rsid w:val="0045788F"/>
    <w:rsid w:val="00461EFC"/>
    <w:rsid w:val="004652C2"/>
    <w:rsid w:val="004706D1"/>
    <w:rsid w:val="00471326"/>
    <w:rsid w:val="0047598D"/>
    <w:rsid w:val="004829AC"/>
    <w:rsid w:val="004840FD"/>
    <w:rsid w:val="00490F7D"/>
    <w:rsid w:val="00491678"/>
    <w:rsid w:val="004968E2"/>
    <w:rsid w:val="00496B62"/>
    <w:rsid w:val="004A3EEA"/>
    <w:rsid w:val="004A4D1F"/>
    <w:rsid w:val="004B7540"/>
    <w:rsid w:val="004D0894"/>
    <w:rsid w:val="004D5282"/>
    <w:rsid w:val="004F1551"/>
    <w:rsid w:val="004F55A3"/>
    <w:rsid w:val="004F652A"/>
    <w:rsid w:val="004F67FD"/>
    <w:rsid w:val="0050496F"/>
    <w:rsid w:val="00513B6F"/>
    <w:rsid w:val="00517C63"/>
    <w:rsid w:val="005363C4"/>
    <w:rsid w:val="00536BDE"/>
    <w:rsid w:val="005376E9"/>
    <w:rsid w:val="00543ACC"/>
    <w:rsid w:val="00554603"/>
    <w:rsid w:val="0056696D"/>
    <w:rsid w:val="00576E95"/>
    <w:rsid w:val="00585503"/>
    <w:rsid w:val="0059484D"/>
    <w:rsid w:val="005974F6"/>
    <w:rsid w:val="005A0855"/>
    <w:rsid w:val="005A3196"/>
    <w:rsid w:val="005C080F"/>
    <w:rsid w:val="005C55E5"/>
    <w:rsid w:val="005C65C6"/>
    <w:rsid w:val="005C696A"/>
    <w:rsid w:val="005D3CE0"/>
    <w:rsid w:val="005E6E85"/>
    <w:rsid w:val="005F0830"/>
    <w:rsid w:val="005F31D2"/>
    <w:rsid w:val="005F325A"/>
    <w:rsid w:val="00605F9C"/>
    <w:rsid w:val="0061029B"/>
    <w:rsid w:val="00612779"/>
    <w:rsid w:val="00617230"/>
    <w:rsid w:val="00621581"/>
    <w:rsid w:val="00621CE1"/>
    <w:rsid w:val="00627AD4"/>
    <w:rsid w:val="00627FC9"/>
    <w:rsid w:val="00630E52"/>
    <w:rsid w:val="0064669C"/>
    <w:rsid w:val="00647FA8"/>
    <w:rsid w:val="00650C5F"/>
    <w:rsid w:val="00654934"/>
    <w:rsid w:val="006620D9"/>
    <w:rsid w:val="00667924"/>
    <w:rsid w:val="00671958"/>
    <w:rsid w:val="00675843"/>
    <w:rsid w:val="006900BF"/>
    <w:rsid w:val="00692365"/>
    <w:rsid w:val="00696477"/>
    <w:rsid w:val="006D050F"/>
    <w:rsid w:val="006D6139"/>
    <w:rsid w:val="006E3D4D"/>
    <w:rsid w:val="006E423C"/>
    <w:rsid w:val="006E5D65"/>
    <w:rsid w:val="006E7812"/>
    <w:rsid w:val="006F1282"/>
    <w:rsid w:val="006F1FBC"/>
    <w:rsid w:val="006F31E2"/>
    <w:rsid w:val="006F779D"/>
    <w:rsid w:val="00706544"/>
    <w:rsid w:val="007072BA"/>
    <w:rsid w:val="0071620A"/>
    <w:rsid w:val="007223F7"/>
    <w:rsid w:val="00724677"/>
    <w:rsid w:val="00725459"/>
    <w:rsid w:val="0072797F"/>
    <w:rsid w:val="007327BD"/>
    <w:rsid w:val="00734608"/>
    <w:rsid w:val="007372B1"/>
    <w:rsid w:val="007422E3"/>
    <w:rsid w:val="00745302"/>
    <w:rsid w:val="007461D6"/>
    <w:rsid w:val="00746EC8"/>
    <w:rsid w:val="00754D6A"/>
    <w:rsid w:val="00763BF1"/>
    <w:rsid w:val="00766FD4"/>
    <w:rsid w:val="00777F80"/>
    <w:rsid w:val="0078168C"/>
    <w:rsid w:val="00787C2A"/>
    <w:rsid w:val="00787D8C"/>
    <w:rsid w:val="00790E27"/>
    <w:rsid w:val="007A4022"/>
    <w:rsid w:val="007A6E6E"/>
    <w:rsid w:val="007C04DE"/>
    <w:rsid w:val="007C3299"/>
    <w:rsid w:val="007C3BCC"/>
    <w:rsid w:val="007C4546"/>
    <w:rsid w:val="007D3F4F"/>
    <w:rsid w:val="007D6E56"/>
    <w:rsid w:val="007F3BCF"/>
    <w:rsid w:val="007F4155"/>
    <w:rsid w:val="007F771B"/>
    <w:rsid w:val="0081554D"/>
    <w:rsid w:val="0081707E"/>
    <w:rsid w:val="00822AF2"/>
    <w:rsid w:val="008449B3"/>
    <w:rsid w:val="0085747A"/>
    <w:rsid w:val="00884922"/>
    <w:rsid w:val="00885F64"/>
    <w:rsid w:val="008917F9"/>
    <w:rsid w:val="008A45F7"/>
    <w:rsid w:val="008B7A2A"/>
    <w:rsid w:val="008C0CC0"/>
    <w:rsid w:val="008C19A9"/>
    <w:rsid w:val="008C379D"/>
    <w:rsid w:val="008C4663"/>
    <w:rsid w:val="008C5147"/>
    <w:rsid w:val="008C5359"/>
    <w:rsid w:val="008C5363"/>
    <w:rsid w:val="008D2B80"/>
    <w:rsid w:val="008D3DFB"/>
    <w:rsid w:val="008E64F4"/>
    <w:rsid w:val="008F12C9"/>
    <w:rsid w:val="008F6E29"/>
    <w:rsid w:val="00905993"/>
    <w:rsid w:val="00916188"/>
    <w:rsid w:val="00923D7D"/>
    <w:rsid w:val="0093293F"/>
    <w:rsid w:val="00944B1F"/>
    <w:rsid w:val="009508DF"/>
    <w:rsid w:val="00950DAC"/>
    <w:rsid w:val="00954A07"/>
    <w:rsid w:val="009660C9"/>
    <w:rsid w:val="00997F14"/>
    <w:rsid w:val="009A2EF7"/>
    <w:rsid w:val="009A6271"/>
    <w:rsid w:val="009A78D9"/>
    <w:rsid w:val="009B69B8"/>
    <w:rsid w:val="009B7AD2"/>
    <w:rsid w:val="009C3E31"/>
    <w:rsid w:val="009C54AE"/>
    <w:rsid w:val="009C576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0852"/>
    <w:rsid w:val="00A53FA5"/>
    <w:rsid w:val="00A54817"/>
    <w:rsid w:val="00A54D09"/>
    <w:rsid w:val="00A601C8"/>
    <w:rsid w:val="00A60799"/>
    <w:rsid w:val="00A65B34"/>
    <w:rsid w:val="00A8119E"/>
    <w:rsid w:val="00A82A0A"/>
    <w:rsid w:val="00A84C85"/>
    <w:rsid w:val="00A97AA2"/>
    <w:rsid w:val="00A97DE1"/>
    <w:rsid w:val="00AA22A6"/>
    <w:rsid w:val="00AB053C"/>
    <w:rsid w:val="00AB4E2B"/>
    <w:rsid w:val="00AD1146"/>
    <w:rsid w:val="00AD27D3"/>
    <w:rsid w:val="00AD66D6"/>
    <w:rsid w:val="00AE1160"/>
    <w:rsid w:val="00AE203C"/>
    <w:rsid w:val="00AE2E74"/>
    <w:rsid w:val="00AE4867"/>
    <w:rsid w:val="00AE5FCB"/>
    <w:rsid w:val="00AF2C1E"/>
    <w:rsid w:val="00AF5A9A"/>
    <w:rsid w:val="00AF6AE9"/>
    <w:rsid w:val="00B06142"/>
    <w:rsid w:val="00B135B1"/>
    <w:rsid w:val="00B26E8A"/>
    <w:rsid w:val="00B30F29"/>
    <w:rsid w:val="00B3130B"/>
    <w:rsid w:val="00B34416"/>
    <w:rsid w:val="00B40ADB"/>
    <w:rsid w:val="00B43B77"/>
    <w:rsid w:val="00B43E80"/>
    <w:rsid w:val="00B50D2F"/>
    <w:rsid w:val="00B607DB"/>
    <w:rsid w:val="00B66529"/>
    <w:rsid w:val="00B66A0D"/>
    <w:rsid w:val="00B75946"/>
    <w:rsid w:val="00B8056E"/>
    <w:rsid w:val="00B819C8"/>
    <w:rsid w:val="00B82308"/>
    <w:rsid w:val="00B90885"/>
    <w:rsid w:val="00B9250E"/>
    <w:rsid w:val="00BB520A"/>
    <w:rsid w:val="00BB7D8B"/>
    <w:rsid w:val="00BD3869"/>
    <w:rsid w:val="00BD66E9"/>
    <w:rsid w:val="00BD6FF4"/>
    <w:rsid w:val="00BD7BC8"/>
    <w:rsid w:val="00BE1001"/>
    <w:rsid w:val="00BE7BEC"/>
    <w:rsid w:val="00BF2C41"/>
    <w:rsid w:val="00C01627"/>
    <w:rsid w:val="00C058B4"/>
    <w:rsid w:val="00C059A3"/>
    <w:rsid w:val="00C05F44"/>
    <w:rsid w:val="00C10CC0"/>
    <w:rsid w:val="00C131B5"/>
    <w:rsid w:val="00C16ABF"/>
    <w:rsid w:val="00C170AE"/>
    <w:rsid w:val="00C26CB7"/>
    <w:rsid w:val="00C324C1"/>
    <w:rsid w:val="00C36992"/>
    <w:rsid w:val="00C4106E"/>
    <w:rsid w:val="00C45CBA"/>
    <w:rsid w:val="00C56036"/>
    <w:rsid w:val="00C61DC5"/>
    <w:rsid w:val="00C67E92"/>
    <w:rsid w:val="00C70A26"/>
    <w:rsid w:val="00C766DF"/>
    <w:rsid w:val="00C84578"/>
    <w:rsid w:val="00C94484"/>
    <w:rsid w:val="00C94B98"/>
    <w:rsid w:val="00CA1809"/>
    <w:rsid w:val="00CA2B96"/>
    <w:rsid w:val="00CA3D6A"/>
    <w:rsid w:val="00CA5089"/>
    <w:rsid w:val="00CB7478"/>
    <w:rsid w:val="00CC48E8"/>
    <w:rsid w:val="00CC6165"/>
    <w:rsid w:val="00CD6897"/>
    <w:rsid w:val="00CE5BAC"/>
    <w:rsid w:val="00CF25BE"/>
    <w:rsid w:val="00CF6F00"/>
    <w:rsid w:val="00CF78ED"/>
    <w:rsid w:val="00D02B25"/>
    <w:rsid w:val="00D02EBA"/>
    <w:rsid w:val="00D06C3F"/>
    <w:rsid w:val="00D17C3C"/>
    <w:rsid w:val="00D2524C"/>
    <w:rsid w:val="00D26B2C"/>
    <w:rsid w:val="00D3130A"/>
    <w:rsid w:val="00D352C9"/>
    <w:rsid w:val="00D352CC"/>
    <w:rsid w:val="00D4144A"/>
    <w:rsid w:val="00D4179A"/>
    <w:rsid w:val="00D425B2"/>
    <w:rsid w:val="00D428D6"/>
    <w:rsid w:val="00D552B2"/>
    <w:rsid w:val="00D608D1"/>
    <w:rsid w:val="00D63600"/>
    <w:rsid w:val="00D74119"/>
    <w:rsid w:val="00D8075B"/>
    <w:rsid w:val="00D8678B"/>
    <w:rsid w:val="00DA2114"/>
    <w:rsid w:val="00DA3B1C"/>
    <w:rsid w:val="00DE09C0"/>
    <w:rsid w:val="00DE4A14"/>
    <w:rsid w:val="00DF320D"/>
    <w:rsid w:val="00DF6B4F"/>
    <w:rsid w:val="00DF71C8"/>
    <w:rsid w:val="00E01EF4"/>
    <w:rsid w:val="00E129B8"/>
    <w:rsid w:val="00E21E7D"/>
    <w:rsid w:val="00E22FBC"/>
    <w:rsid w:val="00E24BF5"/>
    <w:rsid w:val="00E25338"/>
    <w:rsid w:val="00E375B2"/>
    <w:rsid w:val="00E51E44"/>
    <w:rsid w:val="00E53A1B"/>
    <w:rsid w:val="00E57A9C"/>
    <w:rsid w:val="00E61846"/>
    <w:rsid w:val="00E63348"/>
    <w:rsid w:val="00E65809"/>
    <w:rsid w:val="00E77E88"/>
    <w:rsid w:val="00E8107D"/>
    <w:rsid w:val="00E86D11"/>
    <w:rsid w:val="00E960BB"/>
    <w:rsid w:val="00EA2074"/>
    <w:rsid w:val="00EA4832"/>
    <w:rsid w:val="00EA4E9D"/>
    <w:rsid w:val="00EA6826"/>
    <w:rsid w:val="00EC4899"/>
    <w:rsid w:val="00ED03AB"/>
    <w:rsid w:val="00ED32D2"/>
    <w:rsid w:val="00ED7B3F"/>
    <w:rsid w:val="00EE32DE"/>
    <w:rsid w:val="00EE4710"/>
    <w:rsid w:val="00EE5457"/>
    <w:rsid w:val="00EF33A7"/>
    <w:rsid w:val="00F04D30"/>
    <w:rsid w:val="00F070AB"/>
    <w:rsid w:val="00F17567"/>
    <w:rsid w:val="00F27A7B"/>
    <w:rsid w:val="00F34064"/>
    <w:rsid w:val="00F5013D"/>
    <w:rsid w:val="00F526AF"/>
    <w:rsid w:val="00F57FE4"/>
    <w:rsid w:val="00F617C3"/>
    <w:rsid w:val="00F7066B"/>
    <w:rsid w:val="00F83B28"/>
    <w:rsid w:val="00FA1147"/>
    <w:rsid w:val="00FA46E5"/>
    <w:rsid w:val="00FB7DBA"/>
    <w:rsid w:val="00FC1C25"/>
    <w:rsid w:val="00FC3F45"/>
    <w:rsid w:val="00FD503F"/>
    <w:rsid w:val="00FD7589"/>
    <w:rsid w:val="00FE4A6D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323F"/>
  <w15:docId w15:val="{990DA9BD-01A2-446F-8840-07BAE0B5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0A34-62BA-40CE-A03F-30790A53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</TotalTime>
  <Pages>5</Pages>
  <Words>1327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2025-07-15T11:31:00Z</dcterms:created>
  <dcterms:modified xsi:type="dcterms:W3CDTF">2025-07-15T11:31:00Z</dcterms:modified>
</cp:coreProperties>
</file>