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5B2F" w14:textId="07CA9DEC" w:rsidR="006E5D65" w:rsidRPr="008E2772" w:rsidRDefault="00CD6897" w:rsidP="002D3375">
      <w:pPr>
        <w:spacing w:line="240" w:lineRule="auto"/>
        <w:jc w:val="right"/>
        <w:rPr>
          <w:rFonts w:ascii="Corbel" w:hAnsi="Corbel"/>
          <w:bCs/>
          <w:i/>
        </w:rPr>
      </w:pPr>
      <w:r w:rsidRPr="008E2772">
        <w:rPr>
          <w:rFonts w:ascii="Corbel" w:hAnsi="Corbel"/>
          <w:b/>
          <w:bCs/>
        </w:rPr>
        <w:tab/>
      </w:r>
      <w:r w:rsidRPr="008E2772">
        <w:rPr>
          <w:rFonts w:ascii="Corbel" w:hAnsi="Corbel"/>
          <w:b/>
          <w:bCs/>
        </w:rPr>
        <w:tab/>
      </w:r>
      <w:r w:rsidRPr="008E2772">
        <w:rPr>
          <w:rFonts w:ascii="Corbel" w:hAnsi="Corbel"/>
          <w:b/>
          <w:bCs/>
        </w:rPr>
        <w:tab/>
      </w:r>
      <w:r w:rsidRPr="008E2772">
        <w:rPr>
          <w:rFonts w:ascii="Corbel" w:hAnsi="Corbel"/>
          <w:b/>
          <w:bCs/>
        </w:rPr>
        <w:tab/>
      </w:r>
      <w:r w:rsidRPr="008E2772">
        <w:rPr>
          <w:rFonts w:ascii="Corbel" w:hAnsi="Corbel"/>
          <w:b/>
          <w:bCs/>
        </w:rPr>
        <w:tab/>
      </w:r>
      <w:r w:rsidRPr="008E2772">
        <w:rPr>
          <w:rFonts w:ascii="Corbel" w:hAnsi="Corbel"/>
          <w:b/>
          <w:bCs/>
        </w:rPr>
        <w:tab/>
      </w:r>
      <w:r w:rsidR="00D8678B" w:rsidRPr="008E2772">
        <w:rPr>
          <w:rFonts w:ascii="Corbel" w:hAnsi="Corbel"/>
          <w:bCs/>
          <w:i/>
        </w:rPr>
        <w:t xml:space="preserve">Załącznik nr </w:t>
      </w:r>
      <w:r w:rsidR="006F31E2" w:rsidRPr="008E2772">
        <w:rPr>
          <w:rFonts w:ascii="Corbel" w:hAnsi="Corbel"/>
          <w:bCs/>
          <w:i/>
        </w:rPr>
        <w:t>1.5</w:t>
      </w:r>
      <w:r w:rsidR="00D8678B" w:rsidRPr="008E2772">
        <w:rPr>
          <w:rFonts w:ascii="Corbel" w:hAnsi="Corbel"/>
          <w:bCs/>
          <w:i/>
        </w:rPr>
        <w:t xml:space="preserve"> do Zarządzenia</w:t>
      </w:r>
      <w:r w:rsidR="002A22BF" w:rsidRPr="008E2772">
        <w:rPr>
          <w:rFonts w:ascii="Corbel" w:hAnsi="Corbel"/>
          <w:bCs/>
          <w:i/>
        </w:rPr>
        <w:t xml:space="preserve"> Rektora UR </w:t>
      </w:r>
      <w:r w:rsidRPr="008E2772">
        <w:rPr>
          <w:rFonts w:ascii="Corbel" w:hAnsi="Corbel"/>
          <w:bCs/>
          <w:i/>
        </w:rPr>
        <w:t xml:space="preserve"> nr </w:t>
      </w:r>
      <w:r w:rsidR="005921AC">
        <w:rPr>
          <w:rFonts w:ascii="Corbel" w:hAnsi="Corbel"/>
          <w:bCs/>
          <w:i/>
        </w:rPr>
        <w:t>7</w:t>
      </w:r>
      <w:r w:rsidR="00F17567" w:rsidRPr="008E2772">
        <w:rPr>
          <w:rFonts w:ascii="Corbel" w:hAnsi="Corbel"/>
          <w:bCs/>
          <w:i/>
        </w:rPr>
        <w:t>/20</w:t>
      </w:r>
      <w:r w:rsidR="005921AC">
        <w:rPr>
          <w:rFonts w:ascii="Corbel" w:hAnsi="Corbel"/>
          <w:bCs/>
          <w:i/>
        </w:rPr>
        <w:t>23</w:t>
      </w:r>
    </w:p>
    <w:p w14:paraId="4AE9EF1E" w14:textId="77777777" w:rsidR="0085747A" w:rsidRPr="008E2772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8E2772">
        <w:rPr>
          <w:rFonts w:ascii="Corbel" w:hAnsi="Corbel"/>
          <w:b/>
          <w:smallCaps/>
          <w:sz w:val="24"/>
          <w:szCs w:val="24"/>
        </w:rPr>
        <w:t>SYLABUS</w:t>
      </w:r>
    </w:p>
    <w:p w14:paraId="0B8731F6" w14:textId="2A271938" w:rsidR="0085747A" w:rsidRPr="008E2772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8E2772">
        <w:rPr>
          <w:rFonts w:ascii="Corbel" w:hAnsi="Corbel"/>
          <w:b/>
          <w:smallCaps/>
          <w:sz w:val="24"/>
          <w:szCs w:val="24"/>
        </w:rPr>
        <w:t>dotyczy cyklu kształcenia</w:t>
      </w:r>
      <w:r w:rsidR="00312E77" w:rsidRPr="008E2772">
        <w:rPr>
          <w:rFonts w:ascii="Corbel" w:hAnsi="Corbel"/>
          <w:b/>
          <w:smallCaps/>
          <w:sz w:val="24"/>
          <w:szCs w:val="24"/>
        </w:rPr>
        <w:t xml:space="preserve"> </w:t>
      </w:r>
      <w:r w:rsidR="00312E77" w:rsidRPr="005921AC">
        <w:rPr>
          <w:rFonts w:ascii="Corbel" w:hAnsi="Corbel"/>
          <w:bCs/>
          <w:smallCaps/>
          <w:sz w:val="24"/>
          <w:szCs w:val="24"/>
        </w:rPr>
        <w:t>20</w:t>
      </w:r>
      <w:r w:rsidR="000948BB" w:rsidRPr="005921AC">
        <w:rPr>
          <w:rFonts w:ascii="Corbel" w:hAnsi="Corbel"/>
          <w:bCs/>
          <w:smallCaps/>
          <w:sz w:val="24"/>
          <w:szCs w:val="24"/>
        </w:rPr>
        <w:t>2</w:t>
      </w:r>
      <w:r w:rsidR="00E312B2" w:rsidRPr="005921AC">
        <w:rPr>
          <w:rFonts w:ascii="Corbel" w:hAnsi="Corbel"/>
          <w:bCs/>
          <w:smallCaps/>
          <w:sz w:val="24"/>
          <w:szCs w:val="24"/>
        </w:rPr>
        <w:t>4/2025</w:t>
      </w:r>
      <w:r w:rsidR="00312E77" w:rsidRPr="005921AC">
        <w:rPr>
          <w:rFonts w:ascii="Corbel" w:hAnsi="Corbel"/>
          <w:bCs/>
          <w:smallCaps/>
          <w:sz w:val="24"/>
          <w:szCs w:val="24"/>
        </w:rPr>
        <w:t>-20</w:t>
      </w:r>
      <w:r w:rsidR="000948BB" w:rsidRPr="005921AC">
        <w:rPr>
          <w:rFonts w:ascii="Corbel" w:hAnsi="Corbel"/>
          <w:bCs/>
          <w:smallCaps/>
          <w:sz w:val="24"/>
          <w:szCs w:val="24"/>
        </w:rPr>
        <w:t>2</w:t>
      </w:r>
      <w:r w:rsidR="00871482" w:rsidRPr="005921AC">
        <w:rPr>
          <w:rFonts w:ascii="Corbel" w:hAnsi="Corbel"/>
          <w:bCs/>
          <w:smallCaps/>
          <w:sz w:val="24"/>
          <w:szCs w:val="24"/>
        </w:rPr>
        <w:t>7</w:t>
      </w:r>
      <w:r w:rsidR="00E312B2" w:rsidRPr="005921AC">
        <w:rPr>
          <w:rFonts w:ascii="Corbel" w:hAnsi="Corbel"/>
          <w:bCs/>
          <w:smallCaps/>
          <w:sz w:val="24"/>
          <w:szCs w:val="24"/>
        </w:rPr>
        <w:t>/2028</w:t>
      </w:r>
    </w:p>
    <w:p w14:paraId="5C945899" w14:textId="43C7C886" w:rsidR="0085747A" w:rsidRPr="008E2772" w:rsidRDefault="00805724" w:rsidP="00805724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 w:rsidRPr="008E2772">
        <w:rPr>
          <w:rFonts w:ascii="Corbel" w:hAnsi="Corbel"/>
          <w:i/>
          <w:sz w:val="20"/>
          <w:szCs w:val="20"/>
        </w:rPr>
        <w:t xml:space="preserve">                                                                    </w:t>
      </w:r>
      <w:r w:rsidR="0085747A" w:rsidRPr="008E2772">
        <w:rPr>
          <w:rFonts w:ascii="Corbel" w:hAnsi="Corbel"/>
          <w:i/>
          <w:sz w:val="20"/>
          <w:szCs w:val="20"/>
        </w:rPr>
        <w:t>(skrajne daty</w:t>
      </w:r>
      <w:r w:rsidR="0085747A" w:rsidRPr="008E2772">
        <w:rPr>
          <w:rFonts w:ascii="Corbel" w:hAnsi="Corbel"/>
          <w:sz w:val="20"/>
          <w:szCs w:val="20"/>
        </w:rPr>
        <w:t>)</w:t>
      </w:r>
    </w:p>
    <w:p w14:paraId="4217C232" w14:textId="4575DA21" w:rsidR="00445970" w:rsidRPr="008E2772" w:rsidRDefault="00445970" w:rsidP="008E2772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 w:rsidRPr="008E2772">
        <w:rPr>
          <w:rFonts w:ascii="Corbel" w:hAnsi="Corbel"/>
          <w:sz w:val="20"/>
          <w:szCs w:val="20"/>
        </w:rPr>
        <w:t xml:space="preserve">Rok akademicki   </w:t>
      </w:r>
      <w:r w:rsidR="006153C5" w:rsidRPr="008E2772">
        <w:rPr>
          <w:rFonts w:ascii="Corbel" w:hAnsi="Corbel"/>
          <w:sz w:val="20"/>
          <w:szCs w:val="20"/>
        </w:rPr>
        <w:t>20</w:t>
      </w:r>
      <w:r w:rsidR="00590F41">
        <w:rPr>
          <w:rFonts w:ascii="Corbel" w:hAnsi="Corbel"/>
          <w:sz w:val="20"/>
          <w:szCs w:val="20"/>
        </w:rPr>
        <w:t>2</w:t>
      </w:r>
      <w:r w:rsidR="00DF7069">
        <w:rPr>
          <w:rFonts w:ascii="Corbel" w:hAnsi="Corbel"/>
          <w:sz w:val="20"/>
          <w:szCs w:val="20"/>
        </w:rPr>
        <w:t>4</w:t>
      </w:r>
      <w:r w:rsidR="006153C5" w:rsidRPr="008E2772">
        <w:rPr>
          <w:rFonts w:ascii="Corbel" w:hAnsi="Corbel"/>
          <w:sz w:val="20"/>
          <w:szCs w:val="20"/>
        </w:rPr>
        <w:t>/202</w:t>
      </w:r>
      <w:r w:rsidR="00DF7069">
        <w:rPr>
          <w:rFonts w:ascii="Corbel" w:hAnsi="Corbel"/>
          <w:sz w:val="20"/>
          <w:szCs w:val="20"/>
        </w:rPr>
        <w:t>5</w:t>
      </w:r>
    </w:p>
    <w:p w14:paraId="2481BF20" w14:textId="77777777" w:rsidR="0085747A" w:rsidRPr="008E2772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208DE2A1" w14:textId="77777777" w:rsidR="0085747A" w:rsidRPr="008E2772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8E2772">
        <w:rPr>
          <w:rFonts w:ascii="Corbel" w:hAnsi="Corbel"/>
          <w:szCs w:val="24"/>
        </w:rPr>
        <w:t xml:space="preserve">1. </w:t>
      </w:r>
      <w:r w:rsidR="0085747A" w:rsidRPr="008E2772">
        <w:rPr>
          <w:rFonts w:ascii="Corbel" w:hAnsi="Corbel"/>
          <w:szCs w:val="24"/>
        </w:rPr>
        <w:t xml:space="preserve">Podstawowe </w:t>
      </w:r>
      <w:r w:rsidR="00445970" w:rsidRPr="008E2772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495319" w:rsidRPr="008E2772" w14:paraId="7C1B2786" w14:textId="77777777" w:rsidTr="00495319">
        <w:tc>
          <w:tcPr>
            <w:tcW w:w="2694" w:type="dxa"/>
            <w:vAlign w:val="center"/>
          </w:tcPr>
          <w:p w14:paraId="7E3BF035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5C7B2A85" w14:textId="77777777" w:rsidR="00495319" w:rsidRPr="008E2772" w:rsidRDefault="00495319" w:rsidP="00B90BB9">
            <w:pPr>
              <w:spacing w:after="0" w:line="240" w:lineRule="auto"/>
              <w:rPr>
                <w:rFonts w:ascii="Corbel" w:hAnsi="Corbel"/>
                <w:bCs/>
                <w:sz w:val="24"/>
                <w:szCs w:val="24"/>
              </w:rPr>
            </w:pPr>
            <w:r w:rsidRPr="008E2772">
              <w:rPr>
                <w:rFonts w:ascii="Corbel" w:hAnsi="Corbel"/>
                <w:bCs/>
                <w:sz w:val="24"/>
                <w:szCs w:val="24"/>
              </w:rPr>
              <w:t>Chemia Fizyczna</w:t>
            </w:r>
          </w:p>
        </w:tc>
      </w:tr>
      <w:tr w:rsidR="00495319" w:rsidRPr="008E2772" w14:paraId="2E7C3D9C" w14:textId="77777777" w:rsidTr="00495319">
        <w:tc>
          <w:tcPr>
            <w:tcW w:w="2694" w:type="dxa"/>
            <w:vAlign w:val="center"/>
          </w:tcPr>
          <w:p w14:paraId="38C83F82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7087" w:type="dxa"/>
            <w:vAlign w:val="center"/>
          </w:tcPr>
          <w:p w14:paraId="75393391" w14:textId="08116CAD" w:rsidR="00495319" w:rsidRPr="008E2772" w:rsidRDefault="00495319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B90BB9" w:rsidRPr="008E2772" w14:paraId="4B14455E" w14:textId="77777777" w:rsidTr="00495319">
        <w:tc>
          <w:tcPr>
            <w:tcW w:w="2694" w:type="dxa"/>
            <w:vAlign w:val="center"/>
          </w:tcPr>
          <w:p w14:paraId="6F544DEE" w14:textId="77777777" w:rsidR="00B90BB9" w:rsidRPr="008E2772" w:rsidRDefault="00B90BB9" w:rsidP="00B90BB9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103E8F83" w14:textId="0B29A299" w:rsidR="00B90BB9" w:rsidRPr="008E2772" w:rsidRDefault="005921AC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Medicum</w:t>
            </w:r>
            <w:proofErr w:type="spellEnd"/>
          </w:p>
        </w:tc>
      </w:tr>
      <w:tr w:rsidR="00B90BB9" w:rsidRPr="008E2772" w14:paraId="6127A4A2" w14:textId="77777777" w:rsidTr="00495319">
        <w:tc>
          <w:tcPr>
            <w:tcW w:w="2694" w:type="dxa"/>
            <w:vAlign w:val="center"/>
          </w:tcPr>
          <w:p w14:paraId="63B60A80" w14:textId="77777777" w:rsidR="00B90BB9" w:rsidRPr="008E2772" w:rsidRDefault="00B90BB9" w:rsidP="00B90BB9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59BDCB28" w14:textId="59DAFB8D" w:rsidR="00B90BB9" w:rsidRPr="008E2772" w:rsidRDefault="005921AC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Medicum</w:t>
            </w:r>
            <w:proofErr w:type="spellEnd"/>
            <w:r w:rsidR="00B90BB9" w:rsidRPr="008E2772">
              <w:rPr>
                <w:rFonts w:ascii="Corbel" w:hAnsi="Corbel"/>
                <w:sz w:val="24"/>
                <w:szCs w:val="24"/>
              </w:rPr>
              <w:t>,</w:t>
            </w:r>
            <w:r>
              <w:rPr>
                <w:rFonts w:ascii="Corbel" w:hAnsi="Corbel"/>
                <w:sz w:val="24"/>
                <w:szCs w:val="24"/>
              </w:rPr>
              <w:t xml:space="preserve"> Wydział </w:t>
            </w:r>
            <w:r w:rsidR="00B90BB9" w:rsidRPr="008E2772">
              <w:rPr>
                <w:rFonts w:ascii="Corbel" w:hAnsi="Corbel"/>
                <w:sz w:val="24"/>
                <w:szCs w:val="24"/>
              </w:rPr>
              <w:t>Biotechnologii</w:t>
            </w:r>
          </w:p>
        </w:tc>
      </w:tr>
      <w:tr w:rsidR="00495319" w:rsidRPr="008E2772" w14:paraId="2945DC59" w14:textId="77777777" w:rsidTr="00495319">
        <w:tc>
          <w:tcPr>
            <w:tcW w:w="2694" w:type="dxa"/>
            <w:vAlign w:val="center"/>
          </w:tcPr>
          <w:p w14:paraId="48E3B24B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623BC01C" w14:textId="77777777" w:rsidR="00495319" w:rsidRPr="008E2772" w:rsidRDefault="00495319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Biotechnologia</w:t>
            </w:r>
          </w:p>
        </w:tc>
      </w:tr>
      <w:tr w:rsidR="00495319" w:rsidRPr="008E2772" w14:paraId="4561DBF0" w14:textId="77777777" w:rsidTr="00495319">
        <w:tc>
          <w:tcPr>
            <w:tcW w:w="2694" w:type="dxa"/>
            <w:vAlign w:val="center"/>
          </w:tcPr>
          <w:p w14:paraId="78230491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72731E64" w14:textId="159DDC7D" w:rsidR="00495319" w:rsidRPr="008E2772" w:rsidRDefault="00B90BB9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I stopień</w:t>
            </w:r>
          </w:p>
        </w:tc>
      </w:tr>
      <w:tr w:rsidR="00495319" w:rsidRPr="008E2772" w14:paraId="0C33C04F" w14:textId="77777777" w:rsidTr="00495319">
        <w:tc>
          <w:tcPr>
            <w:tcW w:w="2694" w:type="dxa"/>
            <w:vAlign w:val="center"/>
          </w:tcPr>
          <w:p w14:paraId="563F5888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57344B25" w14:textId="47E12CEC" w:rsidR="00495319" w:rsidRPr="008E2772" w:rsidRDefault="00B90BB9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8E2772">
              <w:rPr>
                <w:rFonts w:ascii="Corbel" w:hAnsi="Corbel"/>
                <w:sz w:val="24"/>
                <w:szCs w:val="24"/>
              </w:rPr>
              <w:t>o</w:t>
            </w:r>
            <w:r w:rsidR="00495319" w:rsidRPr="008E2772">
              <w:rPr>
                <w:rFonts w:ascii="Corbel" w:hAnsi="Corbel"/>
                <w:sz w:val="24"/>
                <w:szCs w:val="24"/>
              </w:rPr>
              <w:t>gólnoakademicki</w:t>
            </w:r>
            <w:proofErr w:type="spellEnd"/>
          </w:p>
        </w:tc>
      </w:tr>
      <w:tr w:rsidR="00495319" w:rsidRPr="008E2772" w14:paraId="045CDCD8" w14:textId="77777777" w:rsidTr="00495319">
        <w:tc>
          <w:tcPr>
            <w:tcW w:w="2694" w:type="dxa"/>
            <w:vAlign w:val="center"/>
          </w:tcPr>
          <w:p w14:paraId="38653F76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1F406484" w14:textId="24E1C289" w:rsidR="00495319" w:rsidRPr="008E2772" w:rsidRDefault="00B90BB9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s</w:t>
            </w:r>
            <w:r w:rsidR="00495319" w:rsidRPr="008E2772">
              <w:rPr>
                <w:rFonts w:ascii="Corbel" w:hAnsi="Corbel"/>
                <w:sz w:val="24"/>
                <w:szCs w:val="24"/>
              </w:rPr>
              <w:t>tacjonarne</w:t>
            </w:r>
          </w:p>
        </w:tc>
      </w:tr>
      <w:tr w:rsidR="00495319" w:rsidRPr="008E2772" w14:paraId="5C114D0B" w14:textId="77777777" w:rsidTr="00495319">
        <w:tc>
          <w:tcPr>
            <w:tcW w:w="2694" w:type="dxa"/>
            <w:vAlign w:val="center"/>
          </w:tcPr>
          <w:p w14:paraId="7991097B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14:paraId="4C25AAAB" w14:textId="6D957233" w:rsidR="00495319" w:rsidRPr="008E2772" w:rsidRDefault="00495319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rok</w:t>
            </w:r>
            <w:r w:rsidR="00B90BB9" w:rsidRPr="008E2772">
              <w:rPr>
                <w:rFonts w:ascii="Corbel" w:hAnsi="Corbel"/>
                <w:sz w:val="24"/>
                <w:szCs w:val="24"/>
              </w:rPr>
              <w:t xml:space="preserve"> I</w:t>
            </w:r>
            <w:r w:rsidRPr="008E2772">
              <w:rPr>
                <w:rFonts w:ascii="Corbel" w:hAnsi="Corbel"/>
                <w:sz w:val="24"/>
                <w:szCs w:val="24"/>
              </w:rPr>
              <w:t>, semestr</w:t>
            </w:r>
            <w:r w:rsidR="00B90BB9" w:rsidRPr="008E2772">
              <w:rPr>
                <w:rFonts w:ascii="Corbel" w:hAnsi="Corbel"/>
                <w:sz w:val="24"/>
                <w:szCs w:val="24"/>
              </w:rPr>
              <w:t xml:space="preserve"> 2</w:t>
            </w:r>
          </w:p>
        </w:tc>
      </w:tr>
      <w:tr w:rsidR="00495319" w:rsidRPr="008E2772" w14:paraId="7D1505A2" w14:textId="77777777" w:rsidTr="00495319">
        <w:tc>
          <w:tcPr>
            <w:tcW w:w="2694" w:type="dxa"/>
            <w:vAlign w:val="center"/>
          </w:tcPr>
          <w:p w14:paraId="1EC5808E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19E18E19" w14:textId="6D5BE64E" w:rsidR="00495319" w:rsidRPr="008E2772" w:rsidRDefault="00B90BB9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p</w:t>
            </w:r>
            <w:r w:rsidR="00495319" w:rsidRPr="008E2772">
              <w:rPr>
                <w:rFonts w:ascii="Corbel" w:hAnsi="Corbel"/>
                <w:sz w:val="24"/>
                <w:szCs w:val="24"/>
              </w:rPr>
              <w:t>odstawowy</w:t>
            </w:r>
          </w:p>
        </w:tc>
      </w:tr>
      <w:tr w:rsidR="00495319" w:rsidRPr="008E2772" w14:paraId="7785C65A" w14:textId="77777777" w:rsidTr="00495319">
        <w:tc>
          <w:tcPr>
            <w:tcW w:w="2694" w:type="dxa"/>
            <w:vAlign w:val="center"/>
          </w:tcPr>
          <w:p w14:paraId="2A860CAB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73A0B67D" w14:textId="70736A2E" w:rsidR="00495319" w:rsidRPr="008E2772" w:rsidRDefault="00B90BB9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p</w:t>
            </w:r>
            <w:r w:rsidR="00495319" w:rsidRPr="008E2772">
              <w:rPr>
                <w:rFonts w:ascii="Corbel" w:hAnsi="Corbel"/>
                <w:sz w:val="24"/>
                <w:szCs w:val="24"/>
              </w:rPr>
              <w:t>olski</w:t>
            </w:r>
          </w:p>
        </w:tc>
      </w:tr>
      <w:tr w:rsidR="00495319" w:rsidRPr="005921AC" w14:paraId="03275336" w14:textId="77777777" w:rsidTr="00495319">
        <w:tc>
          <w:tcPr>
            <w:tcW w:w="2694" w:type="dxa"/>
            <w:vAlign w:val="center"/>
          </w:tcPr>
          <w:p w14:paraId="62176F18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380DC40F" w14:textId="77777777" w:rsidR="00495319" w:rsidRPr="008E2772" w:rsidRDefault="00495319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 w:rsidRPr="008E2772">
              <w:rPr>
                <w:rFonts w:ascii="Corbel" w:hAnsi="Corbel"/>
                <w:sz w:val="24"/>
                <w:szCs w:val="24"/>
                <w:lang w:val="en-US"/>
              </w:rPr>
              <w:t>dr hab. prof. UR Robert Pązik</w:t>
            </w:r>
          </w:p>
        </w:tc>
      </w:tr>
      <w:tr w:rsidR="00495319" w:rsidRPr="008E2772" w14:paraId="4ADE6511" w14:textId="77777777" w:rsidTr="00495319">
        <w:tc>
          <w:tcPr>
            <w:tcW w:w="2694" w:type="dxa"/>
            <w:vAlign w:val="center"/>
          </w:tcPr>
          <w:p w14:paraId="16AFF757" w14:textId="77777777" w:rsidR="00495319" w:rsidRPr="008E2772" w:rsidRDefault="00495319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77B08B56" w14:textId="1D26C995" w:rsidR="00495319" w:rsidRPr="008E2772" w:rsidRDefault="00495319" w:rsidP="00B90BB9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dr hab. prof. UR Robert Pązik</w:t>
            </w:r>
            <w:r w:rsidR="00176374">
              <w:rPr>
                <w:rFonts w:ascii="Corbel" w:hAnsi="Corbel"/>
                <w:sz w:val="24"/>
                <w:szCs w:val="24"/>
              </w:rPr>
              <w:t xml:space="preserve"> (wykład)</w:t>
            </w:r>
            <w:r w:rsidRPr="008E2772">
              <w:rPr>
                <w:rFonts w:ascii="Corbel" w:hAnsi="Corbel"/>
                <w:sz w:val="24"/>
                <w:szCs w:val="24"/>
              </w:rPr>
              <w:t xml:space="preserve">, </w:t>
            </w:r>
            <w:r w:rsidR="00176374">
              <w:rPr>
                <w:rFonts w:ascii="Corbel" w:hAnsi="Corbel"/>
                <w:sz w:val="24"/>
                <w:szCs w:val="24"/>
              </w:rPr>
              <w:t>dr inż. Anna Górka (ćwiczenia)</w:t>
            </w:r>
          </w:p>
        </w:tc>
      </w:tr>
    </w:tbl>
    <w:p w14:paraId="50D81CB5" w14:textId="30E84875" w:rsidR="0085747A" w:rsidRPr="008E2772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8E2772">
        <w:rPr>
          <w:rFonts w:ascii="Corbel" w:hAnsi="Corbel"/>
          <w:sz w:val="24"/>
          <w:szCs w:val="24"/>
        </w:rPr>
        <w:t xml:space="preserve">* </w:t>
      </w:r>
      <w:r w:rsidRPr="008E2772">
        <w:rPr>
          <w:rFonts w:ascii="Corbel" w:hAnsi="Corbel"/>
          <w:i/>
          <w:sz w:val="24"/>
          <w:szCs w:val="24"/>
        </w:rPr>
        <w:t>-</w:t>
      </w:r>
      <w:r w:rsidR="00B90885" w:rsidRPr="008E2772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8E2772">
        <w:rPr>
          <w:rFonts w:ascii="Corbel" w:hAnsi="Corbel"/>
          <w:b w:val="0"/>
          <w:sz w:val="24"/>
          <w:szCs w:val="24"/>
        </w:rPr>
        <w:t>e,</w:t>
      </w:r>
      <w:r w:rsidR="00B90BB9" w:rsidRPr="008E2772">
        <w:rPr>
          <w:rFonts w:ascii="Corbel" w:hAnsi="Corbel"/>
          <w:b w:val="0"/>
          <w:sz w:val="24"/>
          <w:szCs w:val="24"/>
        </w:rPr>
        <w:t xml:space="preserve"> </w:t>
      </w:r>
      <w:r w:rsidRPr="008E2772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8E2772">
        <w:rPr>
          <w:rFonts w:ascii="Corbel" w:hAnsi="Corbel"/>
          <w:b w:val="0"/>
          <w:i/>
          <w:sz w:val="24"/>
          <w:szCs w:val="24"/>
        </w:rPr>
        <w:t>w Jednostce</w:t>
      </w:r>
    </w:p>
    <w:p w14:paraId="0DD23C4D" w14:textId="77777777" w:rsidR="00923D7D" w:rsidRPr="008E2772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556002B4" w14:textId="77777777" w:rsidR="0085747A" w:rsidRPr="008E2772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8E2772">
        <w:rPr>
          <w:rFonts w:ascii="Corbel" w:hAnsi="Corbel"/>
          <w:sz w:val="24"/>
          <w:szCs w:val="24"/>
        </w:rPr>
        <w:t>1.</w:t>
      </w:r>
      <w:r w:rsidR="00E22FBC" w:rsidRPr="008E2772">
        <w:rPr>
          <w:rFonts w:ascii="Corbel" w:hAnsi="Corbel"/>
          <w:sz w:val="24"/>
          <w:szCs w:val="24"/>
        </w:rPr>
        <w:t>1</w:t>
      </w:r>
      <w:r w:rsidRPr="008E2772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5F549E16" w14:textId="77777777" w:rsidR="00923D7D" w:rsidRPr="008E2772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8E2772" w14:paraId="448042BD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A502" w14:textId="77777777" w:rsidR="00015B8F" w:rsidRPr="008E27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8E2772">
              <w:rPr>
                <w:rFonts w:ascii="Corbel" w:hAnsi="Corbel"/>
                <w:szCs w:val="24"/>
              </w:rPr>
              <w:t>Semestr</w:t>
            </w:r>
          </w:p>
          <w:p w14:paraId="0D64109A" w14:textId="77777777" w:rsidR="00015B8F" w:rsidRPr="008E2772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8E2772">
              <w:rPr>
                <w:rFonts w:ascii="Corbel" w:hAnsi="Corbel"/>
                <w:szCs w:val="24"/>
              </w:rPr>
              <w:t>(</w:t>
            </w:r>
            <w:r w:rsidR="00363F78" w:rsidRPr="008E2772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9360" w14:textId="77777777" w:rsidR="00015B8F" w:rsidRPr="008E27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8E2772">
              <w:rPr>
                <w:rFonts w:ascii="Corbel" w:hAnsi="Corbel"/>
                <w:szCs w:val="24"/>
              </w:rPr>
              <w:t>Wykł</w:t>
            </w:r>
            <w:proofErr w:type="spellEnd"/>
            <w:r w:rsidRPr="008E2772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A2E4" w14:textId="77777777" w:rsidR="00015B8F" w:rsidRPr="008E27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8E2772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D693" w14:textId="77777777" w:rsidR="00015B8F" w:rsidRPr="008E27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8E2772">
              <w:rPr>
                <w:rFonts w:ascii="Corbel" w:hAnsi="Corbel"/>
                <w:szCs w:val="24"/>
              </w:rPr>
              <w:t>Konw</w:t>
            </w:r>
            <w:proofErr w:type="spellEnd"/>
            <w:r w:rsidRPr="008E2772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A5C3" w14:textId="77777777" w:rsidR="00015B8F" w:rsidRPr="008E27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8E2772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3F2" w14:textId="77777777" w:rsidR="00015B8F" w:rsidRPr="008E27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8E2772">
              <w:rPr>
                <w:rFonts w:ascii="Corbel" w:hAnsi="Corbel"/>
                <w:szCs w:val="24"/>
              </w:rPr>
              <w:t>Sem</w:t>
            </w:r>
            <w:proofErr w:type="spellEnd"/>
            <w:r w:rsidRPr="008E2772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570A" w14:textId="77777777" w:rsidR="00015B8F" w:rsidRPr="008E27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8E2772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0974" w14:textId="77777777" w:rsidR="00015B8F" w:rsidRPr="008E27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8E2772">
              <w:rPr>
                <w:rFonts w:ascii="Corbel" w:hAnsi="Corbel"/>
                <w:szCs w:val="24"/>
              </w:rPr>
              <w:t>Prakt</w:t>
            </w:r>
            <w:proofErr w:type="spellEnd"/>
            <w:r w:rsidRPr="008E2772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736B" w14:textId="77777777" w:rsidR="00015B8F" w:rsidRPr="008E27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8E2772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A644" w14:textId="77777777" w:rsidR="00015B8F" w:rsidRPr="008E277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8E2772">
              <w:rPr>
                <w:rFonts w:ascii="Corbel" w:hAnsi="Corbel"/>
                <w:b/>
                <w:szCs w:val="24"/>
              </w:rPr>
              <w:t>Liczba pkt</w:t>
            </w:r>
            <w:r w:rsidR="00B90885" w:rsidRPr="008E2772">
              <w:rPr>
                <w:rFonts w:ascii="Corbel" w:hAnsi="Corbel"/>
                <w:b/>
                <w:szCs w:val="24"/>
              </w:rPr>
              <w:t>.</w:t>
            </w:r>
            <w:r w:rsidRPr="008E2772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8E2772" w14:paraId="4D276151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23CE" w14:textId="77777777" w:rsidR="00015B8F" w:rsidRPr="008E2772" w:rsidRDefault="0049531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52D4" w14:textId="77777777" w:rsidR="00015B8F" w:rsidRPr="008E2772" w:rsidRDefault="0049531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6350" w14:textId="77777777" w:rsidR="00015B8F" w:rsidRPr="008E277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B4CE" w14:textId="77777777" w:rsidR="00015B8F" w:rsidRPr="008E277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F3EA" w14:textId="77777777" w:rsidR="00015B8F" w:rsidRPr="008E2772" w:rsidRDefault="0049531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30DF" w14:textId="77777777" w:rsidR="00015B8F" w:rsidRPr="008E277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C52F" w14:textId="77777777" w:rsidR="00015B8F" w:rsidRPr="008E277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84C0" w14:textId="77777777" w:rsidR="00015B8F" w:rsidRPr="008E277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A13" w14:textId="77777777" w:rsidR="00015B8F" w:rsidRPr="008E277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C9F4" w14:textId="77777777" w:rsidR="00015B8F" w:rsidRPr="008E2772" w:rsidRDefault="0049531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7ACD4BCB" w14:textId="77777777" w:rsidR="00923D7D" w:rsidRPr="008E2772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30E1B61D" w14:textId="77777777" w:rsidR="00923D7D" w:rsidRPr="008E2772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E144AAE" w14:textId="77777777" w:rsidR="0085747A" w:rsidRPr="008E2772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8E2772">
        <w:rPr>
          <w:rFonts w:ascii="Corbel" w:hAnsi="Corbel"/>
          <w:smallCaps w:val="0"/>
          <w:szCs w:val="24"/>
        </w:rPr>
        <w:t>1.</w:t>
      </w:r>
      <w:r w:rsidR="00E22FBC" w:rsidRPr="008E2772">
        <w:rPr>
          <w:rFonts w:ascii="Corbel" w:hAnsi="Corbel"/>
          <w:smallCaps w:val="0"/>
          <w:szCs w:val="24"/>
        </w:rPr>
        <w:t>2</w:t>
      </w:r>
      <w:r w:rsidR="00F83B28" w:rsidRPr="008E2772">
        <w:rPr>
          <w:rFonts w:ascii="Corbel" w:hAnsi="Corbel"/>
          <w:smallCaps w:val="0"/>
          <w:szCs w:val="24"/>
        </w:rPr>
        <w:t>.</w:t>
      </w:r>
      <w:r w:rsidR="00F83B28" w:rsidRPr="008E2772">
        <w:rPr>
          <w:rFonts w:ascii="Corbel" w:hAnsi="Corbel"/>
          <w:smallCaps w:val="0"/>
          <w:szCs w:val="24"/>
        </w:rPr>
        <w:tab/>
      </w:r>
      <w:r w:rsidRPr="008E2772">
        <w:rPr>
          <w:rFonts w:ascii="Corbel" w:hAnsi="Corbel"/>
          <w:smallCaps w:val="0"/>
          <w:szCs w:val="24"/>
        </w:rPr>
        <w:t xml:space="preserve">Sposób realizacji zajęć  </w:t>
      </w:r>
    </w:p>
    <w:p w14:paraId="4B81CE60" w14:textId="37AD8051" w:rsidR="0085747A" w:rsidRPr="008E2772" w:rsidRDefault="00B90BB9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8E2772">
        <w:rPr>
          <w:rFonts w:ascii="Corbel" w:eastAsia="MS Gothic" w:hAnsi="Corbel" w:cs="MS Gothic"/>
          <w:b w:val="0"/>
          <w:szCs w:val="24"/>
        </w:rPr>
        <w:sym w:font="Wingdings" w:char="F078"/>
      </w:r>
      <w:r w:rsidR="0085747A" w:rsidRPr="008E2772">
        <w:rPr>
          <w:rFonts w:ascii="Corbel" w:hAnsi="Corbel"/>
          <w:b w:val="0"/>
          <w:smallCaps w:val="0"/>
          <w:szCs w:val="24"/>
        </w:rPr>
        <w:t xml:space="preserve">zajęcia w formie tradycyjnej </w:t>
      </w:r>
    </w:p>
    <w:p w14:paraId="4C381A56" w14:textId="77777777" w:rsidR="006532A8" w:rsidRPr="00202B65" w:rsidRDefault="006532A8" w:rsidP="006532A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202B65">
        <w:rPr>
          <w:rFonts w:ascii="Segoe UI Symbol" w:eastAsia="MS Gothic" w:hAnsi="Segoe UI Symbol" w:cs="Segoe UI Symbol"/>
          <w:b w:val="0"/>
          <w:szCs w:val="24"/>
        </w:rPr>
        <w:t>☐</w:t>
      </w:r>
      <w:r w:rsidRPr="00202B65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5F809D07" w14:textId="6783E8DB" w:rsidR="00E22FBC" w:rsidRPr="008E2772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8E2772">
        <w:rPr>
          <w:rFonts w:ascii="Corbel" w:hAnsi="Corbel"/>
          <w:smallCaps w:val="0"/>
          <w:szCs w:val="24"/>
        </w:rPr>
        <w:t xml:space="preserve">1.3 </w:t>
      </w:r>
      <w:r w:rsidR="00F83B28" w:rsidRPr="008E2772">
        <w:rPr>
          <w:rFonts w:ascii="Corbel" w:hAnsi="Corbel"/>
          <w:smallCaps w:val="0"/>
          <w:szCs w:val="24"/>
        </w:rPr>
        <w:tab/>
      </w:r>
      <w:r w:rsidRPr="008E2772">
        <w:rPr>
          <w:rFonts w:ascii="Corbel" w:hAnsi="Corbel"/>
          <w:smallCaps w:val="0"/>
          <w:szCs w:val="24"/>
        </w:rPr>
        <w:t>For</w:t>
      </w:r>
      <w:r w:rsidR="00445970" w:rsidRPr="008E2772">
        <w:rPr>
          <w:rFonts w:ascii="Corbel" w:hAnsi="Corbel"/>
          <w:smallCaps w:val="0"/>
          <w:szCs w:val="24"/>
        </w:rPr>
        <w:t xml:space="preserve">ma zaliczenia przedmiotu </w:t>
      </w:r>
      <w:r w:rsidRPr="008E2772">
        <w:rPr>
          <w:rFonts w:ascii="Corbel" w:hAnsi="Corbel"/>
          <w:smallCaps w:val="0"/>
          <w:szCs w:val="24"/>
        </w:rPr>
        <w:t xml:space="preserve">(z toku) </w:t>
      </w:r>
      <w:r w:rsidRPr="008E2772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641500FD" w14:textId="77777777" w:rsidR="009C54AE" w:rsidRPr="008E2772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4D3D5E3" w14:textId="77777777" w:rsidR="00770E6F" w:rsidRPr="008E2772" w:rsidRDefault="00770E6F" w:rsidP="00770E6F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8E2772">
        <w:rPr>
          <w:rFonts w:ascii="Corbel" w:hAnsi="Corbel"/>
          <w:sz w:val="24"/>
          <w:szCs w:val="24"/>
        </w:rPr>
        <w:t>Zaliczenie z oceną</w:t>
      </w:r>
    </w:p>
    <w:p w14:paraId="1DC10F21" w14:textId="77777777" w:rsidR="00E960BB" w:rsidRPr="008E2772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26E182B" w14:textId="77777777" w:rsidR="00E960BB" w:rsidRPr="008E2772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8E2772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8E2772" w14:paraId="66546D1C" w14:textId="77777777" w:rsidTr="00745302">
        <w:tc>
          <w:tcPr>
            <w:tcW w:w="9670" w:type="dxa"/>
          </w:tcPr>
          <w:p w14:paraId="24A1DF6C" w14:textId="77777777" w:rsidR="0085747A" w:rsidRPr="008E2772" w:rsidRDefault="003C3BA0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Ukończone kursy: Chemia Ogólna i Nieorganiczna, Fizyka</w:t>
            </w:r>
          </w:p>
          <w:p w14:paraId="7104F5BE" w14:textId="77777777" w:rsidR="0085747A" w:rsidRPr="008E2772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4FEACB60" w14:textId="77777777" w:rsidR="00153C41" w:rsidRPr="008E2772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D88F38B" w14:textId="77777777" w:rsidR="0085747A" w:rsidRPr="008E2772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8E2772">
        <w:rPr>
          <w:rFonts w:ascii="Corbel" w:hAnsi="Corbel"/>
          <w:szCs w:val="24"/>
        </w:rPr>
        <w:t>3.</w:t>
      </w:r>
      <w:r w:rsidR="00A84C85" w:rsidRPr="008E2772">
        <w:rPr>
          <w:rFonts w:ascii="Corbel" w:hAnsi="Corbel"/>
          <w:szCs w:val="24"/>
        </w:rPr>
        <w:t>cele, efekty uczenia się</w:t>
      </w:r>
      <w:r w:rsidR="0085747A" w:rsidRPr="008E2772">
        <w:rPr>
          <w:rFonts w:ascii="Corbel" w:hAnsi="Corbel"/>
          <w:szCs w:val="24"/>
        </w:rPr>
        <w:t xml:space="preserve"> , treści Programowe i stosowane metody Dydaktyczne</w:t>
      </w:r>
    </w:p>
    <w:p w14:paraId="09F41B41" w14:textId="77777777" w:rsidR="0085747A" w:rsidRPr="008E2772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4C6348C" w14:textId="77777777" w:rsidR="0085747A" w:rsidRPr="008E2772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8E2772">
        <w:rPr>
          <w:rFonts w:ascii="Corbel" w:hAnsi="Corbel"/>
          <w:sz w:val="24"/>
          <w:szCs w:val="24"/>
        </w:rPr>
        <w:t xml:space="preserve">3.1 </w:t>
      </w:r>
      <w:r w:rsidR="00C05F44" w:rsidRPr="008E2772">
        <w:rPr>
          <w:rFonts w:ascii="Corbel" w:hAnsi="Corbel"/>
          <w:sz w:val="24"/>
          <w:szCs w:val="24"/>
        </w:rPr>
        <w:t>Cele przedmiotu</w:t>
      </w:r>
    </w:p>
    <w:p w14:paraId="72DAD7F1" w14:textId="77777777" w:rsidR="00F83B28" w:rsidRPr="008E2772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9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3C3BA0" w:rsidRPr="008E2772" w14:paraId="73993385" w14:textId="77777777" w:rsidTr="003C3BA0">
        <w:tc>
          <w:tcPr>
            <w:tcW w:w="851" w:type="dxa"/>
            <w:vAlign w:val="center"/>
          </w:tcPr>
          <w:p w14:paraId="509B26C5" w14:textId="77777777" w:rsidR="003C3BA0" w:rsidRPr="008E2772" w:rsidRDefault="003C3BA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8E2772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6B2B34E5" w14:textId="16E39C7D" w:rsidR="003C3BA0" w:rsidRPr="008E2772" w:rsidRDefault="003C3BA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Celem przedmiotu jest zapoznanie studentów</w:t>
            </w:r>
            <w:r w:rsidR="00590F4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8E2772">
              <w:rPr>
                <w:rFonts w:ascii="Corbel" w:hAnsi="Corbel"/>
                <w:sz w:val="24"/>
                <w:szCs w:val="24"/>
              </w:rPr>
              <w:t>z podstawowymi pojęciami chemii fizycznej stosowanymi w termodynamice oraz kinetyce chemicznej</w:t>
            </w:r>
            <w:r w:rsidR="00590F4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8E2772">
              <w:rPr>
                <w:rFonts w:ascii="Corbel" w:hAnsi="Corbel"/>
                <w:sz w:val="24"/>
                <w:szCs w:val="24"/>
              </w:rPr>
              <w:t>wykorzystywanych w takich dziedzinach jak chemia nieorganiczna, chemia organiczna, chemia i biotechnologia medyczna, biochemia oraz biotechnologia.</w:t>
            </w:r>
          </w:p>
        </w:tc>
      </w:tr>
      <w:tr w:rsidR="003C3BA0" w:rsidRPr="008E2772" w14:paraId="123D0D29" w14:textId="77777777" w:rsidTr="003C3BA0">
        <w:tc>
          <w:tcPr>
            <w:tcW w:w="851" w:type="dxa"/>
            <w:vAlign w:val="center"/>
          </w:tcPr>
          <w:p w14:paraId="575A58BF" w14:textId="77777777" w:rsidR="003C3BA0" w:rsidRPr="008E2772" w:rsidRDefault="003C3BA0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400B72BA" w14:textId="77777777" w:rsidR="003C3BA0" w:rsidRPr="008E2772" w:rsidRDefault="003C3BA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Zapoznanie studentów z prawami rządzącymi podstawowymi procesami fizykochemicznymi oraz wyjaśnieniem podstaw, na których bazują nowoczesne fizykochemiczne metody badawcze.</w:t>
            </w:r>
          </w:p>
        </w:tc>
      </w:tr>
      <w:tr w:rsidR="003C3BA0" w:rsidRPr="008E2772" w14:paraId="3D0AE86E" w14:textId="77777777" w:rsidTr="003C3BA0">
        <w:tc>
          <w:tcPr>
            <w:tcW w:w="851" w:type="dxa"/>
            <w:vAlign w:val="center"/>
          </w:tcPr>
          <w:p w14:paraId="4B2E8B3A" w14:textId="77777777" w:rsidR="003C3BA0" w:rsidRPr="008E2772" w:rsidRDefault="003C3BA0" w:rsidP="003C3BA0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8E2772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14:paraId="53A005CA" w14:textId="09F61A69" w:rsidR="003C3BA0" w:rsidRPr="008E2772" w:rsidRDefault="003C3BA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Zaznajomienie studentów</w:t>
            </w:r>
            <w:r w:rsidR="00590F4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8E2772">
              <w:rPr>
                <w:rFonts w:ascii="Corbel" w:hAnsi="Corbel"/>
                <w:sz w:val="24"/>
                <w:szCs w:val="24"/>
              </w:rPr>
              <w:t>z metodyką i aparaturą stosowaną do pomiarów podstawowych wielkości fizycznych układów takich jak: lepkość, napięcie powierzchniowe, gęstość, stała dysocjacji, rozmiar hydrodynamiczny, potencjał zeta</w:t>
            </w:r>
          </w:p>
        </w:tc>
      </w:tr>
      <w:tr w:rsidR="003C3BA0" w:rsidRPr="008E2772" w14:paraId="670ADFA0" w14:textId="77777777" w:rsidTr="003C3BA0">
        <w:tc>
          <w:tcPr>
            <w:tcW w:w="851" w:type="dxa"/>
            <w:vAlign w:val="center"/>
          </w:tcPr>
          <w:p w14:paraId="668399D4" w14:textId="77777777" w:rsidR="003C3BA0" w:rsidRPr="008E2772" w:rsidRDefault="003C3BA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8E2772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61B139FF" w14:textId="77777777" w:rsidR="003C3BA0" w:rsidRPr="008E2772" w:rsidRDefault="003C3BA0" w:rsidP="00375348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8E2772">
              <w:rPr>
                <w:rFonts w:ascii="Corbel" w:hAnsi="Corbel"/>
                <w:b w:val="0"/>
                <w:sz w:val="24"/>
                <w:szCs w:val="24"/>
              </w:rPr>
              <w:t>Nabycie przez studentów umiejętności samodzielnej i zespołowej koordynacji przeprowadzania eksperymentów doświadczalnych, przygotowywania raportów (sprawozdań) oraz analizy danych doświadczalnych.</w:t>
            </w:r>
          </w:p>
        </w:tc>
      </w:tr>
    </w:tbl>
    <w:p w14:paraId="2731DDDC" w14:textId="77777777" w:rsidR="0085747A" w:rsidRPr="008E277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3F190781" w14:textId="77777777" w:rsidR="001D7B54" w:rsidRPr="008E2772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8E2772">
        <w:rPr>
          <w:rFonts w:ascii="Corbel" w:hAnsi="Corbel"/>
          <w:b/>
          <w:sz w:val="24"/>
          <w:szCs w:val="24"/>
        </w:rPr>
        <w:t xml:space="preserve">3.2 </w:t>
      </w:r>
      <w:r w:rsidR="001D7B54" w:rsidRPr="008E2772">
        <w:rPr>
          <w:rFonts w:ascii="Corbel" w:hAnsi="Corbel"/>
          <w:b/>
          <w:sz w:val="24"/>
          <w:szCs w:val="24"/>
        </w:rPr>
        <w:t xml:space="preserve">Efekty </w:t>
      </w:r>
      <w:r w:rsidR="00C05F44" w:rsidRPr="008E2772">
        <w:rPr>
          <w:rFonts w:ascii="Corbel" w:hAnsi="Corbel"/>
          <w:b/>
          <w:sz w:val="24"/>
          <w:szCs w:val="24"/>
        </w:rPr>
        <w:t xml:space="preserve">uczenia się </w:t>
      </w:r>
      <w:r w:rsidR="001D7B54" w:rsidRPr="008E2772">
        <w:rPr>
          <w:rFonts w:ascii="Corbel" w:hAnsi="Corbel"/>
          <w:b/>
          <w:sz w:val="24"/>
          <w:szCs w:val="24"/>
        </w:rPr>
        <w:t>dla przedmiotu</w:t>
      </w:r>
    </w:p>
    <w:p w14:paraId="3E41BDC0" w14:textId="77777777" w:rsidR="001D7B54" w:rsidRPr="008E2772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5"/>
        <w:gridCol w:w="1866"/>
      </w:tblGrid>
      <w:tr w:rsidR="0085747A" w:rsidRPr="008E2772" w14:paraId="3C24A473" w14:textId="77777777" w:rsidTr="0071620A">
        <w:tc>
          <w:tcPr>
            <w:tcW w:w="1701" w:type="dxa"/>
            <w:vAlign w:val="center"/>
          </w:tcPr>
          <w:p w14:paraId="7B193913" w14:textId="77777777" w:rsidR="0085747A" w:rsidRPr="008E2772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8E2772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8E2772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8E2772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11AF954D" w14:textId="77777777" w:rsidR="0085747A" w:rsidRPr="008E2772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8E2772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8E2772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17FF6725" w14:textId="4D84A707" w:rsidR="0085747A" w:rsidRPr="008E2772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kierunkowych </w:t>
            </w:r>
            <w:r w:rsidR="0030395F" w:rsidRPr="008E2772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C640C0" w:rsidRPr="008E2772" w14:paraId="51A32A9E" w14:textId="77777777" w:rsidTr="005E6E85">
        <w:tc>
          <w:tcPr>
            <w:tcW w:w="1701" w:type="dxa"/>
          </w:tcPr>
          <w:p w14:paraId="64C5977B" w14:textId="77777777" w:rsidR="00C640C0" w:rsidRPr="008E2772" w:rsidRDefault="00C640C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Ek_01</w:t>
            </w:r>
          </w:p>
        </w:tc>
        <w:tc>
          <w:tcPr>
            <w:tcW w:w="6096" w:type="dxa"/>
          </w:tcPr>
          <w:p w14:paraId="0B51435F" w14:textId="77777777" w:rsidR="00C640C0" w:rsidRPr="008E2772" w:rsidRDefault="00C640C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Student definiuje podstawowe pojęcia z zakresu termodynamiki chemicznej, termochemii, statyki, kinetyki chemicznej, elektrochemii.</w:t>
            </w:r>
          </w:p>
        </w:tc>
        <w:tc>
          <w:tcPr>
            <w:tcW w:w="1873" w:type="dxa"/>
          </w:tcPr>
          <w:p w14:paraId="47924663" w14:textId="5ECED0ED" w:rsidR="00C640C0" w:rsidRPr="008E2772" w:rsidRDefault="00371F93" w:rsidP="0037534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K_W02</w:t>
            </w:r>
          </w:p>
        </w:tc>
      </w:tr>
      <w:tr w:rsidR="00C640C0" w:rsidRPr="008E2772" w14:paraId="279485B8" w14:textId="77777777" w:rsidTr="005E6E85">
        <w:tc>
          <w:tcPr>
            <w:tcW w:w="1701" w:type="dxa"/>
          </w:tcPr>
          <w:p w14:paraId="7BA6C364" w14:textId="77777777" w:rsidR="00C640C0" w:rsidRPr="008E2772" w:rsidRDefault="00C640C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Ek_02</w:t>
            </w:r>
          </w:p>
        </w:tc>
        <w:tc>
          <w:tcPr>
            <w:tcW w:w="6096" w:type="dxa"/>
          </w:tcPr>
          <w:p w14:paraId="47A2C4EB" w14:textId="77777777" w:rsidR="00C640C0" w:rsidRPr="008E2772" w:rsidRDefault="00C640C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 xml:space="preserve">Student </w:t>
            </w:r>
            <w:r w:rsidRPr="008E2772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stosuje odpowiednie wzory do jakościowego i ilościowego opisu zjawisk fizykochemicznych z zakresu termodynamiki oraz kinetyki chemicznej</w:t>
            </w:r>
          </w:p>
        </w:tc>
        <w:tc>
          <w:tcPr>
            <w:tcW w:w="1873" w:type="dxa"/>
          </w:tcPr>
          <w:p w14:paraId="45AD61FA" w14:textId="4508180F" w:rsidR="00C640C0" w:rsidRPr="008E2772" w:rsidRDefault="00371F93" w:rsidP="0037534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K_W02</w:t>
            </w:r>
          </w:p>
        </w:tc>
      </w:tr>
      <w:tr w:rsidR="00C640C0" w:rsidRPr="008E2772" w14:paraId="51774232" w14:textId="77777777" w:rsidTr="005E6E85">
        <w:tc>
          <w:tcPr>
            <w:tcW w:w="1701" w:type="dxa"/>
          </w:tcPr>
          <w:p w14:paraId="07DAABC7" w14:textId="77777777" w:rsidR="00C640C0" w:rsidRPr="008E2772" w:rsidRDefault="00C640C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Ek_03</w:t>
            </w:r>
          </w:p>
        </w:tc>
        <w:tc>
          <w:tcPr>
            <w:tcW w:w="6096" w:type="dxa"/>
          </w:tcPr>
          <w:p w14:paraId="6AFCB327" w14:textId="77777777" w:rsidR="00C640C0" w:rsidRPr="008E2772" w:rsidRDefault="00C640C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 xml:space="preserve">Student charakteryzuje związki </w:t>
            </w:r>
            <w:r w:rsidRPr="008E2772">
              <w:rPr>
                <w:rFonts w:ascii="Corbel" w:hAnsi="Corbel"/>
                <w:sz w:val="24"/>
                <w:szCs w:val="24"/>
              </w:rPr>
              <w:t>pomiędzy poszczególnymi funkcjami stanu.</w:t>
            </w:r>
          </w:p>
        </w:tc>
        <w:tc>
          <w:tcPr>
            <w:tcW w:w="1873" w:type="dxa"/>
          </w:tcPr>
          <w:p w14:paraId="58A1C7B5" w14:textId="1F0395A0" w:rsidR="00C640C0" w:rsidRPr="008E2772" w:rsidRDefault="00371F93" w:rsidP="0037534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K_W02</w:t>
            </w:r>
          </w:p>
        </w:tc>
      </w:tr>
      <w:tr w:rsidR="00C640C0" w:rsidRPr="008E2772" w14:paraId="6A318AFB" w14:textId="77777777" w:rsidTr="005E6E85">
        <w:tc>
          <w:tcPr>
            <w:tcW w:w="1701" w:type="dxa"/>
          </w:tcPr>
          <w:p w14:paraId="67335107" w14:textId="77777777" w:rsidR="00C640C0" w:rsidRPr="008E2772" w:rsidRDefault="00C640C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Ek_04</w:t>
            </w:r>
          </w:p>
        </w:tc>
        <w:tc>
          <w:tcPr>
            <w:tcW w:w="6096" w:type="dxa"/>
          </w:tcPr>
          <w:p w14:paraId="36B863B8" w14:textId="77777777" w:rsidR="00C640C0" w:rsidRPr="008E2772" w:rsidRDefault="00C640C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Student opisuje podstawy zjawisk i procesów chemicznych zachodzących w przyrodzie.</w:t>
            </w:r>
          </w:p>
        </w:tc>
        <w:tc>
          <w:tcPr>
            <w:tcW w:w="1873" w:type="dxa"/>
          </w:tcPr>
          <w:p w14:paraId="5AD64C14" w14:textId="0A83B5E6" w:rsidR="00C640C0" w:rsidRPr="008E2772" w:rsidRDefault="00371F93" w:rsidP="0037534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K_W02</w:t>
            </w:r>
          </w:p>
        </w:tc>
      </w:tr>
      <w:tr w:rsidR="00C640C0" w:rsidRPr="008E2772" w14:paraId="787F94FB" w14:textId="77777777" w:rsidTr="005E6E85">
        <w:tc>
          <w:tcPr>
            <w:tcW w:w="1701" w:type="dxa"/>
          </w:tcPr>
          <w:p w14:paraId="09ADB8B9" w14:textId="77777777" w:rsidR="00C640C0" w:rsidRPr="008E2772" w:rsidRDefault="00C640C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Ek_05</w:t>
            </w:r>
          </w:p>
        </w:tc>
        <w:tc>
          <w:tcPr>
            <w:tcW w:w="6096" w:type="dxa"/>
          </w:tcPr>
          <w:p w14:paraId="68943625" w14:textId="77777777" w:rsidR="00C640C0" w:rsidRPr="008E2772" w:rsidRDefault="00C640C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Student w oparciu o stosowane prawa i reguły przewiduje kierunek reakcji chemicznych indukowanych zmianą parametrów fizykochemicznych (temperatura, ciśnienie, potencjał, stężenie).</w:t>
            </w:r>
          </w:p>
        </w:tc>
        <w:tc>
          <w:tcPr>
            <w:tcW w:w="1873" w:type="dxa"/>
          </w:tcPr>
          <w:p w14:paraId="072383AF" w14:textId="52C263C4" w:rsidR="00C640C0" w:rsidRPr="008E2772" w:rsidRDefault="00371F93" w:rsidP="0037534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K_W02, K_U12</w:t>
            </w:r>
          </w:p>
        </w:tc>
      </w:tr>
      <w:tr w:rsidR="00C640C0" w:rsidRPr="008E2772" w14:paraId="43971D23" w14:textId="77777777" w:rsidTr="005E6E85">
        <w:tc>
          <w:tcPr>
            <w:tcW w:w="1701" w:type="dxa"/>
          </w:tcPr>
          <w:p w14:paraId="518366AB" w14:textId="77777777" w:rsidR="00C640C0" w:rsidRPr="008E2772" w:rsidRDefault="00C640C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Ek_06</w:t>
            </w:r>
          </w:p>
        </w:tc>
        <w:tc>
          <w:tcPr>
            <w:tcW w:w="6096" w:type="dxa"/>
          </w:tcPr>
          <w:p w14:paraId="39068B8F" w14:textId="77777777" w:rsidR="00C640C0" w:rsidRPr="008E2772" w:rsidRDefault="00C640C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Student określa jakie metody eksperymentalne może zastosować do badania reakcji i procesów fizykochemicznych zachodzących w laboratorium i przyrodzie.</w:t>
            </w:r>
          </w:p>
        </w:tc>
        <w:tc>
          <w:tcPr>
            <w:tcW w:w="1873" w:type="dxa"/>
          </w:tcPr>
          <w:p w14:paraId="5A13C5C6" w14:textId="11B5E61D" w:rsidR="00C640C0" w:rsidRPr="008E2772" w:rsidRDefault="00371F93" w:rsidP="0037534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K_W02,K_U01</w:t>
            </w:r>
          </w:p>
        </w:tc>
      </w:tr>
      <w:tr w:rsidR="00C640C0" w:rsidRPr="008E2772" w14:paraId="611320F9" w14:textId="77777777" w:rsidTr="005E6E85">
        <w:tc>
          <w:tcPr>
            <w:tcW w:w="1701" w:type="dxa"/>
          </w:tcPr>
          <w:p w14:paraId="1745AA40" w14:textId="77777777" w:rsidR="00C640C0" w:rsidRPr="008E2772" w:rsidRDefault="00C640C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Ek_07</w:t>
            </w:r>
          </w:p>
        </w:tc>
        <w:tc>
          <w:tcPr>
            <w:tcW w:w="6096" w:type="dxa"/>
          </w:tcPr>
          <w:p w14:paraId="66A10741" w14:textId="77777777" w:rsidR="00C640C0" w:rsidRPr="008E2772" w:rsidRDefault="00C640C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Na podstawie danych doświadczalnych student wyznacza podstawowe wielkości fizykochemiczne (napięcie powierzchniowe, lepkość, gęstość, stałą dysocjacji).</w:t>
            </w:r>
          </w:p>
        </w:tc>
        <w:tc>
          <w:tcPr>
            <w:tcW w:w="1873" w:type="dxa"/>
          </w:tcPr>
          <w:p w14:paraId="36511EB0" w14:textId="0E328FB2" w:rsidR="00C640C0" w:rsidRPr="008E2772" w:rsidRDefault="00371F93" w:rsidP="0037534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K_U01, K_U12, K_K02</w:t>
            </w:r>
          </w:p>
        </w:tc>
      </w:tr>
      <w:tr w:rsidR="00C640C0" w:rsidRPr="008E2772" w14:paraId="7831D526" w14:textId="77777777" w:rsidTr="005E6E85">
        <w:tc>
          <w:tcPr>
            <w:tcW w:w="1701" w:type="dxa"/>
          </w:tcPr>
          <w:p w14:paraId="35E4E4E6" w14:textId="77777777" w:rsidR="00C640C0" w:rsidRPr="008E2772" w:rsidRDefault="00C640C0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Ek_08</w:t>
            </w:r>
          </w:p>
        </w:tc>
        <w:tc>
          <w:tcPr>
            <w:tcW w:w="6096" w:type="dxa"/>
          </w:tcPr>
          <w:p w14:paraId="292E095F" w14:textId="77777777" w:rsidR="00C640C0" w:rsidRPr="008E2772" w:rsidRDefault="00C640C0" w:rsidP="003753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Student pracuje zarówno samodzielnie jak i w grupie.</w:t>
            </w:r>
          </w:p>
        </w:tc>
        <w:tc>
          <w:tcPr>
            <w:tcW w:w="1873" w:type="dxa"/>
          </w:tcPr>
          <w:p w14:paraId="6E0CB2BC" w14:textId="511DDE81" w:rsidR="00C640C0" w:rsidRPr="008E2772" w:rsidRDefault="00371F93" w:rsidP="0037534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K_U11, K_U12, K_K02</w:t>
            </w:r>
          </w:p>
        </w:tc>
      </w:tr>
    </w:tbl>
    <w:p w14:paraId="2ACB0C1D" w14:textId="77777777" w:rsidR="0085747A" w:rsidRPr="008E2772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A9C915F" w14:textId="77777777" w:rsidR="0085747A" w:rsidRPr="008E2772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8E2772">
        <w:rPr>
          <w:rFonts w:ascii="Corbel" w:hAnsi="Corbel"/>
          <w:b/>
          <w:sz w:val="24"/>
          <w:szCs w:val="24"/>
        </w:rPr>
        <w:lastRenderedPageBreak/>
        <w:t>3.3</w:t>
      </w:r>
      <w:r w:rsidR="0085747A" w:rsidRPr="008E2772">
        <w:rPr>
          <w:rFonts w:ascii="Corbel" w:hAnsi="Corbel"/>
          <w:b/>
          <w:sz w:val="24"/>
          <w:szCs w:val="24"/>
        </w:rPr>
        <w:t>T</w:t>
      </w:r>
      <w:r w:rsidR="001D7B54" w:rsidRPr="008E2772">
        <w:rPr>
          <w:rFonts w:ascii="Corbel" w:hAnsi="Corbel"/>
          <w:b/>
          <w:sz w:val="24"/>
          <w:szCs w:val="24"/>
        </w:rPr>
        <w:t xml:space="preserve">reści programowe </w:t>
      </w:r>
    </w:p>
    <w:p w14:paraId="7381C55F" w14:textId="77777777" w:rsidR="0085747A" w:rsidRPr="008E2772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8E2772">
        <w:rPr>
          <w:rFonts w:ascii="Corbel" w:hAnsi="Corbel"/>
          <w:sz w:val="24"/>
          <w:szCs w:val="24"/>
        </w:rPr>
        <w:t xml:space="preserve">Problematyka wykładu </w:t>
      </w:r>
    </w:p>
    <w:p w14:paraId="547DC1E0" w14:textId="77777777" w:rsidR="00675843" w:rsidRPr="008E2772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8E2772" w14:paraId="0C91B1B5" w14:textId="77777777" w:rsidTr="00923D7D">
        <w:tc>
          <w:tcPr>
            <w:tcW w:w="9639" w:type="dxa"/>
          </w:tcPr>
          <w:p w14:paraId="77838BA8" w14:textId="77777777" w:rsidR="0085747A" w:rsidRPr="008E2772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4104FF" w:rsidRPr="008E2772" w14:paraId="5F354600" w14:textId="77777777" w:rsidTr="00923D7D">
        <w:tc>
          <w:tcPr>
            <w:tcW w:w="9639" w:type="dxa"/>
          </w:tcPr>
          <w:p w14:paraId="4C5B2207" w14:textId="77777777" w:rsidR="004104FF" w:rsidRPr="008E2772" w:rsidRDefault="004104FF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Wstęp do termodynamiki, rodzaje układów, własności fizyczne układów, parametry stanu, zerowa zasada termodynamiki, warunki standardowe i normalne, warunki standardowe w termodynamice, praca objętościowa, gaz doskonały i prawa gazowe, gaz rzeczywisty.</w:t>
            </w:r>
          </w:p>
        </w:tc>
      </w:tr>
      <w:tr w:rsidR="004104FF" w:rsidRPr="008E2772" w14:paraId="28EB799F" w14:textId="77777777" w:rsidTr="00923D7D">
        <w:tc>
          <w:tcPr>
            <w:tcW w:w="9639" w:type="dxa"/>
          </w:tcPr>
          <w:p w14:paraId="19CB5794" w14:textId="77777777" w:rsidR="004104FF" w:rsidRPr="008E2772" w:rsidRDefault="004104FF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I zasada termodynamiki, pojęcie energii wewnętrznej, funkcje stanu, eksperyment Jula, entalpia.</w:t>
            </w:r>
          </w:p>
        </w:tc>
      </w:tr>
      <w:tr w:rsidR="004104FF" w:rsidRPr="008E2772" w14:paraId="26146562" w14:textId="77777777" w:rsidTr="00923D7D">
        <w:tc>
          <w:tcPr>
            <w:tcW w:w="9639" w:type="dxa"/>
          </w:tcPr>
          <w:p w14:paraId="6CA58CB8" w14:textId="77777777" w:rsidR="004104FF" w:rsidRPr="008E2772" w:rsidRDefault="004104FF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 xml:space="preserve">Eksperyment </w:t>
            </w:r>
            <w:proofErr w:type="spellStart"/>
            <w:r w:rsidRPr="008E2772">
              <w:rPr>
                <w:rFonts w:ascii="Corbel" w:hAnsi="Corbel"/>
                <w:sz w:val="24"/>
                <w:szCs w:val="24"/>
              </w:rPr>
              <w:t>Joula</w:t>
            </w:r>
            <w:proofErr w:type="spellEnd"/>
            <w:r w:rsidRPr="008E2772">
              <w:rPr>
                <w:rFonts w:ascii="Corbel" w:hAnsi="Corbel"/>
                <w:sz w:val="24"/>
                <w:szCs w:val="24"/>
              </w:rPr>
              <w:t xml:space="preserve">-Thomsona, związek pomiędzy </w:t>
            </w:r>
            <w:proofErr w:type="spellStart"/>
            <w:r w:rsidRPr="008E2772">
              <w:rPr>
                <w:rFonts w:ascii="Corbel" w:hAnsi="Corbel"/>
                <w:sz w:val="24"/>
                <w:szCs w:val="24"/>
              </w:rPr>
              <w:t>C</w:t>
            </w:r>
            <w:r w:rsidRPr="008E2772">
              <w:rPr>
                <w:rFonts w:ascii="Corbel" w:hAnsi="Corbel"/>
                <w:sz w:val="24"/>
                <w:szCs w:val="24"/>
                <w:vertAlign w:val="subscript"/>
              </w:rPr>
              <w:t>p</w:t>
            </w:r>
            <w:proofErr w:type="spellEnd"/>
            <w:r w:rsidRPr="008E2772">
              <w:rPr>
                <w:rFonts w:ascii="Corbel" w:hAnsi="Corbel"/>
                <w:sz w:val="24"/>
                <w:szCs w:val="24"/>
              </w:rPr>
              <w:t xml:space="preserve"> a </w:t>
            </w:r>
            <w:proofErr w:type="spellStart"/>
            <w:r w:rsidRPr="008E2772">
              <w:rPr>
                <w:rFonts w:ascii="Corbel" w:hAnsi="Corbel"/>
                <w:sz w:val="24"/>
                <w:szCs w:val="24"/>
              </w:rPr>
              <w:t>C</w:t>
            </w:r>
            <w:r w:rsidRPr="008E2772">
              <w:rPr>
                <w:rFonts w:ascii="Corbel" w:hAnsi="Corbel"/>
                <w:sz w:val="24"/>
                <w:szCs w:val="24"/>
                <w:vertAlign w:val="subscript"/>
              </w:rPr>
              <w:t>v</w:t>
            </w:r>
            <w:proofErr w:type="spellEnd"/>
            <w:r w:rsidRPr="008E2772">
              <w:rPr>
                <w:rFonts w:ascii="Corbel" w:hAnsi="Corbel"/>
                <w:sz w:val="24"/>
                <w:szCs w:val="24"/>
              </w:rPr>
              <w:t xml:space="preserve">, termochemia - prawo Hessa i </w:t>
            </w:r>
            <w:proofErr w:type="spellStart"/>
            <w:r w:rsidRPr="008E2772">
              <w:rPr>
                <w:rFonts w:ascii="Corbel" w:hAnsi="Corbel"/>
                <w:sz w:val="24"/>
                <w:szCs w:val="24"/>
              </w:rPr>
              <w:t>Kirchoffa</w:t>
            </w:r>
            <w:proofErr w:type="spellEnd"/>
            <w:r w:rsidRPr="008E2772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4104FF" w:rsidRPr="008E2772" w14:paraId="5659FD24" w14:textId="77777777" w:rsidTr="00923D7D">
        <w:tc>
          <w:tcPr>
            <w:tcW w:w="9639" w:type="dxa"/>
          </w:tcPr>
          <w:p w14:paraId="778221DC" w14:textId="77777777" w:rsidR="004104FF" w:rsidRPr="008E2772" w:rsidRDefault="004104FF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II zasada termodynamiki, procesy samorzutne, nieodwracalne, odwracalne, cykl Carnota.</w:t>
            </w:r>
          </w:p>
        </w:tc>
      </w:tr>
      <w:tr w:rsidR="004104FF" w:rsidRPr="008E2772" w14:paraId="26C2A50B" w14:textId="77777777" w:rsidTr="00923D7D">
        <w:tc>
          <w:tcPr>
            <w:tcW w:w="9639" w:type="dxa"/>
          </w:tcPr>
          <w:p w14:paraId="5551309C" w14:textId="77777777" w:rsidR="004104FF" w:rsidRPr="008E2772" w:rsidRDefault="004104FF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 xml:space="preserve">Entropia w procesach izochorycznych, izobarycznych, entropia gazów doskonałych, entropia przejść fazowych,  reguła </w:t>
            </w:r>
            <w:proofErr w:type="spellStart"/>
            <w:r w:rsidRPr="008E2772">
              <w:rPr>
                <w:rFonts w:ascii="Corbel" w:hAnsi="Corbel"/>
                <w:sz w:val="24"/>
                <w:szCs w:val="24"/>
              </w:rPr>
              <w:t>Troutona</w:t>
            </w:r>
            <w:proofErr w:type="spellEnd"/>
            <w:r w:rsidRPr="008E2772">
              <w:rPr>
                <w:rFonts w:ascii="Corbel" w:hAnsi="Corbel"/>
                <w:sz w:val="24"/>
                <w:szCs w:val="24"/>
              </w:rPr>
              <w:t>, energia wewnętrzna i entalpia jako funkcje stanu i parametrów stanu, zależność entropii od temperatury.</w:t>
            </w:r>
          </w:p>
        </w:tc>
      </w:tr>
      <w:tr w:rsidR="004104FF" w:rsidRPr="008E2772" w14:paraId="5137F2B6" w14:textId="77777777" w:rsidTr="00923D7D">
        <w:tc>
          <w:tcPr>
            <w:tcW w:w="9639" w:type="dxa"/>
          </w:tcPr>
          <w:p w14:paraId="14425EB5" w14:textId="77777777" w:rsidR="004104FF" w:rsidRPr="008E2772" w:rsidRDefault="004104FF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Entropia absolutna, III zasada termodynamiki, kryteria procesów samorzutnych, entalpia swobodna (energia swobodna Gibbsa), energia swobodna (Helmholtza).</w:t>
            </w:r>
          </w:p>
        </w:tc>
      </w:tr>
      <w:tr w:rsidR="004104FF" w:rsidRPr="008E2772" w14:paraId="0DDECEB7" w14:textId="77777777" w:rsidTr="00923D7D">
        <w:tc>
          <w:tcPr>
            <w:tcW w:w="9639" w:type="dxa"/>
          </w:tcPr>
          <w:p w14:paraId="6A67095B" w14:textId="77777777" w:rsidR="004104FF" w:rsidRPr="008E2772" w:rsidRDefault="004104FF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Podstawowe równania termodynamiki i związki pomiędzy poszczególnymi funkcjami stanu.</w:t>
            </w:r>
          </w:p>
        </w:tc>
      </w:tr>
      <w:tr w:rsidR="004104FF" w:rsidRPr="008E2772" w14:paraId="008453C4" w14:textId="77777777" w:rsidTr="00923D7D">
        <w:tc>
          <w:tcPr>
            <w:tcW w:w="9639" w:type="dxa"/>
          </w:tcPr>
          <w:p w14:paraId="37ACF01D" w14:textId="77777777" w:rsidR="004104FF" w:rsidRPr="008E2772" w:rsidRDefault="004104FF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Termodynamika układów otwartych, pojęcie potencjału chemicznego i powinowactwa chemicznego, cząstkowe wielkości molowe.</w:t>
            </w:r>
          </w:p>
        </w:tc>
      </w:tr>
      <w:tr w:rsidR="004104FF" w:rsidRPr="008E2772" w14:paraId="40640192" w14:textId="77777777" w:rsidTr="00923D7D">
        <w:tc>
          <w:tcPr>
            <w:tcW w:w="9639" w:type="dxa"/>
          </w:tcPr>
          <w:p w14:paraId="6F8E47C3" w14:textId="77777777" w:rsidR="004104FF" w:rsidRPr="008E2772" w:rsidRDefault="004104FF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 xml:space="preserve">Właściwości roztworów, równowagi kwasowo-zasadowe, </w:t>
            </w:r>
            <w:proofErr w:type="spellStart"/>
            <w:r w:rsidRPr="008E2772">
              <w:rPr>
                <w:rFonts w:ascii="Corbel" w:hAnsi="Corbel"/>
                <w:sz w:val="24"/>
                <w:szCs w:val="24"/>
              </w:rPr>
              <w:t>pH</w:t>
            </w:r>
            <w:proofErr w:type="spellEnd"/>
            <w:r w:rsidRPr="008E2772">
              <w:rPr>
                <w:rFonts w:ascii="Corbel" w:hAnsi="Corbel"/>
                <w:sz w:val="24"/>
                <w:szCs w:val="24"/>
              </w:rPr>
              <w:t>, miareczkowanie,</w:t>
            </w:r>
          </w:p>
        </w:tc>
      </w:tr>
      <w:tr w:rsidR="004104FF" w:rsidRPr="008E2772" w14:paraId="4133DE34" w14:textId="77777777" w:rsidTr="00923D7D">
        <w:tc>
          <w:tcPr>
            <w:tcW w:w="9639" w:type="dxa"/>
          </w:tcPr>
          <w:p w14:paraId="579D1B79" w14:textId="77777777" w:rsidR="004104FF" w:rsidRPr="008E2772" w:rsidRDefault="004104FF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Wstęp do kinetyki chemicznej. Szybkość i rząd reakcji chemicznych. Doświadczalne metody badań kinetycznych, podstawowe równania kinetyczne, kinetyka reakcji złożonych i łańcuchowych.</w:t>
            </w:r>
          </w:p>
        </w:tc>
      </w:tr>
      <w:tr w:rsidR="004104FF" w:rsidRPr="008E2772" w14:paraId="1FA884BB" w14:textId="77777777" w:rsidTr="00923D7D">
        <w:tc>
          <w:tcPr>
            <w:tcW w:w="9639" w:type="dxa"/>
          </w:tcPr>
          <w:p w14:paraId="7DE04448" w14:textId="77777777" w:rsidR="004104FF" w:rsidRPr="008E2772" w:rsidRDefault="004104FF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Mechanizm reakcji elementarnych, równanie Arrheniusa, energia aktywacji, teoria zderzeń aktywnych, stan przejściowy, stała szybkości reakcji. Reakcje jednocząsteczkowe i trójcząsteczkowe, mechanizm reakcji w roztworach.</w:t>
            </w:r>
          </w:p>
        </w:tc>
      </w:tr>
      <w:tr w:rsidR="004104FF" w:rsidRPr="008E2772" w14:paraId="466ED7D1" w14:textId="77777777" w:rsidTr="00923D7D">
        <w:tc>
          <w:tcPr>
            <w:tcW w:w="9639" w:type="dxa"/>
          </w:tcPr>
          <w:p w14:paraId="1EF8B61A" w14:textId="77777777" w:rsidR="004104FF" w:rsidRPr="008E2772" w:rsidRDefault="004104FF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 xml:space="preserve">Elementy katalizy. Katalizatory, kataliza homogeniczna i heterogeniczna, autokataliza, nośniki i </w:t>
            </w:r>
            <w:proofErr w:type="spellStart"/>
            <w:r w:rsidRPr="008E2772">
              <w:rPr>
                <w:rFonts w:ascii="Corbel" w:hAnsi="Corbel"/>
                <w:sz w:val="24"/>
                <w:szCs w:val="24"/>
              </w:rPr>
              <w:t>promotory</w:t>
            </w:r>
            <w:proofErr w:type="spellEnd"/>
            <w:r w:rsidRPr="008E2772">
              <w:rPr>
                <w:rFonts w:ascii="Corbel" w:hAnsi="Corbel"/>
                <w:sz w:val="24"/>
                <w:szCs w:val="24"/>
              </w:rPr>
              <w:t>, kataliza enzymatyczna.</w:t>
            </w:r>
          </w:p>
        </w:tc>
      </w:tr>
    </w:tbl>
    <w:p w14:paraId="255A34A2" w14:textId="77777777" w:rsidR="0085747A" w:rsidRPr="008E2772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10A1FE2D" w14:textId="77777777" w:rsidR="0085747A" w:rsidRPr="008E2772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8E2772">
        <w:rPr>
          <w:rFonts w:ascii="Corbel" w:hAnsi="Corbel"/>
          <w:sz w:val="24"/>
          <w:szCs w:val="24"/>
        </w:rPr>
        <w:t>Problematyka ćwiczeń audytoryjnych, konwersatoryjnych, laboratoryjnych</w:t>
      </w:r>
      <w:r w:rsidR="009F4610" w:rsidRPr="008E2772">
        <w:rPr>
          <w:rFonts w:ascii="Corbel" w:hAnsi="Corbel"/>
          <w:sz w:val="24"/>
          <w:szCs w:val="24"/>
        </w:rPr>
        <w:t xml:space="preserve">, </w:t>
      </w:r>
      <w:r w:rsidRPr="008E2772">
        <w:rPr>
          <w:rFonts w:ascii="Corbel" w:hAnsi="Corbel"/>
          <w:sz w:val="24"/>
          <w:szCs w:val="24"/>
        </w:rPr>
        <w:t xml:space="preserve">zajęć praktycznych </w:t>
      </w:r>
    </w:p>
    <w:p w14:paraId="31A0B73A" w14:textId="77777777" w:rsidR="0085747A" w:rsidRPr="008E2772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8E2772" w14:paraId="47F5596B" w14:textId="77777777" w:rsidTr="00923D7D">
        <w:tc>
          <w:tcPr>
            <w:tcW w:w="9639" w:type="dxa"/>
          </w:tcPr>
          <w:p w14:paraId="7DA1EC5B" w14:textId="77777777" w:rsidR="0085747A" w:rsidRPr="008E2772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744E79" w:rsidRPr="008E2772" w14:paraId="455C6BE1" w14:textId="77777777" w:rsidTr="00923D7D">
        <w:tc>
          <w:tcPr>
            <w:tcW w:w="9639" w:type="dxa"/>
          </w:tcPr>
          <w:p w14:paraId="2A74292D" w14:textId="77777777" w:rsidR="00744E79" w:rsidRPr="008E2772" w:rsidRDefault="00744E79" w:rsidP="00375348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BHP, współczynnik załamania światła wyznaczanie gęstości cieczy, polarymetria, wyznaczanie napięcia powierzchniowego cieczy.</w:t>
            </w:r>
          </w:p>
        </w:tc>
      </w:tr>
      <w:tr w:rsidR="00744E79" w:rsidRPr="008E2772" w14:paraId="6925BAD1" w14:textId="77777777" w:rsidTr="00923D7D">
        <w:tc>
          <w:tcPr>
            <w:tcW w:w="9639" w:type="dxa"/>
          </w:tcPr>
          <w:p w14:paraId="05A369FD" w14:textId="77777777" w:rsidR="00744E79" w:rsidRPr="008E2772" w:rsidRDefault="00744E79" w:rsidP="00375348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 xml:space="preserve">Podstawy obliczeń stosowanych w chemii – przeliczanie jednostek, </w:t>
            </w:r>
            <w:proofErr w:type="spellStart"/>
            <w:r w:rsidRPr="008E2772">
              <w:rPr>
                <w:rFonts w:ascii="Corbel" w:hAnsi="Corbel"/>
                <w:sz w:val="24"/>
                <w:szCs w:val="24"/>
              </w:rPr>
              <w:t>stężęnia</w:t>
            </w:r>
            <w:proofErr w:type="spellEnd"/>
            <w:r w:rsidRPr="008E2772">
              <w:rPr>
                <w:rFonts w:ascii="Corbel" w:hAnsi="Corbel"/>
                <w:sz w:val="24"/>
                <w:szCs w:val="24"/>
              </w:rPr>
              <w:t xml:space="preserve"> roztworów, </w:t>
            </w:r>
            <w:proofErr w:type="spellStart"/>
            <w:r w:rsidRPr="008E2772">
              <w:rPr>
                <w:rFonts w:ascii="Corbel" w:hAnsi="Corbel"/>
                <w:sz w:val="24"/>
                <w:szCs w:val="24"/>
              </w:rPr>
              <w:t>pH</w:t>
            </w:r>
            <w:proofErr w:type="spellEnd"/>
            <w:r w:rsidRPr="008E2772">
              <w:rPr>
                <w:rFonts w:ascii="Corbel" w:hAnsi="Corbel"/>
                <w:sz w:val="24"/>
                <w:szCs w:val="24"/>
              </w:rPr>
              <w:t>, prawa gazowe.</w:t>
            </w:r>
          </w:p>
        </w:tc>
      </w:tr>
      <w:tr w:rsidR="00744E79" w:rsidRPr="008E2772" w14:paraId="3A127CA6" w14:textId="77777777" w:rsidTr="00923D7D">
        <w:tc>
          <w:tcPr>
            <w:tcW w:w="9639" w:type="dxa"/>
          </w:tcPr>
          <w:p w14:paraId="677CCEB2" w14:textId="77777777" w:rsidR="00744E79" w:rsidRPr="008E2772" w:rsidRDefault="00744E79" w:rsidP="00375348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Podstawy obliczeń termochemicznych - wyznaczenie entalpii reakcji chemicznych.</w:t>
            </w:r>
          </w:p>
        </w:tc>
      </w:tr>
      <w:tr w:rsidR="00744E79" w:rsidRPr="008E2772" w14:paraId="51C8DE41" w14:textId="77777777" w:rsidTr="00923D7D">
        <w:tc>
          <w:tcPr>
            <w:tcW w:w="9639" w:type="dxa"/>
          </w:tcPr>
          <w:p w14:paraId="7244BB0D" w14:textId="77777777" w:rsidR="00744E79" w:rsidRPr="008E2772" w:rsidRDefault="00744E79" w:rsidP="00375348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 xml:space="preserve">Badania kinetyki reakcji chemicznej przez doświadczalne wyznaczenie rzędu reakcji i stałej szybkości reakcji </w:t>
            </w:r>
          </w:p>
        </w:tc>
      </w:tr>
      <w:tr w:rsidR="00744E79" w:rsidRPr="008E2772" w14:paraId="70B8640D" w14:textId="77777777" w:rsidTr="00923D7D">
        <w:tc>
          <w:tcPr>
            <w:tcW w:w="9639" w:type="dxa"/>
          </w:tcPr>
          <w:p w14:paraId="22033942" w14:textId="77777777" w:rsidR="00744E79" w:rsidRPr="008E2772" w:rsidRDefault="00744E79" w:rsidP="00375348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Podstawy obliczeń  z zastosowaniem do kinetyki chemicznej oraz procesów równowagowych, szybkości reakcji, wyznaczanie stałej równowagi i stężenia składników.</w:t>
            </w:r>
          </w:p>
        </w:tc>
      </w:tr>
      <w:tr w:rsidR="00744E79" w:rsidRPr="008E2772" w14:paraId="662A8395" w14:textId="77777777" w:rsidTr="00923D7D">
        <w:tc>
          <w:tcPr>
            <w:tcW w:w="9639" w:type="dxa"/>
          </w:tcPr>
          <w:p w14:paraId="6CE34713" w14:textId="77777777" w:rsidR="00744E79" w:rsidRPr="008E2772" w:rsidRDefault="00744E79" w:rsidP="00375348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Wyznaczanie lepkości cieczy.</w:t>
            </w:r>
          </w:p>
        </w:tc>
      </w:tr>
      <w:tr w:rsidR="00744E79" w:rsidRPr="008E2772" w14:paraId="0C3FB066" w14:textId="77777777" w:rsidTr="00923D7D">
        <w:tc>
          <w:tcPr>
            <w:tcW w:w="9639" w:type="dxa"/>
          </w:tcPr>
          <w:p w14:paraId="0806E9B0" w14:textId="77777777" w:rsidR="00744E79" w:rsidRPr="008E2772" w:rsidRDefault="00744E79" w:rsidP="00375348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Wyznaczanie standardowej entalpii swobodnej reakcji dysocjacji.</w:t>
            </w:r>
          </w:p>
        </w:tc>
      </w:tr>
      <w:tr w:rsidR="00744E79" w:rsidRPr="008E2772" w14:paraId="10AA57CD" w14:textId="77777777" w:rsidTr="00923D7D">
        <w:tc>
          <w:tcPr>
            <w:tcW w:w="9639" w:type="dxa"/>
          </w:tcPr>
          <w:p w14:paraId="025EFA06" w14:textId="77777777" w:rsidR="00744E79" w:rsidRPr="008E2772" w:rsidRDefault="00744E79" w:rsidP="00375348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Konduktometryczne miareczkowanie słabego i mocnego kwasu</w:t>
            </w:r>
          </w:p>
        </w:tc>
      </w:tr>
      <w:tr w:rsidR="00744E79" w:rsidRPr="008E2772" w14:paraId="309295C2" w14:textId="77777777" w:rsidTr="00923D7D">
        <w:tc>
          <w:tcPr>
            <w:tcW w:w="9639" w:type="dxa"/>
          </w:tcPr>
          <w:p w14:paraId="71F71FF9" w14:textId="77777777" w:rsidR="00744E79" w:rsidRPr="008E2772" w:rsidRDefault="00744E79" w:rsidP="00375348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Nowoczesne techniki pomiarowe w chemii fizycznej – rozmiar hydrodynamiczny i potencjał zeta</w:t>
            </w:r>
          </w:p>
        </w:tc>
      </w:tr>
    </w:tbl>
    <w:p w14:paraId="02880886" w14:textId="77777777" w:rsidR="0085747A" w:rsidRPr="008E2772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7BBB660" w14:textId="77777777" w:rsidR="0085747A" w:rsidRPr="008E2772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8E2772">
        <w:rPr>
          <w:rFonts w:ascii="Corbel" w:hAnsi="Corbel"/>
          <w:smallCaps w:val="0"/>
          <w:szCs w:val="24"/>
        </w:rPr>
        <w:t>3.4 Metody dydaktyczne</w:t>
      </w:r>
    </w:p>
    <w:p w14:paraId="5BAC4F41" w14:textId="77777777" w:rsidR="0085747A" w:rsidRPr="008E277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C694594" w14:textId="77777777" w:rsidR="00E16817" w:rsidRPr="008E2772" w:rsidRDefault="00E16817" w:rsidP="00E16817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8E2772">
        <w:rPr>
          <w:rFonts w:ascii="Corbel" w:hAnsi="Corbel"/>
          <w:sz w:val="24"/>
          <w:szCs w:val="24"/>
        </w:rPr>
        <w:t>Wykład – wykład z prezentacją multimedialną.</w:t>
      </w:r>
    </w:p>
    <w:p w14:paraId="6D9F3E37" w14:textId="77777777" w:rsidR="00E16817" w:rsidRPr="008E2772" w:rsidRDefault="00E16817" w:rsidP="00E16817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8E2772">
        <w:rPr>
          <w:rFonts w:ascii="Corbel" w:hAnsi="Corbel"/>
          <w:sz w:val="24"/>
          <w:szCs w:val="24"/>
        </w:rPr>
        <w:t>Ćwiczenia laboratoryjne – praca w laboratorium, praca w grupach, zajęcia praktyczne, rozwiązywanie zadań.</w:t>
      </w:r>
    </w:p>
    <w:p w14:paraId="1122C323" w14:textId="77777777" w:rsidR="00E960BB" w:rsidRPr="008E2772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DA4D2A1" w14:textId="77777777" w:rsidR="0085747A" w:rsidRPr="008E2772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8E2772">
        <w:rPr>
          <w:rFonts w:ascii="Corbel" w:hAnsi="Corbel"/>
          <w:smallCaps w:val="0"/>
          <w:szCs w:val="24"/>
        </w:rPr>
        <w:t xml:space="preserve">4. </w:t>
      </w:r>
      <w:r w:rsidR="0085747A" w:rsidRPr="008E2772">
        <w:rPr>
          <w:rFonts w:ascii="Corbel" w:hAnsi="Corbel"/>
          <w:smallCaps w:val="0"/>
          <w:szCs w:val="24"/>
        </w:rPr>
        <w:t>METODY I KRYTERIA OCENY</w:t>
      </w:r>
    </w:p>
    <w:p w14:paraId="37315E2E" w14:textId="77777777" w:rsidR="00923D7D" w:rsidRPr="008E2772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BF6CF91" w14:textId="77777777" w:rsidR="0085747A" w:rsidRPr="008E2772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8E2772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8E2772">
        <w:rPr>
          <w:rFonts w:ascii="Corbel" w:hAnsi="Corbel"/>
          <w:smallCaps w:val="0"/>
          <w:szCs w:val="24"/>
        </w:rPr>
        <w:t>uczenia się</w:t>
      </w:r>
    </w:p>
    <w:p w14:paraId="4685EB1B" w14:textId="77777777" w:rsidR="0085747A" w:rsidRPr="008E277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8E2772" w14:paraId="08DFD365" w14:textId="77777777" w:rsidTr="00C05F44">
        <w:tc>
          <w:tcPr>
            <w:tcW w:w="1985" w:type="dxa"/>
            <w:vAlign w:val="center"/>
          </w:tcPr>
          <w:p w14:paraId="1A994759" w14:textId="77777777" w:rsidR="0085747A" w:rsidRPr="008E2772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0552E153" w14:textId="77777777" w:rsidR="0085747A" w:rsidRPr="008E2772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Metody oceny efektów uczenia </w:t>
            </w:r>
            <w:proofErr w:type="spellStart"/>
            <w:r w:rsidRPr="008E277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sie</w:t>
            </w:r>
            <w:proofErr w:type="spellEnd"/>
          </w:p>
          <w:p w14:paraId="579AE546" w14:textId="77777777" w:rsidR="0085747A" w:rsidRPr="008E2772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8E277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6C5A8A24" w14:textId="77777777" w:rsidR="00923D7D" w:rsidRPr="008E2772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68726D81" w14:textId="77777777" w:rsidR="0085747A" w:rsidRPr="008E2772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8E2772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8E2772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4341D4" w:rsidRPr="008E2772" w14:paraId="22E30237" w14:textId="77777777" w:rsidTr="00C05F44">
        <w:tc>
          <w:tcPr>
            <w:tcW w:w="1985" w:type="dxa"/>
          </w:tcPr>
          <w:p w14:paraId="0DBD81E4" w14:textId="77777777" w:rsidR="004341D4" w:rsidRPr="008E2772" w:rsidRDefault="004341D4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Ek_01- Ek_05</w:t>
            </w:r>
          </w:p>
        </w:tc>
        <w:tc>
          <w:tcPr>
            <w:tcW w:w="5528" w:type="dxa"/>
          </w:tcPr>
          <w:p w14:paraId="3A2CC425" w14:textId="77777777" w:rsidR="004341D4" w:rsidRPr="008E2772" w:rsidRDefault="004341D4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Kolokwium, test, obserwacja w trakcie zajęć</w:t>
            </w:r>
          </w:p>
        </w:tc>
        <w:tc>
          <w:tcPr>
            <w:tcW w:w="2126" w:type="dxa"/>
          </w:tcPr>
          <w:p w14:paraId="626DA1BF" w14:textId="51F21002" w:rsidR="004341D4" w:rsidRPr="008E2772" w:rsidRDefault="004341D4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w,</w:t>
            </w:r>
            <w:r w:rsidR="0017268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8E2772">
              <w:rPr>
                <w:rFonts w:ascii="Corbel" w:hAnsi="Corbel"/>
                <w:sz w:val="24"/>
                <w:szCs w:val="24"/>
              </w:rPr>
              <w:t>ćw. lab.</w:t>
            </w:r>
          </w:p>
        </w:tc>
      </w:tr>
      <w:tr w:rsidR="004341D4" w:rsidRPr="008E2772" w14:paraId="657A24F5" w14:textId="77777777" w:rsidTr="00C05F44">
        <w:tc>
          <w:tcPr>
            <w:tcW w:w="1985" w:type="dxa"/>
          </w:tcPr>
          <w:p w14:paraId="79D8CC0C" w14:textId="77777777" w:rsidR="004341D4" w:rsidRPr="008E2772" w:rsidRDefault="004341D4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Ek_06</w:t>
            </w:r>
          </w:p>
        </w:tc>
        <w:tc>
          <w:tcPr>
            <w:tcW w:w="5528" w:type="dxa"/>
          </w:tcPr>
          <w:p w14:paraId="0D18E0EC" w14:textId="77777777" w:rsidR="004341D4" w:rsidRPr="008E2772" w:rsidRDefault="004341D4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Obserwacja w trakcie zajęć</w:t>
            </w:r>
          </w:p>
        </w:tc>
        <w:tc>
          <w:tcPr>
            <w:tcW w:w="2126" w:type="dxa"/>
          </w:tcPr>
          <w:p w14:paraId="0E797B41" w14:textId="77777777" w:rsidR="004341D4" w:rsidRPr="008E2772" w:rsidRDefault="004341D4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ćw. lab.</w:t>
            </w:r>
          </w:p>
        </w:tc>
      </w:tr>
      <w:tr w:rsidR="004341D4" w:rsidRPr="008E2772" w14:paraId="01287177" w14:textId="77777777" w:rsidTr="00C05F44">
        <w:tc>
          <w:tcPr>
            <w:tcW w:w="1985" w:type="dxa"/>
          </w:tcPr>
          <w:p w14:paraId="19E8BBA0" w14:textId="77777777" w:rsidR="004341D4" w:rsidRPr="008E2772" w:rsidRDefault="004341D4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Ek_07</w:t>
            </w:r>
          </w:p>
        </w:tc>
        <w:tc>
          <w:tcPr>
            <w:tcW w:w="5528" w:type="dxa"/>
          </w:tcPr>
          <w:p w14:paraId="10729CD4" w14:textId="77777777" w:rsidR="004341D4" w:rsidRPr="008E2772" w:rsidRDefault="004341D4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Obserwacja w trakcie zajęć, sprawozdanie</w:t>
            </w:r>
          </w:p>
        </w:tc>
        <w:tc>
          <w:tcPr>
            <w:tcW w:w="2126" w:type="dxa"/>
          </w:tcPr>
          <w:p w14:paraId="17F7313B" w14:textId="52A9AA2B" w:rsidR="004341D4" w:rsidRPr="008E2772" w:rsidRDefault="004341D4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ćw.</w:t>
            </w:r>
            <w:r w:rsidR="0017268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8E2772">
              <w:rPr>
                <w:rFonts w:ascii="Corbel" w:hAnsi="Corbel"/>
                <w:sz w:val="24"/>
                <w:szCs w:val="24"/>
              </w:rPr>
              <w:t>lab.</w:t>
            </w:r>
          </w:p>
        </w:tc>
      </w:tr>
      <w:tr w:rsidR="004341D4" w:rsidRPr="008E2772" w14:paraId="6D3AEFE5" w14:textId="77777777" w:rsidTr="00C05F44">
        <w:tc>
          <w:tcPr>
            <w:tcW w:w="1985" w:type="dxa"/>
          </w:tcPr>
          <w:p w14:paraId="07958B38" w14:textId="77777777" w:rsidR="004341D4" w:rsidRPr="008E2772" w:rsidRDefault="004341D4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Ek_08</w:t>
            </w:r>
          </w:p>
        </w:tc>
        <w:tc>
          <w:tcPr>
            <w:tcW w:w="5528" w:type="dxa"/>
          </w:tcPr>
          <w:p w14:paraId="0F0AA489" w14:textId="77777777" w:rsidR="004341D4" w:rsidRPr="008E2772" w:rsidRDefault="004341D4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Obserwacja w trakcie zajęć</w:t>
            </w:r>
          </w:p>
        </w:tc>
        <w:tc>
          <w:tcPr>
            <w:tcW w:w="2126" w:type="dxa"/>
          </w:tcPr>
          <w:p w14:paraId="2656DBCC" w14:textId="77777777" w:rsidR="004341D4" w:rsidRPr="008E2772" w:rsidRDefault="004341D4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ćw. lab.</w:t>
            </w:r>
          </w:p>
        </w:tc>
      </w:tr>
    </w:tbl>
    <w:p w14:paraId="09121107" w14:textId="77777777" w:rsidR="00923D7D" w:rsidRPr="008E2772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523F9E9" w14:textId="77777777" w:rsidR="0085747A" w:rsidRPr="008E2772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8E2772">
        <w:rPr>
          <w:rFonts w:ascii="Corbel" w:hAnsi="Corbel"/>
          <w:smallCaps w:val="0"/>
          <w:szCs w:val="24"/>
        </w:rPr>
        <w:t xml:space="preserve">4.2 </w:t>
      </w:r>
      <w:r w:rsidR="0085747A" w:rsidRPr="008E2772">
        <w:rPr>
          <w:rFonts w:ascii="Corbel" w:hAnsi="Corbel"/>
          <w:smallCaps w:val="0"/>
          <w:szCs w:val="24"/>
        </w:rPr>
        <w:t>Warunki zaliczenia przedmiotu (kryteria oceniania)</w:t>
      </w:r>
    </w:p>
    <w:p w14:paraId="2037143F" w14:textId="77777777" w:rsidR="00923D7D" w:rsidRPr="008E2772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8E2772" w14:paraId="6A3ECCC4" w14:textId="77777777" w:rsidTr="00923D7D">
        <w:tc>
          <w:tcPr>
            <w:tcW w:w="9670" w:type="dxa"/>
          </w:tcPr>
          <w:p w14:paraId="7C107BFE" w14:textId="77777777" w:rsidR="00F4342F" w:rsidRPr="008E2772" w:rsidRDefault="00F4342F" w:rsidP="00F4342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szCs w:val="24"/>
              </w:rPr>
              <w:t>Ćwiczenia: aktywne uczestnictwo we wszystkich zajęciach laboratoryjnych; ocenianie ciągłe, cząstkowe kolokwia pisemne, pozytywne zaliczenie kolokwiów cząstkowych.</w:t>
            </w:r>
          </w:p>
          <w:p w14:paraId="1F71A793" w14:textId="77777777" w:rsidR="00F4342F" w:rsidRPr="008E2772" w:rsidRDefault="00F4342F" w:rsidP="00F4342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szCs w:val="24"/>
              </w:rPr>
              <w:t>Wykład: zaliczenie dwóch cząstkowych kolokwiów, warunek konieczny wszystkie kolokwia z oceną pozytywną</w:t>
            </w:r>
          </w:p>
          <w:p w14:paraId="6636863F" w14:textId="77777777" w:rsidR="00F4342F" w:rsidRPr="008E2772" w:rsidRDefault="00F4342F" w:rsidP="00F4342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Warunkiem zaliczenia przedmiotu jest osiągnięcie wszystkich założonych efektów kształcenia.</w:t>
            </w:r>
          </w:p>
          <w:p w14:paraId="54C9028A" w14:textId="77777777" w:rsidR="00F4342F" w:rsidRPr="008E2772" w:rsidRDefault="00F4342F" w:rsidP="00F4342F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3E73584D" w14:textId="77777777" w:rsidR="00F4342F" w:rsidRPr="008E2772" w:rsidRDefault="00F4342F" w:rsidP="00F434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8E2772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Metody i kryteria oceny:</w:t>
            </w:r>
          </w:p>
          <w:p w14:paraId="6A0F5896" w14:textId="77777777" w:rsidR="00F4342F" w:rsidRPr="008E2772" w:rsidRDefault="00F4342F" w:rsidP="00F434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8E2772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A: Pytania z zakresu wiadomości do zapamiętania;</w:t>
            </w:r>
          </w:p>
          <w:p w14:paraId="69C671CB" w14:textId="77777777" w:rsidR="00F4342F" w:rsidRPr="008E2772" w:rsidRDefault="00F4342F" w:rsidP="00F434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8E2772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B: Pytania z zakresu wiadomości do rozumienia;</w:t>
            </w:r>
          </w:p>
          <w:p w14:paraId="7D0869E2" w14:textId="77777777" w:rsidR="00F4342F" w:rsidRPr="008E2772" w:rsidRDefault="00F4342F" w:rsidP="00F434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8E2772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C: Rozwiązywanie zadania pisemnego typowego;</w:t>
            </w:r>
          </w:p>
          <w:p w14:paraId="46D30DF2" w14:textId="77777777" w:rsidR="00F4342F" w:rsidRPr="008E2772" w:rsidRDefault="00F4342F" w:rsidP="00F434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8E2772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D: Rozwiązywanie zadania pisemnego nietypowego;</w:t>
            </w:r>
          </w:p>
          <w:p w14:paraId="29CAC6B8" w14:textId="77777777" w:rsidR="00F4342F" w:rsidRPr="008E2772" w:rsidRDefault="00F4342F" w:rsidP="00F434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8E2772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Kryteria oceny:</w:t>
            </w:r>
          </w:p>
          <w:p w14:paraId="63365776" w14:textId="77777777" w:rsidR="00F4342F" w:rsidRPr="008E2772" w:rsidRDefault="00F4342F" w:rsidP="00F434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8E2772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- za niewystarczające rozwiązanie zadań tylko z obszaru A i B =ocena 2,0</w:t>
            </w:r>
          </w:p>
          <w:p w14:paraId="36C622CF" w14:textId="77777777" w:rsidR="00F4342F" w:rsidRPr="008E2772" w:rsidRDefault="00F4342F" w:rsidP="00F434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8E2772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- za rozwiązanie zadań tylko z obszaru A i B możliwość uzyskania max oceny 3,0</w:t>
            </w:r>
          </w:p>
          <w:p w14:paraId="6A3229FA" w14:textId="77777777" w:rsidR="00F4342F" w:rsidRPr="008E2772" w:rsidRDefault="00F4342F" w:rsidP="00F434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</w:pPr>
            <w:r w:rsidRPr="008E2772">
              <w:rPr>
                <w:rFonts w:ascii="Corbel" w:eastAsia="Times New Roman" w:hAnsi="Corbel"/>
                <w:color w:val="000000"/>
                <w:sz w:val="24"/>
                <w:szCs w:val="24"/>
                <w:lang w:eastAsia="pl-PL"/>
              </w:rPr>
              <w:t>- za rozwiązanie zadań z obszaru A + B + C możliwość uzyskania max oceny 4,0</w:t>
            </w:r>
          </w:p>
          <w:p w14:paraId="2181404D" w14:textId="4E5CF524" w:rsidR="0085747A" w:rsidRPr="008E2772" w:rsidRDefault="00F4342F" w:rsidP="00F434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008E2772">
              <w:rPr>
                <w:rFonts w:ascii="Corbel" w:eastAsia="Times New Roman" w:hAnsi="Corbel"/>
                <w:color w:val="000000"/>
                <w:szCs w:val="24"/>
                <w:lang w:eastAsia="pl-PL"/>
              </w:rPr>
              <w:t xml:space="preserve">- </w:t>
            </w:r>
            <w:r w:rsidRPr="008E2772">
              <w:rPr>
                <w:rFonts w:ascii="Corbel" w:hAnsi="Corbel"/>
                <w:b w:val="0"/>
                <w:smallCaps w:val="0"/>
              </w:rPr>
              <w:t>za rozwiązanie zadań z obszaru a + b + c + d  możliwość</w:t>
            </w:r>
            <w:r w:rsidR="00172684">
              <w:rPr>
                <w:rFonts w:ascii="Corbel" w:hAnsi="Corbel"/>
                <w:b w:val="0"/>
                <w:smallCaps w:val="0"/>
              </w:rPr>
              <w:t xml:space="preserve"> </w:t>
            </w:r>
            <w:r w:rsidRPr="008E2772">
              <w:rPr>
                <w:rFonts w:ascii="Corbel" w:hAnsi="Corbel"/>
                <w:b w:val="0"/>
                <w:smallCaps w:val="0"/>
              </w:rPr>
              <w:t>uzyskania oceny 5,0</w:t>
            </w:r>
          </w:p>
          <w:p w14:paraId="768C93B3" w14:textId="77777777" w:rsidR="00923D7D" w:rsidRPr="008E2772" w:rsidRDefault="00923D7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0A0B300B" w14:textId="77777777" w:rsidR="0085747A" w:rsidRPr="008E277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064272F1" w14:textId="77777777" w:rsidR="0085747A" w:rsidRPr="008E277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E404511" w14:textId="77777777" w:rsidR="009F4610" w:rsidRPr="008E2772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8E2772">
        <w:rPr>
          <w:rFonts w:ascii="Corbel" w:hAnsi="Corbel"/>
          <w:b/>
          <w:sz w:val="24"/>
          <w:szCs w:val="24"/>
        </w:rPr>
        <w:t xml:space="preserve">5. </w:t>
      </w:r>
      <w:r w:rsidR="00C61DC5" w:rsidRPr="008E2772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42A67BE3" w14:textId="77777777" w:rsidR="0085747A" w:rsidRPr="008E277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8E2772" w14:paraId="4F150BDC" w14:textId="77777777" w:rsidTr="003E1941">
        <w:tc>
          <w:tcPr>
            <w:tcW w:w="4962" w:type="dxa"/>
            <w:vAlign w:val="center"/>
          </w:tcPr>
          <w:p w14:paraId="07EB7DB9" w14:textId="77777777" w:rsidR="0085747A" w:rsidRPr="008E2772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E2772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8E2772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8E2772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7042D5E8" w14:textId="77777777" w:rsidR="0085747A" w:rsidRPr="008E2772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E2772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8E2772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Pr="008E2772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8E2772" w14:paraId="22671B92" w14:textId="77777777" w:rsidTr="00923D7D">
        <w:tc>
          <w:tcPr>
            <w:tcW w:w="4962" w:type="dxa"/>
          </w:tcPr>
          <w:p w14:paraId="7574C405" w14:textId="77777777" w:rsidR="0085747A" w:rsidRPr="008E277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G</w:t>
            </w:r>
            <w:r w:rsidR="0085747A" w:rsidRPr="008E2772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8E2772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8E2772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8E2772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8E2772">
              <w:rPr>
                <w:rFonts w:ascii="Corbel" w:hAnsi="Corbel"/>
                <w:sz w:val="24"/>
                <w:szCs w:val="24"/>
              </w:rPr>
              <w:t xml:space="preserve"> planu z </w:t>
            </w:r>
            <w:r w:rsidRPr="008E2772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1B90F080" w14:textId="77777777" w:rsidR="0085747A" w:rsidRPr="008E2772" w:rsidRDefault="007547E2" w:rsidP="0025190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C61DC5" w:rsidRPr="008E2772" w14:paraId="2B614108" w14:textId="77777777" w:rsidTr="00923D7D">
        <w:tc>
          <w:tcPr>
            <w:tcW w:w="4962" w:type="dxa"/>
          </w:tcPr>
          <w:p w14:paraId="689964F0" w14:textId="77777777" w:rsidR="00C61DC5" w:rsidRPr="008E277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5FC22E2B" w14:textId="77777777" w:rsidR="00C61DC5" w:rsidRPr="008E277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3771FF70" w14:textId="77777777" w:rsidR="00C61DC5" w:rsidRPr="008E2772" w:rsidRDefault="007547E2" w:rsidP="0025190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8E2772" w14:paraId="3C64E8C6" w14:textId="77777777" w:rsidTr="00923D7D">
        <w:tc>
          <w:tcPr>
            <w:tcW w:w="4962" w:type="dxa"/>
          </w:tcPr>
          <w:p w14:paraId="4D08A579" w14:textId="77777777" w:rsidR="0071620A" w:rsidRPr="008E277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lastRenderedPageBreak/>
              <w:t xml:space="preserve">Godziny </w:t>
            </w:r>
            <w:proofErr w:type="spellStart"/>
            <w:r w:rsidRPr="008E2772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8E2772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5FC0FD6E" w14:textId="77777777" w:rsidR="00C61DC5" w:rsidRPr="008E277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09C74313" w14:textId="77777777" w:rsidR="00C61DC5" w:rsidRPr="008E2772" w:rsidRDefault="007547E2" w:rsidP="0025190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85747A" w:rsidRPr="008E2772" w14:paraId="38330318" w14:textId="77777777" w:rsidTr="00923D7D">
        <w:tc>
          <w:tcPr>
            <w:tcW w:w="4962" w:type="dxa"/>
          </w:tcPr>
          <w:p w14:paraId="0642C89A" w14:textId="77777777" w:rsidR="0085747A" w:rsidRPr="008E2772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4B167929" w14:textId="77777777" w:rsidR="0085747A" w:rsidRPr="008E2772" w:rsidRDefault="007547E2" w:rsidP="0025190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125</w:t>
            </w:r>
          </w:p>
        </w:tc>
      </w:tr>
      <w:tr w:rsidR="0085747A" w:rsidRPr="008E2772" w14:paraId="15A717D8" w14:textId="77777777" w:rsidTr="00923D7D">
        <w:tc>
          <w:tcPr>
            <w:tcW w:w="4962" w:type="dxa"/>
          </w:tcPr>
          <w:p w14:paraId="180A8A76" w14:textId="77777777" w:rsidR="0085747A" w:rsidRPr="008E2772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8E2772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676E8311" w14:textId="77777777" w:rsidR="0085747A" w:rsidRPr="008E2772" w:rsidRDefault="007547E2" w:rsidP="0025190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464A65D4" w14:textId="77777777" w:rsidR="0085747A" w:rsidRPr="008E2772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8E2772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8E2772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2F313DE0" w14:textId="77777777" w:rsidR="003E1941" w:rsidRPr="008E2772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F1F7546" w14:textId="77777777" w:rsidR="0085747A" w:rsidRPr="008E2772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8E2772">
        <w:rPr>
          <w:rFonts w:ascii="Corbel" w:hAnsi="Corbel"/>
          <w:smallCaps w:val="0"/>
          <w:szCs w:val="24"/>
        </w:rPr>
        <w:t xml:space="preserve">6. </w:t>
      </w:r>
      <w:r w:rsidR="0085747A" w:rsidRPr="008E2772">
        <w:rPr>
          <w:rFonts w:ascii="Corbel" w:hAnsi="Corbel"/>
          <w:smallCaps w:val="0"/>
          <w:szCs w:val="24"/>
        </w:rPr>
        <w:t>PRAKTYKI ZAWODOWE W RAMACH PRZEDMIOTU/ MODUŁU</w:t>
      </w:r>
    </w:p>
    <w:p w14:paraId="44E2A910" w14:textId="77777777" w:rsidR="0085747A" w:rsidRPr="008E2772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8E2772" w14:paraId="46A2FD34" w14:textId="77777777" w:rsidTr="0071620A">
        <w:trPr>
          <w:trHeight w:val="397"/>
        </w:trPr>
        <w:tc>
          <w:tcPr>
            <w:tcW w:w="3544" w:type="dxa"/>
          </w:tcPr>
          <w:p w14:paraId="467CB237" w14:textId="77777777" w:rsidR="0085747A" w:rsidRPr="008E277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38CDB4EF" w14:textId="2E878230" w:rsidR="0085747A" w:rsidRPr="008E2772" w:rsidRDefault="00E26F92" w:rsidP="00E26F9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8E2772" w14:paraId="287A55AD" w14:textId="77777777" w:rsidTr="0071620A">
        <w:trPr>
          <w:trHeight w:val="397"/>
        </w:trPr>
        <w:tc>
          <w:tcPr>
            <w:tcW w:w="3544" w:type="dxa"/>
          </w:tcPr>
          <w:p w14:paraId="75D89F8F" w14:textId="77777777" w:rsidR="0085747A" w:rsidRPr="008E277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126E31D4" w14:textId="1F9A3F36" w:rsidR="0085747A" w:rsidRPr="008E2772" w:rsidRDefault="00E26F92" w:rsidP="00E26F9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7835A882" w14:textId="77777777" w:rsidR="003E1941" w:rsidRPr="008E2772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D8E7B30" w14:textId="77777777" w:rsidR="0085747A" w:rsidRPr="008E2772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8E2772">
        <w:rPr>
          <w:rFonts w:ascii="Corbel" w:hAnsi="Corbel"/>
          <w:smallCaps w:val="0"/>
          <w:szCs w:val="24"/>
        </w:rPr>
        <w:t xml:space="preserve">7. </w:t>
      </w:r>
      <w:r w:rsidR="0085747A" w:rsidRPr="008E2772">
        <w:rPr>
          <w:rFonts w:ascii="Corbel" w:hAnsi="Corbel"/>
          <w:smallCaps w:val="0"/>
          <w:szCs w:val="24"/>
        </w:rPr>
        <w:t>LITERATURA</w:t>
      </w:r>
    </w:p>
    <w:p w14:paraId="1E18B2F0" w14:textId="77777777" w:rsidR="00675843" w:rsidRPr="008E2772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DE5808" w:rsidRPr="008E2772" w14:paraId="70885A0A" w14:textId="77777777" w:rsidTr="0071620A">
        <w:trPr>
          <w:trHeight w:val="397"/>
        </w:trPr>
        <w:tc>
          <w:tcPr>
            <w:tcW w:w="7513" w:type="dxa"/>
          </w:tcPr>
          <w:p w14:paraId="34955424" w14:textId="77777777" w:rsidR="00DE5808" w:rsidRPr="008E2772" w:rsidRDefault="00DE5808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Literatura podstawowa:</w:t>
            </w:r>
          </w:p>
          <w:p w14:paraId="5FC9B055" w14:textId="77777777" w:rsidR="00DE5808" w:rsidRPr="008E2772" w:rsidRDefault="00DE5808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 xml:space="preserve">1. K. Pigoń, Z. </w:t>
            </w:r>
            <w:proofErr w:type="spellStart"/>
            <w:r w:rsidRPr="008E2772">
              <w:rPr>
                <w:rFonts w:ascii="Corbel" w:hAnsi="Corbel"/>
                <w:sz w:val="24"/>
                <w:szCs w:val="24"/>
              </w:rPr>
              <w:t>Ruziewicz</w:t>
            </w:r>
            <w:proofErr w:type="spellEnd"/>
            <w:r w:rsidRPr="008E2772">
              <w:rPr>
                <w:rFonts w:ascii="Corbel" w:hAnsi="Corbel"/>
                <w:sz w:val="24"/>
                <w:szCs w:val="24"/>
              </w:rPr>
              <w:t>, Chemia Fizyczna. PWN, Warszawa 2005</w:t>
            </w:r>
          </w:p>
          <w:p w14:paraId="577EA31D" w14:textId="77777777" w:rsidR="00DE5808" w:rsidRPr="008E2772" w:rsidRDefault="00DE5808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 xml:space="preserve">2. P.W. </w:t>
            </w:r>
            <w:proofErr w:type="spellStart"/>
            <w:r w:rsidRPr="008E2772">
              <w:rPr>
                <w:rFonts w:ascii="Corbel" w:hAnsi="Corbel"/>
                <w:sz w:val="24"/>
                <w:szCs w:val="24"/>
              </w:rPr>
              <w:t>Atkins</w:t>
            </w:r>
            <w:proofErr w:type="spellEnd"/>
            <w:r w:rsidRPr="008E2772">
              <w:rPr>
                <w:rFonts w:ascii="Corbel" w:hAnsi="Corbel"/>
                <w:sz w:val="24"/>
                <w:szCs w:val="24"/>
              </w:rPr>
              <w:t>, Chemia Fizyczna, PWN, Warszawa, 2001</w:t>
            </w:r>
          </w:p>
          <w:p w14:paraId="30448181" w14:textId="77777777" w:rsidR="00DE5808" w:rsidRPr="008E2772" w:rsidRDefault="00DE5808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 xml:space="preserve">3. E.W. Kisielowa, G.S. </w:t>
            </w:r>
            <w:proofErr w:type="spellStart"/>
            <w:r w:rsidRPr="008E2772">
              <w:rPr>
                <w:rFonts w:ascii="Corbel" w:hAnsi="Corbel"/>
                <w:sz w:val="24"/>
                <w:szCs w:val="24"/>
              </w:rPr>
              <w:t>Karietnikow</w:t>
            </w:r>
            <w:proofErr w:type="spellEnd"/>
            <w:r w:rsidRPr="008E2772">
              <w:rPr>
                <w:rFonts w:ascii="Corbel" w:hAnsi="Corbel"/>
                <w:sz w:val="24"/>
                <w:szCs w:val="24"/>
              </w:rPr>
              <w:t xml:space="preserve">, I.W. </w:t>
            </w:r>
            <w:proofErr w:type="spellStart"/>
            <w:r w:rsidRPr="008E2772">
              <w:rPr>
                <w:rFonts w:ascii="Corbel" w:hAnsi="Corbel"/>
                <w:sz w:val="24"/>
                <w:szCs w:val="24"/>
              </w:rPr>
              <w:t>Kudriaszow</w:t>
            </w:r>
            <w:proofErr w:type="spellEnd"/>
            <w:r w:rsidRPr="008E2772">
              <w:rPr>
                <w:rFonts w:ascii="Corbel" w:hAnsi="Corbel"/>
                <w:sz w:val="24"/>
                <w:szCs w:val="24"/>
              </w:rPr>
              <w:t>, Zbiór zadań z chemii fizycznej, Państwowe Wydawnictwo Naukowe, PWN, Warszawa, 1971</w:t>
            </w:r>
          </w:p>
          <w:p w14:paraId="4F28EFE7" w14:textId="77777777" w:rsidR="00DE5808" w:rsidRPr="008E2772" w:rsidRDefault="00DE5808" w:rsidP="0037534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4.G. Bartosz: Chemia fizyczna dla biologów. Wydawnictwo Uniwersytetu Rzeszowskiego, Wyd. II poprawione, Rzeszów 2011</w:t>
            </w:r>
          </w:p>
        </w:tc>
      </w:tr>
      <w:tr w:rsidR="00DE5808" w:rsidRPr="008E2772" w14:paraId="63A5D823" w14:textId="77777777" w:rsidTr="0071620A">
        <w:trPr>
          <w:trHeight w:val="397"/>
        </w:trPr>
        <w:tc>
          <w:tcPr>
            <w:tcW w:w="7513" w:type="dxa"/>
          </w:tcPr>
          <w:p w14:paraId="39F32BC4" w14:textId="77777777" w:rsidR="00DE5808" w:rsidRPr="008E2772" w:rsidRDefault="00DE580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40E2DB0A" w14:textId="77777777" w:rsidR="00DE5808" w:rsidRPr="008E2772" w:rsidRDefault="00DE5808" w:rsidP="00DE580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E2772">
              <w:rPr>
                <w:rFonts w:ascii="Corbel" w:hAnsi="Corbel"/>
                <w:sz w:val="24"/>
                <w:szCs w:val="24"/>
              </w:rPr>
              <w:t>1. W. Tomassi, H. Jankowska, Chemia Fizyczna, Wydawnictwo Naukowo-Techniczne, WNT, Warszawa, 1980</w:t>
            </w:r>
          </w:p>
          <w:p w14:paraId="59F9EA7E" w14:textId="77777777" w:rsidR="00DE5808" w:rsidRPr="008E2772" w:rsidRDefault="00DE5808" w:rsidP="00DE580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8E2772">
              <w:rPr>
                <w:rFonts w:ascii="Corbel" w:hAnsi="Corbel"/>
                <w:b w:val="0"/>
                <w:smallCaps w:val="0"/>
                <w:szCs w:val="24"/>
              </w:rPr>
              <w:t>2. S. Bursa, Chemia Fizyczna, Państwowe Wydawnictwo Naukowe, PWN, Warszawa, 1979</w:t>
            </w:r>
          </w:p>
        </w:tc>
      </w:tr>
    </w:tbl>
    <w:p w14:paraId="6C6193EC" w14:textId="77777777" w:rsidR="0085747A" w:rsidRPr="008E2772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2B86665" w14:textId="77777777" w:rsidR="009C5C44" w:rsidRPr="0054724F" w:rsidRDefault="009C5C44" w:rsidP="009C5C44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674C36F" w14:textId="77777777" w:rsidR="0085747A" w:rsidRPr="0054724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87A7F85" w14:textId="77777777" w:rsidR="0085747A" w:rsidRPr="008E2772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8E2772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8E2772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BC87E" w14:textId="77777777" w:rsidR="002011FD" w:rsidRDefault="002011FD" w:rsidP="00C16ABF">
      <w:pPr>
        <w:spacing w:after="0" w:line="240" w:lineRule="auto"/>
      </w:pPr>
      <w:r>
        <w:separator/>
      </w:r>
    </w:p>
  </w:endnote>
  <w:endnote w:type="continuationSeparator" w:id="0">
    <w:p w14:paraId="5A23EB1F" w14:textId="77777777" w:rsidR="002011FD" w:rsidRDefault="002011FD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9DAC1" w14:textId="77777777" w:rsidR="002011FD" w:rsidRDefault="002011FD" w:rsidP="00C16ABF">
      <w:pPr>
        <w:spacing w:after="0" w:line="240" w:lineRule="auto"/>
      </w:pPr>
      <w:r>
        <w:separator/>
      </w:r>
    </w:p>
  </w:footnote>
  <w:footnote w:type="continuationSeparator" w:id="0">
    <w:p w14:paraId="065B3B6F" w14:textId="77777777" w:rsidR="002011FD" w:rsidRDefault="002011FD" w:rsidP="00C16ABF">
      <w:pPr>
        <w:spacing w:after="0" w:line="240" w:lineRule="auto"/>
      </w:pPr>
      <w:r>
        <w:continuationSeparator/>
      </w:r>
    </w:p>
  </w:footnote>
  <w:footnote w:id="1">
    <w:p w14:paraId="0A339EC2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677DF1"/>
    <w:multiLevelType w:val="hybridMultilevel"/>
    <w:tmpl w:val="D9DE96F8"/>
    <w:lvl w:ilvl="0" w:tplc="B9160C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081117">
    <w:abstractNumId w:val="0"/>
  </w:num>
  <w:num w:numId="2" w16cid:durableId="121740157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NLYwNDEyMDU2NDVX0lEKTi0uzszPAykwqQUAh834WywAAAA="/>
  </w:docVars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5FB"/>
    <w:rsid w:val="00084C12"/>
    <w:rsid w:val="0009462C"/>
    <w:rsid w:val="000948BB"/>
    <w:rsid w:val="00094B12"/>
    <w:rsid w:val="00096C46"/>
    <w:rsid w:val="000A296F"/>
    <w:rsid w:val="000A2A28"/>
    <w:rsid w:val="000B192D"/>
    <w:rsid w:val="000B28EE"/>
    <w:rsid w:val="000B3E37"/>
    <w:rsid w:val="000B667A"/>
    <w:rsid w:val="000C3428"/>
    <w:rsid w:val="000D04B0"/>
    <w:rsid w:val="000D4BBE"/>
    <w:rsid w:val="000F1C57"/>
    <w:rsid w:val="000F3E27"/>
    <w:rsid w:val="000F5615"/>
    <w:rsid w:val="00101AEF"/>
    <w:rsid w:val="00112745"/>
    <w:rsid w:val="00115D19"/>
    <w:rsid w:val="00123C32"/>
    <w:rsid w:val="00124BFF"/>
    <w:rsid w:val="0012560E"/>
    <w:rsid w:val="00127108"/>
    <w:rsid w:val="00134B13"/>
    <w:rsid w:val="00146BC0"/>
    <w:rsid w:val="0015208A"/>
    <w:rsid w:val="00153C41"/>
    <w:rsid w:val="00154381"/>
    <w:rsid w:val="001640A7"/>
    <w:rsid w:val="00164FA7"/>
    <w:rsid w:val="00166A03"/>
    <w:rsid w:val="001718A7"/>
    <w:rsid w:val="00172684"/>
    <w:rsid w:val="001737CF"/>
    <w:rsid w:val="00176083"/>
    <w:rsid w:val="00176374"/>
    <w:rsid w:val="00192F37"/>
    <w:rsid w:val="001A70D2"/>
    <w:rsid w:val="001D657B"/>
    <w:rsid w:val="001D7B54"/>
    <w:rsid w:val="001E0209"/>
    <w:rsid w:val="001F2CA2"/>
    <w:rsid w:val="002011FD"/>
    <w:rsid w:val="0020170D"/>
    <w:rsid w:val="002144C0"/>
    <w:rsid w:val="0022477D"/>
    <w:rsid w:val="002278A9"/>
    <w:rsid w:val="002336F9"/>
    <w:rsid w:val="0024028F"/>
    <w:rsid w:val="00244ABC"/>
    <w:rsid w:val="0025190F"/>
    <w:rsid w:val="00263906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2E77"/>
    <w:rsid w:val="003151C5"/>
    <w:rsid w:val="003343CF"/>
    <w:rsid w:val="00346FE9"/>
    <w:rsid w:val="0034759A"/>
    <w:rsid w:val="003503F6"/>
    <w:rsid w:val="003530DD"/>
    <w:rsid w:val="00363F78"/>
    <w:rsid w:val="00371F93"/>
    <w:rsid w:val="003A0A5B"/>
    <w:rsid w:val="003A1176"/>
    <w:rsid w:val="003A69EF"/>
    <w:rsid w:val="003C0BAE"/>
    <w:rsid w:val="003C3BA0"/>
    <w:rsid w:val="003D18A9"/>
    <w:rsid w:val="003D48AA"/>
    <w:rsid w:val="003D6CE2"/>
    <w:rsid w:val="003E1941"/>
    <w:rsid w:val="003E2FE6"/>
    <w:rsid w:val="003E49D5"/>
    <w:rsid w:val="003F38C0"/>
    <w:rsid w:val="004104FF"/>
    <w:rsid w:val="00414E3C"/>
    <w:rsid w:val="00420017"/>
    <w:rsid w:val="0042244A"/>
    <w:rsid w:val="00425D73"/>
    <w:rsid w:val="0042745A"/>
    <w:rsid w:val="00431D5C"/>
    <w:rsid w:val="00433CE0"/>
    <w:rsid w:val="004341D4"/>
    <w:rsid w:val="004362C6"/>
    <w:rsid w:val="00437FA2"/>
    <w:rsid w:val="00445970"/>
    <w:rsid w:val="00450737"/>
    <w:rsid w:val="00456325"/>
    <w:rsid w:val="00461EFC"/>
    <w:rsid w:val="004652C2"/>
    <w:rsid w:val="004706D1"/>
    <w:rsid w:val="00471326"/>
    <w:rsid w:val="0047598D"/>
    <w:rsid w:val="00481C67"/>
    <w:rsid w:val="004840FD"/>
    <w:rsid w:val="00490F7D"/>
    <w:rsid w:val="00491678"/>
    <w:rsid w:val="00495319"/>
    <w:rsid w:val="004968E2"/>
    <w:rsid w:val="004A3EEA"/>
    <w:rsid w:val="004A4D1F"/>
    <w:rsid w:val="004D5282"/>
    <w:rsid w:val="004E6E86"/>
    <w:rsid w:val="004F1551"/>
    <w:rsid w:val="004F55A3"/>
    <w:rsid w:val="0050496F"/>
    <w:rsid w:val="00513B6F"/>
    <w:rsid w:val="00517C63"/>
    <w:rsid w:val="005363C4"/>
    <w:rsid w:val="00536BDE"/>
    <w:rsid w:val="00543ACC"/>
    <w:rsid w:val="0054724F"/>
    <w:rsid w:val="0056696D"/>
    <w:rsid w:val="00590F41"/>
    <w:rsid w:val="005921AC"/>
    <w:rsid w:val="0059484D"/>
    <w:rsid w:val="005A0855"/>
    <w:rsid w:val="005A3196"/>
    <w:rsid w:val="005B0305"/>
    <w:rsid w:val="005C080F"/>
    <w:rsid w:val="005C55E5"/>
    <w:rsid w:val="005C696A"/>
    <w:rsid w:val="005C75E9"/>
    <w:rsid w:val="005E6E85"/>
    <w:rsid w:val="005F31D2"/>
    <w:rsid w:val="0061029B"/>
    <w:rsid w:val="006153C5"/>
    <w:rsid w:val="00617230"/>
    <w:rsid w:val="00621CE1"/>
    <w:rsid w:val="00627FC9"/>
    <w:rsid w:val="00633223"/>
    <w:rsid w:val="00647FA8"/>
    <w:rsid w:val="00650C5F"/>
    <w:rsid w:val="006532A8"/>
    <w:rsid w:val="00654934"/>
    <w:rsid w:val="006620D9"/>
    <w:rsid w:val="006628BD"/>
    <w:rsid w:val="00671958"/>
    <w:rsid w:val="006723F7"/>
    <w:rsid w:val="00675843"/>
    <w:rsid w:val="00696477"/>
    <w:rsid w:val="006A6966"/>
    <w:rsid w:val="006D050F"/>
    <w:rsid w:val="006D6139"/>
    <w:rsid w:val="006E5D65"/>
    <w:rsid w:val="006F1282"/>
    <w:rsid w:val="006F1FBC"/>
    <w:rsid w:val="006F31E2"/>
    <w:rsid w:val="00704E91"/>
    <w:rsid w:val="00706544"/>
    <w:rsid w:val="007072BA"/>
    <w:rsid w:val="0071620A"/>
    <w:rsid w:val="00724677"/>
    <w:rsid w:val="00725459"/>
    <w:rsid w:val="007327BD"/>
    <w:rsid w:val="00734608"/>
    <w:rsid w:val="00744E79"/>
    <w:rsid w:val="00745302"/>
    <w:rsid w:val="007461D6"/>
    <w:rsid w:val="00746EC8"/>
    <w:rsid w:val="007547E2"/>
    <w:rsid w:val="00763BF1"/>
    <w:rsid w:val="00766FD4"/>
    <w:rsid w:val="00770E6F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05724"/>
    <w:rsid w:val="0081554D"/>
    <w:rsid w:val="0081707E"/>
    <w:rsid w:val="008449B3"/>
    <w:rsid w:val="0085747A"/>
    <w:rsid w:val="00871482"/>
    <w:rsid w:val="00884922"/>
    <w:rsid w:val="00885F64"/>
    <w:rsid w:val="008917F9"/>
    <w:rsid w:val="008A45F7"/>
    <w:rsid w:val="008B7A2A"/>
    <w:rsid w:val="008C0CC0"/>
    <w:rsid w:val="008C19A9"/>
    <w:rsid w:val="008C379D"/>
    <w:rsid w:val="008C5147"/>
    <w:rsid w:val="008C5359"/>
    <w:rsid w:val="008C5363"/>
    <w:rsid w:val="008D3DFB"/>
    <w:rsid w:val="008E2772"/>
    <w:rsid w:val="008E64F4"/>
    <w:rsid w:val="008F12C9"/>
    <w:rsid w:val="008F6E29"/>
    <w:rsid w:val="00916188"/>
    <w:rsid w:val="00920EC0"/>
    <w:rsid w:val="00923D7D"/>
    <w:rsid w:val="00936317"/>
    <w:rsid w:val="009508DF"/>
    <w:rsid w:val="00950979"/>
    <w:rsid w:val="00950DAC"/>
    <w:rsid w:val="00954A07"/>
    <w:rsid w:val="009660C9"/>
    <w:rsid w:val="00997F14"/>
    <w:rsid w:val="009A78D9"/>
    <w:rsid w:val="009C3E31"/>
    <w:rsid w:val="009C47D5"/>
    <w:rsid w:val="009C54AE"/>
    <w:rsid w:val="009C5C44"/>
    <w:rsid w:val="009C788E"/>
    <w:rsid w:val="009E3B41"/>
    <w:rsid w:val="009F3C5C"/>
    <w:rsid w:val="009F4610"/>
    <w:rsid w:val="00A00ECC"/>
    <w:rsid w:val="00A155EE"/>
    <w:rsid w:val="00A2245B"/>
    <w:rsid w:val="00A30110"/>
    <w:rsid w:val="00A3022B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FCB"/>
    <w:rsid w:val="00AF2C1E"/>
    <w:rsid w:val="00B06142"/>
    <w:rsid w:val="00B135B1"/>
    <w:rsid w:val="00B3130B"/>
    <w:rsid w:val="00B40ADB"/>
    <w:rsid w:val="00B40E1C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90BB9"/>
    <w:rsid w:val="00BB520A"/>
    <w:rsid w:val="00BD3869"/>
    <w:rsid w:val="00BD66E9"/>
    <w:rsid w:val="00BD6FF4"/>
    <w:rsid w:val="00BF2C41"/>
    <w:rsid w:val="00C058B4"/>
    <w:rsid w:val="00C05F44"/>
    <w:rsid w:val="00C06BAE"/>
    <w:rsid w:val="00C131B5"/>
    <w:rsid w:val="00C16ABF"/>
    <w:rsid w:val="00C170AE"/>
    <w:rsid w:val="00C26CB7"/>
    <w:rsid w:val="00C324C1"/>
    <w:rsid w:val="00C36992"/>
    <w:rsid w:val="00C56036"/>
    <w:rsid w:val="00C61DC5"/>
    <w:rsid w:val="00C640C0"/>
    <w:rsid w:val="00C66C5B"/>
    <w:rsid w:val="00C67E92"/>
    <w:rsid w:val="00C70A26"/>
    <w:rsid w:val="00C766DF"/>
    <w:rsid w:val="00C94B98"/>
    <w:rsid w:val="00CA2B96"/>
    <w:rsid w:val="00CA5089"/>
    <w:rsid w:val="00CD6897"/>
    <w:rsid w:val="00CE0281"/>
    <w:rsid w:val="00CE5BAC"/>
    <w:rsid w:val="00CF25BE"/>
    <w:rsid w:val="00CF78ED"/>
    <w:rsid w:val="00D02B25"/>
    <w:rsid w:val="00D02EBA"/>
    <w:rsid w:val="00D17C3C"/>
    <w:rsid w:val="00D26B2C"/>
    <w:rsid w:val="00D352C9"/>
    <w:rsid w:val="00D425B2"/>
    <w:rsid w:val="00D428D6"/>
    <w:rsid w:val="00D552B2"/>
    <w:rsid w:val="00D608D1"/>
    <w:rsid w:val="00D74119"/>
    <w:rsid w:val="00D7489E"/>
    <w:rsid w:val="00D8075B"/>
    <w:rsid w:val="00D8678B"/>
    <w:rsid w:val="00DA2114"/>
    <w:rsid w:val="00DA3B1C"/>
    <w:rsid w:val="00DE09C0"/>
    <w:rsid w:val="00DE4A14"/>
    <w:rsid w:val="00DE5808"/>
    <w:rsid w:val="00DF320D"/>
    <w:rsid w:val="00DF7069"/>
    <w:rsid w:val="00DF71C8"/>
    <w:rsid w:val="00E07455"/>
    <w:rsid w:val="00E129B8"/>
    <w:rsid w:val="00E16817"/>
    <w:rsid w:val="00E21E7D"/>
    <w:rsid w:val="00E22FBC"/>
    <w:rsid w:val="00E235A6"/>
    <w:rsid w:val="00E24BF5"/>
    <w:rsid w:val="00E25338"/>
    <w:rsid w:val="00E26F92"/>
    <w:rsid w:val="00E312B2"/>
    <w:rsid w:val="00E51E44"/>
    <w:rsid w:val="00E63348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0193"/>
    <w:rsid w:val="00EE32DE"/>
    <w:rsid w:val="00EE5457"/>
    <w:rsid w:val="00EE6EAD"/>
    <w:rsid w:val="00F070AB"/>
    <w:rsid w:val="00F17567"/>
    <w:rsid w:val="00F27A7B"/>
    <w:rsid w:val="00F4342F"/>
    <w:rsid w:val="00F43A7F"/>
    <w:rsid w:val="00F526AF"/>
    <w:rsid w:val="00F617C3"/>
    <w:rsid w:val="00F67538"/>
    <w:rsid w:val="00F7066B"/>
    <w:rsid w:val="00F83413"/>
    <w:rsid w:val="00F83B28"/>
    <w:rsid w:val="00FA46E5"/>
    <w:rsid w:val="00FB7123"/>
    <w:rsid w:val="00FB7DBA"/>
    <w:rsid w:val="00FC1C25"/>
    <w:rsid w:val="00FC3F45"/>
    <w:rsid w:val="00FD32FB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D1B1A"/>
  <w15:docId w15:val="{8696B9D5-A6BB-48B6-A570-1B4DA743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2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2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22B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22B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23403-E860-487C-B2A6-4D3B6961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5</Pages>
  <Words>1332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2</cp:revision>
  <cp:lastPrinted>2019-02-06T12:12:00Z</cp:lastPrinted>
  <dcterms:created xsi:type="dcterms:W3CDTF">2025-07-15T07:06:00Z</dcterms:created>
  <dcterms:modified xsi:type="dcterms:W3CDTF">2025-07-15T07:06:00Z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1c5d3069dd97e70822e5d908af503d4bc8b111594615849cb5b81ac6f69b5085</vt:lpwstr>
  </property>
</Properties>
</file>