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AB2D8" w14:textId="77777777" w:rsidR="00842827" w:rsidRPr="002E038D" w:rsidRDefault="00997F14" w:rsidP="00842827">
      <w:pPr>
        <w:spacing w:line="240" w:lineRule="auto"/>
        <w:jc w:val="right"/>
        <w:rPr>
          <w:rFonts w:ascii="Corbel" w:hAnsi="Corbel"/>
          <w:bCs/>
          <w:i/>
        </w:rPr>
      </w:pPr>
      <w:bookmarkStart w:id="0" w:name="_GoBack"/>
      <w:bookmarkEnd w:id="0"/>
      <w:r w:rsidRPr="000645D7">
        <w:rPr>
          <w:rFonts w:ascii="Times New Roman" w:hAnsi="Times New Roman"/>
          <w:b/>
        </w:rPr>
        <w:t xml:space="preserve">   </w:t>
      </w:r>
      <w:r w:rsidR="00CD6897" w:rsidRPr="000645D7">
        <w:rPr>
          <w:rFonts w:ascii="Times New Roman" w:hAnsi="Times New Roman"/>
          <w:b/>
        </w:rPr>
        <w:tab/>
      </w:r>
      <w:r w:rsidR="00CD6897" w:rsidRPr="000645D7">
        <w:rPr>
          <w:rFonts w:ascii="Times New Roman" w:hAnsi="Times New Roman"/>
          <w:b/>
        </w:rPr>
        <w:tab/>
      </w:r>
      <w:r w:rsidR="00CD6897" w:rsidRPr="000645D7">
        <w:rPr>
          <w:rFonts w:ascii="Times New Roman" w:hAnsi="Times New Roman"/>
          <w:b/>
        </w:rPr>
        <w:tab/>
      </w:r>
      <w:r w:rsidR="00CD6897" w:rsidRPr="000645D7">
        <w:rPr>
          <w:rFonts w:ascii="Times New Roman" w:hAnsi="Times New Roman"/>
          <w:b/>
        </w:rPr>
        <w:tab/>
      </w:r>
      <w:r w:rsidR="00CD6897" w:rsidRPr="000645D7">
        <w:rPr>
          <w:rFonts w:ascii="Times New Roman" w:hAnsi="Times New Roman"/>
          <w:b/>
        </w:rPr>
        <w:tab/>
      </w:r>
      <w:r w:rsidR="00CD6897" w:rsidRPr="000645D7">
        <w:rPr>
          <w:rFonts w:ascii="Times New Roman" w:hAnsi="Times New Roman"/>
          <w:b/>
        </w:rPr>
        <w:tab/>
      </w:r>
      <w:r w:rsidR="00842827" w:rsidRPr="002E038D">
        <w:rPr>
          <w:rFonts w:ascii="Corbel" w:hAnsi="Corbel"/>
          <w:bCs/>
          <w:i/>
        </w:rPr>
        <w:t xml:space="preserve">Załącznik nr 1.5 do Zarządzenia Rektora </w:t>
      </w:r>
      <w:proofErr w:type="gramStart"/>
      <w:r w:rsidR="00842827" w:rsidRPr="002E038D">
        <w:rPr>
          <w:rFonts w:ascii="Corbel" w:hAnsi="Corbel"/>
          <w:bCs/>
          <w:i/>
        </w:rPr>
        <w:t>UR  nr</w:t>
      </w:r>
      <w:proofErr w:type="gramEnd"/>
      <w:r w:rsidR="00842827" w:rsidRPr="002E038D">
        <w:rPr>
          <w:rFonts w:ascii="Corbel" w:hAnsi="Corbel"/>
          <w:bCs/>
          <w:i/>
        </w:rPr>
        <w:t xml:space="preserve"> 7/2023</w:t>
      </w:r>
    </w:p>
    <w:p w14:paraId="3A9BC696" w14:textId="77777777" w:rsidR="00842827" w:rsidRPr="00CA3D6A" w:rsidRDefault="00842827" w:rsidP="00842827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CA3D6A">
        <w:rPr>
          <w:rFonts w:ascii="Corbel" w:hAnsi="Corbel"/>
          <w:b/>
          <w:smallCaps/>
          <w:sz w:val="24"/>
          <w:szCs w:val="24"/>
        </w:rPr>
        <w:t>SYLABUS</w:t>
      </w:r>
    </w:p>
    <w:p w14:paraId="051E323A" w14:textId="118C76F9" w:rsidR="00842827" w:rsidRPr="00CA3D6A" w:rsidRDefault="00842827" w:rsidP="00842827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CA3D6A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CA3D6A">
        <w:rPr>
          <w:rFonts w:ascii="Corbel" w:hAnsi="Corbel"/>
          <w:i/>
          <w:smallCaps/>
          <w:sz w:val="24"/>
          <w:szCs w:val="24"/>
        </w:rPr>
        <w:t>202</w:t>
      </w:r>
      <w:r w:rsidR="00CC7BEB">
        <w:rPr>
          <w:rFonts w:ascii="Corbel" w:hAnsi="Corbel"/>
          <w:i/>
          <w:smallCaps/>
          <w:sz w:val="24"/>
          <w:szCs w:val="24"/>
        </w:rPr>
        <w:t>4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CC7BEB">
        <w:rPr>
          <w:rFonts w:ascii="Corbel" w:hAnsi="Corbel"/>
          <w:i/>
          <w:smallCaps/>
          <w:sz w:val="24"/>
          <w:szCs w:val="24"/>
        </w:rPr>
        <w:t>5</w:t>
      </w:r>
      <w:r w:rsidRPr="00CA3D6A">
        <w:rPr>
          <w:rFonts w:ascii="Corbel" w:hAnsi="Corbel"/>
          <w:i/>
          <w:smallCaps/>
          <w:sz w:val="24"/>
          <w:szCs w:val="24"/>
        </w:rPr>
        <w:t>-202</w:t>
      </w:r>
      <w:r w:rsidR="00CC7BEB">
        <w:rPr>
          <w:rFonts w:ascii="Corbel" w:hAnsi="Corbel"/>
          <w:i/>
          <w:smallCaps/>
          <w:sz w:val="24"/>
          <w:szCs w:val="24"/>
        </w:rPr>
        <w:t>7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CC7BEB">
        <w:rPr>
          <w:rFonts w:ascii="Corbel" w:hAnsi="Corbel"/>
          <w:i/>
          <w:smallCaps/>
          <w:sz w:val="24"/>
          <w:szCs w:val="24"/>
        </w:rPr>
        <w:t>8</w:t>
      </w:r>
    </w:p>
    <w:p w14:paraId="7279845A" w14:textId="77777777" w:rsidR="00842827" w:rsidRPr="00E57A9C" w:rsidRDefault="00842827" w:rsidP="00842827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E57A9C">
        <w:rPr>
          <w:rFonts w:ascii="Corbel" w:hAnsi="Corbel"/>
          <w:i/>
          <w:sz w:val="20"/>
          <w:szCs w:val="20"/>
        </w:rPr>
        <w:t>(skrajne daty</w:t>
      </w:r>
      <w:r w:rsidRPr="00E57A9C">
        <w:rPr>
          <w:rFonts w:ascii="Corbel" w:hAnsi="Corbel"/>
          <w:sz w:val="20"/>
          <w:szCs w:val="20"/>
        </w:rPr>
        <w:t>)</w:t>
      </w:r>
    </w:p>
    <w:p w14:paraId="3AD7741F" w14:textId="3ABCC042" w:rsidR="00842827" w:rsidRPr="00E57A9C" w:rsidRDefault="00842827" w:rsidP="00842827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E57A9C">
        <w:rPr>
          <w:rFonts w:ascii="Corbel" w:hAnsi="Corbel"/>
          <w:sz w:val="20"/>
          <w:szCs w:val="20"/>
        </w:rPr>
        <w:t xml:space="preserve">Rok </w:t>
      </w:r>
      <w:proofErr w:type="gramStart"/>
      <w:r w:rsidRPr="00E57A9C">
        <w:rPr>
          <w:rFonts w:ascii="Corbel" w:hAnsi="Corbel"/>
          <w:sz w:val="20"/>
          <w:szCs w:val="20"/>
        </w:rPr>
        <w:t>akademicki  202</w:t>
      </w:r>
      <w:r w:rsidR="00CC7BEB">
        <w:rPr>
          <w:rFonts w:ascii="Corbel" w:hAnsi="Corbel"/>
          <w:sz w:val="20"/>
          <w:szCs w:val="20"/>
        </w:rPr>
        <w:t>4</w:t>
      </w:r>
      <w:proofErr w:type="gramEnd"/>
      <w:r w:rsidRPr="00E57A9C">
        <w:rPr>
          <w:rFonts w:ascii="Corbel" w:hAnsi="Corbel"/>
          <w:sz w:val="20"/>
          <w:szCs w:val="20"/>
        </w:rPr>
        <w:t>/202</w:t>
      </w:r>
      <w:r w:rsidR="00CC7BEB">
        <w:rPr>
          <w:rFonts w:ascii="Corbel" w:hAnsi="Corbel"/>
          <w:sz w:val="20"/>
          <w:szCs w:val="20"/>
        </w:rPr>
        <w:t>5</w:t>
      </w:r>
    </w:p>
    <w:p w14:paraId="24715061" w14:textId="768E93D0" w:rsidR="0085747A" w:rsidRPr="000645D7" w:rsidRDefault="0085747A" w:rsidP="00842827">
      <w:pPr>
        <w:pStyle w:val="Bezodstpw"/>
        <w:rPr>
          <w:rFonts w:ascii="Corbel" w:hAnsi="Corbel"/>
          <w:sz w:val="24"/>
          <w:szCs w:val="24"/>
        </w:rPr>
      </w:pPr>
    </w:p>
    <w:p w14:paraId="2A25691D" w14:textId="77777777" w:rsidR="0085747A" w:rsidRPr="000645D7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0645D7">
        <w:rPr>
          <w:rFonts w:ascii="Corbel" w:hAnsi="Corbel"/>
          <w:szCs w:val="24"/>
        </w:rPr>
        <w:t xml:space="preserve">1. </w:t>
      </w:r>
      <w:r w:rsidR="0085747A" w:rsidRPr="000645D7">
        <w:rPr>
          <w:rFonts w:ascii="Corbel" w:hAnsi="Corbel"/>
          <w:szCs w:val="24"/>
        </w:rPr>
        <w:t xml:space="preserve">Podstawowe </w:t>
      </w:r>
      <w:r w:rsidR="00445970" w:rsidRPr="000645D7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645D7" w:rsidRPr="000645D7" w14:paraId="7DA67005" w14:textId="77777777" w:rsidTr="00B819C8">
        <w:tc>
          <w:tcPr>
            <w:tcW w:w="2694" w:type="dxa"/>
            <w:vAlign w:val="center"/>
          </w:tcPr>
          <w:p w14:paraId="783E4922" w14:textId="77777777" w:rsidR="0085747A" w:rsidRPr="000645D7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0888A81F" w14:textId="7D250FDA" w:rsidR="0085747A" w:rsidRPr="00842827" w:rsidRDefault="00E0112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color w:val="auto"/>
                <w:sz w:val="24"/>
                <w:szCs w:val="24"/>
              </w:rPr>
            </w:pPr>
            <w:r w:rsidRPr="00842827">
              <w:rPr>
                <w:rFonts w:ascii="Corbel" w:hAnsi="Corbel"/>
                <w:bCs/>
                <w:color w:val="auto"/>
                <w:sz w:val="24"/>
                <w:szCs w:val="24"/>
              </w:rPr>
              <w:t>Biofizyka</w:t>
            </w:r>
          </w:p>
        </w:tc>
      </w:tr>
      <w:tr w:rsidR="000645D7" w:rsidRPr="000645D7" w14:paraId="7E9D7078" w14:textId="77777777" w:rsidTr="00B819C8">
        <w:tc>
          <w:tcPr>
            <w:tcW w:w="2694" w:type="dxa"/>
            <w:vAlign w:val="center"/>
          </w:tcPr>
          <w:p w14:paraId="752469F2" w14:textId="77777777" w:rsidR="0085747A" w:rsidRPr="000645D7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0645D7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11016C1E" w14:textId="77777777" w:rsidR="0085747A" w:rsidRPr="000645D7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  <w:tr w:rsidR="000645D7" w:rsidRPr="000645D7" w14:paraId="22F9E8F9" w14:textId="77777777" w:rsidTr="00B819C8">
        <w:tc>
          <w:tcPr>
            <w:tcW w:w="2694" w:type="dxa"/>
            <w:vAlign w:val="center"/>
          </w:tcPr>
          <w:p w14:paraId="78F0A6EC" w14:textId="77777777" w:rsidR="00E01123" w:rsidRPr="000645D7" w:rsidRDefault="00E01123" w:rsidP="00E01123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4340AB56" w14:textId="5E92B32F" w:rsidR="00E01123" w:rsidRPr="000645D7" w:rsidRDefault="00CC7BEB" w:rsidP="00E0112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="00E01123"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0645D7" w:rsidRPr="000645D7" w14:paraId="5193D2E3" w14:textId="77777777" w:rsidTr="00B819C8">
        <w:tc>
          <w:tcPr>
            <w:tcW w:w="2694" w:type="dxa"/>
            <w:vAlign w:val="center"/>
          </w:tcPr>
          <w:p w14:paraId="686B4D0E" w14:textId="77777777" w:rsidR="00E01123" w:rsidRPr="000645D7" w:rsidRDefault="00E01123" w:rsidP="00E0112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7777FF8E" w14:textId="1EB4BBD4" w:rsidR="00E01123" w:rsidRPr="000645D7" w:rsidRDefault="00CC7BEB" w:rsidP="00E0112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Medicum</w:t>
            </w:r>
            <w:proofErr w:type="spellEnd"/>
            <w:r w:rsidR="00E01123"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Wydział </w:t>
            </w:r>
            <w:r w:rsidR="00E01123"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>Biotechnologii</w:t>
            </w:r>
          </w:p>
        </w:tc>
      </w:tr>
      <w:tr w:rsidR="000645D7" w:rsidRPr="000645D7" w14:paraId="5DE4B0DD" w14:textId="77777777" w:rsidTr="00B819C8">
        <w:tc>
          <w:tcPr>
            <w:tcW w:w="2694" w:type="dxa"/>
            <w:vAlign w:val="center"/>
          </w:tcPr>
          <w:p w14:paraId="2F0E2250" w14:textId="77777777" w:rsidR="00E01123" w:rsidRPr="000645D7" w:rsidRDefault="00E01123" w:rsidP="00E0112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4C47145A" w14:textId="3D3A2380" w:rsidR="00E01123" w:rsidRPr="000645D7" w:rsidRDefault="00E01123" w:rsidP="00E0112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>Biotechnologia</w:t>
            </w:r>
          </w:p>
        </w:tc>
      </w:tr>
      <w:tr w:rsidR="000645D7" w:rsidRPr="000645D7" w14:paraId="661FA4B3" w14:textId="77777777" w:rsidTr="00B819C8">
        <w:tc>
          <w:tcPr>
            <w:tcW w:w="2694" w:type="dxa"/>
            <w:vAlign w:val="center"/>
          </w:tcPr>
          <w:p w14:paraId="2961E4E7" w14:textId="77777777" w:rsidR="00E01123" w:rsidRPr="000645D7" w:rsidRDefault="00E01123" w:rsidP="00E0112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2B974ADC" w14:textId="7A70C747" w:rsidR="00E01123" w:rsidRPr="000645D7" w:rsidRDefault="00E01123" w:rsidP="00E0112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>I stopień</w:t>
            </w:r>
          </w:p>
        </w:tc>
      </w:tr>
      <w:tr w:rsidR="000645D7" w:rsidRPr="000645D7" w14:paraId="500A1DA7" w14:textId="77777777" w:rsidTr="00B819C8">
        <w:tc>
          <w:tcPr>
            <w:tcW w:w="2694" w:type="dxa"/>
            <w:vAlign w:val="center"/>
          </w:tcPr>
          <w:p w14:paraId="66FE4B81" w14:textId="77777777" w:rsidR="00E01123" w:rsidRPr="000645D7" w:rsidRDefault="00E01123" w:rsidP="00E0112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44A383F5" w14:textId="5399F091" w:rsidR="00E01123" w:rsidRPr="000645D7" w:rsidRDefault="00E01123" w:rsidP="00E0112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proofErr w:type="spellStart"/>
            <w:r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>ogólnoakademicki</w:t>
            </w:r>
            <w:proofErr w:type="spellEnd"/>
          </w:p>
        </w:tc>
      </w:tr>
      <w:tr w:rsidR="000645D7" w:rsidRPr="000645D7" w14:paraId="0BFE273F" w14:textId="77777777" w:rsidTr="00B819C8">
        <w:tc>
          <w:tcPr>
            <w:tcW w:w="2694" w:type="dxa"/>
            <w:vAlign w:val="center"/>
          </w:tcPr>
          <w:p w14:paraId="2F206CBB" w14:textId="77777777" w:rsidR="00E01123" w:rsidRPr="000645D7" w:rsidRDefault="00E01123" w:rsidP="00E0112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09F80C57" w14:textId="24FFE35D" w:rsidR="00E01123" w:rsidRPr="000645D7" w:rsidRDefault="00E01123" w:rsidP="00E0112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>stacjonarne</w:t>
            </w:r>
          </w:p>
        </w:tc>
      </w:tr>
      <w:tr w:rsidR="000645D7" w:rsidRPr="000645D7" w14:paraId="2D625756" w14:textId="77777777" w:rsidTr="00B819C8">
        <w:tc>
          <w:tcPr>
            <w:tcW w:w="2694" w:type="dxa"/>
            <w:vAlign w:val="center"/>
          </w:tcPr>
          <w:p w14:paraId="303453DC" w14:textId="77777777" w:rsidR="00E01123" w:rsidRPr="000645D7" w:rsidRDefault="00E01123" w:rsidP="00E0112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6281ECB2" w14:textId="07C232D7" w:rsidR="00E01123" w:rsidRPr="000645D7" w:rsidRDefault="00E01123" w:rsidP="00E0112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>rok I, semestr 2</w:t>
            </w:r>
          </w:p>
        </w:tc>
      </w:tr>
      <w:tr w:rsidR="000645D7" w:rsidRPr="000645D7" w14:paraId="6E3F687C" w14:textId="77777777" w:rsidTr="00B819C8">
        <w:tc>
          <w:tcPr>
            <w:tcW w:w="2694" w:type="dxa"/>
            <w:vAlign w:val="center"/>
          </w:tcPr>
          <w:p w14:paraId="30BD3C95" w14:textId="77777777" w:rsidR="00E01123" w:rsidRPr="000645D7" w:rsidRDefault="00E01123" w:rsidP="00E0112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66C9FEC3" w14:textId="40252398" w:rsidR="00E01123" w:rsidRPr="000645D7" w:rsidRDefault="00E01123" w:rsidP="00E0112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>podstawowy</w:t>
            </w:r>
          </w:p>
        </w:tc>
      </w:tr>
      <w:tr w:rsidR="000645D7" w:rsidRPr="000645D7" w14:paraId="7204E1A6" w14:textId="77777777" w:rsidTr="00B819C8">
        <w:tc>
          <w:tcPr>
            <w:tcW w:w="2694" w:type="dxa"/>
            <w:vAlign w:val="center"/>
          </w:tcPr>
          <w:p w14:paraId="11986199" w14:textId="77777777" w:rsidR="00E01123" w:rsidRPr="000645D7" w:rsidRDefault="00E01123" w:rsidP="00E0112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1DE4EA80" w14:textId="6BD34E9D" w:rsidR="00E01123" w:rsidRPr="000645D7" w:rsidRDefault="00E01123" w:rsidP="00E0112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>polski</w:t>
            </w:r>
          </w:p>
        </w:tc>
      </w:tr>
      <w:tr w:rsidR="000645D7" w:rsidRPr="000645D7" w14:paraId="1B342912" w14:textId="77777777" w:rsidTr="00B819C8">
        <w:tc>
          <w:tcPr>
            <w:tcW w:w="2694" w:type="dxa"/>
            <w:vAlign w:val="center"/>
          </w:tcPr>
          <w:p w14:paraId="4051A380" w14:textId="77777777" w:rsidR="0085747A" w:rsidRPr="000645D7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6FA4BA1" w14:textId="2771433A" w:rsidR="0085747A" w:rsidRPr="000645D7" w:rsidRDefault="0084282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prof. dr hab. Marian Cholewa</w:t>
            </w:r>
            <w:r w:rsidR="000645D7"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>, prof.</w:t>
            </w:r>
            <w:r w:rsidR="00E57698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="000645D7" w:rsidRPr="000645D7">
              <w:rPr>
                <w:rFonts w:ascii="Corbel" w:hAnsi="Corbel"/>
                <w:b w:val="0"/>
                <w:color w:val="auto"/>
                <w:sz w:val="24"/>
                <w:szCs w:val="24"/>
              </w:rPr>
              <w:t>UR</w:t>
            </w:r>
          </w:p>
        </w:tc>
      </w:tr>
      <w:tr w:rsidR="000645D7" w:rsidRPr="000645D7" w14:paraId="0F87FE3E" w14:textId="77777777" w:rsidTr="00B819C8">
        <w:tc>
          <w:tcPr>
            <w:tcW w:w="2694" w:type="dxa"/>
            <w:vAlign w:val="center"/>
          </w:tcPr>
          <w:p w14:paraId="3B185940" w14:textId="77777777" w:rsidR="0085747A" w:rsidRPr="000645D7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3024D18E" w14:textId="7AE88B46" w:rsidR="0085747A" w:rsidRPr="000645D7" w:rsidRDefault="00ED08E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prof. dr hab. Marian Cholewa</w:t>
            </w:r>
            <w:r w:rsidR="004A4566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, prof. UR </w:t>
            </w:r>
          </w:p>
        </w:tc>
      </w:tr>
    </w:tbl>
    <w:p w14:paraId="53380112" w14:textId="44D90F85" w:rsidR="00923D7D" w:rsidRPr="000645D7" w:rsidRDefault="0085747A" w:rsidP="00F648AC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0645D7">
        <w:rPr>
          <w:rFonts w:ascii="Corbel" w:hAnsi="Corbel"/>
          <w:sz w:val="24"/>
          <w:szCs w:val="24"/>
        </w:rPr>
        <w:t>* -</w:t>
      </w:r>
      <w:r w:rsidR="00B90885" w:rsidRPr="000645D7">
        <w:rPr>
          <w:rFonts w:ascii="Corbel" w:hAnsi="Corbel"/>
          <w:b w:val="0"/>
          <w:sz w:val="24"/>
          <w:szCs w:val="24"/>
        </w:rPr>
        <w:t>opcjonalnie,</w:t>
      </w:r>
      <w:r w:rsidRPr="000645D7">
        <w:rPr>
          <w:rFonts w:ascii="Corbel" w:hAnsi="Corbel"/>
          <w:sz w:val="24"/>
          <w:szCs w:val="24"/>
        </w:rPr>
        <w:t xml:space="preserve"> </w:t>
      </w:r>
      <w:r w:rsidRPr="000645D7">
        <w:rPr>
          <w:rFonts w:ascii="Corbel" w:hAnsi="Corbel"/>
          <w:b w:val="0"/>
          <w:sz w:val="24"/>
          <w:szCs w:val="24"/>
        </w:rPr>
        <w:t xml:space="preserve">zgodnie z ustaleniami </w:t>
      </w:r>
      <w:r w:rsidR="00B90885" w:rsidRPr="000645D7">
        <w:rPr>
          <w:rFonts w:ascii="Corbel" w:hAnsi="Corbel"/>
          <w:b w:val="0"/>
          <w:sz w:val="24"/>
          <w:szCs w:val="24"/>
        </w:rPr>
        <w:t>w Jednostce</w:t>
      </w:r>
    </w:p>
    <w:p w14:paraId="268E0002" w14:textId="77777777" w:rsidR="0085747A" w:rsidRPr="000645D7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0645D7">
        <w:rPr>
          <w:rFonts w:ascii="Corbel" w:hAnsi="Corbel"/>
          <w:sz w:val="24"/>
          <w:szCs w:val="24"/>
        </w:rPr>
        <w:t>1.</w:t>
      </w:r>
      <w:r w:rsidR="00E22FBC" w:rsidRPr="000645D7">
        <w:rPr>
          <w:rFonts w:ascii="Corbel" w:hAnsi="Corbel"/>
          <w:sz w:val="24"/>
          <w:szCs w:val="24"/>
        </w:rPr>
        <w:t>1</w:t>
      </w:r>
      <w:r w:rsidRPr="000645D7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30A318DB" w14:textId="77777777" w:rsidR="00923D7D" w:rsidRPr="000645D7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645D7" w:rsidRPr="000645D7" w14:paraId="579CB4A4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5203" w14:textId="77777777" w:rsidR="00015B8F" w:rsidRPr="000645D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645D7">
              <w:rPr>
                <w:rFonts w:ascii="Corbel" w:hAnsi="Corbel"/>
                <w:szCs w:val="24"/>
              </w:rPr>
              <w:t>Semestr</w:t>
            </w:r>
          </w:p>
          <w:p w14:paraId="40402FBB" w14:textId="77777777" w:rsidR="00015B8F" w:rsidRPr="000645D7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645D7">
              <w:rPr>
                <w:rFonts w:ascii="Corbel" w:hAnsi="Corbel"/>
                <w:szCs w:val="24"/>
              </w:rPr>
              <w:t>(</w:t>
            </w:r>
            <w:r w:rsidR="00363F78" w:rsidRPr="000645D7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EF79" w14:textId="77777777" w:rsidR="00015B8F" w:rsidRPr="000645D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0645D7">
              <w:rPr>
                <w:rFonts w:ascii="Corbel" w:hAnsi="Corbel"/>
                <w:szCs w:val="24"/>
              </w:rPr>
              <w:t>Wykł</w:t>
            </w:r>
            <w:proofErr w:type="spellEnd"/>
            <w:r w:rsidRPr="000645D7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ED4A" w14:textId="77777777" w:rsidR="00015B8F" w:rsidRPr="000645D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645D7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254B" w14:textId="77777777" w:rsidR="00015B8F" w:rsidRPr="000645D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0645D7">
              <w:rPr>
                <w:rFonts w:ascii="Corbel" w:hAnsi="Corbel"/>
                <w:szCs w:val="24"/>
              </w:rPr>
              <w:t>Konw</w:t>
            </w:r>
            <w:proofErr w:type="spellEnd"/>
            <w:r w:rsidRPr="000645D7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A05D" w14:textId="77777777" w:rsidR="00015B8F" w:rsidRPr="000645D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645D7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DBC2" w14:textId="77777777" w:rsidR="00015B8F" w:rsidRPr="000645D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0645D7">
              <w:rPr>
                <w:rFonts w:ascii="Corbel" w:hAnsi="Corbel"/>
                <w:szCs w:val="24"/>
              </w:rPr>
              <w:t>Sem</w:t>
            </w:r>
            <w:proofErr w:type="spellEnd"/>
            <w:r w:rsidRPr="000645D7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A8B9" w14:textId="77777777" w:rsidR="00015B8F" w:rsidRPr="000645D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645D7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95CE" w14:textId="77777777" w:rsidR="00015B8F" w:rsidRPr="000645D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0645D7">
              <w:rPr>
                <w:rFonts w:ascii="Corbel" w:hAnsi="Corbel"/>
                <w:szCs w:val="24"/>
              </w:rPr>
              <w:t>Prakt</w:t>
            </w:r>
            <w:proofErr w:type="spellEnd"/>
            <w:r w:rsidRPr="000645D7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B615" w14:textId="77777777" w:rsidR="00015B8F" w:rsidRPr="000645D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645D7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30F4" w14:textId="77777777" w:rsidR="00015B8F" w:rsidRPr="000645D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0645D7">
              <w:rPr>
                <w:rFonts w:ascii="Corbel" w:hAnsi="Corbel"/>
                <w:b/>
                <w:szCs w:val="24"/>
              </w:rPr>
              <w:t>Liczba pkt</w:t>
            </w:r>
            <w:r w:rsidR="00B90885" w:rsidRPr="000645D7">
              <w:rPr>
                <w:rFonts w:ascii="Corbel" w:hAnsi="Corbel"/>
                <w:b/>
                <w:szCs w:val="24"/>
              </w:rPr>
              <w:t>.</w:t>
            </w:r>
            <w:r w:rsidRPr="000645D7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645D7" w:rsidRPr="000645D7" w14:paraId="56A4B24C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3AB" w14:textId="5A0829F1" w:rsidR="00015B8F" w:rsidRPr="000645D7" w:rsidRDefault="00DB7CF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AAA" w14:textId="5A766B17" w:rsidR="00015B8F" w:rsidRPr="000645D7" w:rsidRDefault="00E0112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D9E6" w14:textId="27D305B6" w:rsidR="00015B8F" w:rsidRPr="000645D7" w:rsidRDefault="00E0112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D36" w14:textId="77777777" w:rsidR="00015B8F" w:rsidRPr="000645D7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F73" w14:textId="77777777" w:rsidR="00015B8F" w:rsidRPr="000645D7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6669" w14:textId="77777777" w:rsidR="00015B8F" w:rsidRPr="000645D7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D7E" w14:textId="77777777" w:rsidR="00015B8F" w:rsidRPr="000645D7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7FC8" w14:textId="77777777" w:rsidR="00015B8F" w:rsidRPr="000645D7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00A9" w14:textId="77777777" w:rsidR="00015B8F" w:rsidRPr="000645D7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2789" w14:textId="658EEA5C" w:rsidR="00015B8F" w:rsidRPr="000645D7" w:rsidRDefault="00E0112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7</w:t>
            </w:r>
          </w:p>
        </w:tc>
      </w:tr>
    </w:tbl>
    <w:p w14:paraId="14764FDE" w14:textId="77777777" w:rsidR="00923D7D" w:rsidRPr="000645D7" w:rsidRDefault="00923D7D" w:rsidP="00F648AC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9E2A7FB" w14:textId="77777777" w:rsidR="0085747A" w:rsidRPr="000645D7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0645D7">
        <w:rPr>
          <w:rFonts w:ascii="Corbel" w:hAnsi="Corbel"/>
          <w:smallCaps w:val="0"/>
          <w:szCs w:val="24"/>
        </w:rPr>
        <w:t>1.</w:t>
      </w:r>
      <w:r w:rsidR="00E22FBC" w:rsidRPr="000645D7">
        <w:rPr>
          <w:rFonts w:ascii="Corbel" w:hAnsi="Corbel"/>
          <w:smallCaps w:val="0"/>
          <w:szCs w:val="24"/>
        </w:rPr>
        <w:t>2</w:t>
      </w:r>
      <w:r w:rsidR="00F83B28" w:rsidRPr="000645D7">
        <w:rPr>
          <w:rFonts w:ascii="Corbel" w:hAnsi="Corbel"/>
          <w:smallCaps w:val="0"/>
          <w:szCs w:val="24"/>
        </w:rPr>
        <w:t>.</w:t>
      </w:r>
      <w:r w:rsidR="00F83B28" w:rsidRPr="000645D7">
        <w:rPr>
          <w:rFonts w:ascii="Corbel" w:hAnsi="Corbel"/>
          <w:smallCaps w:val="0"/>
          <w:szCs w:val="24"/>
        </w:rPr>
        <w:tab/>
      </w:r>
      <w:r w:rsidRPr="000645D7">
        <w:rPr>
          <w:rFonts w:ascii="Corbel" w:hAnsi="Corbel"/>
          <w:smallCaps w:val="0"/>
          <w:szCs w:val="24"/>
        </w:rPr>
        <w:t xml:space="preserve">Sposób realizacji zajęć  </w:t>
      </w:r>
    </w:p>
    <w:p w14:paraId="275301BB" w14:textId="428B37DC" w:rsidR="0085747A" w:rsidRPr="000645D7" w:rsidRDefault="00E01123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0645D7">
        <w:rPr>
          <w:rFonts w:ascii="MS Gothic" w:eastAsia="MS Gothic" w:hAnsi="MS Gothic" w:cs="MS Gothic" w:hint="eastAsia"/>
          <w:b w:val="0"/>
          <w:szCs w:val="24"/>
        </w:rPr>
        <w:t>☒</w:t>
      </w:r>
      <w:r w:rsidR="0085747A" w:rsidRPr="000645D7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36762998" w14:textId="667B2E97" w:rsidR="0085747A" w:rsidRPr="000645D7" w:rsidRDefault="009851D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MS Gothic" w:eastAsia="MS Gothic" w:hAnsi="MS Gothic" w:cs="MS Gothic" w:hint="eastAsia"/>
          <w:b w:val="0"/>
          <w:szCs w:val="24"/>
        </w:rPr>
        <w:sym w:font="Wingdings" w:char="F06F"/>
      </w:r>
      <w:r w:rsidR="0085747A" w:rsidRPr="000645D7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E266AB5" w14:textId="77777777" w:rsidR="0085747A" w:rsidRPr="000645D7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2D88E53" w14:textId="62C2574F" w:rsidR="00E22FBC" w:rsidRPr="000645D7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0645D7">
        <w:rPr>
          <w:rFonts w:ascii="Corbel" w:hAnsi="Corbel"/>
          <w:smallCaps w:val="0"/>
          <w:szCs w:val="24"/>
        </w:rPr>
        <w:t xml:space="preserve">1.3 </w:t>
      </w:r>
      <w:r w:rsidR="00F83B28" w:rsidRPr="000645D7">
        <w:rPr>
          <w:rFonts w:ascii="Corbel" w:hAnsi="Corbel"/>
          <w:smallCaps w:val="0"/>
          <w:szCs w:val="24"/>
        </w:rPr>
        <w:tab/>
      </w:r>
      <w:r w:rsidRPr="000645D7">
        <w:rPr>
          <w:rFonts w:ascii="Corbel" w:hAnsi="Corbel"/>
          <w:smallCaps w:val="0"/>
          <w:szCs w:val="24"/>
        </w:rPr>
        <w:t>For</w:t>
      </w:r>
      <w:r w:rsidR="00445970" w:rsidRPr="000645D7">
        <w:rPr>
          <w:rFonts w:ascii="Corbel" w:hAnsi="Corbel"/>
          <w:smallCaps w:val="0"/>
          <w:szCs w:val="24"/>
        </w:rPr>
        <w:t xml:space="preserve">ma zaliczenia </w:t>
      </w:r>
      <w:proofErr w:type="gramStart"/>
      <w:r w:rsidR="00445970" w:rsidRPr="000645D7">
        <w:rPr>
          <w:rFonts w:ascii="Corbel" w:hAnsi="Corbel"/>
          <w:smallCaps w:val="0"/>
          <w:szCs w:val="24"/>
        </w:rPr>
        <w:t xml:space="preserve">przedmiotu </w:t>
      </w:r>
      <w:r w:rsidRPr="000645D7">
        <w:rPr>
          <w:rFonts w:ascii="Corbel" w:hAnsi="Corbel"/>
          <w:smallCaps w:val="0"/>
          <w:szCs w:val="24"/>
        </w:rPr>
        <w:t xml:space="preserve"> (</w:t>
      </w:r>
      <w:proofErr w:type="gramEnd"/>
      <w:r w:rsidRPr="000645D7">
        <w:rPr>
          <w:rFonts w:ascii="Corbel" w:hAnsi="Corbel"/>
          <w:smallCaps w:val="0"/>
          <w:szCs w:val="24"/>
        </w:rPr>
        <w:t xml:space="preserve">z toku) </w:t>
      </w:r>
      <w:r w:rsidRPr="000645D7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4A3D834A" w14:textId="77777777" w:rsidR="003D7EE4" w:rsidRDefault="003D7EE4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8D8E7A2" w14:textId="28FB42C7" w:rsidR="009C54AE" w:rsidRPr="000645D7" w:rsidRDefault="00F648AC" w:rsidP="003D7EE4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  <w:r w:rsidRPr="000645D7">
        <w:rPr>
          <w:rFonts w:ascii="Corbel" w:hAnsi="Corbel"/>
          <w:b w:val="0"/>
          <w:smallCaps w:val="0"/>
          <w:szCs w:val="24"/>
        </w:rPr>
        <w:t xml:space="preserve">zaliczenie z oceną </w:t>
      </w:r>
    </w:p>
    <w:p w14:paraId="143B17C2" w14:textId="77777777" w:rsidR="00E960BB" w:rsidRPr="000645D7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A0B2227" w14:textId="77777777" w:rsidR="00E960BB" w:rsidRPr="000645D7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0645D7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0645D7" w14:paraId="7804839B" w14:textId="77777777" w:rsidTr="00745302">
        <w:tc>
          <w:tcPr>
            <w:tcW w:w="9670" w:type="dxa"/>
          </w:tcPr>
          <w:p w14:paraId="5E582EB3" w14:textId="5D589398" w:rsidR="0085747A" w:rsidRPr="000645D7" w:rsidRDefault="00D45C8D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Podstawowa wiedza z matematyki, biologii</w:t>
            </w:r>
            <w:r w:rsidR="00B344F4">
              <w:rPr>
                <w:rFonts w:ascii="Corbel" w:hAnsi="Corbel"/>
                <w:b w:val="0"/>
                <w:smallCaps w:val="0"/>
                <w:szCs w:val="24"/>
              </w:rPr>
              <w:t>, chemii</w:t>
            </w: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 i fizyki</w:t>
            </w:r>
          </w:p>
        </w:tc>
      </w:tr>
    </w:tbl>
    <w:p w14:paraId="6039D7CE" w14:textId="77777777" w:rsidR="00153C41" w:rsidRPr="000645D7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52E5B1D" w14:textId="77777777" w:rsidR="00F648AC" w:rsidRPr="000645D7" w:rsidRDefault="00F648AC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0645D7">
        <w:rPr>
          <w:rFonts w:ascii="Corbel" w:hAnsi="Corbel"/>
          <w:szCs w:val="24"/>
        </w:rPr>
        <w:br/>
      </w:r>
    </w:p>
    <w:p w14:paraId="2618D57A" w14:textId="6E6A572D" w:rsidR="0085747A" w:rsidRPr="000645D7" w:rsidRDefault="00F648AC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0645D7">
        <w:rPr>
          <w:rFonts w:ascii="Corbel" w:hAnsi="Corbel"/>
          <w:szCs w:val="24"/>
        </w:rPr>
        <w:br w:type="column"/>
      </w:r>
      <w:r w:rsidR="0071620A" w:rsidRPr="000645D7">
        <w:rPr>
          <w:rFonts w:ascii="Corbel" w:hAnsi="Corbel"/>
          <w:szCs w:val="24"/>
        </w:rPr>
        <w:lastRenderedPageBreak/>
        <w:t>3.</w:t>
      </w:r>
      <w:r w:rsidR="0085747A" w:rsidRPr="000645D7">
        <w:rPr>
          <w:rFonts w:ascii="Corbel" w:hAnsi="Corbel"/>
          <w:szCs w:val="24"/>
        </w:rPr>
        <w:t xml:space="preserve"> </w:t>
      </w:r>
      <w:r w:rsidR="00A84C85" w:rsidRPr="000645D7">
        <w:rPr>
          <w:rFonts w:ascii="Corbel" w:hAnsi="Corbel"/>
          <w:szCs w:val="24"/>
        </w:rPr>
        <w:t xml:space="preserve">cele, efekty uczenia </w:t>
      </w:r>
      <w:proofErr w:type="gramStart"/>
      <w:r w:rsidR="00A84C85" w:rsidRPr="000645D7">
        <w:rPr>
          <w:rFonts w:ascii="Corbel" w:hAnsi="Corbel"/>
          <w:szCs w:val="24"/>
        </w:rPr>
        <w:t>się</w:t>
      </w:r>
      <w:r w:rsidR="0085747A" w:rsidRPr="000645D7">
        <w:rPr>
          <w:rFonts w:ascii="Corbel" w:hAnsi="Corbel"/>
          <w:szCs w:val="24"/>
        </w:rPr>
        <w:t xml:space="preserve"> ,</w:t>
      </w:r>
      <w:proofErr w:type="gramEnd"/>
      <w:r w:rsidR="0085747A" w:rsidRPr="000645D7">
        <w:rPr>
          <w:rFonts w:ascii="Corbel" w:hAnsi="Corbel"/>
          <w:szCs w:val="24"/>
        </w:rPr>
        <w:t xml:space="preserve"> treści Programowe i stosowane metody Dydaktyczne</w:t>
      </w:r>
    </w:p>
    <w:p w14:paraId="21C2626B" w14:textId="77777777" w:rsidR="0085747A" w:rsidRPr="000645D7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9466615" w14:textId="77777777" w:rsidR="0085747A" w:rsidRPr="000645D7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0645D7">
        <w:rPr>
          <w:rFonts w:ascii="Corbel" w:hAnsi="Corbel"/>
          <w:sz w:val="24"/>
          <w:szCs w:val="24"/>
        </w:rPr>
        <w:t xml:space="preserve">3.1 </w:t>
      </w:r>
      <w:r w:rsidR="00C05F44" w:rsidRPr="000645D7">
        <w:rPr>
          <w:rFonts w:ascii="Corbel" w:hAnsi="Corbel"/>
          <w:sz w:val="24"/>
          <w:szCs w:val="24"/>
        </w:rPr>
        <w:t>Cele przedmiotu</w:t>
      </w:r>
    </w:p>
    <w:p w14:paraId="5CC70AD8" w14:textId="77777777" w:rsidR="00F83B28" w:rsidRPr="000645D7" w:rsidRDefault="00F83B28" w:rsidP="009C54AE">
      <w:pPr>
        <w:pStyle w:val="Podpunkty"/>
        <w:rPr>
          <w:rFonts w:ascii="Corbel" w:hAnsi="Corbel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0645D7" w:rsidRPr="000645D7" w14:paraId="6F0F47D8" w14:textId="77777777" w:rsidTr="00923D7D">
        <w:tc>
          <w:tcPr>
            <w:tcW w:w="851" w:type="dxa"/>
            <w:vAlign w:val="center"/>
          </w:tcPr>
          <w:p w14:paraId="5AF7EACA" w14:textId="501DA324" w:rsidR="00D45C8D" w:rsidRPr="000645D7" w:rsidRDefault="00D45C8D" w:rsidP="00D45C8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sz w:val="24"/>
                <w:szCs w:val="24"/>
              </w:rPr>
              <w:t>C1</w:t>
            </w:r>
          </w:p>
        </w:tc>
        <w:tc>
          <w:tcPr>
            <w:tcW w:w="8819" w:type="dxa"/>
            <w:vAlign w:val="center"/>
          </w:tcPr>
          <w:p w14:paraId="73F73DEB" w14:textId="1C086FA0" w:rsidR="00D45C8D" w:rsidRPr="000645D7" w:rsidRDefault="00D45C8D" w:rsidP="00803CB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sz w:val="24"/>
                <w:szCs w:val="24"/>
              </w:rPr>
              <w:t>Wprowadzenie studenta w problematykę biofizyki i wyrobienie przekonania, że postęp w biologii jest w znaczącym stopniu zdeterminowany postępem w wiedzy biofizycznej i rozwojem technik fizycznych.</w:t>
            </w:r>
          </w:p>
        </w:tc>
      </w:tr>
      <w:tr w:rsidR="000645D7" w:rsidRPr="000645D7" w14:paraId="2A1E853C" w14:textId="77777777" w:rsidTr="00923D7D">
        <w:tc>
          <w:tcPr>
            <w:tcW w:w="851" w:type="dxa"/>
            <w:vAlign w:val="center"/>
          </w:tcPr>
          <w:p w14:paraId="618B228C" w14:textId="0AAF14E9" w:rsidR="00D45C8D" w:rsidRPr="0037437F" w:rsidRDefault="00D45C8D" w:rsidP="00D45C8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37437F">
              <w:rPr>
                <w:rFonts w:ascii="Corbel" w:hAnsi="Corbel"/>
                <w:b w:val="0"/>
                <w:bCs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31B93B23" w14:textId="677D57E2" w:rsidR="00D45C8D" w:rsidRPr="000645D7" w:rsidRDefault="00D45C8D" w:rsidP="00803CB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sz w:val="24"/>
                <w:szCs w:val="24"/>
              </w:rPr>
              <w:t xml:space="preserve">Zapoznanie studentów z wybranymi metodami fizycznymi, które są przydatne </w:t>
            </w:r>
            <w:r w:rsidR="00996C8C">
              <w:rPr>
                <w:rFonts w:ascii="Corbel" w:hAnsi="Corbel"/>
                <w:b w:val="0"/>
                <w:sz w:val="24"/>
                <w:szCs w:val="24"/>
              </w:rPr>
              <w:br/>
            </w:r>
            <w:r w:rsidRPr="000645D7">
              <w:rPr>
                <w:rFonts w:ascii="Corbel" w:hAnsi="Corbel"/>
                <w:b w:val="0"/>
                <w:sz w:val="24"/>
                <w:szCs w:val="24"/>
              </w:rPr>
              <w:t>w badaniach układów biologicznych.</w:t>
            </w:r>
          </w:p>
        </w:tc>
      </w:tr>
      <w:tr w:rsidR="000645D7" w:rsidRPr="000645D7" w14:paraId="776ACEFD" w14:textId="77777777" w:rsidTr="00923D7D">
        <w:tc>
          <w:tcPr>
            <w:tcW w:w="851" w:type="dxa"/>
            <w:vAlign w:val="center"/>
          </w:tcPr>
          <w:p w14:paraId="245A6FB3" w14:textId="1E1DD029" w:rsidR="00D45C8D" w:rsidRPr="000645D7" w:rsidRDefault="00D45C8D" w:rsidP="00D45C8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3C7BE0C6" w14:textId="78C7758E" w:rsidR="00D45C8D" w:rsidRPr="000645D7" w:rsidRDefault="00D45C8D" w:rsidP="00803CB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bCs/>
                <w:sz w:val="24"/>
                <w:szCs w:val="24"/>
              </w:rPr>
              <w:t>Zaznajomienie studenta z aspektami fizycznymi procesów biologicznych na poziomie komórki i organizmu oraz wpływem zewnętrznych czynników fizycznych na żywe organizmy.</w:t>
            </w:r>
          </w:p>
        </w:tc>
      </w:tr>
      <w:tr w:rsidR="000645D7" w:rsidRPr="000645D7" w14:paraId="4247B344" w14:textId="77777777" w:rsidTr="00923D7D">
        <w:tc>
          <w:tcPr>
            <w:tcW w:w="851" w:type="dxa"/>
            <w:vAlign w:val="center"/>
          </w:tcPr>
          <w:p w14:paraId="7D4FD081" w14:textId="16F5BF6D" w:rsidR="00D45C8D" w:rsidRPr="000645D7" w:rsidRDefault="00D45C8D" w:rsidP="00D45C8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79FEE297" w14:textId="6CBD6F5E" w:rsidR="00D45C8D" w:rsidRPr="000645D7" w:rsidRDefault="00D45C8D" w:rsidP="00803CB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sz w:val="24"/>
                <w:szCs w:val="24"/>
              </w:rPr>
              <w:t>Wykształcenie u studenta umiejętności przeprowadzania pomiarów z użyciem technik biofizycznych, oszacowania błędu pomiarowego oraz krytycznej analizy uzyskanych wyników.</w:t>
            </w:r>
          </w:p>
        </w:tc>
      </w:tr>
      <w:tr w:rsidR="000645D7" w:rsidRPr="000645D7" w14:paraId="2FFFDD52" w14:textId="77777777" w:rsidTr="00923D7D">
        <w:tc>
          <w:tcPr>
            <w:tcW w:w="851" w:type="dxa"/>
            <w:vAlign w:val="center"/>
          </w:tcPr>
          <w:p w14:paraId="384423D4" w14:textId="049FA223" w:rsidR="00D45C8D" w:rsidRPr="000645D7" w:rsidRDefault="00D45C8D" w:rsidP="00D45C8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14:paraId="291F4752" w14:textId="4EA15FC1" w:rsidR="00D45C8D" w:rsidRPr="000645D7" w:rsidRDefault="00D45C8D" w:rsidP="00803CB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sz w:val="24"/>
                <w:szCs w:val="24"/>
              </w:rPr>
              <w:t xml:space="preserve">Nabycie przez studenta umiejętności organizowania pracy eksperymentalnej </w:t>
            </w:r>
            <w:r w:rsidR="00996C8C">
              <w:rPr>
                <w:rFonts w:ascii="Corbel" w:hAnsi="Corbel"/>
                <w:b w:val="0"/>
                <w:sz w:val="24"/>
                <w:szCs w:val="24"/>
              </w:rPr>
              <w:br/>
            </w:r>
            <w:r w:rsidRPr="000645D7">
              <w:rPr>
                <w:rFonts w:ascii="Corbel" w:hAnsi="Corbel"/>
                <w:b w:val="0"/>
                <w:sz w:val="24"/>
                <w:szCs w:val="24"/>
              </w:rPr>
              <w:t>w sposób bezpieczny i ergonomiczny oraz właściwej obsługi aparatury badawczej.</w:t>
            </w:r>
          </w:p>
        </w:tc>
      </w:tr>
      <w:tr w:rsidR="00D45C8D" w:rsidRPr="000645D7" w14:paraId="79714DE7" w14:textId="77777777" w:rsidTr="00923D7D">
        <w:tc>
          <w:tcPr>
            <w:tcW w:w="851" w:type="dxa"/>
            <w:vAlign w:val="center"/>
          </w:tcPr>
          <w:p w14:paraId="05DA660A" w14:textId="642D16F5" w:rsidR="00D45C8D" w:rsidRPr="000645D7" w:rsidRDefault="00D45C8D" w:rsidP="00D45C8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8819" w:type="dxa"/>
            <w:vAlign w:val="center"/>
          </w:tcPr>
          <w:p w14:paraId="2689398B" w14:textId="30D69B95" w:rsidR="00D45C8D" w:rsidRPr="000645D7" w:rsidRDefault="00D45C8D" w:rsidP="00803CB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0645D7">
              <w:rPr>
                <w:rFonts w:ascii="Corbel" w:hAnsi="Corbel"/>
                <w:b w:val="0"/>
                <w:sz w:val="24"/>
                <w:szCs w:val="24"/>
              </w:rPr>
              <w:t>Wyrobienie u studenta nawyku dbałości i odpowiedzialności w pracy w laboratorium oraz umiejętności współpracy w zespole.</w:t>
            </w:r>
          </w:p>
        </w:tc>
      </w:tr>
    </w:tbl>
    <w:p w14:paraId="0AC690E8" w14:textId="77777777" w:rsidR="0085747A" w:rsidRPr="000645D7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EB1BCAA" w14:textId="77777777" w:rsidR="001D7B54" w:rsidRPr="000645D7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0645D7">
        <w:rPr>
          <w:rFonts w:ascii="Corbel" w:hAnsi="Corbel"/>
          <w:b/>
          <w:sz w:val="24"/>
          <w:szCs w:val="24"/>
        </w:rPr>
        <w:t xml:space="preserve">3.2 </w:t>
      </w:r>
      <w:r w:rsidR="001D7B54" w:rsidRPr="000645D7">
        <w:rPr>
          <w:rFonts w:ascii="Corbel" w:hAnsi="Corbel"/>
          <w:b/>
          <w:sz w:val="24"/>
          <w:szCs w:val="24"/>
        </w:rPr>
        <w:t xml:space="preserve">Efekty </w:t>
      </w:r>
      <w:r w:rsidR="00C05F44" w:rsidRPr="000645D7">
        <w:rPr>
          <w:rFonts w:ascii="Corbel" w:hAnsi="Corbel"/>
          <w:b/>
          <w:sz w:val="24"/>
          <w:szCs w:val="24"/>
        </w:rPr>
        <w:t xml:space="preserve">uczenia się </w:t>
      </w:r>
      <w:r w:rsidR="001D7B54" w:rsidRPr="000645D7">
        <w:rPr>
          <w:rFonts w:ascii="Corbel" w:hAnsi="Corbel"/>
          <w:b/>
          <w:sz w:val="24"/>
          <w:szCs w:val="24"/>
        </w:rPr>
        <w:t>dla przedmiotu</w:t>
      </w:r>
      <w:r w:rsidR="00445970" w:rsidRPr="000645D7">
        <w:rPr>
          <w:rFonts w:ascii="Corbel" w:hAnsi="Corbel"/>
          <w:sz w:val="24"/>
          <w:szCs w:val="24"/>
        </w:rPr>
        <w:t xml:space="preserve"> </w:t>
      </w:r>
    </w:p>
    <w:p w14:paraId="039FC24B" w14:textId="77777777" w:rsidR="001D7B54" w:rsidRPr="000645D7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0645D7" w:rsidRPr="000645D7" w14:paraId="69FA4DDB" w14:textId="77777777" w:rsidTr="0071620A">
        <w:tc>
          <w:tcPr>
            <w:tcW w:w="1701" w:type="dxa"/>
            <w:vAlign w:val="center"/>
          </w:tcPr>
          <w:p w14:paraId="22ED6687" w14:textId="77777777" w:rsidR="0085747A" w:rsidRPr="000645D7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0645D7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0645D7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08831420" w14:textId="77777777" w:rsidR="0085747A" w:rsidRPr="000645D7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27A7C341" w14:textId="77777777" w:rsidR="0085747A" w:rsidRPr="000645D7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Odniesienie do </w:t>
            </w:r>
            <w:proofErr w:type="gramStart"/>
            <w:r w:rsidRPr="000645D7">
              <w:rPr>
                <w:rFonts w:ascii="Corbel" w:hAnsi="Corbel"/>
                <w:b w:val="0"/>
                <w:smallCaps w:val="0"/>
                <w:szCs w:val="24"/>
              </w:rPr>
              <w:t>efektów  kierunkowych</w:t>
            </w:r>
            <w:proofErr w:type="gramEnd"/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0395F" w:rsidRPr="000645D7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0645D7" w:rsidRPr="000645D7" w14:paraId="0D6B31E4" w14:textId="77777777" w:rsidTr="005E6E85">
        <w:tc>
          <w:tcPr>
            <w:tcW w:w="1701" w:type="dxa"/>
          </w:tcPr>
          <w:p w14:paraId="4289C212" w14:textId="3CD038BE" w:rsidR="00F648AC" w:rsidRPr="000645D7" w:rsidRDefault="00F648AC" w:rsidP="00F648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0645D7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1B1D92BD" w14:textId="77777777" w:rsidR="00F648AC" w:rsidRPr="000645D7" w:rsidRDefault="00F648AC" w:rsidP="00F7151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Student zna prawa biofizyki, które stanowią podstawę dla zrozumienia funkcjonowania organizmów roślinnych i zwierzęcych.</w:t>
            </w:r>
          </w:p>
          <w:p w14:paraId="58931B99" w14:textId="77777777" w:rsidR="00F648AC" w:rsidRPr="000645D7" w:rsidRDefault="00F648AC" w:rsidP="00F7151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Student opisuje fizyczne uwarunkowania procesów biologicznych w żywej komórce oraz w skali organizmu.</w:t>
            </w:r>
          </w:p>
          <w:p w14:paraId="1E96AC9A" w14:textId="77777777" w:rsidR="00F648AC" w:rsidRPr="000645D7" w:rsidRDefault="00F648AC" w:rsidP="00F7151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Rozumie zasady działania nowoczesnych instrumentów pomiarowych służących w badaniach biologicznych oraz biotechnologii.</w:t>
            </w:r>
          </w:p>
          <w:p w14:paraId="44BCB4FB" w14:textId="77777777" w:rsidR="00F648AC" w:rsidRDefault="00F648AC" w:rsidP="00F7151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Potrafi określić korzyści dla postępu w biologii i biotechnologii wynikające z wykorzystania osiągnięć teoretycznych biofizyki i współczesnych technik fizycznych.</w:t>
            </w:r>
          </w:p>
          <w:p w14:paraId="39E6FB84" w14:textId="1ABAF478" w:rsidR="00996C8C" w:rsidRPr="000645D7" w:rsidRDefault="00996C8C" w:rsidP="00F7151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14:paraId="6D4BBBA9" w14:textId="5F1CD34E" w:rsidR="00F648AC" w:rsidRPr="000645D7" w:rsidRDefault="00F648AC" w:rsidP="00F648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0645D7" w:rsidRPr="000645D7" w14:paraId="6E35A152" w14:textId="77777777" w:rsidTr="005E6E85">
        <w:tc>
          <w:tcPr>
            <w:tcW w:w="1701" w:type="dxa"/>
          </w:tcPr>
          <w:p w14:paraId="6465B617" w14:textId="7D439617" w:rsidR="00F648AC" w:rsidRPr="000645D7" w:rsidRDefault="00F648AC" w:rsidP="00F648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24E1E35F" w14:textId="77777777" w:rsidR="00F648AC" w:rsidRPr="000645D7" w:rsidRDefault="00F648AC" w:rsidP="00F7151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Nabywa umiejętności planowania i przeprowadzania eksperymentów z wykorzystaniem zjawisk fizycznych, właściwej interpretacji wyników, wysuwania wniosków oraz oszacowanie </w:t>
            </w:r>
            <w:proofErr w:type="gramStart"/>
            <w:r w:rsidRPr="000645D7">
              <w:rPr>
                <w:rFonts w:ascii="Corbel" w:hAnsi="Corbel"/>
                <w:b w:val="0"/>
                <w:smallCaps w:val="0"/>
                <w:szCs w:val="24"/>
              </w:rPr>
              <w:t>niepewności  dla</w:t>
            </w:r>
            <w:proofErr w:type="gramEnd"/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 uzyskanych wyników</w:t>
            </w:r>
          </w:p>
          <w:p w14:paraId="08DC8676" w14:textId="0B14AC5E" w:rsidR="00F648AC" w:rsidRPr="000645D7" w:rsidRDefault="00F648AC" w:rsidP="00F7151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Właściwie dobiera źródła informacji, dokonuje oceny, syntezy i krytycznej analizy tych informacji</w:t>
            </w:r>
            <w:r w:rsidR="00AD403F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2D078E63" w14:textId="7E7935DF" w:rsidR="00F648AC" w:rsidRPr="000645D7" w:rsidRDefault="00F648AC" w:rsidP="00F7151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Dobiera i stosuje właściwe metody i narzędzia badawcze do rozwiązywania złożonych problemów właściwych dla danej specjalności</w:t>
            </w:r>
            <w:r w:rsidR="00AD403F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73" w:type="dxa"/>
          </w:tcPr>
          <w:p w14:paraId="3632EC99" w14:textId="77777777" w:rsidR="00F648AC" w:rsidRPr="000645D7" w:rsidRDefault="00F648AC" w:rsidP="00F648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  <w:p w14:paraId="5AAB7BB4" w14:textId="77777777" w:rsidR="00F648AC" w:rsidRPr="000645D7" w:rsidRDefault="00F648AC" w:rsidP="00F648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5EE3360" w14:textId="7FB58539" w:rsidR="00F648AC" w:rsidRPr="000645D7" w:rsidRDefault="00F648AC" w:rsidP="00F648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K_U12</w:t>
            </w:r>
          </w:p>
        </w:tc>
      </w:tr>
      <w:tr w:rsidR="000645D7" w:rsidRPr="000645D7" w14:paraId="423BFBC6" w14:textId="77777777" w:rsidTr="005E6E85">
        <w:tc>
          <w:tcPr>
            <w:tcW w:w="1701" w:type="dxa"/>
          </w:tcPr>
          <w:p w14:paraId="1A7AB084" w14:textId="2882E7FA" w:rsidR="00F648AC" w:rsidRPr="000645D7" w:rsidRDefault="00F648AC" w:rsidP="00F648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410A26AE" w14:textId="77777777" w:rsidR="00F648AC" w:rsidRPr="000645D7" w:rsidRDefault="00F648AC" w:rsidP="00F7151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Posiada zdolność </w:t>
            </w:r>
            <w:proofErr w:type="gramStart"/>
            <w:r w:rsidRPr="000645D7">
              <w:rPr>
                <w:rFonts w:ascii="Corbel" w:hAnsi="Corbel"/>
                <w:b w:val="0"/>
                <w:smallCaps w:val="0"/>
                <w:szCs w:val="24"/>
              </w:rPr>
              <w:t>kreatywnego,  autonomicznego</w:t>
            </w:r>
            <w:proofErr w:type="gramEnd"/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 i odpowiedzialnego wykonywania powierzonych zadań a także umiejętność współdziałania z innymi w  celu rozwiązywania złożonych problemów.</w:t>
            </w:r>
          </w:p>
          <w:p w14:paraId="3D7AB847" w14:textId="77777777" w:rsidR="00F648AC" w:rsidRPr="000645D7" w:rsidRDefault="00F648AC" w:rsidP="00F7151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Wykazuje krytycyzm w wyrażaniu sądów a także otwartość na argumenty polemiczne.</w:t>
            </w:r>
          </w:p>
          <w:p w14:paraId="6FD276D1" w14:textId="27FC582E" w:rsidR="00F648AC" w:rsidRPr="000645D7" w:rsidRDefault="00F648AC" w:rsidP="00F7151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Rozumie potrzebę dokształcania się przez całe życie.</w:t>
            </w:r>
          </w:p>
        </w:tc>
        <w:tc>
          <w:tcPr>
            <w:tcW w:w="1873" w:type="dxa"/>
          </w:tcPr>
          <w:p w14:paraId="782518F9" w14:textId="16CFB521" w:rsidR="00F648AC" w:rsidRPr="000645D7" w:rsidRDefault="00F648AC" w:rsidP="00F648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1236A363" w14:textId="77777777" w:rsidR="0085747A" w:rsidRPr="000645D7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526D93E" w14:textId="77777777" w:rsidR="0085747A" w:rsidRPr="000645D7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0645D7">
        <w:rPr>
          <w:rFonts w:ascii="Corbel" w:hAnsi="Corbel"/>
          <w:b/>
          <w:sz w:val="24"/>
          <w:szCs w:val="24"/>
        </w:rPr>
        <w:t>3.3</w:t>
      </w:r>
      <w:r w:rsidR="001D7B54" w:rsidRPr="000645D7">
        <w:rPr>
          <w:rFonts w:ascii="Corbel" w:hAnsi="Corbel"/>
          <w:b/>
          <w:sz w:val="24"/>
          <w:szCs w:val="24"/>
        </w:rPr>
        <w:t xml:space="preserve"> </w:t>
      </w:r>
      <w:r w:rsidR="0085747A" w:rsidRPr="000645D7">
        <w:rPr>
          <w:rFonts w:ascii="Corbel" w:hAnsi="Corbel"/>
          <w:b/>
          <w:sz w:val="24"/>
          <w:szCs w:val="24"/>
        </w:rPr>
        <w:t>T</w:t>
      </w:r>
      <w:r w:rsidR="001D7B54" w:rsidRPr="000645D7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0645D7">
        <w:rPr>
          <w:rFonts w:ascii="Corbel" w:hAnsi="Corbel"/>
          <w:sz w:val="24"/>
          <w:szCs w:val="24"/>
        </w:rPr>
        <w:t xml:space="preserve">  </w:t>
      </w:r>
    </w:p>
    <w:p w14:paraId="4E68F5EA" w14:textId="77777777" w:rsidR="0085747A" w:rsidRPr="000645D7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0645D7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819"/>
      </w:tblGrid>
      <w:tr w:rsidR="000645D7" w:rsidRPr="000645D7" w14:paraId="0955D5E7" w14:textId="77777777" w:rsidTr="00BB69F8">
        <w:tc>
          <w:tcPr>
            <w:tcW w:w="709" w:type="dxa"/>
          </w:tcPr>
          <w:p w14:paraId="3A7AD5FD" w14:textId="77777777" w:rsidR="00F648AC" w:rsidRPr="000645D7" w:rsidRDefault="00F648AC" w:rsidP="00BB69F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5701EAF" w14:textId="77777777" w:rsidR="00F648AC" w:rsidRPr="000645D7" w:rsidRDefault="00F648AC" w:rsidP="00BB69F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645D7" w:rsidRPr="000645D7" w14:paraId="1EC76A90" w14:textId="77777777" w:rsidTr="00BB69F8">
        <w:tc>
          <w:tcPr>
            <w:tcW w:w="709" w:type="dxa"/>
          </w:tcPr>
          <w:p w14:paraId="3CFBA67B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14:paraId="1D2E92EE" w14:textId="77777777" w:rsidR="00F648AC" w:rsidRPr="00B344F4" w:rsidRDefault="00F648AC" w:rsidP="00D277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Cele i narzędzia poznawcze biofizyki. Przykłady wykorzystania technik biofizycznych w nowoczesnym laboratorium biologicznym i biotechnologicznym. Rodzaje oddziaływań fizycznych w przyrodzie. Hierarchiczna budowa materii i systemów biologicznych.</w:t>
            </w:r>
          </w:p>
        </w:tc>
      </w:tr>
      <w:tr w:rsidR="000645D7" w:rsidRPr="000645D7" w14:paraId="1784BA63" w14:textId="77777777" w:rsidTr="00BB69F8">
        <w:tc>
          <w:tcPr>
            <w:tcW w:w="709" w:type="dxa"/>
          </w:tcPr>
          <w:p w14:paraId="634FCF55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14:paraId="07D1D27D" w14:textId="77777777" w:rsidR="00F648AC" w:rsidRPr="00B344F4" w:rsidRDefault="00F648AC" w:rsidP="00D277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Oddziaływania wewnątrz- i międzycząsteczkowe. Stabilizacja struktur biopolimerów. Oddziaływanie białek ze środowiskiem polarnym i hydrofobowym w komórce. Mechanizmy denaturacji białek.</w:t>
            </w:r>
          </w:p>
        </w:tc>
      </w:tr>
      <w:tr w:rsidR="000645D7" w:rsidRPr="000645D7" w14:paraId="45457417" w14:textId="77777777" w:rsidTr="00BB69F8">
        <w:tc>
          <w:tcPr>
            <w:tcW w:w="709" w:type="dxa"/>
          </w:tcPr>
          <w:p w14:paraId="59EF2B8D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14:paraId="476693EB" w14:textId="77777777" w:rsidR="00F648AC" w:rsidRPr="00B344F4" w:rsidRDefault="00F648AC" w:rsidP="00D277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Biomechanika systemów biologicznych. Właściwości mechaniczne tkanek i struktur biologicznych.</w:t>
            </w:r>
          </w:p>
        </w:tc>
      </w:tr>
      <w:tr w:rsidR="000645D7" w:rsidRPr="000645D7" w14:paraId="5D8F8980" w14:textId="77777777" w:rsidTr="00BB69F8">
        <w:tc>
          <w:tcPr>
            <w:tcW w:w="709" w:type="dxa"/>
          </w:tcPr>
          <w:p w14:paraId="14836868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14:paraId="10490D4A" w14:textId="77777777" w:rsidR="00F648AC" w:rsidRPr="00B344F4" w:rsidRDefault="00F648AC" w:rsidP="00D277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Drgania. Rezonans mechaniczny. Częstotliwość własna struktur biologicznych i organów wewnętrznych. Szkodliwy wpływ drgań mechanicznych na organizmy</w:t>
            </w:r>
          </w:p>
        </w:tc>
      </w:tr>
      <w:tr w:rsidR="000645D7" w:rsidRPr="000645D7" w14:paraId="6BE05D06" w14:textId="77777777" w:rsidTr="00BB69F8">
        <w:tc>
          <w:tcPr>
            <w:tcW w:w="709" w:type="dxa"/>
          </w:tcPr>
          <w:p w14:paraId="669AE77D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14:paraId="5FAF8724" w14:textId="77777777" w:rsidR="00F648AC" w:rsidRPr="00B344F4" w:rsidRDefault="00F648AC" w:rsidP="00D277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Charakterystyka i właściwości fal mechanicznych. Elementy akustyki. Receptory dźwięku, mechanizm słyszenia. Wykorzystywanie fal mechanicznych przez organizmy biologiczne. Ultradźwięki i ich zastosowanie w biologii i medycynie.</w:t>
            </w:r>
          </w:p>
        </w:tc>
      </w:tr>
      <w:tr w:rsidR="000645D7" w:rsidRPr="000645D7" w14:paraId="650608C4" w14:textId="77777777" w:rsidTr="00BB69F8">
        <w:tc>
          <w:tcPr>
            <w:tcW w:w="709" w:type="dxa"/>
          </w:tcPr>
          <w:p w14:paraId="195D8D11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037" w:type="dxa"/>
          </w:tcPr>
          <w:p w14:paraId="34F98F95" w14:textId="77777777" w:rsidR="00F648AC" w:rsidRPr="00B344F4" w:rsidRDefault="00F648AC" w:rsidP="00D277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 xml:space="preserve">Elementy dynamiki płynów w zastosowaniu do organizmów biologicznych. Podstawy </w:t>
            </w:r>
            <w:proofErr w:type="spellStart"/>
            <w:r w:rsidRPr="00B344F4">
              <w:rPr>
                <w:rFonts w:ascii="Corbel" w:hAnsi="Corbel"/>
                <w:sz w:val="24"/>
                <w:szCs w:val="24"/>
              </w:rPr>
              <w:t>wiskozymetrii</w:t>
            </w:r>
            <w:proofErr w:type="spellEnd"/>
            <w:r w:rsidRPr="00B344F4">
              <w:rPr>
                <w:rFonts w:ascii="Corbel" w:hAnsi="Corbel"/>
                <w:sz w:val="24"/>
                <w:szCs w:val="24"/>
              </w:rPr>
              <w:t xml:space="preserve"> i jej wykorzystanie w biotechnologii. Równanie Marka-</w:t>
            </w:r>
            <w:proofErr w:type="spellStart"/>
            <w:r w:rsidRPr="00B344F4">
              <w:rPr>
                <w:rFonts w:ascii="Corbel" w:hAnsi="Corbel"/>
                <w:sz w:val="24"/>
                <w:szCs w:val="24"/>
              </w:rPr>
              <w:t>Houwinka</w:t>
            </w:r>
            <w:proofErr w:type="spellEnd"/>
            <w:r w:rsidRPr="00B344F4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0645D7" w:rsidRPr="000645D7" w14:paraId="3C2C6EF3" w14:textId="77777777" w:rsidTr="00BB69F8">
        <w:tc>
          <w:tcPr>
            <w:tcW w:w="709" w:type="dxa"/>
          </w:tcPr>
          <w:p w14:paraId="338B258A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9037" w:type="dxa"/>
          </w:tcPr>
          <w:p w14:paraId="7C2BECE8" w14:textId="77777777" w:rsidR="00F648AC" w:rsidRPr="00B344F4" w:rsidRDefault="00F648AC" w:rsidP="00D277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Sedymentacja struktur biologicznych. Rodzaje wirówek i ich zastosowania. Podstawy chromatografii.</w:t>
            </w:r>
          </w:p>
        </w:tc>
      </w:tr>
      <w:tr w:rsidR="000645D7" w:rsidRPr="000645D7" w14:paraId="6825B877" w14:textId="77777777" w:rsidTr="00BB69F8">
        <w:tc>
          <w:tcPr>
            <w:tcW w:w="709" w:type="dxa"/>
          </w:tcPr>
          <w:p w14:paraId="0FA9450F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9037" w:type="dxa"/>
          </w:tcPr>
          <w:p w14:paraId="6BCB0FB0" w14:textId="77777777" w:rsidR="00F648AC" w:rsidRPr="00B344F4" w:rsidRDefault="00F648AC" w:rsidP="00D277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Kohezja i przyleganie. Napięcie powierzchniowe. Kąt zwilżania wody a właściwości powierzchni organizmów.</w:t>
            </w:r>
          </w:p>
        </w:tc>
      </w:tr>
      <w:tr w:rsidR="000645D7" w:rsidRPr="000645D7" w14:paraId="7AB15D01" w14:textId="77777777" w:rsidTr="00BB69F8">
        <w:tc>
          <w:tcPr>
            <w:tcW w:w="709" w:type="dxa"/>
          </w:tcPr>
          <w:p w14:paraId="0A228BDE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9037" w:type="dxa"/>
          </w:tcPr>
          <w:p w14:paraId="6A5C86EF" w14:textId="77777777" w:rsidR="00F648AC" w:rsidRPr="00B344F4" w:rsidRDefault="00F648AC" w:rsidP="00D277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Zjawisko włoskowatości. Dyfuzja i osmoza. transport pasywny i aktywny wewnątrz komórki</w:t>
            </w:r>
          </w:p>
        </w:tc>
      </w:tr>
      <w:tr w:rsidR="000645D7" w:rsidRPr="000645D7" w14:paraId="1450F2AF" w14:textId="77777777" w:rsidTr="00BB69F8">
        <w:tc>
          <w:tcPr>
            <w:tcW w:w="709" w:type="dxa"/>
          </w:tcPr>
          <w:p w14:paraId="0149FBEF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9037" w:type="dxa"/>
          </w:tcPr>
          <w:p w14:paraId="0E52AA03" w14:textId="77777777" w:rsidR="00F648AC" w:rsidRPr="00B344F4" w:rsidRDefault="00F648AC" w:rsidP="00D277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Budowa i właściwości biofizyczne błon biologicznych. Mechanizmy transportu przez błony.</w:t>
            </w:r>
          </w:p>
        </w:tc>
      </w:tr>
      <w:tr w:rsidR="000645D7" w:rsidRPr="000645D7" w14:paraId="496CD806" w14:textId="77777777" w:rsidTr="00BB69F8">
        <w:tc>
          <w:tcPr>
            <w:tcW w:w="709" w:type="dxa"/>
          </w:tcPr>
          <w:p w14:paraId="007AEE65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9037" w:type="dxa"/>
          </w:tcPr>
          <w:p w14:paraId="0718471D" w14:textId="77777777" w:rsidR="00F648AC" w:rsidRPr="00B344F4" w:rsidRDefault="00F648AC" w:rsidP="00F92F7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 xml:space="preserve">Właściwości cieplne materii. Transport energii cieplnej. Wymiana ciepła z otoczeniem. Kalorymetria. Systemy regulacji temperatury w organizmach. Termodynamiczne aspekty procesów życiowych. Analiza tempa przemian metabolicznych. </w:t>
            </w:r>
          </w:p>
        </w:tc>
      </w:tr>
      <w:tr w:rsidR="000645D7" w:rsidRPr="000645D7" w14:paraId="347F7FC4" w14:textId="77777777" w:rsidTr="00BB69F8">
        <w:tc>
          <w:tcPr>
            <w:tcW w:w="709" w:type="dxa"/>
          </w:tcPr>
          <w:p w14:paraId="6FA83984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9037" w:type="dxa"/>
          </w:tcPr>
          <w:p w14:paraId="23B366E7" w14:textId="77777777" w:rsidR="00F648AC" w:rsidRPr="00B344F4" w:rsidRDefault="00F648AC" w:rsidP="00F92F7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 xml:space="preserve">Oddziaływania elektryczne. Elektroforeza. Konduktometria. Zjawiska elektryczne w komórce i żywych organizmach. Potencjały elektryczne w komórkach nerwowych. </w:t>
            </w:r>
          </w:p>
        </w:tc>
      </w:tr>
      <w:tr w:rsidR="000645D7" w:rsidRPr="000645D7" w14:paraId="023E4291" w14:textId="77777777" w:rsidTr="00BB69F8">
        <w:tc>
          <w:tcPr>
            <w:tcW w:w="709" w:type="dxa"/>
          </w:tcPr>
          <w:p w14:paraId="1A553F7F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9037" w:type="dxa"/>
          </w:tcPr>
          <w:p w14:paraId="5371B4F1" w14:textId="77777777" w:rsidR="00F648AC" w:rsidRPr="00B344F4" w:rsidRDefault="00F648AC" w:rsidP="00F92F7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 xml:space="preserve">Oddziaływanie światła z materią. Prawa absorpcji. Absorbancja, transmitancja. Rozpraszanie światła, nefelometria i </w:t>
            </w:r>
            <w:proofErr w:type="spellStart"/>
            <w:r w:rsidRPr="00B344F4">
              <w:rPr>
                <w:rFonts w:ascii="Corbel" w:hAnsi="Corbel"/>
                <w:sz w:val="24"/>
                <w:szCs w:val="24"/>
              </w:rPr>
              <w:t>turbidymetria</w:t>
            </w:r>
            <w:proofErr w:type="spellEnd"/>
            <w:r w:rsidRPr="00B344F4">
              <w:rPr>
                <w:rFonts w:ascii="Corbel" w:hAnsi="Corbel"/>
                <w:sz w:val="24"/>
                <w:szCs w:val="24"/>
              </w:rPr>
              <w:t xml:space="preserve">. Polarymetria. Bioluminescencja, fluorescencja, fosforescencja, fluorymetria. Biofizyka wzroku. </w:t>
            </w:r>
          </w:p>
          <w:p w14:paraId="4C37582B" w14:textId="77777777" w:rsidR="00F648AC" w:rsidRPr="00B344F4" w:rsidRDefault="00F648AC" w:rsidP="00F92F7E">
            <w:pPr>
              <w:jc w:val="both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B344F4">
              <w:rPr>
                <w:rFonts w:ascii="Corbel" w:hAnsi="Corbel"/>
                <w:sz w:val="24"/>
                <w:szCs w:val="24"/>
              </w:rPr>
              <w:t>Cytometria</w:t>
            </w:r>
            <w:proofErr w:type="spellEnd"/>
            <w:r w:rsidRPr="00B344F4">
              <w:rPr>
                <w:rFonts w:ascii="Corbel" w:hAnsi="Corbel"/>
                <w:sz w:val="24"/>
                <w:szCs w:val="24"/>
              </w:rPr>
              <w:t xml:space="preserve"> przepływowa.</w:t>
            </w:r>
          </w:p>
        </w:tc>
      </w:tr>
      <w:tr w:rsidR="000645D7" w:rsidRPr="000645D7" w14:paraId="00C7117B" w14:textId="77777777" w:rsidTr="00BB69F8">
        <w:tc>
          <w:tcPr>
            <w:tcW w:w="709" w:type="dxa"/>
          </w:tcPr>
          <w:p w14:paraId="298C5918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037" w:type="dxa"/>
          </w:tcPr>
          <w:p w14:paraId="0842ABD7" w14:textId="77777777" w:rsidR="00F648AC" w:rsidRPr="00B344F4" w:rsidRDefault="00F648AC" w:rsidP="00F92F7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Biofizyczne metody obrazowania. Mikroskopia optyczna, fluorescencyjna, elektronowa, rentgenowska, AFM.</w:t>
            </w:r>
          </w:p>
        </w:tc>
      </w:tr>
      <w:tr w:rsidR="000645D7" w:rsidRPr="000645D7" w14:paraId="3E90B6C7" w14:textId="77777777" w:rsidTr="00BB69F8">
        <w:tc>
          <w:tcPr>
            <w:tcW w:w="709" w:type="dxa"/>
          </w:tcPr>
          <w:p w14:paraId="6FF63BE6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9037" w:type="dxa"/>
          </w:tcPr>
          <w:p w14:paraId="5464EACE" w14:textId="77777777" w:rsidR="00F648AC" w:rsidRPr="00B344F4" w:rsidRDefault="00F648AC" w:rsidP="00F92F7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Biofizyczne techniki badania struktury i właściwości białek i DNA</w:t>
            </w:r>
          </w:p>
        </w:tc>
      </w:tr>
      <w:tr w:rsidR="00F648AC" w:rsidRPr="000645D7" w14:paraId="6DEEBE6F" w14:textId="77777777" w:rsidTr="00BB69F8">
        <w:tc>
          <w:tcPr>
            <w:tcW w:w="709" w:type="dxa"/>
          </w:tcPr>
          <w:p w14:paraId="50C0D73E" w14:textId="77777777" w:rsidR="00F648AC" w:rsidRPr="000645D7" w:rsidRDefault="00F648AC" w:rsidP="00BB69F8">
            <w:pPr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9037" w:type="dxa"/>
          </w:tcPr>
          <w:p w14:paraId="110E5565" w14:textId="77777777" w:rsidR="00F648AC" w:rsidRPr="00B344F4" w:rsidRDefault="00F648AC" w:rsidP="00F92F7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4F4">
              <w:rPr>
                <w:rFonts w:ascii="Corbel" w:hAnsi="Corbel"/>
                <w:sz w:val="24"/>
                <w:szCs w:val="24"/>
              </w:rPr>
              <w:t>Promieniotwórczość naturalna. Prawo rozpadu promieniotwórczego. Wykorzystanie izotopów promieniotwórczych w biologii i diagnostyce medycznej.</w:t>
            </w:r>
          </w:p>
        </w:tc>
      </w:tr>
    </w:tbl>
    <w:p w14:paraId="1F8C5B29" w14:textId="77777777" w:rsidR="0085747A" w:rsidRPr="000645D7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3926152" w14:textId="1EA19C58" w:rsidR="0034103C" w:rsidRPr="0026022A" w:rsidRDefault="0034103C" w:rsidP="0026022A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26022A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p w14:paraId="07F58736" w14:textId="77777777" w:rsidR="0085747A" w:rsidRPr="000645D7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645D7" w:rsidRPr="000645D7" w14:paraId="1BF76A8E" w14:textId="77777777" w:rsidTr="00B344F4">
        <w:tc>
          <w:tcPr>
            <w:tcW w:w="9520" w:type="dxa"/>
          </w:tcPr>
          <w:p w14:paraId="4F341431" w14:textId="77777777" w:rsidR="00F648AC" w:rsidRPr="000645D7" w:rsidRDefault="00F648AC" w:rsidP="00BB69F8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645D7" w:rsidRPr="000645D7" w14:paraId="35A0C6D3" w14:textId="77777777" w:rsidTr="00B344F4">
        <w:tc>
          <w:tcPr>
            <w:tcW w:w="9520" w:type="dxa"/>
          </w:tcPr>
          <w:p w14:paraId="7DBF7963" w14:textId="77777777" w:rsidR="00F648AC" w:rsidRPr="007C4EE4" w:rsidRDefault="00F648AC" w:rsidP="00BB69F8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BHP na pracowni. Błędy pomiarowe</w:t>
            </w:r>
          </w:p>
        </w:tc>
      </w:tr>
      <w:tr w:rsidR="000645D7" w:rsidRPr="000645D7" w14:paraId="1736B2DA" w14:textId="77777777" w:rsidTr="00B344F4">
        <w:tc>
          <w:tcPr>
            <w:tcW w:w="9520" w:type="dxa"/>
          </w:tcPr>
          <w:p w14:paraId="73F849DE" w14:textId="77777777" w:rsidR="00F648AC" w:rsidRPr="007C4EE4" w:rsidRDefault="00F648AC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Badanie rozkładu Gaussa/Poissona</w:t>
            </w:r>
          </w:p>
        </w:tc>
      </w:tr>
      <w:tr w:rsidR="000645D7" w:rsidRPr="000645D7" w14:paraId="2013FE9B" w14:textId="77777777" w:rsidTr="00B344F4">
        <w:tc>
          <w:tcPr>
            <w:tcW w:w="9520" w:type="dxa"/>
          </w:tcPr>
          <w:p w14:paraId="28780992" w14:textId="36719F34" w:rsidR="00F648AC" w:rsidRPr="007C4EE4" w:rsidRDefault="0028073A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W</w:t>
            </w:r>
            <w:r w:rsidR="00F648AC" w:rsidRPr="007C4EE4">
              <w:rPr>
                <w:rFonts w:ascii="Corbel" w:hAnsi="Corbel"/>
                <w:sz w:val="24"/>
                <w:szCs w:val="24"/>
              </w:rPr>
              <w:t>ymiana ciepła z otoczeniem</w:t>
            </w:r>
            <w:r w:rsidR="009D09AF" w:rsidRPr="007C4EE4">
              <w:rPr>
                <w:rFonts w:ascii="Corbel" w:hAnsi="Corbel"/>
                <w:sz w:val="24"/>
                <w:szCs w:val="24"/>
              </w:rPr>
              <w:t xml:space="preserve"> (Prawo stygnięcia Newtona)</w:t>
            </w:r>
          </w:p>
        </w:tc>
      </w:tr>
      <w:tr w:rsidR="000645D7" w:rsidRPr="000645D7" w14:paraId="44A38965" w14:textId="77777777" w:rsidTr="00B344F4">
        <w:tc>
          <w:tcPr>
            <w:tcW w:w="9520" w:type="dxa"/>
          </w:tcPr>
          <w:p w14:paraId="3A1B4E9C" w14:textId="20D173ED" w:rsidR="00F648AC" w:rsidRPr="007C4EE4" w:rsidRDefault="00F648AC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Wyznaczanie gęstości ciał stałych</w:t>
            </w:r>
          </w:p>
        </w:tc>
      </w:tr>
      <w:tr w:rsidR="000645D7" w:rsidRPr="000645D7" w14:paraId="708D6F1D" w14:textId="77777777" w:rsidTr="00B344F4">
        <w:tc>
          <w:tcPr>
            <w:tcW w:w="9520" w:type="dxa"/>
          </w:tcPr>
          <w:p w14:paraId="50DAAF8C" w14:textId="77777777" w:rsidR="00F648AC" w:rsidRPr="007C4EE4" w:rsidRDefault="00F648AC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Wyznaczanie napięcia powierzchniowego cieczy</w:t>
            </w:r>
          </w:p>
        </w:tc>
      </w:tr>
      <w:tr w:rsidR="000645D7" w:rsidRPr="000645D7" w14:paraId="1D3212AB" w14:textId="77777777" w:rsidTr="00B344F4">
        <w:trPr>
          <w:trHeight w:val="279"/>
        </w:trPr>
        <w:tc>
          <w:tcPr>
            <w:tcW w:w="9520" w:type="dxa"/>
          </w:tcPr>
          <w:p w14:paraId="7CECA2E4" w14:textId="77777777" w:rsidR="00F648AC" w:rsidRPr="007C4EE4" w:rsidRDefault="00F648AC" w:rsidP="00BB69F8">
            <w:pPr>
              <w:spacing w:after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Badanie drgań układów sprężystych</w:t>
            </w:r>
          </w:p>
        </w:tc>
      </w:tr>
      <w:tr w:rsidR="000645D7" w:rsidRPr="000645D7" w14:paraId="7EDB901F" w14:textId="77777777" w:rsidTr="00B344F4">
        <w:tc>
          <w:tcPr>
            <w:tcW w:w="9520" w:type="dxa"/>
          </w:tcPr>
          <w:p w14:paraId="2502FE1E" w14:textId="628F7962" w:rsidR="00F648AC" w:rsidRPr="007C4EE4" w:rsidRDefault="00F648AC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 xml:space="preserve">Badanie praw absorpcji światła z wykorzystaniem fotoogniwa. </w:t>
            </w:r>
          </w:p>
        </w:tc>
      </w:tr>
      <w:tr w:rsidR="000645D7" w:rsidRPr="000645D7" w14:paraId="34D60FAA" w14:textId="77777777" w:rsidTr="00B344F4">
        <w:tc>
          <w:tcPr>
            <w:tcW w:w="9520" w:type="dxa"/>
          </w:tcPr>
          <w:p w14:paraId="4835038D" w14:textId="77777777" w:rsidR="00F648AC" w:rsidRPr="007C4EE4" w:rsidRDefault="00F648AC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Badanie zależności współczynnika załamania od długości fali metoda mikroskopową</w:t>
            </w:r>
          </w:p>
        </w:tc>
      </w:tr>
      <w:tr w:rsidR="000645D7" w:rsidRPr="000645D7" w14:paraId="5E614EEF" w14:textId="77777777" w:rsidTr="00B344F4">
        <w:tc>
          <w:tcPr>
            <w:tcW w:w="9520" w:type="dxa"/>
          </w:tcPr>
          <w:p w14:paraId="1323C5A0" w14:textId="77777777" w:rsidR="00F648AC" w:rsidRPr="007C4EE4" w:rsidRDefault="00F648AC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Badanie stężenia substancji metodami fizycznymi</w:t>
            </w:r>
          </w:p>
        </w:tc>
      </w:tr>
      <w:tr w:rsidR="000645D7" w:rsidRPr="000645D7" w14:paraId="031FC6DF" w14:textId="77777777" w:rsidTr="00B344F4">
        <w:tc>
          <w:tcPr>
            <w:tcW w:w="9520" w:type="dxa"/>
          </w:tcPr>
          <w:p w14:paraId="46E610D0" w14:textId="77777777" w:rsidR="00F648AC" w:rsidRPr="007C4EE4" w:rsidRDefault="00F648AC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Szumy akustyczne</w:t>
            </w:r>
          </w:p>
        </w:tc>
      </w:tr>
      <w:tr w:rsidR="000645D7" w:rsidRPr="000645D7" w14:paraId="73DCE6F5" w14:textId="77777777" w:rsidTr="00B344F4">
        <w:tc>
          <w:tcPr>
            <w:tcW w:w="9520" w:type="dxa"/>
          </w:tcPr>
          <w:p w14:paraId="751CFB2D" w14:textId="77777777" w:rsidR="00F648AC" w:rsidRPr="007C4EE4" w:rsidRDefault="00F648AC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Mechanizm działania mięśnia sercowego</w:t>
            </w:r>
          </w:p>
        </w:tc>
      </w:tr>
      <w:tr w:rsidR="000645D7" w:rsidRPr="000645D7" w14:paraId="021D3B94" w14:textId="77777777" w:rsidTr="00B344F4">
        <w:tc>
          <w:tcPr>
            <w:tcW w:w="9520" w:type="dxa"/>
          </w:tcPr>
          <w:p w14:paraId="7C952E46" w14:textId="735EFF40" w:rsidR="00F648AC" w:rsidRPr="007C4EE4" w:rsidRDefault="008377E3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Wykorzystanie</w:t>
            </w:r>
            <w:r w:rsidR="00F648AC" w:rsidRPr="007C4EE4">
              <w:rPr>
                <w:rFonts w:ascii="Corbel" w:hAnsi="Corbel"/>
                <w:sz w:val="24"/>
                <w:szCs w:val="24"/>
              </w:rPr>
              <w:t xml:space="preserve"> wybranych </w:t>
            </w:r>
            <w:r w:rsidRPr="007C4EE4">
              <w:rPr>
                <w:rFonts w:ascii="Corbel" w:hAnsi="Corbel"/>
                <w:sz w:val="24"/>
                <w:szCs w:val="24"/>
              </w:rPr>
              <w:t>parametrów fizycznych do klasyfikacji systematycznej organizmów</w:t>
            </w:r>
          </w:p>
        </w:tc>
      </w:tr>
      <w:tr w:rsidR="00F648AC" w:rsidRPr="000645D7" w14:paraId="66E9695A" w14:textId="77777777" w:rsidTr="00B344F4">
        <w:tc>
          <w:tcPr>
            <w:tcW w:w="9520" w:type="dxa"/>
          </w:tcPr>
          <w:p w14:paraId="368351E4" w14:textId="77777777" w:rsidR="00F648AC" w:rsidRPr="007C4EE4" w:rsidRDefault="00F648AC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Wpływ temperatury na tempo przebiegu procesów metabolicznych</w:t>
            </w:r>
          </w:p>
        </w:tc>
      </w:tr>
      <w:tr w:rsidR="00EE6941" w:rsidRPr="000645D7" w14:paraId="4244F002" w14:textId="77777777" w:rsidTr="00B344F4">
        <w:tc>
          <w:tcPr>
            <w:tcW w:w="9520" w:type="dxa"/>
          </w:tcPr>
          <w:p w14:paraId="53F3926B" w14:textId="2F587021" w:rsidR="00EE6941" w:rsidRPr="007C4EE4" w:rsidRDefault="00EE6941" w:rsidP="003318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Absorbcja ultradźwięków w powietrzu</w:t>
            </w:r>
          </w:p>
        </w:tc>
      </w:tr>
      <w:tr w:rsidR="00EE6941" w:rsidRPr="000645D7" w14:paraId="4846B99C" w14:textId="77777777" w:rsidTr="00B344F4">
        <w:tc>
          <w:tcPr>
            <w:tcW w:w="9520" w:type="dxa"/>
          </w:tcPr>
          <w:p w14:paraId="592A5689" w14:textId="3CCA136F" w:rsidR="00EE6941" w:rsidRPr="007C4EE4" w:rsidRDefault="00EE6941" w:rsidP="003318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Analiza widma dźwięków</w:t>
            </w:r>
          </w:p>
        </w:tc>
      </w:tr>
      <w:tr w:rsidR="00EE6941" w:rsidRPr="000645D7" w14:paraId="000EF0AD" w14:textId="77777777" w:rsidTr="00B344F4">
        <w:tc>
          <w:tcPr>
            <w:tcW w:w="9520" w:type="dxa"/>
          </w:tcPr>
          <w:p w14:paraId="0D57E593" w14:textId="6ED25D8E" w:rsidR="00EE6941" w:rsidRPr="007C4EE4" w:rsidRDefault="00EE6941" w:rsidP="003318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Wyznaczanie współczynnika lepkości</w:t>
            </w:r>
          </w:p>
        </w:tc>
      </w:tr>
      <w:tr w:rsidR="00EE6941" w:rsidRPr="000645D7" w14:paraId="10170848" w14:textId="77777777" w:rsidTr="00B344F4">
        <w:tc>
          <w:tcPr>
            <w:tcW w:w="9520" w:type="dxa"/>
          </w:tcPr>
          <w:p w14:paraId="72826985" w14:textId="175BF9F0" w:rsidR="00EE6941" w:rsidRPr="007C4EE4" w:rsidRDefault="00EE6941" w:rsidP="003318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Falowy charakter ultradźwięków</w:t>
            </w:r>
          </w:p>
        </w:tc>
      </w:tr>
      <w:tr w:rsidR="00EE6941" w:rsidRPr="000645D7" w14:paraId="426415C5" w14:textId="77777777" w:rsidTr="00B344F4">
        <w:tc>
          <w:tcPr>
            <w:tcW w:w="9520" w:type="dxa"/>
          </w:tcPr>
          <w:p w14:paraId="6E7966A7" w14:textId="3E902EA6" w:rsidR="00EE6941" w:rsidRPr="007C4EE4" w:rsidRDefault="00EE6941" w:rsidP="003318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Równoważnik elektrochemiczny</w:t>
            </w:r>
          </w:p>
        </w:tc>
      </w:tr>
      <w:tr w:rsidR="00EE6941" w:rsidRPr="000645D7" w14:paraId="1DF097AA" w14:textId="77777777" w:rsidTr="00B344F4">
        <w:tc>
          <w:tcPr>
            <w:tcW w:w="9520" w:type="dxa"/>
          </w:tcPr>
          <w:p w14:paraId="7B62F226" w14:textId="3C5A7491" w:rsidR="00EE6941" w:rsidRPr="003318AE" w:rsidRDefault="00EE6941" w:rsidP="003318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Wyznaczanie odległości ogniskowych</w:t>
            </w:r>
          </w:p>
        </w:tc>
      </w:tr>
      <w:tr w:rsidR="00EE6941" w:rsidRPr="000645D7" w14:paraId="4B43C739" w14:textId="77777777" w:rsidTr="00B344F4">
        <w:tc>
          <w:tcPr>
            <w:tcW w:w="9520" w:type="dxa"/>
          </w:tcPr>
          <w:p w14:paraId="33A7E688" w14:textId="7536A57B" w:rsidR="000E068B" w:rsidRPr="003318AE" w:rsidRDefault="00EE6941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Badanie zdolności rozdzielczej oka</w:t>
            </w:r>
          </w:p>
        </w:tc>
      </w:tr>
      <w:tr w:rsidR="000E068B" w:rsidRPr="000645D7" w14:paraId="449B83CC" w14:textId="77777777" w:rsidTr="00B344F4">
        <w:tc>
          <w:tcPr>
            <w:tcW w:w="9520" w:type="dxa"/>
          </w:tcPr>
          <w:p w14:paraId="22A5903F" w14:textId="4C775279" w:rsidR="000E068B" w:rsidRPr="007C4EE4" w:rsidRDefault="000E068B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Badanie skręcenia płaszczyzny polaryzacji</w:t>
            </w:r>
          </w:p>
        </w:tc>
      </w:tr>
      <w:tr w:rsidR="000E068B" w:rsidRPr="000645D7" w14:paraId="4BD3BB29" w14:textId="77777777" w:rsidTr="00B344F4">
        <w:tc>
          <w:tcPr>
            <w:tcW w:w="9520" w:type="dxa"/>
          </w:tcPr>
          <w:p w14:paraId="1B4BF3C6" w14:textId="18A3D04A" w:rsidR="000E068B" w:rsidRPr="007C4EE4" w:rsidRDefault="000E068B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4EE4">
              <w:rPr>
                <w:rFonts w:ascii="Corbel" w:hAnsi="Corbel"/>
                <w:sz w:val="24"/>
                <w:szCs w:val="24"/>
              </w:rPr>
              <w:t>Wyznaczanie współczynnika załamania</w:t>
            </w:r>
          </w:p>
        </w:tc>
      </w:tr>
    </w:tbl>
    <w:p w14:paraId="7A7B51AD" w14:textId="77777777" w:rsidR="0085747A" w:rsidRPr="000645D7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7F95EFE" w14:textId="77777777" w:rsidR="0085747A" w:rsidRPr="000645D7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0645D7">
        <w:rPr>
          <w:rFonts w:ascii="Corbel" w:hAnsi="Corbel"/>
          <w:smallCaps w:val="0"/>
          <w:szCs w:val="24"/>
        </w:rPr>
        <w:t>3.4 Metody dydaktyczne</w:t>
      </w:r>
      <w:r w:rsidRPr="000645D7">
        <w:rPr>
          <w:rFonts w:ascii="Corbel" w:hAnsi="Corbel"/>
          <w:b w:val="0"/>
          <w:smallCaps w:val="0"/>
          <w:szCs w:val="24"/>
        </w:rPr>
        <w:t xml:space="preserve"> </w:t>
      </w:r>
    </w:p>
    <w:p w14:paraId="64BE2DEF" w14:textId="77777777" w:rsidR="0085747A" w:rsidRPr="000645D7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B73FD14" w14:textId="77777777" w:rsidR="00F648AC" w:rsidRPr="000645D7" w:rsidRDefault="00F648AC" w:rsidP="00F648A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0645D7">
        <w:rPr>
          <w:rFonts w:ascii="Corbel" w:hAnsi="Corbel"/>
          <w:b w:val="0"/>
          <w:smallCaps w:val="0"/>
          <w:szCs w:val="24"/>
        </w:rPr>
        <w:t>Wykład z prezentacją multimedialną</w:t>
      </w:r>
    </w:p>
    <w:p w14:paraId="1BC0BA64" w14:textId="77777777" w:rsidR="00F648AC" w:rsidRPr="000645D7" w:rsidRDefault="00F648AC" w:rsidP="00F648A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0645D7">
        <w:rPr>
          <w:rFonts w:ascii="Corbel" w:hAnsi="Corbel"/>
          <w:b w:val="0"/>
          <w:smallCaps w:val="0"/>
          <w:szCs w:val="24"/>
        </w:rPr>
        <w:t>Ćwiczenia obliczeniowe: rozwiązywanie zadań, dyskusja i analiza wyników w grupie.</w:t>
      </w:r>
    </w:p>
    <w:p w14:paraId="4BBB44CD" w14:textId="20409A73" w:rsidR="00F648AC" w:rsidRPr="000645D7" w:rsidRDefault="00F648AC" w:rsidP="00F648A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0645D7">
        <w:rPr>
          <w:rFonts w:ascii="Corbel" w:hAnsi="Corbel"/>
          <w:b w:val="0"/>
          <w:smallCaps w:val="0"/>
          <w:szCs w:val="24"/>
        </w:rPr>
        <w:t xml:space="preserve">Laboratorium: wykonywanie doświadczeń w grupach. </w:t>
      </w:r>
    </w:p>
    <w:p w14:paraId="5B5A65FF" w14:textId="77777777" w:rsidR="00E960BB" w:rsidRPr="000645D7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607D8B4" w14:textId="77777777" w:rsidR="00E960BB" w:rsidRPr="000645D7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6114EE6" w14:textId="77777777" w:rsidR="0085747A" w:rsidRPr="000645D7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0645D7">
        <w:rPr>
          <w:rFonts w:ascii="Corbel" w:hAnsi="Corbel"/>
          <w:smallCaps w:val="0"/>
          <w:szCs w:val="24"/>
        </w:rPr>
        <w:t xml:space="preserve">4. </w:t>
      </w:r>
      <w:r w:rsidR="0085747A" w:rsidRPr="000645D7">
        <w:rPr>
          <w:rFonts w:ascii="Corbel" w:hAnsi="Corbel"/>
          <w:smallCaps w:val="0"/>
          <w:szCs w:val="24"/>
        </w:rPr>
        <w:t>METODY I KRYTERIA OCENY</w:t>
      </w:r>
      <w:r w:rsidR="009F4610" w:rsidRPr="000645D7">
        <w:rPr>
          <w:rFonts w:ascii="Corbel" w:hAnsi="Corbel"/>
          <w:smallCaps w:val="0"/>
          <w:szCs w:val="24"/>
        </w:rPr>
        <w:t xml:space="preserve"> </w:t>
      </w:r>
    </w:p>
    <w:p w14:paraId="410CC1C5" w14:textId="77777777" w:rsidR="00923D7D" w:rsidRPr="000645D7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17271D8" w14:textId="77777777" w:rsidR="0085747A" w:rsidRPr="000645D7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0645D7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0645D7">
        <w:rPr>
          <w:rFonts w:ascii="Corbel" w:hAnsi="Corbel"/>
          <w:smallCaps w:val="0"/>
          <w:szCs w:val="24"/>
        </w:rPr>
        <w:t>uczenia się</w:t>
      </w:r>
    </w:p>
    <w:p w14:paraId="3E8625B0" w14:textId="77777777" w:rsidR="0085747A" w:rsidRPr="000645D7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0645D7" w:rsidRPr="000645D7" w14:paraId="71163BC7" w14:textId="77777777" w:rsidTr="00C05F44">
        <w:tc>
          <w:tcPr>
            <w:tcW w:w="1985" w:type="dxa"/>
            <w:vAlign w:val="center"/>
          </w:tcPr>
          <w:p w14:paraId="3B60AFF2" w14:textId="77777777" w:rsidR="0085747A" w:rsidRPr="000645D7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74ABD0C" w14:textId="77777777" w:rsidR="0085747A" w:rsidRPr="000645D7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Metody oceny efektów uczenia się</w:t>
            </w:r>
          </w:p>
          <w:p w14:paraId="59431893" w14:textId="77777777" w:rsidR="0085747A" w:rsidRPr="000645D7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r w:rsidR="0085747A" w:rsidRPr="000645D7">
              <w:rPr>
                <w:rFonts w:ascii="Corbel" w:hAnsi="Corbel"/>
                <w:b w:val="0"/>
                <w:smallCaps w:val="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7E12A779" w14:textId="77777777" w:rsidR="00923D7D" w:rsidRPr="000645D7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CAFD8A0" w14:textId="77777777" w:rsidR="0085747A" w:rsidRPr="000645D7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0645D7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0645D7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0645D7" w:rsidRPr="000645D7" w14:paraId="5352B04C" w14:textId="77777777" w:rsidTr="00C05F44">
        <w:tc>
          <w:tcPr>
            <w:tcW w:w="1985" w:type="dxa"/>
          </w:tcPr>
          <w:p w14:paraId="7D003055" w14:textId="3E87C1DE" w:rsidR="003B5322" w:rsidRPr="000645D7" w:rsidRDefault="009A0A33" w:rsidP="003B532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="003B5322" w:rsidRPr="009A0A33">
              <w:rPr>
                <w:rFonts w:ascii="Corbel" w:hAnsi="Corbel"/>
                <w:b w:val="0"/>
                <w:smallCaps w:val="0"/>
                <w:szCs w:val="24"/>
              </w:rPr>
              <w:t>_</w:t>
            </w:r>
            <w:r w:rsidR="003B5322" w:rsidRPr="000645D7">
              <w:rPr>
                <w:rFonts w:ascii="Corbel" w:hAnsi="Corbel"/>
                <w:b w:val="0"/>
                <w:szCs w:val="24"/>
              </w:rPr>
              <w:t xml:space="preserve"> 01 </w:t>
            </w:r>
          </w:p>
        </w:tc>
        <w:tc>
          <w:tcPr>
            <w:tcW w:w="5528" w:type="dxa"/>
          </w:tcPr>
          <w:p w14:paraId="0B4B3494" w14:textId="1027D769" w:rsidR="003B5322" w:rsidRPr="000645D7" w:rsidRDefault="009A0A33" w:rsidP="007E05A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trike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="003B5322" w:rsidRPr="000645D7">
              <w:rPr>
                <w:rFonts w:ascii="Corbel" w:hAnsi="Corbel"/>
                <w:b w:val="0"/>
                <w:smallCaps w:val="0"/>
                <w:szCs w:val="24"/>
              </w:rPr>
              <w:t>olokwium pisemne (test zaliczeniowy)</w:t>
            </w:r>
          </w:p>
        </w:tc>
        <w:tc>
          <w:tcPr>
            <w:tcW w:w="2126" w:type="dxa"/>
          </w:tcPr>
          <w:p w14:paraId="5F2CC371" w14:textId="6D97838D" w:rsidR="003B5322" w:rsidRPr="000645D7" w:rsidRDefault="003B0B06" w:rsidP="007E05A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="003B5322" w:rsidRPr="000645D7">
              <w:rPr>
                <w:rFonts w:ascii="Corbel" w:hAnsi="Corbel"/>
                <w:b w:val="0"/>
                <w:smallCaps w:val="0"/>
                <w:szCs w:val="24"/>
              </w:rPr>
              <w:t>, ćw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  <w:tr w:rsidR="000645D7" w:rsidRPr="000645D7" w14:paraId="5F35D1A6" w14:textId="77777777" w:rsidTr="00C05F44">
        <w:tc>
          <w:tcPr>
            <w:tcW w:w="1985" w:type="dxa"/>
          </w:tcPr>
          <w:p w14:paraId="2642432E" w14:textId="662CED8E" w:rsidR="003B5322" w:rsidRPr="0036501E" w:rsidRDefault="003B5322" w:rsidP="003B532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501E">
              <w:rPr>
                <w:rFonts w:ascii="Corbel" w:hAnsi="Corbel"/>
                <w:b w:val="0"/>
                <w:smallCaps w:val="0"/>
                <w:szCs w:val="24"/>
              </w:rPr>
              <w:t>E</w:t>
            </w:r>
            <w:r w:rsidR="0036501E" w:rsidRPr="0036501E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36501E">
              <w:rPr>
                <w:rFonts w:ascii="Corbel" w:hAnsi="Corbel"/>
                <w:b w:val="0"/>
                <w:smallCaps w:val="0"/>
                <w:szCs w:val="24"/>
              </w:rPr>
              <w:t>_ 02</w:t>
            </w:r>
          </w:p>
        </w:tc>
        <w:tc>
          <w:tcPr>
            <w:tcW w:w="5528" w:type="dxa"/>
          </w:tcPr>
          <w:p w14:paraId="571800F2" w14:textId="665842B7" w:rsidR="003B5322" w:rsidRPr="000645D7" w:rsidRDefault="000645D7" w:rsidP="007E05A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="003B5322" w:rsidRPr="000645D7">
              <w:rPr>
                <w:rFonts w:ascii="Corbel" w:hAnsi="Corbel"/>
                <w:b w:val="0"/>
                <w:smallCaps w:val="0"/>
                <w:szCs w:val="24"/>
              </w:rPr>
              <w:t>ktywność studenta podczas zajęć, raport z przebiegu ćwiczeń, praca w grupie w formie rozwiązywania zadań biofizycznych</w:t>
            </w:r>
          </w:p>
        </w:tc>
        <w:tc>
          <w:tcPr>
            <w:tcW w:w="2126" w:type="dxa"/>
          </w:tcPr>
          <w:p w14:paraId="4EE91775" w14:textId="6CAB4BA0" w:rsidR="003B5322" w:rsidRPr="000645D7" w:rsidRDefault="003B0B06" w:rsidP="007E05A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Ć</w:t>
            </w:r>
            <w:r w:rsidR="003B5322" w:rsidRPr="000645D7"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  <w:tr w:rsidR="000645D7" w:rsidRPr="000645D7" w14:paraId="2983E6AE" w14:textId="77777777" w:rsidTr="00C05F44">
        <w:tc>
          <w:tcPr>
            <w:tcW w:w="1985" w:type="dxa"/>
          </w:tcPr>
          <w:p w14:paraId="1022BFD2" w14:textId="4DB0D896" w:rsidR="003B5322" w:rsidRPr="0036501E" w:rsidRDefault="003B5322" w:rsidP="003B532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501E">
              <w:rPr>
                <w:rFonts w:ascii="Corbel" w:hAnsi="Corbel"/>
                <w:b w:val="0"/>
                <w:smallCaps w:val="0"/>
                <w:szCs w:val="24"/>
              </w:rPr>
              <w:t>Ek_ 03</w:t>
            </w:r>
          </w:p>
        </w:tc>
        <w:tc>
          <w:tcPr>
            <w:tcW w:w="5528" w:type="dxa"/>
          </w:tcPr>
          <w:p w14:paraId="20259DE7" w14:textId="3851D6DD" w:rsidR="003B5322" w:rsidRPr="000645D7" w:rsidRDefault="000645D7" w:rsidP="007E05A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="003B5322" w:rsidRPr="000645D7">
              <w:rPr>
                <w:rFonts w:ascii="Corbel" w:hAnsi="Corbel"/>
                <w:b w:val="0"/>
                <w:smallCaps w:val="0"/>
                <w:szCs w:val="24"/>
              </w:rPr>
              <w:t>ktywność studenta podczas zajęć, raport z przebiegu ćwiczeń</w:t>
            </w:r>
          </w:p>
        </w:tc>
        <w:tc>
          <w:tcPr>
            <w:tcW w:w="2126" w:type="dxa"/>
          </w:tcPr>
          <w:p w14:paraId="5E276CC0" w14:textId="18F23EF6" w:rsidR="003B5322" w:rsidRPr="000645D7" w:rsidRDefault="003B0B06" w:rsidP="007E05A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Ć</w:t>
            </w:r>
            <w:r w:rsidR="003B5322" w:rsidRPr="000645D7"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14:paraId="2EB8A798" w14:textId="77777777" w:rsidR="00923D7D" w:rsidRPr="000645D7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D024755" w14:textId="77777777" w:rsidR="0085747A" w:rsidRPr="000645D7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0645D7">
        <w:rPr>
          <w:rFonts w:ascii="Corbel" w:hAnsi="Corbel"/>
          <w:smallCaps w:val="0"/>
          <w:szCs w:val="24"/>
        </w:rPr>
        <w:t xml:space="preserve">4.2 </w:t>
      </w:r>
      <w:r w:rsidR="0085747A" w:rsidRPr="000645D7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0645D7">
        <w:rPr>
          <w:rFonts w:ascii="Corbel" w:hAnsi="Corbel"/>
          <w:smallCaps w:val="0"/>
          <w:szCs w:val="24"/>
        </w:rPr>
        <w:t xml:space="preserve"> </w:t>
      </w:r>
    </w:p>
    <w:p w14:paraId="5B779544" w14:textId="77777777" w:rsidR="00923D7D" w:rsidRPr="000645D7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0645D7" w14:paraId="7BAB3BFC" w14:textId="77777777" w:rsidTr="00923D7D">
        <w:tc>
          <w:tcPr>
            <w:tcW w:w="9670" w:type="dxa"/>
          </w:tcPr>
          <w:p w14:paraId="447AD45C" w14:textId="5DA8CE60" w:rsidR="003B5322" w:rsidRPr="000645D7" w:rsidRDefault="003B5322" w:rsidP="003B532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Oceny na podstawie testów (</w:t>
            </w:r>
            <w:r w:rsidR="000645D7">
              <w:rPr>
                <w:rFonts w:ascii="Corbel" w:hAnsi="Corbel"/>
                <w:b w:val="0"/>
                <w:smallCaps w:val="0"/>
                <w:szCs w:val="24"/>
              </w:rPr>
              <w:t>uzyskanie ocen pozytywnych ze wszystkich</w:t>
            </w: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). </w:t>
            </w:r>
          </w:p>
          <w:p w14:paraId="273C92FE" w14:textId="4E1E774A" w:rsidR="00923D7D" w:rsidRPr="000645D7" w:rsidRDefault="003B5322" w:rsidP="003B5322">
            <w:pPr>
              <w:pStyle w:val="Punktygwne"/>
              <w:tabs>
                <w:tab w:val="left" w:pos="1245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Prawidłowe opracowanie sprawozdań z ćwiczeń laboratoryjnych.</w:t>
            </w:r>
          </w:p>
          <w:p w14:paraId="59DFD996" w14:textId="77777777" w:rsidR="0085747A" w:rsidRPr="000645D7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73293359" w14:textId="77777777" w:rsidR="0085747A" w:rsidRPr="000645D7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EA3C077" w14:textId="77777777" w:rsidR="009F4610" w:rsidRPr="000645D7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0645D7">
        <w:rPr>
          <w:rFonts w:ascii="Corbel" w:hAnsi="Corbel"/>
          <w:b/>
          <w:sz w:val="24"/>
          <w:szCs w:val="24"/>
        </w:rPr>
        <w:t xml:space="preserve">5. </w:t>
      </w:r>
      <w:r w:rsidR="00C61DC5" w:rsidRPr="000645D7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B1B54B2" w14:textId="2F700036" w:rsidR="0085747A" w:rsidRPr="000645D7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0645D7" w:rsidRPr="000645D7" w14:paraId="6D5B7ABC" w14:textId="77777777" w:rsidTr="00BB69F8">
        <w:tc>
          <w:tcPr>
            <w:tcW w:w="4962" w:type="dxa"/>
            <w:vAlign w:val="center"/>
          </w:tcPr>
          <w:p w14:paraId="78007A42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45D7">
              <w:rPr>
                <w:rFonts w:ascii="Corbel" w:hAnsi="Corbel"/>
                <w:b/>
                <w:sz w:val="24"/>
                <w:szCs w:val="24"/>
              </w:rPr>
              <w:t>Forma aktywności</w:t>
            </w:r>
          </w:p>
        </w:tc>
        <w:tc>
          <w:tcPr>
            <w:tcW w:w="4677" w:type="dxa"/>
            <w:vAlign w:val="center"/>
          </w:tcPr>
          <w:p w14:paraId="455F2000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45D7">
              <w:rPr>
                <w:rFonts w:ascii="Corbel" w:hAnsi="Corbe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0645D7" w:rsidRPr="000645D7" w14:paraId="17F516FA" w14:textId="77777777" w:rsidTr="00BB69F8">
        <w:tc>
          <w:tcPr>
            <w:tcW w:w="4962" w:type="dxa"/>
          </w:tcPr>
          <w:p w14:paraId="69807D39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Godziny kontaktowe wynikające planu z studiów</w:t>
            </w:r>
          </w:p>
        </w:tc>
        <w:tc>
          <w:tcPr>
            <w:tcW w:w="4677" w:type="dxa"/>
          </w:tcPr>
          <w:p w14:paraId="0150E886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0645D7" w:rsidRPr="000645D7" w14:paraId="1C4BA427" w14:textId="77777777" w:rsidTr="00BB69F8">
        <w:tc>
          <w:tcPr>
            <w:tcW w:w="4962" w:type="dxa"/>
          </w:tcPr>
          <w:p w14:paraId="307F3470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1B0B73D6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1678AFC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0645D7" w:rsidRPr="000645D7" w14:paraId="30AA94E5" w14:textId="77777777" w:rsidTr="00BB69F8">
        <w:tc>
          <w:tcPr>
            <w:tcW w:w="4962" w:type="dxa"/>
          </w:tcPr>
          <w:p w14:paraId="1CE529A6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0645D7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0645D7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1E7B8D5A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4EA6ED5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0645D7" w:rsidRPr="000645D7" w14:paraId="43F463FB" w14:textId="77777777" w:rsidTr="00BB69F8">
        <w:tc>
          <w:tcPr>
            <w:tcW w:w="4962" w:type="dxa"/>
          </w:tcPr>
          <w:p w14:paraId="1B1ED72B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093150C6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200</w:t>
            </w:r>
          </w:p>
        </w:tc>
      </w:tr>
      <w:tr w:rsidR="000645D7" w:rsidRPr="000645D7" w14:paraId="1CBD71C7" w14:textId="77777777" w:rsidTr="00BB69F8">
        <w:tc>
          <w:tcPr>
            <w:tcW w:w="4962" w:type="dxa"/>
          </w:tcPr>
          <w:p w14:paraId="11AC5E2E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0645D7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1CA5B92B" w14:textId="77777777" w:rsidR="003B5322" w:rsidRPr="000645D7" w:rsidRDefault="003B5322" w:rsidP="00BB69F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0645D7">
              <w:rPr>
                <w:rFonts w:ascii="Corbel" w:hAnsi="Corbel"/>
                <w:sz w:val="24"/>
                <w:szCs w:val="24"/>
              </w:rPr>
              <w:t>7</w:t>
            </w:r>
          </w:p>
        </w:tc>
      </w:tr>
    </w:tbl>
    <w:p w14:paraId="2CE82D49" w14:textId="7317B5AF" w:rsidR="0085747A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0645D7">
        <w:rPr>
          <w:rFonts w:ascii="Corbel" w:hAnsi="Corbel"/>
          <w:b w:val="0"/>
          <w:smallCaps w:val="0"/>
          <w:szCs w:val="24"/>
        </w:rPr>
        <w:t xml:space="preserve">* </w:t>
      </w:r>
      <w:r w:rsidR="00C61DC5" w:rsidRPr="000645D7">
        <w:rPr>
          <w:rFonts w:ascii="Corbel" w:hAnsi="Corbel"/>
          <w:b w:val="0"/>
          <w:smallCaps w:val="0"/>
          <w:szCs w:val="24"/>
        </w:rPr>
        <w:t>Należy uwzględnić, że 1 pkt ECTS odpowiada 25-30 godzin całkowitego nakładu pracy studenta.</w:t>
      </w:r>
    </w:p>
    <w:p w14:paraId="6FA1E3D9" w14:textId="30AEDD9D" w:rsidR="00C527A1" w:rsidRDefault="00C527A1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3F78AB86" w14:textId="77777777" w:rsidR="00C527A1" w:rsidRPr="000645D7" w:rsidRDefault="00C527A1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621E2468" w14:textId="77777777" w:rsidR="003E194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E2069EF" w14:textId="77777777" w:rsidR="0037437F" w:rsidRPr="000645D7" w:rsidRDefault="0037437F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9679049" w14:textId="77777777" w:rsidR="0085747A" w:rsidRPr="000645D7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0645D7">
        <w:rPr>
          <w:rFonts w:ascii="Corbel" w:hAnsi="Corbel"/>
          <w:smallCaps w:val="0"/>
          <w:szCs w:val="24"/>
        </w:rPr>
        <w:t xml:space="preserve">6. </w:t>
      </w:r>
      <w:r w:rsidR="0085747A" w:rsidRPr="000645D7">
        <w:rPr>
          <w:rFonts w:ascii="Corbel" w:hAnsi="Corbel"/>
          <w:smallCaps w:val="0"/>
          <w:szCs w:val="24"/>
        </w:rPr>
        <w:t>PRAKTYKI ZAWO</w:t>
      </w:r>
      <w:r w:rsidR="009D3F3B" w:rsidRPr="000645D7">
        <w:rPr>
          <w:rFonts w:ascii="Corbel" w:hAnsi="Corbel"/>
          <w:smallCaps w:val="0"/>
          <w:szCs w:val="24"/>
        </w:rPr>
        <w:t>DOWE W RAMACH PRZEDMIOTU</w:t>
      </w:r>
    </w:p>
    <w:p w14:paraId="55170694" w14:textId="77777777" w:rsidR="0085747A" w:rsidRPr="000645D7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0645D7" w:rsidRPr="000645D7" w14:paraId="2F59E9F1" w14:textId="77777777" w:rsidTr="0071620A">
        <w:trPr>
          <w:trHeight w:val="397"/>
        </w:trPr>
        <w:tc>
          <w:tcPr>
            <w:tcW w:w="3544" w:type="dxa"/>
          </w:tcPr>
          <w:p w14:paraId="6F642F3C" w14:textId="77777777" w:rsidR="0085747A" w:rsidRPr="000645D7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7174F7F8" w14:textId="0D3C30FB" w:rsidR="0085747A" w:rsidRPr="000645D7" w:rsidRDefault="007C4EE4" w:rsidP="00C527A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  <w:tr w:rsidR="0085747A" w:rsidRPr="000645D7" w14:paraId="4677EC8C" w14:textId="77777777" w:rsidTr="0071620A">
        <w:trPr>
          <w:trHeight w:val="397"/>
        </w:trPr>
        <w:tc>
          <w:tcPr>
            <w:tcW w:w="3544" w:type="dxa"/>
          </w:tcPr>
          <w:p w14:paraId="27709E57" w14:textId="77777777" w:rsidR="0085747A" w:rsidRPr="000645D7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267736A4" w14:textId="592FC946" w:rsidR="0085747A" w:rsidRPr="000645D7" w:rsidRDefault="007C4EE4" w:rsidP="00C527A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01BA8ED4" w14:textId="77777777" w:rsidR="003E1941" w:rsidRPr="000645D7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D0617EE" w14:textId="77777777" w:rsidR="0085747A" w:rsidRPr="000645D7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0645D7">
        <w:rPr>
          <w:rFonts w:ascii="Corbel" w:hAnsi="Corbel"/>
          <w:smallCaps w:val="0"/>
          <w:szCs w:val="24"/>
        </w:rPr>
        <w:t xml:space="preserve">7. </w:t>
      </w:r>
      <w:r w:rsidR="0085747A" w:rsidRPr="000645D7">
        <w:rPr>
          <w:rFonts w:ascii="Corbel" w:hAnsi="Corbel"/>
          <w:smallCaps w:val="0"/>
          <w:szCs w:val="24"/>
        </w:rPr>
        <w:t>LITERATURA</w:t>
      </w:r>
      <w:r w:rsidRPr="000645D7">
        <w:rPr>
          <w:rFonts w:ascii="Corbel" w:hAnsi="Corbel"/>
          <w:smallCaps w:val="0"/>
          <w:szCs w:val="24"/>
        </w:rPr>
        <w:t xml:space="preserve"> </w:t>
      </w:r>
    </w:p>
    <w:p w14:paraId="1DD0F928" w14:textId="77777777" w:rsidR="00675843" w:rsidRPr="000645D7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0645D7" w:rsidRPr="000645D7" w14:paraId="554E0AD7" w14:textId="77777777" w:rsidTr="00BB69F8">
        <w:trPr>
          <w:trHeight w:val="397"/>
        </w:trPr>
        <w:tc>
          <w:tcPr>
            <w:tcW w:w="7513" w:type="dxa"/>
          </w:tcPr>
          <w:p w14:paraId="1BABFFD1" w14:textId="77777777" w:rsidR="003B5322" w:rsidRPr="000645D7" w:rsidRDefault="003B5322" w:rsidP="00BB69F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Literatura podstawowa: </w:t>
            </w:r>
          </w:p>
          <w:p w14:paraId="7B960D06" w14:textId="4CAAA766" w:rsidR="003B5322" w:rsidRPr="000645D7" w:rsidRDefault="003B5322" w:rsidP="00BB69F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1. </w:t>
            </w:r>
            <w:proofErr w:type="spellStart"/>
            <w:r w:rsidRPr="000645D7">
              <w:rPr>
                <w:rFonts w:ascii="Corbel" w:hAnsi="Corbel"/>
                <w:b w:val="0"/>
                <w:smallCaps w:val="0"/>
                <w:szCs w:val="24"/>
              </w:rPr>
              <w:t>Przestalski</w:t>
            </w:r>
            <w:proofErr w:type="spellEnd"/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 S. [2001] Elementy fizyki, biofizyki i agrofizyki. Wydawnictwo Uniwersytetu Wrocławskiego, Wrocław. </w:t>
            </w:r>
          </w:p>
          <w:p w14:paraId="467E9305" w14:textId="4490A2FE" w:rsidR="003B5322" w:rsidRPr="000645D7" w:rsidRDefault="003B5322" w:rsidP="00BB69F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2. Jaroszyk F. (red.) [20</w:t>
            </w:r>
            <w:r w:rsidR="0028073A">
              <w:rPr>
                <w:rFonts w:ascii="Corbel" w:hAnsi="Corbel"/>
                <w:b w:val="0"/>
                <w:smallCaps w:val="0"/>
                <w:szCs w:val="24"/>
              </w:rPr>
              <w:t>1</w:t>
            </w:r>
            <w:r w:rsidRPr="000645D7">
              <w:rPr>
                <w:rFonts w:ascii="Corbel" w:hAnsi="Corbel"/>
                <w:b w:val="0"/>
                <w:smallCaps w:val="0"/>
                <w:szCs w:val="24"/>
              </w:rPr>
              <w:t>1] Biofizyka. Podręcznik dla studentów. PZWL, Warszawa.</w:t>
            </w:r>
          </w:p>
          <w:p w14:paraId="00DAF9C4" w14:textId="13261762" w:rsidR="003B5322" w:rsidRPr="000645D7" w:rsidRDefault="00454851" w:rsidP="00BB69F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3</w:t>
            </w:r>
            <w:r w:rsidR="003B5322" w:rsidRPr="000645D7">
              <w:rPr>
                <w:rFonts w:ascii="Corbel" w:hAnsi="Corbel"/>
                <w:b w:val="0"/>
                <w:smallCaps w:val="0"/>
                <w:szCs w:val="24"/>
              </w:rPr>
              <w:t>. Bryszewska M., Leyko W. (red.) [1997] Biofizyka dla biologów. PWN, Warszawa.</w:t>
            </w:r>
          </w:p>
          <w:p w14:paraId="05B6D511" w14:textId="61C5D401" w:rsidR="00454851" w:rsidRPr="000645D7" w:rsidRDefault="00454851" w:rsidP="00BB69F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>4. Jóźwiak Z., Bartosz G. (red). [2008] Biofizyka. Wybrane zagadnienia wraz z ćwiczeniami. PWN, Warszawa</w:t>
            </w:r>
          </w:p>
          <w:p w14:paraId="6BAC8A99" w14:textId="77777777" w:rsidR="003B5322" w:rsidRPr="000645D7" w:rsidRDefault="003B5322" w:rsidP="00BB69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3B5322" w:rsidRPr="007C4EE4" w14:paraId="2CC619DF" w14:textId="77777777" w:rsidTr="00BB69F8">
        <w:trPr>
          <w:trHeight w:val="397"/>
        </w:trPr>
        <w:tc>
          <w:tcPr>
            <w:tcW w:w="7513" w:type="dxa"/>
          </w:tcPr>
          <w:p w14:paraId="2E02B7D8" w14:textId="77777777" w:rsidR="003B5322" w:rsidRPr="000645D7" w:rsidRDefault="003B5322" w:rsidP="00BB69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395395DD" w14:textId="6DFEFF72" w:rsidR="003B5322" w:rsidRPr="00D91031" w:rsidRDefault="003318AE" w:rsidP="00BB69F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1. </w:t>
            </w:r>
            <w:proofErr w:type="spellStart"/>
            <w:r w:rsidR="003B5322" w:rsidRPr="000645D7">
              <w:rPr>
                <w:rFonts w:ascii="Corbel" w:hAnsi="Corbel"/>
                <w:b w:val="0"/>
                <w:smallCaps w:val="0"/>
                <w:szCs w:val="24"/>
              </w:rPr>
              <w:t>Glaser</w:t>
            </w:r>
            <w:proofErr w:type="spellEnd"/>
            <w:r w:rsidR="003B5322"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 R. [1999] </w:t>
            </w:r>
            <w:proofErr w:type="spellStart"/>
            <w:r w:rsidR="003B5322" w:rsidRPr="000645D7">
              <w:rPr>
                <w:rFonts w:ascii="Corbel" w:hAnsi="Corbel"/>
                <w:b w:val="0"/>
                <w:smallCaps w:val="0"/>
                <w:szCs w:val="24"/>
              </w:rPr>
              <w:t>Biophysics</w:t>
            </w:r>
            <w:proofErr w:type="spellEnd"/>
            <w:r w:rsidR="003B5322" w:rsidRPr="000645D7">
              <w:rPr>
                <w:rFonts w:ascii="Corbel" w:hAnsi="Corbel"/>
                <w:b w:val="0"/>
                <w:smallCaps w:val="0"/>
                <w:szCs w:val="24"/>
              </w:rPr>
              <w:t xml:space="preserve">. </w:t>
            </w:r>
            <w:r w:rsidR="003B5322" w:rsidRPr="00D91031">
              <w:rPr>
                <w:rFonts w:ascii="Corbel" w:hAnsi="Corbel"/>
                <w:b w:val="0"/>
                <w:smallCaps w:val="0"/>
                <w:szCs w:val="24"/>
              </w:rPr>
              <w:t>Springer, Berlin.</w:t>
            </w:r>
          </w:p>
          <w:p w14:paraId="15AF2378" w14:textId="7BB375C0" w:rsidR="009A63E7" w:rsidRDefault="003318AE" w:rsidP="00BB69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2. </w:t>
            </w:r>
            <w:r w:rsidR="007C4EE4" w:rsidRPr="007C4EE4">
              <w:rPr>
                <w:rFonts w:ascii="Corbel" w:hAnsi="Corbel"/>
                <w:b w:val="0"/>
                <w:smallCaps w:val="0"/>
                <w:szCs w:val="24"/>
              </w:rPr>
              <w:t>Poczopko</w:t>
            </w:r>
            <w:r w:rsidR="007C4EE4">
              <w:rPr>
                <w:rFonts w:ascii="Corbel" w:hAnsi="Corbel"/>
                <w:b w:val="0"/>
                <w:smallCaps w:val="0"/>
                <w:szCs w:val="24"/>
              </w:rPr>
              <w:t xml:space="preserve"> P. [1990].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C</w:t>
            </w:r>
            <w:r w:rsidR="007C4EE4" w:rsidRPr="007C4EE4">
              <w:rPr>
                <w:rFonts w:ascii="Corbel" w:hAnsi="Corbel"/>
                <w:b w:val="0"/>
                <w:smallCaps w:val="0"/>
                <w:szCs w:val="24"/>
              </w:rPr>
              <w:t xml:space="preserve">iepło a życie </w:t>
            </w:r>
            <w:r w:rsidR="007C4EE4">
              <w:rPr>
                <w:rFonts w:ascii="Corbel" w:hAnsi="Corbel"/>
                <w:b w:val="0"/>
                <w:smallCaps w:val="0"/>
                <w:szCs w:val="24"/>
              </w:rPr>
              <w:t>–</w:t>
            </w:r>
            <w:r w:rsidR="007C4EE4" w:rsidRPr="007C4EE4">
              <w:rPr>
                <w:rFonts w:ascii="Corbel" w:hAnsi="Corbel"/>
                <w:b w:val="0"/>
                <w:smallCaps w:val="0"/>
                <w:szCs w:val="24"/>
              </w:rPr>
              <w:t xml:space="preserve"> z</w:t>
            </w:r>
            <w:r w:rsidR="007C4EE4">
              <w:rPr>
                <w:rFonts w:ascii="Corbel" w:hAnsi="Corbel"/>
                <w:b w:val="0"/>
                <w:smallCaps w:val="0"/>
                <w:szCs w:val="24"/>
              </w:rPr>
              <w:t xml:space="preserve">arys </w:t>
            </w:r>
            <w:proofErr w:type="spellStart"/>
            <w:r w:rsidR="007C4EE4">
              <w:rPr>
                <w:rFonts w:ascii="Corbel" w:hAnsi="Corbel"/>
                <w:b w:val="0"/>
                <w:smallCaps w:val="0"/>
                <w:szCs w:val="24"/>
              </w:rPr>
              <w:t>termofizjilogii</w:t>
            </w:r>
            <w:proofErr w:type="spellEnd"/>
            <w:r w:rsidR="007C4EE4">
              <w:rPr>
                <w:rFonts w:ascii="Corbel" w:hAnsi="Corbel"/>
                <w:b w:val="0"/>
                <w:smallCaps w:val="0"/>
                <w:szCs w:val="24"/>
              </w:rPr>
              <w:t xml:space="preserve"> zwierząt. PWN, Warszawa.</w:t>
            </w:r>
          </w:p>
          <w:p w14:paraId="27AF7D52" w14:textId="479BBDB8" w:rsidR="007C4EE4" w:rsidRPr="007C4EE4" w:rsidRDefault="003318AE" w:rsidP="00BB69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3. Cymborowski B. [1984] Zegary biologiczne. PWN, Warszawa.</w:t>
            </w:r>
          </w:p>
          <w:p w14:paraId="56A90232" w14:textId="19497632" w:rsidR="00C47D05" w:rsidRPr="007C4EE4" w:rsidRDefault="00C47D05" w:rsidP="00C47D0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16ED5772" w14:textId="77777777" w:rsidR="0085747A" w:rsidRPr="007C4EE4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A407BA5" w14:textId="77777777" w:rsidR="0085747A" w:rsidRPr="007C4EE4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6D42A82" w14:textId="77777777" w:rsidR="0085747A" w:rsidRPr="000645D7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0645D7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0645D7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6CF52" w14:textId="77777777" w:rsidR="00361F78" w:rsidRDefault="00361F78" w:rsidP="00C16ABF">
      <w:pPr>
        <w:spacing w:after="0" w:line="240" w:lineRule="auto"/>
      </w:pPr>
      <w:r>
        <w:separator/>
      </w:r>
    </w:p>
  </w:endnote>
  <w:endnote w:type="continuationSeparator" w:id="0">
    <w:p w14:paraId="7482A010" w14:textId="77777777" w:rsidR="00361F78" w:rsidRDefault="00361F78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F6354" w14:textId="77777777" w:rsidR="00361F78" w:rsidRDefault="00361F78" w:rsidP="00C16ABF">
      <w:pPr>
        <w:spacing w:after="0" w:line="240" w:lineRule="auto"/>
      </w:pPr>
      <w:r>
        <w:separator/>
      </w:r>
    </w:p>
  </w:footnote>
  <w:footnote w:type="continuationSeparator" w:id="0">
    <w:p w14:paraId="27482EAA" w14:textId="77777777" w:rsidR="00361F78" w:rsidRDefault="00361F78" w:rsidP="00C16ABF">
      <w:pPr>
        <w:spacing w:after="0" w:line="240" w:lineRule="auto"/>
      </w:pPr>
      <w:r>
        <w:continuationSeparator/>
      </w:r>
    </w:p>
  </w:footnote>
  <w:footnote w:id="1">
    <w:p w14:paraId="26D9E10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41508"/>
    <w:multiLevelType w:val="hybridMultilevel"/>
    <w:tmpl w:val="0818BD6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44F08"/>
    <w:rsid w:val="000645D7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E068B"/>
    <w:rsid w:val="000F1C57"/>
    <w:rsid w:val="000F5615"/>
    <w:rsid w:val="00124BFF"/>
    <w:rsid w:val="0012560E"/>
    <w:rsid w:val="00127108"/>
    <w:rsid w:val="00134B13"/>
    <w:rsid w:val="00146BC0"/>
    <w:rsid w:val="00150B8E"/>
    <w:rsid w:val="00153C41"/>
    <w:rsid w:val="00154381"/>
    <w:rsid w:val="001640A7"/>
    <w:rsid w:val="00164FA7"/>
    <w:rsid w:val="00166A03"/>
    <w:rsid w:val="001718A7"/>
    <w:rsid w:val="001737CF"/>
    <w:rsid w:val="00176083"/>
    <w:rsid w:val="0018362A"/>
    <w:rsid w:val="00192F37"/>
    <w:rsid w:val="001A70D2"/>
    <w:rsid w:val="001D4647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4647D"/>
    <w:rsid w:val="0026022A"/>
    <w:rsid w:val="00265A49"/>
    <w:rsid w:val="0028073A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C33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18AE"/>
    <w:rsid w:val="003343CF"/>
    <w:rsid w:val="0034103C"/>
    <w:rsid w:val="00346FE9"/>
    <w:rsid w:val="0034759A"/>
    <w:rsid w:val="003503F6"/>
    <w:rsid w:val="003530DD"/>
    <w:rsid w:val="00361F78"/>
    <w:rsid w:val="00363F78"/>
    <w:rsid w:val="0036501E"/>
    <w:rsid w:val="0037437F"/>
    <w:rsid w:val="003A013A"/>
    <w:rsid w:val="003A0A5B"/>
    <w:rsid w:val="003A1176"/>
    <w:rsid w:val="003B0B06"/>
    <w:rsid w:val="003B5322"/>
    <w:rsid w:val="003C0BAE"/>
    <w:rsid w:val="003D18A9"/>
    <w:rsid w:val="003D6CE2"/>
    <w:rsid w:val="003D7EE4"/>
    <w:rsid w:val="003E1941"/>
    <w:rsid w:val="003E2FE6"/>
    <w:rsid w:val="003E49D5"/>
    <w:rsid w:val="003F205D"/>
    <w:rsid w:val="003F38C0"/>
    <w:rsid w:val="00414E3C"/>
    <w:rsid w:val="0042244A"/>
    <w:rsid w:val="00424177"/>
    <w:rsid w:val="0042745A"/>
    <w:rsid w:val="00431D5C"/>
    <w:rsid w:val="004362C6"/>
    <w:rsid w:val="00437764"/>
    <w:rsid w:val="00437FA2"/>
    <w:rsid w:val="00445970"/>
    <w:rsid w:val="00454851"/>
    <w:rsid w:val="00461EFC"/>
    <w:rsid w:val="004652C2"/>
    <w:rsid w:val="004706D1"/>
    <w:rsid w:val="00471326"/>
    <w:rsid w:val="00472CA1"/>
    <w:rsid w:val="0047598D"/>
    <w:rsid w:val="004840FD"/>
    <w:rsid w:val="00490F7D"/>
    <w:rsid w:val="00491678"/>
    <w:rsid w:val="00494BEA"/>
    <w:rsid w:val="004968E2"/>
    <w:rsid w:val="004A3EEA"/>
    <w:rsid w:val="004A4566"/>
    <w:rsid w:val="004A4D1F"/>
    <w:rsid w:val="004D5282"/>
    <w:rsid w:val="004F1551"/>
    <w:rsid w:val="004F55A3"/>
    <w:rsid w:val="0050496F"/>
    <w:rsid w:val="00513B6F"/>
    <w:rsid w:val="00517C63"/>
    <w:rsid w:val="005363C4"/>
    <w:rsid w:val="00536BDE"/>
    <w:rsid w:val="00543ACC"/>
    <w:rsid w:val="0056696D"/>
    <w:rsid w:val="00567151"/>
    <w:rsid w:val="0059484D"/>
    <w:rsid w:val="005A0855"/>
    <w:rsid w:val="005A3196"/>
    <w:rsid w:val="005C080F"/>
    <w:rsid w:val="005C55E5"/>
    <w:rsid w:val="005C696A"/>
    <w:rsid w:val="005D4DD1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1051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4DEA"/>
    <w:rsid w:val="00766FD4"/>
    <w:rsid w:val="0078168C"/>
    <w:rsid w:val="00787C2A"/>
    <w:rsid w:val="00790E27"/>
    <w:rsid w:val="007A4022"/>
    <w:rsid w:val="007A6E6E"/>
    <w:rsid w:val="007B5B41"/>
    <w:rsid w:val="007C3299"/>
    <w:rsid w:val="007C3BCC"/>
    <w:rsid w:val="007C4546"/>
    <w:rsid w:val="007C4EE4"/>
    <w:rsid w:val="007D6E56"/>
    <w:rsid w:val="007E05A3"/>
    <w:rsid w:val="007F4155"/>
    <w:rsid w:val="007F66E6"/>
    <w:rsid w:val="00803CB2"/>
    <w:rsid w:val="0081554D"/>
    <w:rsid w:val="0081707E"/>
    <w:rsid w:val="008377E3"/>
    <w:rsid w:val="00842827"/>
    <w:rsid w:val="008449B3"/>
    <w:rsid w:val="008552A2"/>
    <w:rsid w:val="0085747A"/>
    <w:rsid w:val="00884922"/>
    <w:rsid w:val="00885F64"/>
    <w:rsid w:val="008917F9"/>
    <w:rsid w:val="008A05CC"/>
    <w:rsid w:val="008A45F7"/>
    <w:rsid w:val="008C0CC0"/>
    <w:rsid w:val="008C19A9"/>
    <w:rsid w:val="008C379D"/>
    <w:rsid w:val="008C5147"/>
    <w:rsid w:val="008C5359"/>
    <w:rsid w:val="008C5363"/>
    <w:rsid w:val="008D3DFB"/>
    <w:rsid w:val="008E35D5"/>
    <w:rsid w:val="008E64F4"/>
    <w:rsid w:val="008F12C9"/>
    <w:rsid w:val="008F6E29"/>
    <w:rsid w:val="00915417"/>
    <w:rsid w:val="00916188"/>
    <w:rsid w:val="00923D7D"/>
    <w:rsid w:val="009508DF"/>
    <w:rsid w:val="00950DAC"/>
    <w:rsid w:val="00954A07"/>
    <w:rsid w:val="00961E3A"/>
    <w:rsid w:val="009851D4"/>
    <w:rsid w:val="00996C8C"/>
    <w:rsid w:val="00997F14"/>
    <w:rsid w:val="009A0A33"/>
    <w:rsid w:val="009A63E7"/>
    <w:rsid w:val="009A78D9"/>
    <w:rsid w:val="009C3E31"/>
    <w:rsid w:val="009C54AE"/>
    <w:rsid w:val="009C788E"/>
    <w:rsid w:val="009D09AF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B4558"/>
    <w:rsid w:val="00AD1146"/>
    <w:rsid w:val="00AD27D3"/>
    <w:rsid w:val="00AD403F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344F4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3028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47D05"/>
    <w:rsid w:val="00C527A1"/>
    <w:rsid w:val="00C56036"/>
    <w:rsid w:val="00C61DC5"/>
    <w:rsid w:val="00C67E92"/>
    <w:rsid w:val="00C70A26"/>
    <w:rsid w:val="00C766DF"/>
    <w:rsid w:val="00C94B98"/>
    <w:rsid w:val="00CA2B96"/>
    <w:rsid w:val="00CA5089"/>
    <w:rsid w:val="00CC73F4"/>
    <w:rsid w:val="00CC7BEB"/>
    <w:rsid w:val="00CD6897"/>
    <w:rsid w:val="00CE5BAC"/>
    <w:rsid w:val="00CF25BE"/>
    <w:rsid w:val="00CF78ED"/>
    <w:rsid w:val="00D02B25"/>
    <w:rsid w:val="00D02EBA"/>
    <w:rsid w:val="00D17C3C"/>
    <w:rsid w:val="00D26B2C"/>
    <w:rsid w:val="00D2776C"/>
    <w:rsid w:val="00D352C9"/>
    <w:rsid w:val="00D425B2"/>
    <w:rsid w:val="00D428D6"/>
    <w:rsid w:val="00D45C8D"/>
    <w:rsid w:val="00D552B2"/>
    <w:rsid w:val="00D5656B"/>
    <w:rsid w:val="00D608D1"/>
    <w:rsid w:val="00D74119"/>
    <w:rsid w:val="00D8075B"/>
    <w:rsid w:val="00D8678B"/>
    <w:rsid w:val="00D91031"/>
    <w:rsid w:val="00DA2114"/>
    <w:rsid w:val="00DB7CFA"/>
    <w:rsid w:val="00DE09C0"/>
    <w:rsid w:val="00DE4A14"/>
    <w:rsid w:val="00DF320D"/>
    <w:rsid w:val="00DF71C8"/>
    <w:rsid w:val="00E01123"/>
    <w:rsid w:val="00E114EF"/>
    <w:rsid w:val="00E129B8"/>
    <w:rsid w:val="00E21E7D"/>
    <w:rsid w:val="00E22FBC"/>
    <w:rsid w:val="00E24BF5"/>
    <w:rsid w:val="00E25338"/>
    <w:rsid w:val="00E51E44"/>
    <w:rsid w:val="00E57698"/>
    <w:rsid w:val="00E63348"/>
    <w:rsid w:val="00E742AA"/>
    <w:rsid w:val="00E753DD"/>
    <w:rsid w:val="00E77E88"/>
    <w:rsid w:val="00E8107D"/>
    <w:rsid w:val="00E960BB"/>
    <w:rsid w:val="00EA2074"/>
    <w:rsid w:val="00EA4832"/>
    <w:rsid w:val="00EA4E9D"/>
    <w:rsid w:val="00EC4899"/>
    <w:rsid w:val="00ED03AB"/>
    <w:rsid w:val="00ED08E5"/>
    <w:rsid w:val="00ED32D2"/>
    <w:rsid w:val="00EE32DE"/>
    <w:rsid w:val="00EE5457"/>
    <w:rsid w:val="00EE6941"/>
    <w:rsid w:val="00F070AB"/>
    <w:rsid w:val="00F17567"/>
    <w:rsid w:val="00F27A7B"/>
    <w:rsid w:val="00F526AF"/>
    <w:rsid w:val="00F617C3"/>
    <w:rsid w:val="00F648AC"/>
    <w:rsid w:val="00F7066B"/>
    <w:rsid w:val="00F71514"/>
    <w:rsid w:val="00F83B28"/>
    <w:rsid w:val="00F92F7E"/>
    <w:rsid w:val="00F974DA"/>
    <w:rsid w:val="00FA46E5"/>
    <w:rsid w:val="00FB7DBA"/>
    <w:rsid w:val="00FC1C25"/>
    <w:rsid w:val="00FC3F45"/>
    <w:rsid w:val="00FD413F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473F"/>
  <w15:docId w15:val="{8687EFBB-3E7A-4D35-B2FD-79643BD8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4272-8B66-4924-AAA4-838DDA41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6</Pages>
  <Words>1374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Bartek</cp:lastModifiedBy>
  <cp:revision>2</cp:revision>
  <cp:lastPrinted>2022-10-25T06:51:00Z</cp:lastPrinted>
  <dcterms:created xsi:type="dcterms:W3CDTF">2025-07-16T07:49:00Z</dcterms:created>
  <dcterms:modified xsi:type="dcterms:W3CDTF">2025-07-16T07:49:00Z</dcterms:modified>
</cp:coreProperties>
</file>