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5FBB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23595F1A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36A23DF0" w14:textId="7777777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B32E99">
        <w:rPr>
          <w:rFonts w:ascii="Corbel" w:hAnsi="Corbel"/>
          <w:i/>
          <w:smallCaps/>
          <w:sz w:val="24"/>
          <w:szCs w:val="24"/>
        </w:rPr>
        <w:t>2022/2023 – 2025/2026</w:t>
      </w:r>
    </w:p>
    <w:p w14:paraId="092F03B2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6BAD7F88" w14:textId="77777777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B32E99">
        <w:rPr>
          <w:rFonts w:ascii="Corbel" w:hAnsi="Corbel"/>
          <w:sz w:val="20"/>
          <w:szCs w:val="20"/>
        </w:rPr>
        <w:t>2024/2025</w:t>
      </w:r>
    </w:p>
    <w:p w14:paraId="7A026343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48A7000B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30860127" w14:textId="77777777" w:rsidTr="00B819C8">
        <w:tc>
          <w:tcPr>
            <w:tcW w:w="2694" w:type="dxa"/>
            <w:vAlign w:val="center"/>
          </w:tcPr>
          <w:p w14:paraId="49B985D4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D4FFC11" w14:textId="77777777" w:rsidR="0085747A" w:rsidRPr="00B32E99" w:rsidRDefault="00B32E9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B32E99">
              <w:rPr>
                <w:rFonts w:ascii="Corbel" w:hAnsi="Corbel"/>
                <w:sz w:val="24"/>
                <w:szCs w:val="24"/>
              </w:rPr>
              <w:t>Aparaturoznawstwo</w:t>
            </w:r>
          </w:p>
        </w:tc>
      </w:tr>
      <w:tr w:rsidR="0085747A" w:rsidRPr="00B169DF" w14:paraId="1FA7C888" w14:textId="77777777" w:rsidTr="00B819C8">
        <w:tc>
          <w:tcPr>
            <w:tcW w:w="2694" w:type="dxa"/>
            <w:vAlign w:val="center"/>
          </w:tcPr>
          <w:p w14:paraId="1FE6FB14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B3AF3CC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7EAB36A2" w14:textId="77777777" w:rsidTr="00B819C8">
        <w:tc>
          <w:tcPr>
            <w:tcW w:w="2694" w:type="dxa"/>
            <w:vAlign w:val="center"/>
          </w:tcPr>
          <w:p w14:paraId="02C4C0C8" w14:textId="77777777" w:rsidR="0085747A" w:rsidRPr="00B169DF" w:rsidRDefault="00B32E99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5124750C" w14:textId="19FA7E31" w:rsidR="0085747A" w:rsidRPr="00B169DF" w:rsidRDefault="008B4F3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Collegium Medicum</w:t>
            </w:r>
          </w:p>
        </w:tc>
      </w:tr>
      <w:tr w:rsidR="0085747A" w:rsidRPr="00B169DF" w14:paraId="1F0A3DAC" w14:textId="77777777" w:rsidTr="00B819C8">
        <w:tc>
          <w:tcPr>
            <w:tcW w:w="2694" w:type="dxa"/>
            <w:vAlign w:val="center"/>
          </w:tcPr>
          <w:p w14:paraId="095BDD91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44FA8C4" w14:textId="5EADF035" w:rsidR="0085747A" w:rsidRPr="00B169DF" w:rsidRDefault="008B4F3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Collegium Medicum</w:t>
            </w:r>
            <w:r w:rsidR="00B66929" w:rsidRPr="00B66929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sz w:val="24"/>
                <w:szCs w:val="24"/>
              </w:rPr>
              <w:t>Wydział</w:t>
            </w:r>
            <w:r w:rsidR="00B66929" w:rsidRPr="00B66929">
              <w:rPr>
                <w:rFonts w:ascii="Corbel" w:hAnsi="Corbel"/>
                <w:b w:val="0"/>
                <w:sz w:val="24"/>
                <w:szCs w:val="24"/>
              </w:rPr>
              <w:t xml:space="preserve"> Biotechnologii</w:t>
            </w:r>
          </w:p>
        </w:tc>
      </w:tr>
      <w:tr w:rsidR="0085747A" w:rsidRPr="00B169DF" w14:paraId="7FD7FFB0" w14:textId="77777777" w:rsidTr="00B819C8">
        <w:tc>
          <w:tcPr>
            <w:tcW w:w="2694" w:type="dxa"/>
            <w:vAlign w:val="center"/>
          </w:tcPr>
          <w:p w14:paraId="66ECBA7C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2BB206F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B169DF" w14:paraId="74C34B1C" w14:textId="77777777" w:rsidTr="00B819C8">
        <w:tc>
          <w:tcPr>
            <w:tcW w:w="2694" w:type="dxa"/>
            <w:vAlign w:val="center"/>
          </w:tcPr>
          <w:p w14:paraId="1C78FA13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681E7D8C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5747A" w:rsidRPr="00B169DF" w14:paraId="33193C44" w14:textId="77777777" w:rsidTr="00B819C8">
        <w:tc>
          <w:tcPr>
            <w:tcW w:w="2694" w:type="dxa"/>
            <w:vAlign w:val="center"/>
          </w:tcPr>
          <w:p w14:paraId="0325568E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4A762FEC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</w:p>
        </w:tc>
      </w:tr>
      <w:tr w:rsidR="0085747A" w:rsidRPr="00B169DF" w14:paraId="3B98AE2D" w14:textId="77777777" w:rsidTr="00B819C8">
        <w:tc>
          <w:tcPr>
            <w:tcW w:w="2694" w:type="dxa"/>
            <w:vAlign w:val="center"/>
          </w:tcPr>
          <w:p w14:paraId="6A29CAC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60551878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16689F88" w14:textId="77777777" w:rsidTr="00B819C8">
        <w:tc>
          <w:tcPr>
            <w:tcW w:w="2694" w:type="dxa"/>
            <w:vAlign w:val="center"/>
          </w:tcPr>
          <w:p w14:paraId="6B5ED47A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300A4E3F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rok III, semestr 6</w:t>
            </w:r>
          </w:p>
        </w:tc>
      </w:tr>
      <w:tr w:rsidR="0085747A" w:rsidRPr="00B169DF" w14:paraId="0052ABFE" w14:textId="77777777" w:rsidTr="00B819C8">
        <w:tc>
          <w:tcPr>
            <w:tcW w:w="2694" w:type="dxa"/>
            <w:vAlign w:val="center"/>
          </w:tcPr>
          <w:p w14:paraId="46BCD350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50372A9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specjalnościowy</w:t>
            </w:r>
          </w:p>
        </w:tc>
      </w:tr>
      <w:tr w:rsidR="00923D7D" w:rsidRPr="00B169DF" w14:paraId="65F7E653" w14:textId="77777777" w:rsidTr="00B819C8">
        <w:tc>
          <w:tcPr>
            <w:tcW w:w="2694" w:type="dxa"/>
            <w:vAlign w:val="center"/>
          </w:tcPr>
          <w:p w14:paraId="7E9CE6A4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4492AB2" w14:textId="77777777" w:rsidR="00923D7D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57A09EE5" w14:textId="77777777" w:rsidTr="00B819C8">
        <w:tc>
          <w:tcPr>
            <w:tcW w:w="2694" w:type="dxa"/>
            <w:vAlign w:val="center"/>
          </w:tcPr>
          <w:p w14:paraId="724BDB10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631FD7A4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mgr inż. Alicja Najdecka</w:t>
            </w:r>
          </w:p>
        </w:tc>
      </w:tr>
      <w:tr w:rsidR="0085747A" w:rsidRPr="00B169DF" w14:paraId="48827A85" w14:textId="77777777" w:rsidTr="00B819C8">
        <w:tc>
          <w:tcPr>
            <w:tcW w:w="2694" w:type="dxa"/>
            <w:vAlign w:val="center"/>
          </w:tcPr>
          <w:p w14:paraId="47FC9BB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5A112079" w14:textId="6F7E5BB3" w:rsidR="00A46EA0" w:rsidRDefault="00A46EA0" w:rsidP="00A46EA0">
            <w:pPr>
              <w:pStyle w:val="Odpowiedzi"/>
              <w:spacing w:before="100" w:beforeAutospacing="1" w:after="0"/>
              <w:rPr>
                <w:rFonts w:ascii="Corbel" w:hAnsi="Corbel"/>
                <w:b w:val="0"/>
                <w:sz w:val="24"/>
                <w:szCs w:val="24"/>
              </w:rPr>
            </w:pPr>
            <w:r w:rsidRPr="00A46EA0">
              <w:rPr>
                <w:rFonts w:ascii="Corbel" w:hAnsi="Corbel"/>
                <w:b w:val="0"/>
                <w:sz w:val="24"/>
                <w:szCs w:val="24"/>
              </w:rPr>
              <w:t>dr inż. Angelika Macior-Łannik</w:t>
            </w:r>
            <w:r w:rsidR="00B66929">
              <w:rPr>
                <w:rFonts w:ascii="Corbel" w:hAnsi="Corbel"/>
                <w:b w:val="0"/>
                <w:sz w:val="24"/>
                <w:szCs w:val="24"/>
              </w:rPr>
              <w:t xml:space="preserve"> (w</w:t>
            </w:r>
            <w:r w:rsidR="00466EBF">
              <w:rPr>
                <w:rFonts w:ascii="Corbel" w:hAnsi="Corbel"/>
                <w:b w:val="0"/>
                <w:sz w:val="24"/>
                <w:szCs w:val="24"/>
              </w:rPr>
              <w:t>ykład</w:t>
            </w:r>
            <w:r>
              <w:rPr>
                <w:rFonts w:ascii="Corbel" w:hAnsi="Corbel"/>
                <w:b w:val="0"/>
                <w:sz w:val="24"/>
                <w:szCs w:val="24"/>
              </w:rPr>
              <w:t>)</w:t>
            </w:r>
          </w:p>
          <w:p w14:paraId="40EFBF16" w14:textId="43628C96" w:rsidR="0085747A" w:rsidRPr="00B169DF" w:rsidRDefault="00A46EA0" w:rsidP="00A46EA0">
            <w:pPr>
              <w:pStyle w:val="Odpowiedzi"/>
              <w:spacing w:before="0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mgr inż. Alicja Najdecka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(</w:t>
            </w:r>
            <w:r w:rsidR="00ED3F6F">
              <w:rPr>
                <w:rFonts w:ascii="Corbel" w:hAnsi="Corbel"/>
                <w:b w:val="0"/>
                <w:sz w:val="24"/>
                <w:szCs w:val="24"/>
              </w:rPr>
              <w:t xml:space="preserve">wykład, </w:t>
            </w:r>
            <w:r w:rsidR="00466EBF">
              <w:rPr>
                <w:rFonts w:ascii="Corbel" w:hAnsi="Corbel"/>
                <w:b w:val="0"/>
                <w:sz w:val="24"/>
                <w:szCs w:val="24"/>
              </w:rPr>
              <w:t>ćw lab)</w:t>
            </w:r>
          </w:p>
        </w:tc>
      </w:tr>
    </w:tbl>
    <w:p w14:paraId="50A31DC0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1CB93BFF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093F7909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313081D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15E234FC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231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4DED178B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1DB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D6B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E1A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D16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C4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D82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FBA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368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5C8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54842F70" w14:textId="77777777" w:rsidTr="00466EB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52C8" w14:textId="77777777" w:rsidR="00015B8F" w:rsidRPr="00B169DF" w:rsidRDefault="00466EB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9513" w14:textId="77777777" w:rsidR="00015B8F" w:rsidRPr="00B169DF" w:rsidRDefault="00466EB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F29C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3C7D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5DF3" w14:textId="77777777" w:rsidR="00015B8F" w:rsidRPr="00B169DF" w:rsidRDefault="00466EB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2B9D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F516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18AC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437F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DC8" w14:textId="77777777" w:rsidR="00015B8F" w:rsidRPr="00B169DF" w:rsidRDefault="00466EB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6E1CB4DA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5E52EEE1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2EA305EE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3F274D48" w14:textId="77777777" w:rsidR="0085747A" w:rsidRPr="00B169DF" w:rsidRDefault="00466EBF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☒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61CCAA7B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03B51D0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6278868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45A8E914" w14:textId="77777777" w:rsidR="002728C2" w:rsidRDefault="002728C2" w:rsidP="002728C2">
      <w:pPr>
        <w:pStyle w:val="Punktygwne"/>
        <w:spacing w:before="0" w:after="0"/>
        <w:ind w:firstLine="284"/>
        <w:rPr>
          <w:rFonts w:ascii="Corbel" w:hAnsi="Corbel"/>
          <w:b w:val="0"/>
          <w:szCs w:val="24"/>
        </w:rPr>
      </w:pPr>
    </w:p>
    <w:p w14:paraId="7C02824C" w14:textId="77777777" w:rsidR="009C54AE" w:rsidRPr="00B169DF" w:rsidRDefault="002728C2" w:rsidP="002728C2">
      <w:pPr>
        <w:pStyle w:val="Punktygwne"/>
        <w:spacing w:before="0" w:after="0"/>
        <w:ind w:firstLine="284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>zaliczenie z oceną</w:t>
      </w:r>
    </w:p>
    <w:p w14:paraId="074D9C3E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76FA91A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E97CB2A" w14:textId="77777777" w:rsidTr="00745302">
        <w:tc>
          <w:tcPr>
            <w:tcW w:w="9670" w:type="dxa"/>
          </w:tcPr>
          <w:p w14:paraId="21B7153A" w14:textId="77777777" w:rsidR="0085747A" w:rsidRDefault="002728C2" w:rsidP="002728C2">
            <w:pPr>
              <w:pStyle w:val="Punktygwne"/>
              <w:tabs>
                <w:tab w:val="left" w:pos="1485"/>
              </w:tabs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728C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Znajomość podstawowych zagadnień z zakresu fizyki, matematyki, podstaw biotechnologii</w:t>
            </w:r>
          </w:p>
          <w:p w14:paraId="07B61031" w14:textId="77777777" w:rsidR="002728C2" w:rsidRPr="00B169DF" w:rsidRDefault="002728C2" w:rsidP="002728C2">
            <w:pPr>
              <w:pStyle w:val="Punktygwne"/>
              <w:tabs>
                <w:tab w:val="left" w:pos="1485"/>
              </w:tabs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505A0045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7C93434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6CE4804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5196E39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0BA63922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14:paraId="799AA5E6" w14:textId="77777777" w:rsidTr="00923D7D">
        <w:tc>
          <w:tcPr>
            <w:tcW w:w="851" w:type="dxa"/>
            <w:vAlign w:val="center"/>
          </w:tcPr>
          <w:p w14:paraId="02EA7837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7812858F" w14:textId="77777777" w:rsidR="0085747A" w:rsidRPr="00B169DF" w:rsidRDefault="0099006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9006F">
              <w:rPr>
                <w:rFonts w:ascii="Corbel" w:hAnsi="Corbel"/>
                <w:b w:val="0"/>
                <w:sz w:val="24"/>
                <w:szCs w:val="24"/>
              </w:rPr>
              <w:t>Zapoznanie studenta z rozwiązaniami konstrukcyjnymi bioreaktorów stosowanych w przemyśle biotechnologicznym.</w:t>
            </w:r>
          </w:p>
        </w:tc>
      </w:tr>
      <w:tr w:rsidR="0085747A" w:rsidRPr="00B169DF" w14:paraId="51F32139" w14:textId="77777777" w:rsidTr="00923D7D">
        <w:tc>
          <w:tcPr>
            <w:tcW w:w="851" w:type="dxa"/>
            <w:vAlign w:val="center"/>
          </w:tcPr>
          <w:p w14:paraId="3CDB6F80" w14:textId="77777777" w:rsidR="0085747A" w:rsidRPr="00B169DF" w:rsidRDefault="0099006F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49516095" w14:textId="77777777" w:rsidR="0085747A" w:rsidRPr="00B169DF" w:rsidRDefault="0099006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9006F">
              <w:rPr>
                <w:rFonts w:ascii="Corbel" w:hAnsi="Corbel"/>
                <w:b w:val="0"/>
                <w:sz w:val="24"/>
                <w:szCs w:val="24"/>
              </w:rPr>
              <w:t>Zapoznanie studenta z podstawami teoretycznymi rozwiązań konstrukcyjnych i zasady działania aparatury do procesów mechanicznych, wymiany ciepła i wymiany masy.</w:t>
            </w:r>
          </w:p>
        </w:tc>
      </w:tr>
      <w:tr w:rsidR="0085747A" w:rsidRPr="00B169DF" w14:paraId="45DAC5B4" w14:textId="77777777" w:rsidTr="00923D7D">
        <w:tc>
          <w:tcPr>
            <w:tcW w:w="851" w:type="dxa"/>
            <w:vAlign w:val="center"/>
          </w:tcPr>
          <w:p w14:paraId="774E7387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99006F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17B2EA7F" w14:textId="77777777" w:rsidR="0085747A" w:rsidRPr="00B169DF" w:rsidRDefault="0099006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9006F">
              <w:rPr>
                <w:rFonts w:ascii="Corbel" w:hAnsi="Corbel"/>
                <w:b w:val="0"/>
                <w:sz w:val="24"/>
                <w:szCs w:val="24"/>
              </w:rPr>
              <w:t>Nabycie przez studenta umiejętności uruchomienia i nadzorowania przebiegu prostych procesów jednostkowych związanych z operacjami mechanicznymi, wymianą ciepła i masy.</w:t>
            </w:r>
          </w:p>
        </w:tc>
      </w:tr>
      <w:tr w:rsidR="0099006F" w:rsidRPr="00B169DF" w14:paraId="202E6DA4" w14:textId="77777777" w:rsidTr="00923D7D">
        <w:tc>
          <w:tcPr>
            <w:tcW w:w="851" w:type="dxa"/>
            <w:vAlign w:val="center"/>
          </w:tcPr>
          <w:p w14:paraId="74DF73BD" w14:textId="77777777" w:rsidR="0099006F" w:rsidRPr="00B169DF" w:rsidRDefault="0099006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3B680256" w14:textId="77777777" w:rsidR="0099006F" w:rsidRPr="0099006F" w:rsidRDefault="0099006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9006F">
              <w:rPr>
                <w:rFonts w:ascii="Corbel" w:hAnsi="Corbel"/>
                <w:b w:val="0"/>
                <w:sz w:val="24"/>
                <w:szCs w:val="24"/>
              </w:rPr>
              <w:t>Nabycie przez studenta umiejętności wykonywania prostych obliczeń projektowych typowych dla aparatów stosowanych w przemyśle chemicznym i biotechnologicznym</w:t>
            </w:r>
          </w:p>
        </w:tc>
      </w:tr>
    </w:tbl>
    <w:p w14:paraId="30310299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33D6F23" w14:textId="77777777" w:rsidR="00B720F6" w:rsidRPr="00B169DF" w:rsidRDefault="00B720F6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6DD7D76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3A22F959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B169DF" w14:paraId="1A3992E2" w14:textId="77777777" w:rsidTr="00B720F6">
        <w:tc>
          <w:tcPr>
            <w:tcW w:w="1678" w:type="dxa"/>
            <w:vAlign w:val="center"/>
          </w:tcPr>
          <w:p w14:paraId="6AC4B13B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7" w:type="dxa"/>
            <w:vAlign w:val="center"/>
          </w:tcPr>
          <w:p w14:paraId="16D025D6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4A4850E4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15DBADAC" w14:textId="77777777" w:rsidTr="00B720F6">
        <w:tc>
          <w:tcPr>
            <w:tcW w:w="1678" w:type="dxa"/>
          </w:tcPr>
          <w:p w14:paraId="2DC499C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7" w:type="dxa"/>
          </w:tcPr>
          <w:p w14:paraId="6A4C518A" w14:textId="77777777" w:rsidR="0085747A" w:rsidRPr="00B169DF" w:rsidRDefault="00B6031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60310">
              <w:rPr>
                <w:rFonts w:ascii="Corbel" w:hAnsi="Corbel"/>
                <w:b w:val="0"/>
                <w:smallCaps w:val="0"/>
                <w:szCs w:val="24"/>
              </w:rPr>
              <w:t>Posiada wiedzę z zakresu rozwiązań konstrukcyjnych bioreaktorów stosowanych w przemyśle biotechnologicznym oraz zasady działania aparatury do procesów mechanicznych, wymiany ciepła i wymiany masy.</w:t>
            </w:r>
          </w:p>
        </w:tc>
        <w:tc>
          <w:tcPr>
            <w:tcW w:w="1865" w:type="dxa"/>
          </w:tcPr>
          <w:p w14:paraId="0CE10AB4" w14:textId="77777777" w:rsidR="00E12684" w:rsidRPr="00E12684" w:rsidRDefault="00E12684" w:rsidP="00E126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12684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306460A0" w14:textId="77777777" w:rsidR="0085747A" w:rsidRPr="00B169DF" w:rsidRDefault="00E12684" w:rsidP="00E126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12684"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032BF7" w:rsidRPr="00B169DF" w14:paraId="53B3F15B" w14:textId="77777777" w:rsidTr="00B720F6">
        <w:tc>
          <w:tcPr>
            <w:tcW w:w="1678" w:type="dxa"/>
          </w:tcPr>
          <w:p w14:paraId="27A26744" w14:textId="77777777" w:rsidR="00032BF7" w:rsidRPr="00B169DF" w:rsidRDefault="00032BF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7" w:type="dxa"/>
          </w:tcPr>
          <w:p w14:paraId="1C6075FF" w14:textId="77777777" w:rsidR="00032BF7" w:rsidRPr="00B60310" w:rsidRDefault="00032BF7" w:rsidP="00032BF7">
            <w:pPr>
              <w:pStyle w:val="Punktygwne"/>
              <w:tabs>
                <w:tab w:val="left" w:pos="1410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32BF7">
              <w:rPr>
                <w:rFonts w:ascii="Corbel" w:hAnsi="Corbel"/>
                <w:b w:val="0"/>
                <w:smallCaps w:val="0"/>
                <w:szCs w:val="24"/>
              </w:rPr>
              <w:t>Zna zasady bezpieczeństwa i higieny pracy 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032BF7">
              <w:rPr>
                <w:rFonts w:ascii="Corbel" w:hAnsi="Corbel"/>
                <w:b w:val="0"/>
                <w:smallCaps w:val="0"/>
                <w:szCs w:val="24"/>
              </w:rPr>
              <w:t>laboratorium.</w:t>
            </w:r>
          </w:p>
        </w:tc>
        <w:tc>
          <w:tcPr>
            <w:tcW w:w="1865" w:type="dxa"/>
          </w:tcPr>
          <w:p w14:paraId="3B9B6664" w14:textId="77777777" w:rsidR="00032BF7" w:rsidRPr="00E12684" w:rsidRDefault="00032BF7" w:rsidP="00E126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 w:rsidR="0097266B">
              <w:rPr>
                <w:rFonts w:ascii="Corbel" w:hAnsi="Corbel"/>
                <w:b w:val="0"/>
                <w:smallCaps w:val="0"/>
                <w:szCs w:val="24"/>
              </w:rPr>
              <w:t>W09</w:t>
            </w:r>
          </w:p>
        </w:tc>
      </w:tr>
      <w:tr w:rsidR="0085747A" w:rsidRPr="00B169DF" w14:paraId="0872F3C0" w14:textId="77777777" w:rsidTr="00B720F6">
        <w:tc>
          <w:tcPr>
            <w:tcW w:w="1678" w:type="dxa"/>
          </w:tcPr>
          <w:p w14:paraId="393F0088" w14:textId="77777777" w:rsidR="0085747A" w:rsidRPr="00B169DF" w:rsidRDefault="0097266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5977" w:type="dxa"/>
          </w:tcPr>
          <w:p w14:paraId="41043E64" w14:textId="77777777" w:rsidR="0085747A" w:rsidRPr="00B169DF" w:rsidRDefault="00B6031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60310">
              <w:rPr>
                <w:rFonts w:ascii="Corbel" w:hAnsi="Corbel"/>
                <w:b w:val="0"/>
                <w:smallCaps w:val="0"/>
                <w:szCs w:val="24"/>
              </w:rPr>
              <w:t>Określa żywotność urządzeń i systemów technicznych</w:t>
            </w:r>
          </w:p>
        </w:tc>
        <w:tc>
          <w:tcPr>
            <w:tcW w:w="1865" w:type="dxa"/>
          </w:tcPr>
          <w:p w14:paraId="5ADA6C20" w14:textId="77777777" w:rsidR="0085747A" w:rsidRPr="00B169DF" w:rsidRDefault="00E1268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12684">
              <w:rPr>
                <w:rFonts w:ascii="Corbel" w:hAnsi="Corbel"/>
                <w:b w:val="0"/>
                <w:smallCaps w:val="0"/>
                <w:szCs w:val="24"/>
              </w:rPr>
              <w:t>K_W14</w:t>
            </w:r>
          </w:p>
        </w:tc>
      </w:tr>
      <w:tr w:rsidR="0097266B" w:rsidRPr="00B169DF" w14:paraId="04A3D959" w14:textId="77777777" w:rsidTr="00B720F6">
        <w:tc>
          <w:tcPr>
            <w:tcW w:w="1678" w:type="dxa"/>
          </w:tcPr>
          <w:p w14:paraId="3CFDC459" w14:textId="77777777" w:rsidR="0097266B" w:rsidRPr="00B169DF" w:rsidRDefault="0097266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7" w:type="dxa"/>
          </w:tcPr>
          <w:p w14:paraId="6E625BA0" w14:textId="77777777" w:rsidR="0097266B" w:rsidRPr="00B60310" w:rsidRDefault="0097266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266B">
              <w:rPr>
                <w:rFonts w:ascii="Corbel" w:hAnsi="Corbel"/>
                <w:b w:val="0"/>
                <w:smallCaps w:val="0"/>
                <w:szCs w:val="24"/>
              </w:rPr>
              <w:t>Wykonuje proste obliczenia projektowe typowych aparatów stosowanych w przemyśle chemicznym i biotechnologicznym.</w:t>
            </w:r>
          </w:p>
        </w:tc>
        <w:tc>
          <w:tcPr>
            <w:tcW w:w="1865" w:type="dxa"/>
          </w:tcPr>
          <w:p w14:paraId="4E620C66" w14:textId="77777777" w:rsidR="0097266B" w:rsidRPr="0097266B" w:rsidRDefault="0097266B" w:rsidP="009726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266B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  <w:p w14:paraId="228287E3" w14:textId="77777777" w:rsidR="0097266B" w:rsidRPr="00E12684" w:rsidRDefault="0097266B" w:rsidP="009726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266B"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</w:tc>
      </w:tr>
      <w:tr w:rsidR="0085747A" w:rsidRPr="00B169DF" w14:paraId="2C5E8F25" w14:textId="77777777" w:rsidTr="00B720F6">
        <w:tc>
          <w:tcPr>
            <w:tcW w:w="1678" w:type="dxa"/>
          </w:tcPr>
          <w:p w14:paraId="1CD5E28F" w14:textId="77777777" w:rsidR="0085747A" w:rsidRPr="00B169DF" w:rsidRDefault="00ED482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7" w:type="dxa"/>
          </w:tcPr>
          <w:p w14:paraId="54613667" w14:textId="77777777" w:rsidR="0085747A" w:rsidRPr="00B169DF" w:rsidRDefault="00CC1FF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C1FF5">
              <w:rPr>
                <w:rFonts w:ascii="Corbel" w:hAnsi="Corbel"/>
                <w:b w:val="0"/>
                <w:smallCaps w:val="0"/>
                <w:szCs w:val="24"/>
              </w:rPr>
              <w:t>Potrafi samodzielnie zaplanować i realizować proces uczenia, wykorzystać oraz krytycznie ocenić potencjalne ryzyko w zakresie stosowania bioreaktorów oraz rozwiązań inżynierskich związanych w biotechnologią</w:t>
            </w:r>
          </w:p>
        </w:tc>
        <w:tc>
          <w:tcPr>
            <w:tcW w:w="1865" w:type="dxa"/>
          </w:tcPr>
          <w:p w14:paraId="3070FEF0" w14:textId="77777777" w:rsidR="0085747A" w:rsidRDefault="00E1268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12684"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  <w:p w14:paraId="79F0F7C7" w14:textId="77777777" w:rsidR="00ED4828" w:rsidRPr="00B169DF" w:rsidRDefault="00ED482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K_U12</w:t>
            </w:r>
          </w:p>
        </w:tc>
      </w:tr>
      <w:tr w:rsidR="00ED4828" w:rsidRPr="00B169DF" w14:paraId="0B8ADA5B" w14:textId="77777777" w:rsidTr="00B720F6">
        <w:tc>
          <w:tcPr>
            <w:tcW w:w="1678" w:type="dxa"/>
          </w:tcPr>
          <w:p w14:paraId="42A6500A" w14:textId="77777777" w:rsidR="00ED4828" w:rsidRPr="00B169DF" w:rsidRDefault="00ED482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7" w:type="dxa"/>
          </w:tcPr>
          <w:p w14:paraId="0159620F" w14:textId="77777777" w:rsidR="00ED4828" w:rsidRPr="00CC1FF5" w:rsidRDefault="00ED482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D4828">
              <w:rPr>
                <w:rFonts w:ascii="Corbel" w:hAnsi="Corbel"/>
                <w:b w:val="0"/>
                <w:smallCaps w:val="0"/>
                <w:szCs w:val="24"/>
              </w:rPr>
              <w:t>Potrafi uruchomić i nadzorować przebieg prostych procesów związanych z operacjami mechanicznymi, wymianą ciepła i masy oraz wykazuje się odpowiedzialnością za sprzęt laboratoryjny</w:t>
            </w:r>
          </w:p>
        </w:tc>
        <w:tc>
          <w:tcPr>
            <w:tcW w:w="1865" w:type="dxa"/>
          </w:tcPr>
          <w:p w14:paraId="5D13856E" w14:textId="77777777" w:rsidR="00ED4828" w:rsidRDefault="00ED482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K_K04</w:t>
            </w:r>
          </w:p>
          <w:p w14:paraId="50F2BEB4" w14:textId="77777777" w:rsidR="00ED4828" w:rsidRPr="00E12684" w:rsidRDefault="00ED482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K_K05</w:t>
            </w:r>
          </w:p>
        </w:tc>
      </w:tr>
      <w:tr w:rsidR="00D361FB" w:rsidRPr="00B169DF" w14:paraId="1A630367" w14:textId="77777777" w:rsidTr="00B720F6">
        <w:tc>
          <w:tcPr>
            <w:tcW w:w="1678" w:type="dxa"/>
          </w:tcPr>
          <w:p w14:paraId="68E79C2A" w14:textId="77777777" w:rsidR="00D361FB" w:rsidRPr="00B169DF" w:rsidRDefault="00B720F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5977" w:type="dxa"/>
          </w:tcPr>
          <w:p w14:paraId="185EDF90" w14:textId="77777777" w:rsidR="00D361FB" w:rsidRPr="00D361FB" w:rsidRDefault="00ED482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D4828">
              <w:rPr>
                <w:rFonts w:ascii="Corbel" w:hAnsi="Corbel"/>
                <w:b w:val="0"/>
                <w:smallCaps w:val="0"/>
                <w:szCs w:val="24"/>
              </w:rPr>
              <w:t>Potrafi wykorzystać aparaty pozwalające na intensyfikację procesów technologicznych, identyfikuje problemy związane z nimi i proponuje metody ich rozwiązania</w:t>
            </w:r>
          </w:p>
        </w:tc>
        <w:tc>
          <w:tcPr>
            <w:tcW w:w="1865" w:type="dxa"/>
          </w:tcPr>
          <w:p w14:paraId="0AB344CC" w14:textId="77777777" w:rsidR="00D361FB" w:rsidRPr="00B169DF" w:rsidRDefault="00B720F6" w:rsidP="00E126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K_K06</w:t>
            </w:r>
          </w:p>
        </w:tc>
      </w:tr>
    </w:tbl>
    <w:p w14:paraId="63865038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2C07153" w14:textId="77777777" w:rsidR="00B720F6" w:rsidRPr="00B169DF" w:rsidRDefault="00B720F6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BC85618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lastRenderedPageBreak/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6F9BA17F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408F699E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91C4D82" w14:textId="77777777" w:rsidTr="00923D7D">
        <w:tc>
          <w:tcPr>
            <w:tcW w:w="9639" w:type="dxa"/>
          </w:tcPr>
          <w:p w14:paraId="58D39C34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015B3567" w14:textId="77777777" w:rsidTr="00923D7D">
        <w:tc>
          <w:tcPr>
            <w:tcW w:w="9639" w:type="dxa"/>
          </w:tcPr>
          <w:p w14:paraId="5DD64D2A" w14:textId="77777777" w:rsidR="0085747A" w:rsidRPr="00B169DF" w:rsidRDefault="00A83E1E" w:rsidP="00A83E1E">
            <w:pPr>
              <w:pStyle w:val="Akapitzlist"/>
              <w:tabs>
                <w:tab w:val="left" w:pos="1125"/>
              </w:tabs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83E1E">
              <w:rPr>
                <w:rFonts w:ascii="Corbel" w:hAnsi="Corbel"/>
                <w:sz w:val="24"/>
                <w:szCs w:val="24"/>
              </w:rPr>
              <w:t>Klasyfikacja aparatury chemicznej i biotechnologicznej.</w:t>
            </w:r>
          </w:p>
        </w:tc>
      </w:tr>
      <w:tr w:rsidR="0085747A" w:rsidRPr="00B169DF" w14:paraId="14C94781" w14:textId="77777777" w:rsidTr="00923D7D">
        <w:tc>
          <w:tcPr>
            <w:tcW w:w="9639" w:type="dxa"/>
          </w:tcPr>
          <w:p w14:paraId="231C6E89" w14:textId="77777777" w:rsidR="0085747A" w:rsidRPr="00B169DF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Napowietrzanie i mieszanie zawiesin drobnoustrojów, zasady procesu i aparatura.</w:t>
            </w:r>
          </w:p>
        </w:tc>
      </w:tr>
      <w:tr w:rsidR="0085747A" w:rsidRPr="00B169DF" w14:paraId="1B92D004" w14:textId="77777777" w:rsidTr="00923D7D">
        <w:tc>
          <w:tcPr>
            <w:tcW w:w="9639" w:type="dxa"/>
          </w:tcPr>
          <w:p w14:paraId="08C8D4A7" w14:textId="77777777" w:rsidR="0085747A" w:rsidRPr="00B169DF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Dezintegratory biomasy, homogenizatory.</w:t>
            </w:r>
          </w:p>
        </w:tc>
      </w:tr>
      <w:tr w:rsidR="005C2773" w:rsidRPr="00B169DF" w14:paraId="25A1CFDA" w14:textId="77777777" w:rsidTr="00923D7D">
        <w:tc>
          <w:tcPr>
            <w:tcW w:w="9639" w:type="dxa"/>
          </w:tcPr>
          <w:p w14:paraId="6A42F444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Bioprocesy w warstwie fluidalnej.</w:t>
            </w:r>
          </w:p>
        </w:tc>
      </w:tr>
      <w:tr w:rsidR="005C2773" w:rsidRPr="00B169DF" w14:paraId="2999A37A" w14:textId="77777777" w:rsidTr="00923D7D">
        <w:tc>
          <w:tcPr>
            <w:tcW w:w="9639" w:type="dxa"/>
          </w:tcPr>
          <w:p w14:paraId="4BAF92A5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Rozdział zawiesin przez osadzanie, aparatura do sedymentacji, flotacji, klasyfikacji.</w:t>
            </w:r>
          </w:p>
        </w:tc>
      </w:tr>
      <w:tr w:rsidR="005C2773" w:rsidRPr="00B169DF" w14:paraId="460D8698" w14:textId="77777777" w:rsidTr="00923D7D">
        <w:tc>
          <w:tcPr>
            <w:tcW w:w="9639" w:type="dxa"/>
          </w:tcPr>
          <w:p w14:paraId="06214981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Filtracja i wirowanie zawiesin biologicznych, zasady procesu i aparatura.</w:t>
            </w:r>
          </w:p>
        </w:tc>
      </w:tr>
      <w:tr w:rsidR="005C2773" w:rsidRPr="00B169DF" w14:paraId="39F98706" w14:textId="77777777" w:rsidTr="00923D7D">
        <w:tc>
          <w:tcPr>
            <w:tcW w:w="9639" w:type="dxa"/>
          </w:tcPr>
          <w:p w14:paraId="0FF15FEB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Wymienniki ciepła, wyparki i sterylizatory.</w:t>
            </w:r>
          </w:p>
        </w:tc>
      </w:tr>
      <w:tr w:rsidR="005C2773" w:rsidRPr="00B169DF" w14:paraId="6F16FC83" w14:textId="77777777" w:rsidTr="00923D7D">
        <w:tc>
          <w:tcPr>
            <w:tcW w:w="9639" w:type="dxa"/>
          </w:tcPr>
          <w:p w14:paraId="34BDC40D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Ekstraktory.</w:t>
            </w:r>
          </w:p>
        </w:tc>
      </w:tr>
      <w:tr w:rsidR="005C2773" w:rsidRPr="00B169DF" w14:paraId="02E3F7D8" w14:textId="77777777" w:rsidTr="00923D7D">
        <w:tc>
          <w:tcPr>
            <w:tcW w:w="9639" w:type="dxa"/>
          </w:tcPr>
          <w:p w14:paraId="5FE22CF7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Bioreaktory i fermentatory. Bioreaktory membranowe mikrobiologiczne i enzymatyczne.</w:t>
            </w:r>
          </w:p>
        </w:tc>
      </w:tr>
      <w:tr w:rsidR="005C2773" w:rsidRPr="00B169DF" w14:paraId="07684657" w14:textId="77777777" w:rsidTr="00923D7D">
        <w:tc>
          <w:tcPr>
            <w:tcW w:w="9639" w:type="dxa"/>
          </w:tcPr>
          <w:p w14:paraId="7EA7D376" w14:textId="77777777" w:rsidR="005C2773" w:rsidRPr="005C2773" w:rsidRDefault="0082012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820128">
              <w:rPr>
                <w:rFonts w:ascii="Corbel" w:hAnsi="Corbel"/>
                <w:sz w:val="24"/>
                <w:szCs w:val="24"/>
              </w:rPr>
              <w:t>Aparatura do absorpcji i adsorpcji.</w:t>
            </w:r>
          </w:p>
        </w:tc>
      </w:tr>
      <w:tr w:rsidR="00820128" w:rsidRPr="00B169DF" w14:paraId="4D690644" w14:textId="77777777" w:rsidTr="00923D7D">
        <w:tc>
          <w:tcPr>
            <w:tcW w:w="9639" w:type="dxa"/>
          </w:tcPr>
          <w:p w14:paraId="465F345F" w14:textId="77777777" w:rsidR="00820128" w:rsidRPr="00820128" w:rsidRDefault="0082012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820128">
              <w:rPr>
                <w:rFonts w:ascii="Corbel" w:hAnsi="Corbel"/>
                <w:sz w:val="24"/>
                <w:szCs w:val="24"/>
              </w:rPr>
              <w:t>Aparatura do destylacji i rektyfikacji.</w:t>
            </w:r>
          </w:p>
        </w:tc>
      </w:tr>
      <w:tr w:rsidR="00820128" w:rsidRPr="00B169DF" w14:paraId="26F75428" w14:textId="77777777" w:rsidTr="00923D7D">
        <w:tc>
          <w:tcPr>
            <w:tcW w:w="9639" w:type="dxa"/>
          </w:tcPr>
          <w:p w14:paraId="51222BCE" w14:textId="77777777" w:rsidR="00820128" w:rsidRPr="00820128" w:rsidRDefault="0082012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820128">
              <w:rPr>
                <w:rFonts w:ascii="Corbel" w:hAnsi="Corbel"/>
                <w:sz w:val="24"/>
                <w:szCs w:val="24"/>
              </w:rPr>
              <w:t>Krystalizacja i suszenie.</w:t>
            </w:r>
          </w:p>
        </w:tc>
      </w:tr>
    </w:tbl>
    <w:p w14:paraId="79643F98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5E8ABD9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1A15609A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2B17B758" w14:textId="77777777" w:rsidTr="00E27788">
        <w:tc>
          <w:tcPr>
            <w:tcW w:w="9520" w:type="dxa"/>
          </w:tcPr>
          <w:p w14:paraId="4127B356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3129B0F3" w14:textId="77777777" w:rsidTr="00E27788">
        <w:tc>
          <w:tcPr>
            <w:tcW w:w="9520" w:type="dxa"/>
          </w:tcPr>
          <w:p w14:paraId="47E18149" w14:textId="77777777" w:rsidR="0085747A" w:rsidRPr="00B169DF" w:rsidRDefault="0079783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97834">
              <w:rPr>
                <w:rFonts w:ascii="Corbel" w:hAnsi="Corbel"/>
                <w:sz w:val="24"/>
                <w:szCs w:val="24"/>
              </w:rPr>
              <w:t>Ćwiczenia obliczeniowe związane z tematyką wykładów.</w:t>
            </w:r>
          </w:p>
        </w:tc>
      </w:tr>
      <w:tr w:rsidR="0085747A" w:rsidRPr="00B169DF" w14:paraId="7CF0D21C" w14:textId="77777777" w:rsidTr="00E27788">
        <w:tc>
          <w:tcPr>
            <w:tcW w:w="9520" w:type="dxa"/>
          </w:tcPr>
          <w:p w14:paraId="2776358B" w14:textId="77777777" w:rsidR="0085747A" w:rsidRPr="00B169DF" w:rsidRDefault="00D40BC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40BC1">
              <w:rPr>
                <w:rFonts w:ascii="Corbel" w:hAnsi="Corbel"/>
                <w:sz w:val="24"/>
                <w:szCs w:val="24"/>
              </w:rPr>
              <w:t>Projektowanie procesu technologicznego z wykorzystaniem mikroorganizmów.</w:t>
            </w:r>
          </w:p>
        </w:tc>
      </w:tr>
    </w:tbl>
    <w:p w14:paraId="3DB97A5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F97A40B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477CE93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0B3401" w14:textId="77777777" w:rsidR="00E21E7D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B169DF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B169DF">
        <w:rPr>
          <w:rFonts w:ascii="Corbel" w:hAnsi="Corbel"/>
          <w:sz w:val="20"/>
          <w:szCs w:val="20"/>
        </w:rPr>
        <w:t>.:</w:t>
      </w:r>
      <w:r w:rsidR="00923D7D" w:rsidRPr="00B169DF">
        <w:rPr>
          <w:rFonts w:ascii="Corbel" w:hAnsi="Corbel"/>
          <w:sz w:val="20"/>
          <w:szCs w:val="20"/>
        </w:rPr>
        <w:t xml:space="preserve"> </w:t>
      </w:r>
    </w:p>
    <w:p w14:paraId="2ED6C21C" w14:textId="77777777"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z w:val="20"/>
          <w:szCs w:val="20"/>
        </w:rPr>
        <w:t xml:space="preserve"> 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14:paraId="7FE18B67" w14:textId="77777777"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0AADE974" w14:textId="77777777" w:rsidR="0085747A" w:rsidRPr="00486E15" w:rsidRDefault="00153C41" w:rsidP="00486E15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14:paraId="4CE1C482" w14:textId="77777777" w:rsidR="00486E15" w:rsidRPr="001237A0" w:rsidRDefault="00486E15" w:rsidP="00486E15">
      <w:pPr>
        <w:pStyle w:val="Punktygwne"/>
        <w:spacing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Wykład: wykład z prezentacją multimedialną</w:t>
      </w:r>
    </w:p>
    <w:p w14:paraId="0C3C8001" w14:textId="77777777" w:rsidR="00E960BB" w:rsidRPr="00486E15" w:rsidRDefault="00486E15" w:rsidP="00486E15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1237A0">
        <w:rPr>
          <w:rFonts w:ascii="Corbel" w:hAnsi="Corbel"/>
          <w:b w:val="0"/>
          <w:smallCaps w:val="0"/>
          <w:szCs w:val="24"/>
        </w:rPr>
        <w:t>Laborat</w:t>
      </w:r>
      <w:r>
        <w:rPr>
          <w:rFonts w:ascii="Corbel" w:hAnsi="Corbel"/>
          <w:b w:val="0"/>
          <w:smallCaps w:val="0"/>
          <w:szCs w:val="24"/>
        </w:rPr>
        <w:t>orium: rozwiązywanie zadań, ćwiczenia projektowe</w:t>
      </w:r>
    </w:p>
    <w:p w14:paraId="08075280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BF4AB74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14624867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98040EE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6847B61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28EE266C" w14:textId="77777777" w:rsidTr="00C05F44">
        <w:tc>
          <w:tcPr>
            <w:tcW w:w="1985" w:type="dxa"/>
            <w:vAlign w:val="center"/>
          </w:tcPr>
          <w:p w14:paraId="22206838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504AEF1B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65C3B294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1FA6B474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9659411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B169DF" w14:paraId="4203D640" w14:textId="77777777" w:rsidTr="00C05F44">
        <w:tc>
          <w:tcPr>
            <w:tcW w:w="1985" w:type="dxa"/>
          </w:tcPr>
          <w:p w14:paraId="5344B35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 xml:space="preserve">ek_ 01 </w:t>
            </w:r>
            <w:r w:rsidR="00B81B2D" w:rsidRPr="001237A0">
              <w:rPr>
                <w:rFonts w:ascii="Corbel" w:hAnsi="Corbel"/>
                <w:b w:val="0"/>
                <w:szCs w:val="24"/>
              </w:rPr>
              <w:t>–</w:t>
            </w:r>
            <w:r w:rsidR="00B81B2D">
              <w:rPr>
                <w:rFonts w:ascii="Corbel" w:hAnsi="Corbel"/>
                <w:b w:val="0"/>
                <w:szCs w:val="24"/>
              </w:rPr>
              <w:t xml:space="preserve"> ek</w:t>
            </w:r>
            <w:r w:rsidR="00B81B2D" w:rsidRPr="001237A0">
              <w:rPr>
                <w:rFonts w:ascii="Corbel" w:hAnsi="Corbel"/>
                <w:b w:val="0"/>
                <w:szCs w:val="24"/>
              </w:rPr>
              <w:t>_</w:t>
            </w:r>
            <w:r w:rsidR="00B81B2D">
              <w:rPr>
                <w:rFonts w:ascii="Corbel" w:hAnsi="Corbel"/>
                <w:b w:val="0"/>
                <w:szCs w:val="24"/>
              </w:rPr>
              <w:t>0</w:t>
            </w:r>
            <w:r w:rsidR="00D03837">
              <w:rPr>
                <w:rFonts w:ascii="Corbel" w:hAnsi="Corbel"/>
                <w:b w:val="0"/>
                <w:szCs w:val="24"/>
              </w:rPr>
              <w:t>7</w:t>
            </w:r>
          </w:p>
        </w:tc>
        <w:tc>
          <w:tcPr>
            <w:tcW w:w="5528" w:type="dxa"/>
          </w:tcPr>
          <w:p w14:paraId="0DA0A344" w14:textId="77777777" w:rsidR="0085747A" w:rsidRPr="00B81B2D" w:rsidRDefault="00C652E5" w:rsidP="00B81B2D">
            <w:pPr>
              <w:pStyle w:val="Punktygwne"/>
              <w:tabs>
                <w:tab w:val="left" w:pos="1425"/>
              </w:tabs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81B2D">
              <w:rPr>
                <w:rFonts w:ascii="Corbel" w:hAnsi="Corbel"/>
                <w:b w:val="0"/>
                <w:szCs w:val="24"/>
              </w:rPr>
              <w:t>zaliczenie pisemne, obserwacja w trakcie zajęć</w:t>
            </w:r>
          </w:p>
        </w:tc>
        <w:tc>
          <w:tcPr>
            <w:tcW w:w="2126" w:type="dxa"/>
          </w:tcPr>
          <w:p w14:paraId="66A423F2" w14:textId="77777777" w:rsidR="0085747A" w:rsidRPr="00B169DF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169DF" w14:paraId="253F7AA5" w14:textId="77777777" w:rsidTr="00C05F44">
        <w:tc>
          <w:tcPr>
            <w:tcW w:w="1985" w:type="dxa"/>
          </w:tcPr>
          <w:p w14:paraId="283F3F33" w14:textId="77777777" w:rsidR="0085747A" w:rsidRPr="00B169DF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</w:t>
            </w:r>
            <w:r w:rsidR="0085747A" w:rsidRPr="00B169DF">
              <w:rPr>
                <w:rFonts w:ascii="Corbel" w:hAnsi="Corbel"/>
                <w:b w:val="0"/>
                <w:szCs w:val="24"/>
              </w:rPr>
              <w:t xml:space="preserve">k_ </w:t>
            </w:r>
            <w:r w:rsidR="00B81B2D" w:rsidRPr="001237A0">
              <w:rPr>
                <w:rFonts w:ascii="Corbel" w:hAnsi="Corbel"/>
                <w:b w:val="0"/>
                <w:szCs w:val="24"/>
              </w:rPr>
              <w:t>01 –</w:t>
            </w:r>
            <w:r w:rsidR="00D03837">
              <w:rPr>
                <w:rFonts w:ascii="Corbel" w:hAnsi="Corbel"/>
                <w:b w:val="0"/>
                <w:szCs w:val="24"/>
              </w:rPr>
              <w:t xml:space="preserve"> </w:t>
            </w:r>
            <w:r w:rsidR="00B81B2D">
              <w:rPr>
                <w:rFonts w:ascii="Corbel" w:hAnsi="Corbel"/>
                <w:b w:val="0"/>
                <w:szCs w:val="24"/>
              </w:rPr>
              <w:t>ek</w:t>
            </w:r>
            <w:r w:rsidR="00B81B2D" w:rsidRPr="001237A0">
              <w:rPr>
                <w:rFonts w:ascii="Corbel" w:hAnsi="Corbel"/>
                <w:b w:val="0"/>
                <w:szCs w:val="24"/>
              </w:rPr>
              <w:t>_0</w:t>
            </w:r>
            <w:r w:rsidR="00D03837">
              <w:rPr>
                <w:rFonts w:ascii="Corbel" w:hAnsi="Corbel"/>
                <w:b w:val="0"/>
                <w:szCs w:val="24"/>
              </w:rPr>
              <w:t>5</w:t>
            </w:r>
          </w:p>
        </w:tc>
        <w:tc>
          <w:tcPr>
            <w:tcW w:w="5528" w:type="dxa"/>
          </w:tcPr>
          <w:p w14:paraId="1D685B3A" w14:textId="77777777" w:rsidR="0085747A" w:rsidRPr="00B169DF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C652E5">
              <w:rPr>
                <w:rFonts w:ascii="Corbel" w:hAnsi="Corbel"/>
                <w:b w:val="0"/>
                <w:szCs w:val="24"/>
              </w:rPr>
              <w:t>sprawozdania, projekt, kolokwium</w:t>
            </w:r>
          </w:p>
        </w:tc>
        <w:tc>
          <w:tcPr>
            <w:tcW w:w="2126" w:type="dxa"/>
          </w:tcPr>
          <w:p w14:paraId="47806F6D" w14:textId="77777777" w:rsidR="0085747A" w:rsidRPr="00B169DF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 lab</w:t>
            </w:r>
          </w:p>
        </w:tc>
      </w:tr>
      <w:tr w:rsidR="00C652E5" w:rsidRPr="00B169DF" w14:paraId="6B515DC2" w14:textId="77777777" w:rsidTr="00C05F44">
        <w:tc>
          <w:tcPr>
            <w:tcW w:w="1985" w:type="dxa"/>
          </w:tcPr>
          <w:p w14:paraId="0F50E1D0" w14:textId="77777777" w:rsidR="00C652E5" w:rsidRPr="00B169DF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</w:t>
            </w:r>
            <w:r w:rsidRPr="00C652E5">
              <w:rPr>
                <w:rFonts w:ascii="Corbel" w:hAnsi="Corbel"/>
                <w:b w:val="0"/>
                <w:szCs w:val="24"/>
              </w:rPr>
              <w:t>_0</w:t>
            </w:r>
            <w:r w:rsidR="00D03837">
              <w:rPr>
                <w:rFonts w:ascii="Corbel" w:hAnsi="Corbel"/>
                <w:b w:val="0"/>
                <w:szCs w:val="24"/>
              </w:rPr>
              <w:t xml:space="preserve">6 </w:t>
            </w:r>
            <w:r w:rsidRPr="00C652E5">
              <w:rPr>
                <w:rFonts w:ascii="Corbel" w:hAnsi="Corbel"/>
                <w:b w:val="0"/>
                <w:szCs w:val="24"/>
              </w:rPr>
              <w:t>–</w:t>
            </w:r>
            <w:r>
              <w:rPr>
                <w:rFonts w:ascii="Corbel" w:hAnsi="Corbel"/>
                <w:b w:val="0"/>
                <w:szCs w:val="24"/>
              </w:rPr>
              <w:t xml:space="preserve"> ek</w:t>
            </w:r>
            <w:r w:rsidRPr="00C652E5">
              <w:rPr>
                <w:rFonts w:ascii="Corbel" w:hAnsi="Corbel"/>
                <w:b w:val="0"/>
                <w:szCs w:val="24"/>
              </w:rPr>
              <w:t>_0</w:t>
            </w:r>
            <w:r w:rsidR="00D03837">
              <w:rPr>
                <w:rFonts w:ascii="Corbel" w:hAnsi="Corbel"/>
                <w:b w:val="0"/>
                <w:szCs w:val="24"/>
              </w:rPr>
              <w:t>7</w:t>
            </w:r>
          </w:p>
        </w:tc>
        <w:tc>
          <w:tcPr>
            <w:tcW w:w="5528" w:type="dxa"/>
          </w:tcPr>
          <w:p w14:paraId="2CF3A22F" w14:textId="77777777" w:rsidR="00C652E5" w:rsidRPr="00C652E5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C652E5">
              <w:rPr>
                <w:rFonts w:ascii="Corbel" w:hAnsi="Corbel"/>
                <w:b w:val="0"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14:paraId="19A1B2B4" w14:textId="77777777" w:rsidR="00C652E5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 lab</w:t>
            </w:r>
          </w:p>
        </w:tc>
      </w:tr>
    </w:tbl>
    <w:p w14:paraId="2B86C86D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CC3B544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2B0DF055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36393892" w14:textId="77777777" w:rsidTr="00923D7D">
        <w:tc>
          <w:tcPr>
            <w:tcW w:w="9670" w:type="dxa"/>
          </w:tcPr>
          <w:p w14:paraId="50C9C5D1" w14:textId="77777777" w:rsidR="00E74BCE" w:rsidRDefault="00C652E5" w:rsidP="005469A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74BCE">
              <w:rPr>
                <w:rFonts w:ascii="Corbel" w:hAnsi="Corbel"/>
                <w:smallCaps w:val="0"/>
                <w:szCs w:val="24"/>
              </w:rPr>
              <w:t>Wykład</w:t>
            </w:r>
            <w:r w:rsidR="00E74BCE">
              <w:rPr>
                <w:rFonts w:ascii="Corbel" w:hAnsi="Corbel"/>
                <w:smallCaps w:val="0"/>
                <w:szCs w:val="24"/>
              </w:rPr>
              <w:t xml:space="preserve">: </w:t>
            </w:r>
            <w:r w:rsidRPr="00E74BCE">
              <w:rPr>
                <w:rFonts w:ascii="Corbel" w:hAnsi="Corbel"/>
                <w:smallCaps w:val="0"/>
                <w:szCs w:val="24"/>
              </w:rPr>
              <w:t>zaliczenie</w:t>
            </w:r>
            <w:r w:rsidR="0038547E" w:rsidRPr="00E74BCE">
              <w:rPr>
                <w:rFonts w:ascii="Corbel" w:hAnsi="Corbel"/>
                <w:smallCaps w:val="0"/>
                <w:szCs w:val="24"/>
              </w:rPr>
              <w:t xml:space="preserve"> pisemne</w:t>
            </w:r>
            <w:r w:rsidRPr="00C652E5">
              <w:rPr>
                <w:rFonts w:ascii="Corbel" w:hAnsi="Corbel"/>
                <w:b w:val="0"/>
                <w:smallCaps w:val="0"/>
                <w:szCs w:val="24"/>
              </w:rPr>
              <w:t>, obecność na co najmniej 10 godzinach wykładów.</w:t>
            </w:r>
            <w:r w:rsidR="0038547E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67B6D411" w14:textId="77777777" w:rsidR="00C652E5" w:rsidRDefault="0038547E" w:rsidP="005469AF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8547E">
              <w:rPr>
                <w:rFonts w:ascii="Corbel" w:hAnsi="Corbel"/>
                <w:b w:val="0"/>
                <w:smallCaps w:val="0"/>
                <w:szCs w:val="24"/>
              </w:rPr>
              <w:t xml:space="preserve">Warunkiem dopuszczenia do </w:t>
            </w:r>
            <w:r w:rsidR="001E1ADA">
              <w:rPr>
                <w:rFonts w:ascii="Corbel" w:hAnsi="Corbel"/>
                <w:b w:val="0"/>
                <w:smallCaps w:val="0"/>
                <w:szCs w:val="24"/>
              </w:rPr>
              <w:t>zaliczenia</w:t>
            </w:r>
            <w:r w:rsidRPr="0038547E">
              <w:rPr>
                <w:rFonts w:ascii="Corbel" w:hAnsi="Corbel"/>
                <w:b w:val="0"/>
                <w:smallCaps w:val="0"/>
                <w:szCs w:val="24"/>
              </w:rPr>
              <w:t xml:space="preserve"> jest </w:t>
            </w:r>
            <w:r w:rsidR="0026002E">
              <w:rPr>
                <w:rFonts w:ascii="Corbel" w:hAnsi="Corbel"/>
                <w:b w:val="0"/>
                <w:smallCaps w:val="0"/>
                <w:szCs w:val="24"/>
              </w:rPr>
              <w:t>ocena pozytywna z ćwiczeń</w:t>
            </w:r>
            <w:r w:rsidRPr="0038547E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6BF274A7" w14:textId="77777777" w:rsidR="0038547E" w:rsidRPr="00C652E5" w:rsidRDefault="0038547E" w:rsidP="00E74B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F721AC3" w14:textId="77777777" w:rsidR="009F64D8" w:rsidRDefault="00C652E5" w:rsidP="001D1098">
            <w:pPr>
              <w:pStyle w:val="Punktygwne"/>
              <w:spacing w:before="0"/>
              <w:rPr>
                <w:rFonts w:ascii="Corbel" w:hAnsi="Corbel"/>
                <w:smallCaps w:val="0"/>
                <w:szCs w:val="24"/>
              </w:rPr>
            </w:pPr>
            <w:r w:rsidRPr="009F64D8">
              <w:rPr>
                <w:rFonts w:ascii="Corbel" w:hAnsi="Corbel"/>
                <w:smallCaps w:val="0"/>
                <w:szCs w:val="24"/>
              </w:rPr>
              <w:t>Ćwiczenia laboratoryjne</w:t>
            </w:r>
            <w:r w:rsidR="009F64D8" w:rsidRPr="009F64D8">
              <w:rPr>
                <w:rFonts w:ascii="Corbel" w:hAnsi="Corbel"/>
                <w:smallCaps w:val="0"/>
                <w:szCs w:val="24"/>
              </w:rPr>
              <w:t>:</w:t>
            </w:r>
            <w:r w:rsidRPr="009F64D8">
              <w:rPr>
                <w:rFonts w:ascii="Corbel" w:hAnsi="Corbel"/>
                <w:smallCaps w:val="0"/>
                <w:szCs w:val="24"/>
              </w:rPr>
              <w:t xml:space="preserve"> zaliczenie z oceną</w:t>
            </w:r>
            <w:r w:rsidR="009F64D8">
              <w:rPr>
                <w:rFonts w:ascii="Corbel" w:hAnsi="Corbel"/>
                <w:smallCaps w:val="0"/>
                <w:szCs w:val="24"/>
              </w:rPr>
              <w:t>.</w:t>
            </w:r>
          </w:p>
          <w:p w14:paraId="67797A7D" w14:textId="77777777" w:rsidR="0085747A" w:rsidRPr="00B169DF" w:rsidRDefault="0026002E" w:rsidP="00C652E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="00C652E5" w:rsidRPr="00C652E5">
              <w:rPr>
                <w:rFonts w:ascii="Corbel" w:hAnsi="Corbel"/>
                <w:b w:val="0"/>
                <w:smallCaps w:val="0"/>
                <w:szCs w:val="24"/>
              </w:rPr>
              <w:t>zyskanie pozytywnych ocen z kolokwium pisemnego, wykonanie projektu; Ocena z ćwiczeń laboratoryjnych obejmuje: ocenę aktywności studenta podczas zajęć, ocenę z projektu</w:t>
            </w:r>
            <w:r w:rsidR="00B038CF">
              <w:rPr>
                <w:rFonts w:ascii="Corbel" w:hAnsi="Corbel"/>
                <w:b w:val="0"/>
                <w:smallCaps w:val="0"/>
                <w:szCs w:val="24"/>
              </w:rPr>
              <w:t xml:space="preserve"> oraz</w:t>
            </w:r>
            <w:r w:rsidR="00C652E5" w:rsidRPr="00C652E5">
              <w:rPr>
                <w:rFonts w:ascii="Corbel" w:hAnsi="Corbel"/>
                <w:b w:val="0"/>
                <w:smallCaps w:val="0"/>
                <w:szCs w:val="24"/>
              </w:rPr>
              <w:t xml:space="preserve"> ocenę z kolokwium</w:t>
            </w:r>
          </w:p>
          <w:p w14:paraId="3A5CEA79" w14:textId="77777777" w:rsidR="00923D7D" w:rsidRPr="00B169DF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99BEE5D" w14:textId="77777777" w:rsidR="0085747A" w:rsidRDefault="00A146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14659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14:paraId="0E14276D" w14:textId="77777777" w:rsidR="00A14659" w:rsidRPr="00B169DF" w:rsidRDefault="00A146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C3C06D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5DE483C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2B85E42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7C74975D" w14:textId="77777777" w:rsidTr="003E1941">
        <w:tc>
          <w:tcPr>
            <w:tcW w:w="4962" w:type="dxa"/>
            <w:vAlign w:val="center"/>
          </w:tcPr>
          <w:p w14:paraId="4A8DF159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4270CCFB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0C8CF67B" w14:textId="77777777" w:rsidTr="0036028F">
        <w:tc>
          <w:tcPr>
            <w:tcW w:w="4962" w:type="dxa"/>
          </w:tcPr>
          <w:p w14:paraId="1FDFD75A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  <w:vAlign w:val="center"/>
          </w:tcPr>
          <w:p w14:paraId="6955683E" w14:textId="77777777" w:rsidR="0085747A" w:rsidRPr="00B169DF" w:rsidRDefault="00A57D22" w:rsidP="003602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C61DC5" w:rsidRPr="00B169DF" w14:paraId="036C4471" w14:textId="77777777" w:rsidTr="0036028F">
        <w:tc>
          <w:tcPr>
            <w:tcW w:w="4962" w:type="dxa"/>
          </w:tcPr>
          <w:p w14:paraId="16D88C00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0C7FA223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  <w:vAlign w:val="center"/>
          </w:tcPr>
          <w:p w14:paraId="177BCCCB" w14:textId="77777777" w:rsidR="00C61DC5" w:rsidRPr="00B169DF" w:rsidRDefault="00A57D22" w:rsidP="003602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B169DF" w14:paraId="073474A8" w14:textId="77777777" w:rsidTr="0036028F">
        <w:tc>
          <w:tcPr>
            <w:tcW w:w="4962" w:type="dxa"/>
          </w:tcPr>
          <w:p w14:paraId="6B8A5B78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  <w:r w:rsidR="0036028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  <w:vAlign w:val="center"/>
          </w:tcPr>
          <w:p w14:paraId="35E4022E" w14:textId="77777777" w:rsidR="00C61DC5" w:rsidRPr="00B169DF" w:rsidRDefault="00A57D22" w:rsidP="003602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</w:t>
            </w:r>
          </w:p>
        </w:tc>
      </w:tr>
      <w:tr w:rsidR="0085747A" w:rsidRPr="00B169DF" w14:paraId="451873D0" w14:textId="77777777" w:rsidTr="0036028F">
        <w:tc>
          <w:tcPr>
            <w:tcW w:w="4962" w:type="dxa"/>
          </w:tcPr>
          <w:p w14:paraId="026C11A0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  <w:vAlign w:val="center"/>
          </w:tcPr>
          <w:p w14:paraId="06ECCA45" w14:textId="77777777" w:rsidR="0085747A" w:rsidRPr="00B169DF" w:rsidRDefault="0036028F" w:rsidP="003602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80</w:t>
            </w:r>
          </w:p>
        </w:tc>
      </w:tr>
      <w:tr w:rsidR="0085747A" w:rsidRPr="00B169DF" w14:paraId="2F96713B" w14:textId="77777777" w:rsidTr="0036028F">
        <w:tc>
          <w:tcPr>
            <w:tcW w:w="4962" w:type="dxa"/>
          </w:tcPr>
          <w:p w14:paraId="561FCC9E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  <w:vAlign w:val="center"/>
          </w:tcPr>
          <w:p w14:paraId="1CF9A0B1" w14:textId="77777777" w:rsidR="0085747A" w:rsidRPr="00B169DF" w:rsidRDefault="0036028F" w:rsidP="003602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3982B07D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5B96CE5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59383F5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5739FDA8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2FA460AA" w14:textId="77777777" w:rsidTr="0036028F">
        <w:trPr>
          <w:trHeight w:val="397"/>
        </w:trPr>
        <w:tc>
          <w:tcPr>
            <w:tcW w:w="3544" w:type="dxa"/>
          </w:tcPr>
          <w:p w14:paraId="66C503F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  <w:vAlign w:val="center"/>
          </w:tcPr>
          <w:p w14:paraId="2F356D07" w14:textId="77777777" w:rsidR="0085747A" w:rsidRPr="00B169DF" w:rsidRDefault="0036028F" w:rsidP="0036028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1575D562" w14:textId="77777777" w:rsidTr="0036028F">
        <w:trPr>
          <w:trHeight w:val="397"/>
        </w:trPr>
        <w:tc>
          <w:tcPr>
            <w:tcW w:w="3544" w:type="dxa"/>
          </w:tcPr>
          <w:p w14:paraId="501D194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  <w:vAlign w:val="center"/>
          </w:tcPr>
          <w:p w14:paraId="076053A7" w14:textId="77777777" w:rsidR="0085747A" w:rsidRPr="00B169DF" w:rsidRDefault="0036028F" w:rsidP="0036028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6487CE6A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906B317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2111597E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4FD24473" w14:textId="77777777" w:rsidTr="0071620A">
        <w:trPr>
          <w:trHeight w:val="397"/>
        </w:trPr>
        <w:tc>
          <w:tcPr>
            <w:tcW w:w="7513" w:type="dxa"/>
          </w:tcPr>
          <w:p w14:paraId="31A2EBF9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524387F2" w14:textId="77777777" w:rsidR="0036028F" w:rsidRPr="00BD00AD" w:rsidRDefault="0036028F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1. Praca zbiorowa pod red. W. Bednarski, J. Fiedurek, Podstawy biotechnologii przemysłowej, WNT, 2012.</w:t>
            </w:r>
          </w:p>
          <w:p w14:paraId="03C33C9D" w14:textId="77777777" w:rsidR="0036028F" w:rsidRPr="00BD00AD" w:rsidRDefault="0036028F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2. Koch R. , Procesy mechaniczne w inżynierii chemicznej, WNT, 1998.</w:t>
            </w:r>
          </w:p>
          <w:p w14:paraId="73F90383" w14:textId="77777777" w:rsidR="0036028F" w:rsidRPr="00BD00AD" w:rsidRDefault="00BD00AD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3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Ledakowicz S. Inżynieria Biochemiczna , WNT, 2012.</w:t>
            </w:r>
          </w:p>
          <w:p w14:paraId="3308A670" w14:textId="77777777" w:rsidR="0036028F" w:rsidRPr="00BD00AD" w:rsidRDefault="00BD00AD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4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Szewczyk K., Technologia biochemiczna, Oficyna Wydawnicza Politechniki Warszawskiej, 2003.</w:t>
            </w:r>
          </w:p>
          <w:p w14:paraId="6DE5D540" w14:textId="77777777" w:rsidR="0036028F" w:rsidRPr="00BD00AD" w:rsidRDefault="00BD00AD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5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Aiba,S. A.E. Humphrey, N.F. Millis Inżynieria biochemiczna. WNT, 1977.</w:t>
            </w:r>
          </w:p>
          <w:p w14:paraId="2532EBCB" w14:textId="77777777" w:rsidR="0036028F" w:rsidRPr="00BD00AD" w:rsidRDefault="00BD00AD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6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Chmiel A., Biotechnologia. Podstawy mikrobiologiczne i biochemiczne, PWN, 1998.</w:t>
            </w:r>
          </w:p>
          <w:p w14:paraId="2D8C81D2" w14:textId="77777777" w:rsidR="00BD00AD" w:rsidRPr="00BD00AD" w:rsidRDefault="00BD00AD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lastRenderedPageBreak/>
              <w:t>7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Pawłow K., Romankow P., Noskow A., Przykłady i zadania z zakresu aparatury i inżynierii chemicznej, WNT, 1981.</w:t>
            </w:r>
          </w:p>
          <w:p w14:paraId="025D1C2D" w14:textId="77777777" w:rsidR="0036028F" w:rsidRDefault="00BD00AD" w:rsidP="00BD00AD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8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Zarzycki R., Zadania rachunkowe z inżynierii chemicznej, PWN, 1980.</w:t>
            </w:r>
          </w:p>
          <w:p w14:paraId="490E9761" w14:textId="77777777" w:rsidR="003F5885" w:rsidRPr="00B169DF" w:rsidRDefault="003F5885" w:rsidP="00BD00AD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3F5885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9.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3F5885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Warych J., Aparatura chemiczna i procesowa, Oficyna Wydawnicza Politechniki Warszawskiej, 1996</w:t>
            </w:r>
          </w:p>
        </w:tc>
      </w:tr>
      <w:tr w:rsidR="0085747A" w:rsidRPr="00B169DF" w14:paraId="2AB5619B" w14:textId="77777777" w:rsidTr="0071620A">
        <w:trPr>
          <w:trHeight w:val="397"/>
        </w:trPr>
        <w:tc>
          <w:tcPr>
            <w:tcW w:w="7513" w:type="dxa"/>
          </w:tcPr>
          <w:p w14:paraId="5098C2F2" w14:textId="77777777" w:rsidR="0085747A" w:rsidRPr="00A46EA0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46EA0">
              <w:rPr>
                <w:rFonts w:ascii="Corbel" w:hAnsi="Corbel"/>
                <w:b w:val="0"/>
                <w:smallCaps w:val="0"/>
                <w:szCs w:val="24"/>
                <w:lang w:val="en-US"/>
              </w:rPr>
              <w:lastRenderedPageBreak/>
              <w:t>Literatura uzupełniająca:</w:t>
            </w:r>
          </w:p>
          <w:p w14:paraId="0F7BAF95" w14:textId="77777777" w:rsidR="00BD00AD" w:rsidRPr="000355E2" w:rsidRDefault="00BD00AD" w:rsidP="00BD00AD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</w:pPr>
            <w:r w:rsidRPr="000355E2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1. M. Shuler, F Kargi, Bioprocess Engineering, Prentice-Hall, 2002.</w:t>
            </w:r>
          </w:p>
          <w:p w14:paraId="170BAFAA" w14:textId="77777777" w:rsidR="00BD00AD" w:rsidRPr="000355E2" w:rsidRDefault="00BD00AD" w:rsidP="00BD00AD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</w:pPr>
            <w:r w:rsidRPr="000355E2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2. C Ratledge, B. Kristiansen, Basic Biotechnology, Cambridge University Press 2001.</w:t>
            </w:r>
          </w:p>
          <w:p w14:paraId="365EB9A4" w14:textId="77777777" w:rsidR="00BD00AD" w:rsidRPr="000355E2" w:rsidRDefault="00BD00AD" w:rsidP="000355E2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szCs w:val="24"/>
              </w:rPr>
            </w:pPr>
            <w:r w:rsidRPr="000355E2">
              <w:rPr>
                <w:rFonts w:ascii="Corbel" w:hAnsi="Corbel"/>
                <w:b w:val="0"/>
                <w:i/>
                <w:smallCaps w:val="0"/>
                <w:szCs w:val="24"/>
              </w:rPr>
              <w:t>3. Serwiński M., Zasady inżynierii chemicznej i procesowej, WNT, 1982.</w:t>
            </w:r>
          </w:p>
          <w:p w14:paraId="6B049AD9" w14:textId="77777777" w:rsidR="00BD00AD" w:rsidRPr="00B169DF" w:rsidRDefault="00BD00AD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</w:p>
        </w:tc>
      </w:tr>
    </w:tbl>
    <w:p w14:paraId="0B6E4B0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1403B15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82766AD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DD21" w14:textId="77777777" w:rsidR="008E0103" w:rsidRDefault="008E0103" w:rsidP="00C16ABF">
      <w:pPr>
        <w:spacing w:after="0" w:line="240" w:lineRule="auto"/>
      </w:pPr>
      <w:r>
        <w:separator/>
      </w:r>
    </w:p>
  </w:endnote>
  <w:endnote w:type="continuationSeparator" w:id="0">
    <w:p w14:paraId="7FEAED5D" w14:textId="77777777" w:rsidR="008E0103" w:rsidRDefault="008E0103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0E07" w14:textId="77777777" w:rsidR="008E0103" w:rsidRDefault="008E0103" w:rsidP="00C16ABF">
      <w:pPr>
        <w:spacing w:after="0" w:line="240" w:lineRule="auto"/>
      </w:pPr>
      <w:r>
        <w:separator/>
      </w:r>
    </w:p>
  </w:footnote>
  <w:footnote w:type="continuationSeparator" w:id="0">
    <w:p w14:paraId="5C536BE1" w14:textId="77777777" w:rsidR="008E0103" w:rsidRDefault="008E0103" w:rsidP="00C16ABF">
      <w:pPr>
        <w:spacing w:after="0" w:line="240" w:lineRule="auto"/>
      </w:pPr>
      <w:r>
        <w:continuationSeparator/>
      </w:r>
    </w:p>
  </w:footnote>
  <w:footnote w:id="1">
    <w:p w14:paraId="2DF3FEA0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9099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32BF7"/>
    <w:rsid w:val="000355E2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1098"/>
    <w:rsid w:val="001D657B"/>
    <w:rsid w:val="001D7B54"/>
    <w:rsid w:val="001E0209"/>
    <w:rsid w:val="001E1ADA"/>
    <w:rsid w:val="001F2CA2"/>
    <w:rsid w:val="002144C0"/>
    <w:rsid w:val="0022477D"/>
    <w:rsid w:val="002278A9"/>
    <w:rsid w:val="002336F9"/>
    <w:rsid w:val="0024028F"/>
    <w:rsid w:val="00244ABC"/>
    <w:rsid w:val="0026002E"/>
    <w:rsid w:val="002728C2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028F"/>
    <w:rsid w:val="00363F78"/>
    <w:rsid w:val="0038547E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3F5885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66EBF"/>
    <w:rsid w:val="004706D1"/>
    <w:rsid w:val="00471326"/>
    <w:rsid w:val="0047598D"/>
    <w:rsid w:val="004840FD"/>
    <w:rsid w:val="00486E15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469AF"/>
    <w:rsid w:val="0056696D"/>
    <w:rsid w:val="0059484D"/>
    <w:rsid w:val="005A0855"/>
    <w:rsid w:val="005A3196"/>
    <w:rsid w:val="005C080F"/>
    <w:rsid w:val="005C2773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63FAC"/>
    <w:rsid w:val="00671958"/>
    <w:rsid w:val="00675843"/>
    <w:rsid w:val="006764A0"/>
    <w:rsid w:val="00696477"/>
    <w:rsid w:val="006A6966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97834"/>
    <w:rsid w:val="007A4022"/>
    <w:rsid w:val="007A6E6E"/>
    <w:rsid w:val="007C3299"/>
    <w:rsid w:val="007C3BCC"/>
    <w:rsid w:val="007C4546"/>
    <w:rsid w:val="007D6E56"/>
    <w:rsid w:val="007F4155"/>
    <w:rsid w:val="00802D94"/>
    <w:rsid w:val="0081554D"/>
    <w:rsid w:val="0081707E"/>
    <w:rsid w:val="00820128"/>
    <w:rsid w:val="008449B3"/>
    <w:rsid w:val="008552A2"/>
    <w:rsid w:val="0085747A"/>
    <w:rsid w:val="00884922"/>
    <w:rsid w:val="00885F64"/>
    <w:rsid w:val="008917F9"/>
    <w:rsid w:val="008A45F7"/>
    <w:rsid w:val="008B4F38"/>
    <w:rsid w:val="008C0CC0"/>
    <w:rsid w:val="008C19A9"/>
    <w:rsid w:val="008C379D"/>
    <w:rsid w:val="008C5147"/>
    <w:rsid w:val="008C5359"/>
    <w:rsid w:val="008C5363"/>
    <w:rsid w:val="008D3DFB"/>
    <w:rsid w:val="008E0103"/>
    <w:rsid w:val="008E64F4"/>
    <w:rsid w:val="008F12C9"/>
    <w:rsid w:val="008F6E29"/>
    <w:rsid w:val="00914F5B"/>
    <w:rsid w:val="00916188"/>
    <w:rsid w:val="00923D7D"/>
    <w:rsid w:val="009508DF"/>
    <w:rsid w:val="00950DAC"/>
    <w:rsid w:val="00954A07"/>
    <w:rsid w:val="0097266B"/>
    <w:rsid w:val="0099006F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9F64D8"/>
    <w:rsid w:val="00A00ECC"/>
    <w:rsid w:val="00A14659"/>
    <w:rsid w:val="00A155EE"/>
    <w:rsid w:val="00A2245B"/>
    <w:rsid w:val="00A30110"/>
    <w:rsid w:val="00A36899"/>
    <w:rsid w:val="00A371F6"/>
    <w:rsid w:val="00A43BF6"/>
    <w:rsid w:val="00A46EA0"/>
    <w:rsid w:val="00A53FA5"/>
    <w:rsid w:val="00A54817"/>
    <w:rsid w:val="00A57D22"/>
    <w:rsid w:val="00A601C8"/>
    <w:rsid w:val="00A60799"/>
    <w:rsid w:val="00A83E1E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38CF"/>
    <w:rsid w:val="00B06142"/>
    <w:rsid w:val="00B135B1"/>
    <w:rsid w:val="00B1435F"/>
    <w:rsid w:val="00B169DF"/>
    <w:rsid w:val="00B3130B"/>
    <w:rsid w:val="00B32E99"/>
    <w:rsid w:val="00B40ADB"/>
    <w:rsid w:val="00B43B77"/>
    <w:rsid w:val="00B43E80"/>
    <w:rsid w:val="00B60310"/>
    <w:rsid w:val="00B607DB"/>
    <w:rsid w:val="00B66529"/>
    <w:rsid w:val="00B66929"/>
    <w:rsid w:val="00B720F6"/>
    <w:rsid w:val="00B75946"/>
    <w:rsid w:val="00B8056E"/>
    <w:rsid w:val="00B819C8"/>
    <w:rsid w:val="00B81B2D"/>
    <w:rsid w:val="00B82308"/>
    <w:rsid w:val="00B90885"/>
    <w:rsid w:val="00BB520A"/>
    <w:rsid w:val="00BD00AD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52E5"/>
    <w:rsid w:val="00C67E92"/>
    <w:rsid w:val="00C70A26"/>
    <w:rsid w:val="00C766DF"/>
    <w:rsid w:val="00C94B98"/>
    <w:rsid w:val="00CA2B96"/>
    <w:rsid w:val="00CA5089"/>
    <w:rsid w:val="00CA6DC3"/>
    <w:rsid w:val="00CC1FF5"/>
    <w:rsid w:val="00CD6897"/>
    <w:rsid w:val="00CE5BAC"/>
    <w:rsid w:val="00CF25BE"/>
    <w:rsid w:val="00CF78ED"/>
    <w:rsid w:val="00D02B25"/>
    <w:rsid w:val="00D02EBA"/>
    <w:rsid w:val="00D03837"/>
    <w:rsid w:val="00D17C3C"/>
    <w:rsid w:val="00D26B2C"/>
    <w:rsid w:val="00D3397B"/>
    <w:rsid w:val="00D352C9"/>
    <w:rsid w:val="00D361FB"/>
    <w:rsid w:val="00D40BC1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684"/>
    <w:rsid w:val="00E129B8"/>
    <w:rsid w:val="00E21E7D"/>
    <w:rsid w:val="00E22FBC"/>
    <w:rsid w:val="00E24BF5"/>
    <w:rsid w:val="00E25338"/>
    <w:rsid w:val="00E27788"/>
    <w:rsid w:val="00E51E44"/>
    <w:rsid w:val="00E63348"/>
    <w:rsid w:val="00E742AA"/>
    <w:rsid w:val="00E74BCE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D3F6F"/>
    <w:rsid w:val="00ED4828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A784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8D4A-9F53-457B-A2BE-2FDD401F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7</TotalTime>
  <Pages>5</Pages>
  <Words>1082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Broda</cp:lastModifiedBy>
  <cp:revision>3</cp:revision>
  <cp:lastPrinted>2019-02-06T12:12:00Z</cp:lastPrinted>
  <dcterms:created xsi:type="dcterms:W3CDTF">2025-07-14T07:44:00Z</dcterms:created>
  <dcterms:modified xsi:type="dcterms:W3CDTF">2025-07-14T10:36:00Z</dcterms:modified>
</cp:coreProperties>
</file>