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C234" w14:textId="77777777" w:rsidR="00A96414" w:rsidRDefault="00CD6897" w:rsidP="00A96414">
      <w:pPr>
        <w:spacing w:line="240" w:lineRule="auto"/>
        <w:jc w:val="right"/>
        <w:rPr>
          <w:rFonts w:ascii="Corbel" w:hAnsi="Corbel"/>
          <w:bCs/>
          <w:i/>
        </w:rPr>
      </w:pPr>
      <w:r w:rsidRPr="008E2772">
        <w:rPr>
          <w:rFonts w:ascii="Corbel" w:hAnsi="Corbel"/>
          <w:b/>
          <w:bCs/>
        </w:rPr>
        <w:tab/>
      </w:r>
      <w:r w:rsidRPr="008E2772">
        <w:rPr>
          <w:rFonts w:ascii="Corbel" w:hAnsi="Corbel"/>
          <w:b/>
          <w:bCs/>
        </w:rPr>
        <w:tab/>
      </w:r>
      <w:r w:rsidRPr="008E2772">
        <w:rPr>
          <w:rFonts w:ascii="Corbel" w:hAnsi="Corbel"/>
          <w:b/>
          <w:bCs/>
        </w:rPr>
        <w:tab/>
      </w:r>
      <w:r w:rsidRPr="008E2772">
        <w:rPr>
          <w:rFonts w:ascii="Corbel" w:hAnsi="Corbel"/>
          <w:b/>
          <w:bCs/>
        </w:rPr>
        <w:tab/>
      </w:r>
      <w:r w:rsidRPr="008E2772">
        <w:rPr>
          <w:rFonts w:ascii="Corbel" w:hAnsi="Corbel"/>
          <w:b/>
          <w:bCs/>
        </w:rPr>
        <w:tab/>
      </w:r>
      <w:r w:rsidRPr="008E2772">
        <w:rPr>
          <w:rFonts w:ascii="Corbel" w:hAnsi="Corbel"/>
          <w:b/>
          <w:bCs/>
        </w:rPr>
        <w:tab/>
      </w:r>
      <w:r w:rsidR="00A96414">
        <w:rPr>
          <w:rFonts w:ascii="Corbel" w:hAnsi="Corbel"/>
          <w:bCs/>
          <w:i/>
        </w:rPr>
        <w:t>Załącznik nr 1.5 do Zarządzenia Rektora UR  nr 7/2023</w:t>
      </w:r>
    </w:p>
    <w:p w14:paraId="23B63BCE" w14:textId="77777777" w:rsidR="00A96414" w:rsidRDefault="00A96414" w:rsidP="00A96414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>SYLABUS</w:t>
      </w:r>
    </w:p>
    <w:p w14:paraId="21210B6E" w14:textId="0A1DB31E" w:rsidR="00A96414" w:rsidRDefault="00A96414" w:rsidP="00A96414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>
        <w:rPr>
          <w:rFonts w:ascii="Corbel" w:hAnsi="Corbel"/>
          <w:i/>
          <w:smallCaps/>
          <w:sz w:val="24"/>
          <w:szCs w:val="24"/>
        </w:rPr>
        <w:t>202</w:t>
      </w:r>
      <w:r w:rsidR="0081244C">
        <w:rPr>
          <w:rFonts w:ascii="Corbel" w:hAnsi="Corbel"/>
          <w:i/>
          <w:smallCaps/>
          <w:sz w:val="24"/>
          <w:szCs w:val="24"/>
        </w:rPr>
        <w:t>4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81244C">
        <w:rPr>
          <w:rFonts w:ascii="Corbel" w:hAnsi="Corbel"/>
          <w:i/>
          <w:smallCaps/>
          <w:sz w:val="24"/>
          <w:szCs w:val="24"/>
        </w:rPr>
        <w:t>5</w:t>
      </w:r>
      <w:r>
        <w:rPr>
          <w:rFonts w:ascii="Corbel" w:hAnsi="Corbel"/>
          <w:i/>
          <w:smallCaps/>
          <w:sz w:val="24"/>
          <w:szCs w:val="24"/>
        </w:rPr>
        <w:t>– 202</w:t>
      </w:r>
      <w:r w:rsidR="0081244C">
        <w:rPr>
          <w:rFonts w:ascii="Corbel" w:hAnsi="Corbel"/>
          <w:i/>
          <w:smallCaps/>
          <w:sz w:val="24"/>
          <w:szCs w:val="24"/>
        </w:rPr>
        <w:t>5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81244C">
        <w:rPr>
          <w:rFonts w:ascii="Corbel" w:hAnsi="Corbel"/>
          <w:i/>
          <w:smallCaps/>
          <w:sz w:val="24"/>
          <w:szCs w:val="24"/>
        </w:rPr>
        <w:t>6</w:t>
      </w:r>
    </w:p>
    <w:p w14:paraId="0BC03A47" w14:textId="77777777" w:rsidR="00A96414" w:rsidRDefault="00A96414" w:rsidP="00A96414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Corbel" w:hAnsi="Corbel"/>
          <w:i/>
          <w:sz w:val="20"/>
          <w:szCs w:val="20"/>
        </w:rPr>
        <w:t>(skrajne daty</w:t>
      </w:r>
      <w:r>
        <w:rPr>
          <w:rFonts w:ascii="Corbel" w:hAnsi="Corbel"/>
          <w:sz w:val="20"/>
          <w:szCs w:val="20"/>
        </w:rPr>
        <w:t>)</w:t>
      </w:r>
    </w:p>
    <w:p w14:paraId="68887BEC" w14:textId="77777777" w:rsidR="00A96414" w:rsidRDefault="00A96414" w:rsidP="00A96414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Rok akademicki  2024/2025</w:t>
      </w:r>
    </w:p>
    <w:p w14:paraId="2481BF20" w14:textId="57070D89" w:rsidR="0085747A" w:rsidRPr="008E2772" w:rsidRDefault="0085747A" w:rsidP="00A96414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208DE2A1" w14:textId="77777777" w:rsidR="0085747A" w:rsidRPr="008E2772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8E2772">
        <w:rPr>
          <w:rFonts w:ascii="Corbel" w:hAnsi="Corbel"/>
          <w:szCs w:val="24"/>
        </w:rPr>
        <w:t xml:space="preserve">1. </w:t>
      </w:r>
      <w:r w:rsidR="0085747A" w:rsidRPr="008E2772">
        <w:rPr>
          <w:rFonts w:ascii="Corbel" w:hAnsi="Corbel"/>
          <w:szCs w:val="24"/>
        </w:rPr>
        <w:t xml:space="preserve">Podstawowe </w:t>
      </w:r>
      <w:r w:rsidR="00445970" w:rsidRPr="008E2772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495319" w:rsidRPr="008E2772" w14:paraId="7C1B2786" w14:textId="77777777" w:rsidTr="00495319">
        <w:tc>
          <w:tcPr>
            <w:tcW w:w="2694" w:type="dxa"/>
            <w:vAlign w:val="center"/>
          </w:tcPr>
          <w:p w14:paraId="7E3BF035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18ACD1C" w14:textId="77777777" w:rsidR="008E4D35" w:rsidRPr="00E06CFC" w:rsidRDefault="008E4D35" w:rsidP="008E4D35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E06CFC">
              <w:rPr>
                <w:rFonts w:ascii="Corbel" w:hAnsi="Corbel"/>
                <w:b/>
                <w:sz w:val="24"/>
                <w:szCs w:val="24"/>
              </w:rPr>
              <w:t xml:space="preserve">Procedury ochrony własności intelektualnej i przemysłowej </w:t>
            </w:r>
          </w:p>
          <w:p w14:paraId="5C7B2A85" w14:textId="14EB5D74" w:rsidR="00495319" w:rsidRPr="008E2772" w:rsidRDefault="008E4D35" w:rsidP="008E4D35">
            <w:pPr>
              <w:spacing w:after="0" w:line="240" w:lineRule="auto"/>
              <w:rPr>
                <w:rFonts w:ascii="Corbel" w:hAnsi="Corbel"/>
                <w:bCs/>
                <w:sz w:val="24"/>
                <w:szCs w:val="24"/>
              </w:rPr>
            </w:pPr>
            <w:r w:rsidRPr="00E06CFC">
              <w:rPr>
                <w:rFonts w:ascii="Corbel" w:hAnsi="Corbel"/>
                <w:b/>
                <w:sz w:val="24"/>
                <w:szCs w:val="24"/>
              </w:rPr>
              <w:t>w zakresie biotechnologii</w:t>
            </w:r>
          </w:p>
        </w:tc>
      </w:tr>
      <w:tr w:rsidR="00495319" w:rsidRPr="008E2772" w14:paraId="2E7C3D9C" w14:textId="77777777" w:rsidTr="00495319">
        <w:tc>
          <w:tcPr>
            <w:tcW w:w="2694" w:type="dxa"/>
            <w:vAlign w:val="center"/>
          </w:tcPr>
          <w:p w14:paraId="38C83F82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7" w:type="dxa"/>
            <w:vAlign w:val="center"/>
          </w:tcPr>
          <w:p w14:paraId="75393391" w14:textId="08116CAD" w:rsidR="00495319" w:rsidRPr="008E2772" w:rsidRDefault="0049531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B90BB9" w:rsidRPr="008E2772" w14:paraId="4B14455E" w14:textId="77777777" w:rsidTr="00495319">
        <w:tc>
          <w:tcPr>
            <w:tcW w:w="2694" w:type="dxa"/>
            <w:vAlign w:val="center"/>
          </w:tcPr>
          <w:p w14:paraId="6F544DEE" w14:textId="77777777" w:rsidR="00B90BB9" w:rsidRPr="008E2772" w:rsidRDefault="00B90BB9" w:rsidP="00B90BB9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103E8F83" w14:textId="71E6BB4F" w:rsidR="00B90BB9" w:rsidRPr="008E2772" w:rsidRDefault="0081244C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Wydział Biotechnologii </w:t>
            </w:r>
          </w:p>
        </w:tc>
      </w:tr>
      <w:tr w:rsidR="0081244C" w:rsidRPr="008E2772" w14:paraId="6127A4A2" w14:textId="77777777" w:rsidTr="00495319">
        <w:tc>
          <w:tcPr>
            <w:tcW w:w="2694" w:type="dxa"/>
            <w:vAlign w:val="center"/>
          </w:tcPr>
          <w:p w14:paraId="63B60A80" w14:textId="77777777" w:rsidR="0081244C" w:rsidRPr="008E2772" w:rsidRDefault="0081244C" w:rsidP="0081244C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59BDCB28" w14:textId="3A20BEA7" w:rsidR="0081244C" w:rsidRPr="008E2772" w:rsidRDefault="0081244C" w:rsidP="0081244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Wydział Biotechnologii </w:t>
            </w:r>
          </w:p>
        </w:tc>
      </w:tr>
      <w:tr w:rsidR="00495319" w:rsidRPr="008E2772" w14:paraId="2945DC59" w14:textId="77777777" w:rsidTr="00495319">
        <w:tc>
          <w:tcPr>
            <w:tcW w:w="2694" w:type="dxa"/>
            <w:vAlign w:val="center"/>
          </w:tcPr>
          <w:p w14:paraId="48E3B24B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623BC01C" w14:textId="77777777" w:rsidR="00495319" w:rsidRPr="008E2772" w:rsidRDefault="0049531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Biotechnologia</w:t>
            </w:r>
          </w:p>
        </w:tc>
      </w:tr>
      <w:tr w:rsidR="00495319" w:rsidRPr="008E2772" w14:paraId="4561DBF0" w14:textId="77777777" w:rsidTr="00495319">
        <w:tc>
          <w:tcPr>
            <w:tcW w:w="2694" w:type="dxa"/>
            <w:vAlign w:val="center"/>
          </w:tcPr>
          <w:p w14:paraId="78230491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72731E64" w14:textId="2A3549C7" w:rsidR="00495319" w:rsidRPr="008E2772" w:rsidRDefault="008E4D35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</w:t>
            </w:r>
            <w:r w:rsidR="00B90BB9" w:rsidRPr="008E2772">
              <w:rPr>
                <w:rFonts w:ascii="Corbel" w:hAnsi="Corbel"/>
                <w:sz w:val="24"/>
                <w:szCs w:val="24"/>
              </w:rPr>
              <w:t>I stopień</w:t>
            </w:r>
          </w:p>
        </w:tc>
      </w:tr>
      <w:tr w:rsidR="00495319" w:rsidRPr="008E2772" w14:paraId="0C33C04F" w14:textId="77777777" w:rsidTr="00495319">
        <w:tc>
          <w:tcPr>
            <w:tcW w:w="2694" w:type="dxa"/>
            <w:vAlign w:val="center"/>
          </w:tcPr>
          <w:p w14:paraId="563F5888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57344B25" w14:textId="47E12CEC" w:rsidR="00495319" w:rsidRPr="008E2772" w:rsidRDefault="00B90BB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o</w:t>
            </w:r>
            <w:r w:rsidR="00495319" w:rsidRPr="008E2772">
              <w:rPr>
                <w:rFonts w:ascii="Corbel" w:hAnsi="Corbel"/>
                <w:sz w:val="24"/>
                <w:szCs w:val="24"/>
              </w:rPr>
              <w:t>gólnoakademicki</w:t>
            </w:r>
            <w:proofErr w:type="spellEnd"/>
          </w:p>
        </w:tc>
      </w:tr>
      <w:tr w:rsidR="00495319" w:rsidRPr="008E2772" w14:paraId="045CDCD8" w14:textId="77777777" w:rsidTr="00495319">
        <w:tc>
          <w:tcPr>
            <w:tcW w:w="2694" w:type="dxa"/>
            <w:vAlign w:val="center"/>
          </w:tcPr>
          <w:p w14:paraId="38653F76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1F406484" w14:textId="24E1C289" w:rsidR="00495319" w:rsidRPr="008E2772" w:rsidRDefault="00B90BB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s</w:t>
            </w:r>
            <w:r w:rsidR="00495319" w:rsidRPr="008E2772">
              <w:rPr>
                <w:rFonts w:ascii="Corbel" w:hAnsi="Corbel"/>
                <w:sz w:val="24"/>
                <w:szCs w:val="24"/>
              </w:rPr>
              <w:t>tacjonarne</w:t>
            </w:r>
          </w:p>
        </w:tc>
      </w:tr>
      <w:tr w:rsidR="00495319" w:rsidRPr="008E2772" w14:paraId="5C114D0B" w14:textId="77777777" w:rsidTr="00495319">
        <w:tc>
          <w:tcPr>
            <w:tcW w:w="2694" w:type="dxa"/>
            <w:vAlign w:val="center"/>
          </w:tcPr>
          <w:p w14:paraId="7991097B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4C25AAAB" w14:textId="3E680E5A" w:rsidR="00495319" w:rsidRPr="008E2772" w:rsidRDefault="0049531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rok</w:t>
            </w:r>
            <w:r w:rsidR="00B90BB9" w:rsidRPr="008E2772">
              <w:rPr>
                <w:rFonts w:ascii="Corbel" w:hAnsi="Corbel"/>
                <w:sz w:val="24"/>
                <w:szCs w:val="24"/>
              </w:rPr>
              <w:t xml:space="preserve"> I</w:t>
            </w:r>
            <w:r w:rsidR="008E4D35">
              <w:rPr>
                <w:rFonts w:ascii="Corbel" w:hAnsi="Corbel"/>
                <w:sz w:val="24"/>
                <w:szCs w:val="24"/>
              </w:rPr>
              <w:t>I</w:t>
            </w:r>
            <w:r w:rsidRPr="008E2772">
              <w:rPr>
                <w:rFonts w:ascii="Corbel" w:hAnsi="Corbel"/>
                <w:sz w:val="24"/>
                <w:szCs w:val="24"/>
              </w:rPr>
              <w:t>, semestr</w:t>
            </w:r>
            <w:r w:rsidR="00B90BB9" w:rsidRPr="008E2772">
              <w:rPr>
                <w:rFonts w:ascii="Corbel" w:hAnsi="Corbel"/>
                <w:sz w:val="24"/>
                <w:szCs w:val="24"/>
              </w:rPr>
              <w:t xml:space="preserve"> </w:t>
            </w:r>
            <w:r w:rsidR="008E4D3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495319" w:rsidRPr="008E2772" w14:paraId="7D1505A2" w14:textId="77777777" w:rsidTr="00495319">
        <w:tc>
          <w:tcPr>
            <w:tcW w:w="2694" w:type="dxa"/>
            <w:vAlign w:val="center"/>
          </w:tcPr>
          <w:p w14:paraId="1EC5808E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19E18E19" w14:textId="0B77DAA4" w:rsidR="00495319" w:rsidRPr="008E2772" w:rsidRDefault="008E4D35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ogólny</w:t>
            </w:r>
          </w:p>
        </w:tc>
      </w:tr>
      <w:tr w:rsidR="00495319" w:rsidRPr="008E2772" w14:paraId="7785C65A" w14:textId="77777777" w:rsidTr="00495319">
        <w:tc>
          <w:tcPr>
            <w:tcW w:w="2694" w:type="dxa"/>
            <w:vAlign w:val="center"/>
          </w:tcPr>
          <w:p w14:paraId="2A860CAB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73A0B67D" w14:textId="70736A2E" w:rsidR="00495319" w:rsidRPr="008E2772" w:rsidRDefault="00B90BB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p</w:t>
            </w:r>
            <w:r w:rsidR="00495319" w:rsidRPr="008E2772">
              <w:rPr>
                <w:rFonts w:ascii="Corbel" w:hAnsi="Corbel"/>
                <w:sz w:val="24"/>
                <w:szCs w:val="24"/>
              </w:rPr>
              <w:t>olski</w:t>
            </w:r>
          </w:p>
        </w:tc>
      </w:tr>
      <w:tr w:rsidR="00495319" w:rsidRPr="0081244C" w14:paraId="03275336" w14:textId="77777777" w:rsidTr="00495319">
        <w:tc>
          <w:tcPr>
            <w:tcW w:w="2694" w:type="dxa"/>
            <w:vAlign w:val="center"/>
          </w:tcPr>
          <w:p w14:paraId="62176F18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380DC40F" w14:textId="77777777" w:rsidR="00495319" w:rsidRPr="008E2772" w:rsidRDefault="0049531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8E2772">
              <w:rPr>
                <w:rFonts w:ascii="Corbel" w:hAnsi="Corbel"/>
                <w:sz w:val="24"/>
                <w:szCs w:val="24"/>
                <w:lang w:val="en-US"/>
              </w:rPr>
              <w:t>dr</w:t>
            </w:r>
            <w:proofErr w:type="spellEnd"/>
            <w:r w:rsidRPr="008E2772">
              <w:rPr>
                <w:rFonts w:ascii="Corbel" w:hAnsi="Corbel"/>
                <w:sz w:val="24"/>
                <w:szCs w:val="24"/>
                <w:lang w:val="en-US"/>
              </w:rPr>
              <w:t xml:space="preserve"> hab. prof. UR Robert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  <w:lang w:val="en-US"/>
              </w:rPr>
              <w:t>Pązik</w:t>
            </w:r>
            <w:proofErr w:type="spellEnd"/>
          </w:p>
        </w:tc>
      </w:tr>
      <w:tr w:rsidR="00495319" w:rsidRPr="0081244C" w14:paraId="4ADE6511" w14:textId="77777777" w:rsidTr="00495319">
        <w:tc>
          <w:tcPr>
            <w:tcW w:w="2694" w:type="dxa"/>
            <w:vAlign w:val="center"/>
          </w:tcPr>
          <w:p w14:paraId="16AFF757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77B08B56" w14:textId="100B7037" w:rsidR="00495319" w:rsidRPr="00DE24D7" w:rsidRDefault="0049531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DE24D7">
              <w:rPr>
                <w:rFonts w:ascii="Corbel" w:hAnsi="Corbel"/>
                <w:sz w:val="24"/>
                <w:szCs w:val="24"/>
                <w:lang w:val="en-US"/>
              </w:rPr>
              <w:t>dr</w:t>
            </w:r>
            <w:proofErr w:type="spellEnd"/>
            <w:r w:rsidRPr="00DE24D7">
              <w:rPr>
                <w:rFonts w:ascii="Corbel" w:hAnsi="Corbel"/>
                <w:sz w:val="24"/>
                <w:szCs w:val="24"/>
                <w:lang w:val="en-US"/>
              </w:rPr>
              <w:t xml:space="preserve"> hab. prof. UR Robert </w:t>
            </w:r>
            <w:proofErr w:type="spellStart"/>
            <w:r w:rsidRPr="00DE24D7">
              <w:rPr>
                <w:rFonts w:ascii="Corbel" w:hAnsi="Corbel"/>
                <w:sz w:val="24"/>
                <w:szCs w:val="24"/>
                <w:lang w:val="en-US"/>
              </w:rPr>
              <w:t>Pązik</w:t>
            </w:r>
            <w:proofErr w:type="spellEnd"/>
            <w:r w:rsidR="00176374" w:rsidRPr="00DE24D7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0D81CB5" w14:textId="30E84875" w:rsidR="0085747A" w:rsidRPr="008E2772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sz w:val="24"/>
          <w:szCs w:val="24"/>
        </w:rPr>
        <w:t xml:space="preserve">* </w:t>
      </w:r>
      <w:r w:rsidRPr="008E2772">
        <w:rPr>
          <w:rFonts w:ascii="Corbel" w:hAnsi="Corbel"/>
          <w:i/>
          <w:sz w:val="24"/>
          <w:szCs w:val="24"/>
        </w:rPr>
        <w:t>-</w:t>
      </w:r>
      <w:r w:rsidR="00B90885" w:rsidRPr="008E2772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8E2772">
        <w:rPr>
          <w:rFonts w:ascii="Corbel" w:hAnsi="Corbel"/>
          <w:b w:val="0"/>
          <w:sz w:val="24"/>
          <w:szCs w:val="24"/>
        </w:rPr>
        <w:t>e,</w:t>
      </w:r>
      <w:r w:rsidR="00B90BB9" w:rsidRPr="008E2772">
        <w:rPr>
          <w:rFonts w:ascii="Corbel" w:hAnsi="Corbel"/>
          <w:b w:val="0"/>
          <w:sz w:val="24"/>
          <w:szCs w:val="24"/>
        </w:rPr>
        <w:t xml:space="preserve"> </w:t>
      </w:r>
      <w:r w:rsidRPr="008E2772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8E2772">
        <w:rPr>
          <w:rFonts w:ascii="Corbel" w:hAnsi="Corbel"/>
          <w:b w:val="0"/>
          <w:i/>
          <w:sz w:val="24"/>
          <w:szCs w:val="24"/>
        </w:rPr>
        <w:t>w Jednostce</w:t>
      </w:r>
    </w:p>
    <w:p w14:paraId="0DD23C4D" w14:textId="77777777" w:rsidR="00923D7D" w:rsidRPr="008E2772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556002B4" w14:textId="77777777" w:rsidR="0085747A" w:rsidRPr="008E2772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sz w:val="24"/>
          <w:szCs w:val="24"/>
        </w:rPr>
        <w:t>1.</w:t>
      </w:r>
      <w:r w:rsidR="00E22FBC" w:rsidRPr="008E2772">
        <w:rPr>
          <w:rFonts w:ascii="Corbel" w:hAnsi="Corbel"/>
          <w:sz w:val="24"/>
          <w:szCs w:val="24"/>
        </w:rPr>
        <w:t>1</w:t>
      </w:r>
      <w:r w:rsidRPr="008E2772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F549E16" w14:textId="77777777" w:rsidR="00923D7D" w:rsidRPr="008E2772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8E2772" w14:paraId="448042BD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A502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E2772">
              <w:rPr>
                <w:rFonts w:ascii="Corbel" w:hAnsi="Corbel"/>
                <w:szCs w:val="24"/>
              </w:rPr>
              <w:t>Semestr</w:t>
            </w:r>
          </w:p>
          <w:p w14:paraId="0D64109A" w14:textId="77777777" w:rsidR="00015B8F" w:rsidRPr="008E2772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E2772">
              <w:rPr>
                <w:rFonts w:ascii="Corbel" w:hAnsi="Corbel"/>
                <w:szCs w:val="24"/>
              </w:rPr>
              <w:t>(</w:t>
            </w:r>
            <w:r w:rsidR="00363F78" w:rsidRPr="008E2772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9360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8E2772">
              <w:rPr>
                <w:rFonts w:ascii="Corbel" w:hAnsi="Corbel"/>
                <w:szCs w:val="24"/>
              </w:rPr>
              <w:t>Wykł</w:t>
            </w:r>
            <w:proofErr w:type="spellEnd"/>
            <w:r w:rsidRPr="008E277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A2E4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E2772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D693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8E2772">
              <w:rPr>
                <w:rFonts w:ascii="Corbel" w:hAnsi="Corbel"/>
                <w:szCs w:val="24"/>
              </w:rPr>
              <w:t>Konw</w:t>
            </w:r>
            <w:proofErr w:type="spellEnd"/>
            <w:r w:rsidRPr="008E277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A5C3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E2772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3F2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8E2772">
              <w:rPr>
                <w:rFonts w:ascii="Corbel" w:hAnsi="Corbel"/>
                <w:szCs w:val="24"/>
              </w:rPr>
              <w:t>Sem</w:t>
            </w:r>
            <w:proofErr w:type="spellEnd"/>
            <w:r w:rsidRPr="008E277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570A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E2772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0974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8E2772">
              <w:rPr>
                <w:rFonts w:ascii="Corbel" w:hAnsi="Corbel"/>
                <w:szCs w:val="24"/>
              </w:rPr>
              <w:t>Prakt</w:t>
            </w:r>
            <w:proofErr w:type="spellEnd"/>
            <w:r w:rsidRPr="008E277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736B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E2772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A644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8E2772">
              <w:rPr>
                <w:rFonts w:ascii="Corbel" w:hAnsi="Corbel"/>
                <w:b/>
                <w:szCs w:val="24"/>
              </w:rPr>
              <w:t>Liczba pkt</w:t>
            </w:r>
            <w:r w:rsidR="00B90885" w:rsidRPr="008E2772">
              <w:rPr>
                <w:rFonts w:ascii="Corbel" w:hAnsi="Corbel"/>
                <w:b/>
                <w:szCs w:val="24"/>
              </w:rPr>
              <w:t>.</w:t>
            </w:r>
            <w:r w:rsidRPr="008E2772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8E2772" w14:paraId="4D276151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3CE" w14:textId="709A52DF" w:rsidR="00015B8F" w:rsidRPr="008E2772" w:rsidRDefault="00BA4EA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52D4" w14:textId="4E9F2226" w:rsidR="00015B8F" w:rsidRPr="008E2772" w:rsidRDefault="00BA4EA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6350" w14:textId="77777777" w:rsidR="00015B8F" w:rsidRPr="008E277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B4CE" w14:textId="77777777" w:rsidR="00015B8F" w:rsidRPr="008E277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F3EA" w14:textId="324AF2C0" w:rsidR="00015B8F" w:rsidRPr="008E277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0DF" w14:textId="77777777" w:rsidR="00015B8F" w:rsidRPr="008E277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C52F" w14:textId="77777777" w:rsidR="00015B8F" w:rsidRPr="008E277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84C0" w14:textId="77777777" w:rsidR="00015B8F" w:rsidRPr="008E277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A13" w14:textId="77777777" w:rsidR="00015B8F" w:rsidRPr="008E277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C9F4" w14:textId="49F6B56D" w:rsidR="00015B8F" w:rsidRPr="008E2772" w:rsidRDefault="00BA4EA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</w:tbl>
    <w:p w14:paraId="7ACD4BCB" w14:textId="77777777" w:rsidR="00923D7D" w:rsidRPr="008E2772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5E144AAE" w14:textId="77777777" w:rsidR="0085747A" w:rsidRPr="008E2772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>1.</w:t>
      </w:r>
      <w:r w:rsidR="00E22FBC" w:rsidRPr="008E2772">
        <w:rPr>
          <w:rFonts w:ascii="Corbel" w:hAnsi="Corbel"/>
          <w:smallCaps w:val="0"/>
          <w:szCs w:val="24"/>
        </w:rPr>
        <w:t>2</w:t>
      </w:r>
      <w:r w:rsidR="00F83B28" w:rsidRPr="008E2772">
        <w:rPr>
          <w:rFonts w:ascii="Corbel" w:hAnsi="Corbel"/>
          <w:smallCaps w:val="0"/>
          <w:szCs w:val="24"/>
        </w:rPr>
        <w:t>.</w:t>
      </w:r>
      <w:r w:rsidR="00F83B28" w:rsidRPr="008E2772">
        <w:rPr>
          <w:rFonts w:ascii="Corbel" w:hAnsi="Corbel"/>
          <w:smallCaps w:val="0"/>
          <w:szCs w:val="24"/>
        </w:rPr>
        <w:tab/>
      </w:r>
      <w:r w:rsidRPr="008E2772">
        <w:rPr>
          <w:rFonts w:ascii="Corbel" w:hAnsi="Corbel"/>
          <w:smallCaps w:val="0"/>
          <w:szCs w:val="24"/>
        </w:rPr>
        <w:t xml:space="preserve">Sposób realizacji zajęć  </w:t>
      </w:r>
    </w:p>
    <w:p w14:paraId="4B81CE60" w14:textId="6A3F274D" w:rsidR="0085747A" w:rsidRPr="008E2772" w:rsidRDefault="00B90BB9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8E2772">
        <w:rPr>
          <w:rFonts w:ascii="Corbel" w:eastAsia="MS Gothic" w:hAnsi="Corbel" w:cs="MS Gothic"/>
          <w:b w:val="0"/>
          <w:szCs w:val="24"/>
        </w:rPr>
        <w:sym w:font="Wingdings" w:char="F078"/>
      </w:r>
      <w:r w:rsidR="00A96414">
        <w:rPr>
          <w:rFonts w:ascii="Corbel" w:eastAsia="MS Gothic" w:hAnsi="Corbel" w:cs="MS Gothic"/>
          <w:b w:val="0"/>
          <w:szCs w:val="24"/>
        </w:rPr>
        <w:t xml:space="preserve"> </w:t>
      </w:r>
      <w:r w:rsidR="0085747A" w:rsidRPr="008E2772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4C381A56" w14:textId="77777777" w:rsidR="006532A8" w:rsidRPr="00202B65" w:rsidRDefault="006532A8" w:rsidP="006532A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202B65">
        <w:rPr>
          <w:rFonts w:ascii="Segoe UI Symbol" w:eastAsia="MS Gothic" w:hAnsi="Segoe UI Symbol" w:cs="Segoe UI Symbol"/>
          <w:b w:val="0"/>
          <w:szCs w:val="24"/>
        </w:rPr>
        <w:t>☐</w:t>
      </w:r>
      <w:r w:rsidRPr="00202B65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5F809D07" w14:textId="6783E8DB" w:rsidR="00E22FBC" w:rsidRPr="008E2772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 xml:space="preserve">1.3 </w:t>
      </w:r>
      <w:r w:rsidR="00F83B28" w:rsidRPr="008E2772">
        <w:rPr>
          <w:rFonts w:ascii="Corbel" w:hAnsi="Corbel"/>
          <w:smallCaps w:val="0"/>
          <w:szCs w:val="24"/>
        </w:rPr>
        <w:tab/>
      </w:r>
      <w:r w:rsidRPr="008E2772">
        <w:rPr>
          <w:rFonts w:ascii="Corbel" w:hAnsi="Corbel"/>
          <w:smallCaps w:val="0"/>
          <w:szCs w:val="24"/>
        </w:rPr>
        <w:t>For</w:t>
      </w:r>
      <w:r w:rsidR="00445970" w:rsidRPr="008E2772">
        <w:rPr>
          <w:rFonts w:ascii="Corbel" w:hAnsi="Corbel"/>
          <w:smallCaps w:val="0"/>
          <w:szCs w:val="24"/>
        </w:rPr>
        <w:t xml:space="preserve">ma zaliczenia przedmiotu </w:t>
      </w:r>
      <w:r w:rsidRPr="008E2772">
        <w:rPr>
          <w:rFonts w:ascii="Corbel" w:hAnsi="Corbel"/>
          <w:smallCaps w:val="0"/>
          <w:szCs w:val="24"/>
        </w:rPr>
        <w:t xml:space="preserve">(z toku) </w:t>
      </w:r>
      <w:r w:rsidRPr="008E2772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641500FD" w14:textId="77777777" w:rsidR="009C54AE" w:rsidRPr="008E2772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4D3D5E3" w14:textId="6A255416" w:rsidR="00770E6F" w:rsidRPr="008E2772" w:rsidRDefault="00770E6F" w:rsidP="00A96414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sz w:val="24"/>
          <w:szCs w:val="24"/>
        </w:rPr>
        <w:t xml:space="preserve">Zaliczenie </w:t>
      </w:r>
      <w:r w:rsidR="00C91F62">
        <w:rPr>
          <w:rFonts w:ascii="Corbel" w:hAnsi="Corbel"/>
          <w:sz w:val="24"/>
          <w:szCs w:val="24"/>
        </w:rPr>
        <w:t>bez oceny</w:t>
      </w:r>
    </w:p>
    <w:p w14:paraId="1DC10F21" w14:textId="77777777" w:rsidR="00E960BB" w:rsidRPr="008E2772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26E182B" w14:textId="77777777" w:rsidR="00E960BB" w:rsidRPr="008E2772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8E2772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E2772" w14:paraId="66546D1C" w14:textId="77777777" w:rsidTr="00745302">
        <w:tc>
          <w:tcPr>
            <w:tcW w:w="9670" w:type="dxa"/>
          </w:tcPr>
          <w:p w14:paraId="24901035" w14:textId="3C9DE98E" w:rsidR="00C91F62" w:rsidRPr="00C91F62" w:rsidRDefault="00C91F62" w:rsidP="00C91F62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C91F6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Podstawowe informacje z zakresu własności intelektualnej lub regulacji prawnych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7104F5BE" w14:textId="5636051D" w:rsidR="0085747A" w:rsidRPr="008E2772" w:rsidRDefault="00C91F62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C91F6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w biotechnologii zdobyte w trakcie kształcenia na studiach pierwszego stopnia. </w:t>
            </w:r>
          </w:p>
        </w:tc>
      </w:tr>
    </w:tbl>
    <w:p w14:paraId="4FEACB60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F1DE788" w14:textId="77777777" w:rsidR="00DE24D7" w:rsidRPr="008E2772" w:rsidRDefault="00DE24D7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D88F38B" w14:textId="77777777" w:rsidR="0085747A" w:rsidRPr="008E2772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8E2772">
        <w:rPr>
          <w:rFonts w:ascii="Corbel" w:hAnsi="Corbel"/>
          <w:szCs w:val="24"/>
        </w:rPr>
        <w:t>3.</w:t>
      </w:r>
      <w:r w:rsidR="00A84C85" w:rsidRPr="008E2772">
        <w:rPr>
          <w:rFonts w:ascii="Corbel" w:hAnsi="Corbel"/>
          <w:szCs w:val="24"/>
        </w:rPr>
        <w:t>cele, efekty uczenia się</w:t>
      </w:r>
      <w:r w:rsidR="0085747A" w:rsidRPr="008E2772">
        <w:rPr>
          <w:rFonts w:ascii="Corbel" w:hAnsi="Corbel"/>
          <w:szCs w:val="24"/>
        </w:rPr>
        <w:t xml:space="preserve"> , treści Programowe i stosowane metody Dydaktyczne</w:t>
      </w:r>
    </w:p>
    <w:p w14:paraId="09F41B41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4C6348C" w14:textId="77777777" w:rsidR="0085747A" w:rsidRPr="008E2772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sz w:val="24"/>
          <w:szCs w:val="24"/>
        </w:rPr>
        <w:t xml:space="preserve">3.1 </w:t>
      </w:r>
      <w:r w:rsidR="00C05F44" w:rsidRPr="008E2772">
        <w:rPr>
          <w:rFonts w:ascii="Corbel" w:hAnsi="Corbel"/>
          <w:sz w:val="24"/>
          <w:szCs w:val="24"/>
        </w:rPr>
        <w:t>Cele przedmiotu</w:t>
      </w:r>
    </w:p>
    <w:p w14:paraId="72DAD7F1" w14:textId="77777777" w:rsidR="00F83B28" w:rsidRPr="008E2772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3C3BA0" w:rsidRPr="008E2772" w14:paraId="73993385" w14:textId="77777777" w:rsidTr="003C3BA0">
        <w:tc>
          <w:tcPr>
            <w:tcW w:w="851" w:type="dxa"/>
            <w:vAlign w:val="center"/>
          </w:tcPr>
          <w:p w14:paraId="509B26C5" w14:textId="77777777" w:rsidR="003C3BA0" w:rsidRPr="008E2772" w:rsidRDefault="003C3BA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8E2772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6B2B34E5" w14:textId="0EEBEB97" w:rsidR="003C3BA0" w:rsidRPr="008E2772" w:rsidRDefault="008373D5" w:rsidP="008373D5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373D5">
              <w:rPr>
                <w:rFonts w:ascii="Corbel" w:hAnsi="Corbel"/>
                <w:sz w:val="24"/>
                <w:szCs w:val="24"/>
              </w:rPr>
              <w:t>Zapoznanie studenta z narzędziami i procedurami pozwalającymi na ochronę przedmiotów własności intelektualnej i przemysłowej</w:t>
            </w:r>
          </w:p>
        </w:tc>
      </w:tr>
      <w:tr w:rsidR="008373D5" w:rsidRPr="008E2772" w14:paraId="749D1C33" w14:textId="77777777" w:rsidTr="003C3BA0">
        <w:tc>
          <w:tcPr>
            <w:tcW w:w="851" w:type="dxa"/>
            <w:vAlign w:val="center"/>
          </w:tcPr>
          <w:p w14:paraId="08ADF869" w14:textId="0E0E7539" w:rsidR="008373D5" w:rsidRPr="008E2772" w:rsidRDefault="002B4961" w:rsidP="003C3BA0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151F80CE" w14:textId="53B98338" w:rsidR="008373D5" w:rsidRPr="008373D5" w:rsidRDefault="008373D5" w:rsidP="008373D5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373D5">
              <w:rPr>
                <w:rFonts w:ascii="Corbel" w:hAnsi="Corbel"/>
                <w:sz w:val="24"/>
                <w:szCs w:val="24"/>
              </w:rPr>
              <w:t xml:space="preserve">Przekazanie studentom wiedzy na temat </w:t>
            </w:r>
            <w:r>
              <w:rPr>
                <w:rFonts w:ascii="Corbel" w:hAnsi="Corbel"/>
                <w:sz w:val="24"/>
                <w:szCs w:val="24"/>
              </w:rPr>
              <w:t>możliwości komercjalizacji związanej z opracowaną własnością intelektualną</w:t>
            </w:r>
          </w:p>
        </w:tc>
      </w:tr>
      <w:tr w:rsidR="003C3BA0" w:rsidRPr="008E2772" w14:paraId="3D0AE86E" w14:textId="77777777" w:rsidTr="003C3BA0">
        <w:tc>
          <w:tcPr>
            <w:tcW w:w="851" w:type="dxa"/>
            <w:vAlign w:val="center"/>
          </w:tcPr>
          <w:p w14:paraId="4B2E8B3A" w14:textId="77777777" w:rsidR="003C3BA0" w:rsidRPr="008E2772" w:rsidRDefault="003C3BA0" w:rsidP="003C3BA0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8E2772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53A005CA" w14:textId="0BB9B715" w:rsidR="003C3BA0" w:rsidRPr="008E2772" w:rsidRDefault="008373D5" w:rsidP="008373D5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373D5">
              <w:rPr>
                <w:rFonts w:ascii="Corbel" w:hAnsi="Corbel"/>
                <w:sz w:val="24"/>
                <w:szCs w:val="24"/>
              </w:rPr>
              <w:t>Wskazanie studentom konieczności ochrony podmiotów i przedmiotów praw własności w zakresie biotechnologii</w:t>
            </w:r>
          </w:p>
        </w:tc>
      </w:tr>
    </w:tbl>
    <w:p w14:paraId="2731DDDC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3F190781" w14:textId="77777777" w:rsidR="001D7B54" w:rsidRPr="008E2772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b/>
          <w:sz w:val="24"/>
          <w:szCs w:val="24"/>
        </w:rPr>
        <w:t xml:space="preserve">3.2 </w:t>
      </w:r>
      <w:r w:rsidR="001D7B54" w:rsidRPr="008E2772">
        <w:rPr>
          <w:rFonts w:ascii="Corbel" w:hAnsi="Corbel"/>
          <w:b/>
          <w:sz w:val="24"/>
          <w:szCs w:val="24"/>
        </w:rPr>
        <w:t xml:space="preserve">Efekty </w:t>
      </w:r>
      <w:r w:rsidR="00C05F44" w:rsidRPr="008E2772">
        <w:rPr>
          <w:rFonts w:ascii="Corbel" w:hAnsi="Corbel"/>
          <w:b/>
          <w:sz w:val="24"/>
          <w:szCs w:val="24"/>
        </w:rPr>
        <w:t xml:space="preserve">uczenia się </w:t>
      </w:r>
      <w:r w:rsidR="001D7B54" w:rsidRPr="008E2772">
        <w:rPr>
          <w:rFonts w:ascii="Corbel" w:hAnsi="Corbel"/>
          <w:b/>
          <w:sz w:val="24"/>
          <w:szCs w:val="24"/>
        </w:rPr>
        <w:t>dla przedmiotu</w:t>
      </w:r>
    </w:p>
    <w:p w14:paraId="3E41BDC0" w14:textId="77777777" w:rsidR="001D7B54" w:rsidRPr="008E2772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6"/>
        <w:gridCol w:w="1866"/>
      </w:tblGrid>
      <w:tr w:rsidR="0085747A" w:rsidRPr="008E2772" w14:paraId="3C24A473" w14:textId="77777777" w:rsidTr="00F30014">
        <w:tc>
          <w:tcPr>
            <w:tcW w:w="1678" w:type="dxa"/>
            <w:vAlign w:val="center"/>
          </w:tcPr>
          <w:p w14:paraId="7B193913" w14:textId="77777777" w:rsidR="0085747A" w:rsidRPr="008E277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8E2772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8E2772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6" w:type="dxa"/>
            <w:vAlign w:val="center"/>
          </w:tcPr>
          <w:p w14:paraId="11AF954D" w14:textId="77777777" w:rsidR="0085747A" w:rsidRPr="008E2772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6" w:type="dxa"/>
            <w:vAlign w:val="center"/>
          </w:tcPr>
          <w:p w14:paraId="17FF6725" w14:textId="4D84A707" w:rsidR="0085747A" w:rsidRPr="008E2772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kierunkowych </w:t>
            </w:r>
            <w:r w:rsidR="0030395F" w:rsidRPr="008E2772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C640C0" w:rsidRPr="008E2772" w14:paraId="51A32A9E" w14:textId="77777777" w:rsidTr="00F30014">
        <w:tc>
          <w:tcPr>
            <w:tcW w:w="1678" w:type="dxa"/>
          </w:tcPr>
          <w:p w14:paraId="64C5977B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Ek_01</w:t>
            </w:r>
          </w:p>
        </w:tc>
        <w:tc>
          <w:tcPr>
            <w:tcW w:w="5976" w:type="dxa"/>
          </w:tcPr>
          <w:p w14:paraId="0B51435F" w14:textId="2227C676" w:rsidR="00C640C0" w:rsidRPr="008E2772" w:rsidRDefault="00F30014" w:rsidP="00F3001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30014">
              <w:rPr>
                <w:rFonts w:ascii="Corbel" w:hAnsi="Corbel"/>
                <w:sz w:val="24"/>
                <w:szCs w:val="24"/>
              </w:rPr>
              <w:t>Potrafi zdefiniować czym jest własność intelektualna i podać przykłady</w:t>
            </w:r>
          </w:p>
        </w:tc>
        <w:tc>
          <w:tcPr>
            <w:tcW w:w="1866" w:type="dxa"/>
          </w:tcPr>
          <w:p w14:paraId="47924663" w14:textId="768A858A" w:rsidR="00C640C0" w:rsidRPr="008E2772" w:rsidRDefault="00F30014" w:rsidP="00E06CF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30014">
              <w:rPr>
                <w:rFonts w:ascii="Corbel" w:hAnsi="Corbel"/>
                <w:sz w:val="24"/>
                <w:szCs w:val="24"/>
              </w:rPr>
              <w:t>K_W07, K_U05</w:t>
            </w:r>
          </w:p>
        </w:tc>
      </w:tr>
      <w:tr w:rsidR="00C640C0" w:rsidRPr="008E2772" w14:paraId="279485B8" w14:textId="77777777" w:rsidTr="00F30014">
        <w:tc>
          <w:tcPr>
            <w:tcW w:w="1678" w:type="dxa"/>
          </w:tcPr>
          <w:p w14:paraId="7BA6C364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Ek_02</w:t>
            </w:r>
          </w:p>
        </w:tc>
        <w:tc>
          <w:tcPr>
            <w:tcW w:w="5976" w:type="dxa"/>
          </w:tcPr>
          <w:p w14:paraId="47A2C4EB" w14:textId="2AAFE53F" w:rsidR="00C640C0" w:rsidRPr="008E2772" w:rsidRDefault="00F30014" w:rsidP="00F3001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30014">
              <w:rPr>
                <w:rFonts w:ascii="Corbel" w:hAnsi="Corbel"/>
                <w:sz w:val="24"/>
                <w:szCs w:val="24"/>
              </w:rPr>
              <w:t>Analizuje przepisy dot. własności intelektualnej i formułuje wnioski dotyczące konkretnego przypadku</w:t>
            </w:r>
          </w:p>
        </w:tc>
        <w:tc>
          <w:tcPr>
            <w:tcW w:w="1866" w:type="dxa"/>
          </w:tcPr>
          <w:p w14:paraId="1E174776" w14:textId="77777777" w:rsidR="00F30014" w:rsidRPr="00F30014" w:rsidRDefault="00F30014" w:rsidP="00E06CF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30014">
              <w:rPr>
                <w:rFonts w:ascii="Corbel" w:hAnsi="Corbel"/>
                <w:sz w:val="24"/>
                <w:szCs w:val="24"/>
              </w:rPr>
              <w:t xml:space="preserve">K_W07, K_W09, </w:t>
            </w:r>
          </w:p>
          <w:p w14:paraId="45AD61FA" w14:textId="7E1D2A1E" w:rsidR="00C640C0" w:rsidRPr="008E2772" w:rsidRDefault="00F30014" w:rsidP="00E06CF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30014">
              <w:rPr>
                <w:rFonts w:ascii="Corbel" w:hAnsi="Corbel"/>
                <w:sz w:val="24"/>
                <w:szCs w:val="24"/>
              </w:rPr>
              <w:t>K_K04</w:t>
            </w:r>
          </w:p>
        </w:tc>
      </w:tr>
      <w:tr w:rsidR="00C640C0" w:rsidRPr="008E2772" w14:paraId="51774232" w14:textId="77777777" w:rsidTr="00F30014">
        <w:tc>
          <w:tcPr>
            <w:tcW w:w="1678" w:type="dxa"/>
          </w:tcPr>
          <w:p w14:paraId="07DAABC7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Ek_03</w:t>
            </w:r>
          </w:p>
        </w:tc>
        <w:tc>
          <w:tcPr>
            <w:tcW w:w="5976" w:type="dxa"/>
          </w:tcPr>
          <w:p w14:paraId="6AFCB327" w14:textId="794689F7" w:rsidR="00C640C0" w:rsidRPr="008E2772" w:rsidRDefault="00F30014" w:rsidP="00F3001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30014">
              <w:rPr>
                <w:rFonts w:ascii="Corbel" w:hAnsi="Corbel"/>
                <w:sz w:val="24"/>
                <w:szCs w:val="24"/>
              </w:rPr>
              <w:t>Posługuje się aktami prawnymi dotyczącymi ochrony własności intelektualnej w biotechnologii</w:t>
            </w:r>
          </w:p>
        </w:tc>
        <w:tc>
          <w:tcPr>
            <w:tcW w:w="1866" w:type="dxa"/>
          </w:tcPr>
          <w:p w14:paraId="74390EC3" w14:textId="77777777" w:rsidR="00F30014" w:rsidRPr="00F30014" w:rsidRDefault="00F30014" w:rsidP="00E06CF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30014">
              <w:rPr>
                <w:rFonts w:ascii="Corbel" w:hAnsi="Corbel"/>
                <w:sz w:val="24"/>
                <w:szCs w:val="24"/>
              </w:rPr>
              <w:t xml:space="preserve">K_W07, K_K02, </w:t>
            </w:r>
          </w:p>
          <w:p w14:paraId="58A1C7B5" w14:textId="4BF85111" w:rsidR="00C640C0" w:rsidRPr="008E2772" w:rsidRDefault="00F30014" w:rsidP="00E06CF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30014">
              <w:rPr>
                <w:rFonts w:ascii="Corbel" w:hAnsi="Corbel"/>
                <w:sz w:val="24"/>
                <w:szCs w:val="24"/>
              </w:rPr>
              <w:t>K_K07</w:t>
            </w:r>
          </w:p>
        </w:tc>
      </w:tr>
      <w:tr w:rsidR="00C640C0" w:rsidRPr="008E2772" w14:paraId="6A318AFB" w14:textId="77777777" w:rsidTr="00F30014">
        <w:tc>
          <w:tcPr>
            <w:tcW w:w="1678" w:type="dxa"/>
          </w:tcPr>
          <w:p w14:paraId="67335107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Ek_04</w:t>
            </w:r>
          </w:p>
        </w:tc>
        <w:tc>
          <w:tcPr>
            <w:tcW w:w="5976" w:type="dxa"/>
          </w:tcPr>
          <w:p w14:paraId="36499B0C" w14:textId="77777777" w:rsidR="00F30014" w:rsidRPr="00F30014" w:rsidRDefault="00F30014" w:rsidP="00F3001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30014">
              <w:rPr>
                <w:rFonts w:ascii="Corbel" w:hAnsi="Corbel"/>
                <w:sz w:val="24"/>
                <w:szCs w:val="24"/>
              </w:rPr>
              <w:t xml:space="preserve">Zna procedury uzyskania patentu, potrafi wskazać cechy </w:t>
            </w:r>
          </w:p>
          <w:p w14:paraId="36B863B8" w14:textId="40CDF367" w:rsidR="00C640C0" w:rsidRPr="008E2772" w:rsidRDefault="00F30014" w:rsidP="00F3001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30014">
              <w:rPr>
                <w:rFonts w:ascii="Corbel" w:hAnsi="Corbel"/>
                <w:sz w:val="24"/>
                <w:szCs w:val="24"/>
              </w:rPr>
              <w:t>wynalazku i wynalazku biotechnologicznego</w:t>
            </w:r>
          </w:p>
        </w:tc>
        <w:tc>
          <w:tcPr>
            <w:tcW w:w="1866" w:type="dxa"/>
          </w:tcPr>
          <w:p w14:paraId="6E2D2376" w14:textId="77777777" w:rsidR="00F30014" w:rsidRPr="00F30014" w:rsidRDefault="00F30014" w:rsidP="00E06CF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30014">
              <w:rPr>
                <w:rFonts w:ascii="Corbel" w:hAnsi="Corbel"/>
                <w:sz w:val="24"/>
                <w:szCs w:val="24"/>
              </w:rPr>
              <w:t xml:space="preserve">K_W09, K_U05, </w:t>
            </w:r>
          </w:p>
          <w:p w14:paraId="5AD64C14" w14:textId="54B66685" w:rsidR="00C640C0" w:rsidRPr="008E2772" w:rsidRDefault="00F30014" w:rsidP="00E06CF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30014">
              <w:rPr>
                <w:rFonts w:ascii="Corbel" w:hAnsi="Corbel"/>
                <w:sz w:val="24"/>
                <w:szCs w:val="24"/>
              </w:rPr>
              <w:t>K_K04</w:t>
            </w:r>
          </w:p>
        </w:tc>
      </w:tr>
    </w:tbl>
    <w:p w14:paraId="2ACB0C1D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A9C915F" w14:textId="77777777" w:rsidR="0085747A" w:rsidRPr="008E2772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8E2772">
        <w:rPr>
          <w:rFonts w:ascii="Corbel" w:hAnsi="Corbel"/>
          <w:b/>
          <w:sz w:val="24"/>
          <w:szCs w:val="24"/>
        </w:rPr>
        <w:t>3.3</w:t>
      </w:r>
      <w:r w:rsidR="0085747A" w:rsidRPr="008E2772">
        <w:rPr>
          <w:rFonts w:ascii="Corbel" w:hAnsi="Corbel"/>
          <w:b/>
          <w:sz w:val="24"/>
          <w:szCs w:val="24"/>
        </w:rPr>
        <w:t>T</w:t>
      </w:r>
      <w:r w:rsidR="001D7B54" w:rsidRPr="008E2772">
        <w:rPr>
          <w:rFonts w:ascii="Corbel" w:hAnsi="Corbel"/>
          <w:b/>
          <w:sz w:val="24"/>
          <w:szCs w:val="24"/>
        </w:rPr>
        <w:t xml:space="preserve">reści programowe </w:t>
      </w:r>
    </w:p>
    <w:p w14:paraId="7381C55F" w14:textId="77777777" w:rsidR="0085747A" w:rsidRPr="008E2772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sz w:val="24"/>
          <w:szCs w:val="24"/>
        </w:rPr>
        <w:t xml:space="preserve">Problematyka wykładu </w:t>
      </w:r>
    </w:p>
    <w:p w14:paraId="547DC1E0" w14:textId="77777777" w:rsidR="00675843" w:rsidRPr="008E2772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E2772" w14:paraId="0C91B1B5" w14:textId="77777777" w:rsidTr="00AD15C4">
        <w:tc>
          <w:tcPr>
            <w:tcW w:w="9520" w:type="dxa"/>
          </w:tcPr>
          <w:p w14:paraId="77838BA8" w14:textId="77777777" w:rsidR="0085747A" w:rsidRPr="008E2772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4104FF" w:rsidRPr="008E2772" w14:paraId="5F354600" w14:textId="77777777" w:rsidTr="00AD15C4">
        <w:tc>
          <w:tcPr>
            <w:tcW w:w="9520" w:type="dxa"/>
          </w:tcPr>
          <w:p w14:paraId="4C5B2207" w14:textId="16C9CBB8" w:rsidR="004104FF" w:rsidRPr="008E2772" w:rsidRDefault="006931E4" w:rsidP="006931E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931E4">
              <w:rPr>
                <w:rFonts w:ascii="Corbel" w:hAnsi="Corbel"/>
                <w:sz w:val="24"/>
                <w:szCs w:val="24"/>
              </w:rPr>
              <w:t>Ochrona i komercjalizacja wyników badań z zakresu biotechnologii – wiadomości wstępne.</w:t>
            </w:r>
          </w:p>
        </w:tc>
      </w:tr>
      <w:tr w:rsidR="004104FF" w:rsidRPr="008E2772" w14:paraId="28EB799F" w14:textId="77777777" w:rsidTr="00AD15C4">
        <w:tc>
          <w:tcPr>
            <w:tcW w:w="9520" w:type="dxa"/>
          </w:tcPr>
          <w:p w14:paraId="19CB5794" w14:textId="4A4FAAD1" w:rsidR="004104FF" w:rsidRPr="008E2772" w:rsidRDefault="006931E4" w:rsidP="006931E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931E4">
              <w:rPr>
                <w:rFonts w:ascii="Corbel" w:hAnsi="Corbel"/>
                <w:sz w:val="24"/>
                <w:szCs w:val="24"/>
              </w:rPr>
              <w:t>Zasady prawa autorskiego. Procedury i narzędzia służące ochronie przedmiotów i podmiotów prawa autorskiego i praw pokrewnych</w:t>
            </w:r>
          </w:p>
        </w:tc>
      </w:tr>
      <w:tr w:rsidR="004104FF" w:rsidRPr="008E2772" w14:paraId="26146562" w14:textId="77777777" w:rsidTr="00AD15C4">
        <w:tc>
          <w:tcPr>
            <w:tcW w:w="9520" w:type="dxa"/>
          </w:tcPr>
          <w:p w14:paraId="6CA58CB8" w14:textId="09F94F1C" w:rsidR="004104FF" w:rsidRPr="008E2772" w:rsidRDefault="00AD15C4" w:rsidP="00AD15C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D15C4">
              <w:rPr>
                <w:rFonts w:ascii="Corbel" w:hAnsi="Corbel"/>
                <w:sz w:val="24"/>
                <w:szCs w:val="24"/>
              </w:rPr>
              <w:t>Utwór pracowniczy a autorskie prawa osobiste i majątkowe. Dozwolony użytek osobisty i publiczny</w:t>
            </w:r>
          </w:p>
        </w:tc>
      </w:tr>
      <w:tr w:rsidR="004104FF" w:rsidRPr="008E2772" w14:paraId="5659FD24" w14:textId="77777777" w:rsidTr="00AD15C4">
        <w:tc>
          <w:tcPr>
            <w:tcW w:w="9520" w:type="dxa"/>
          </w:tcPr>
          <w:p w14:paraId="778221DC" w14:textId="5C5C2C07" w:rsidR="004104FF" w:rsidRPr="008E2772" w:rsidRDefault="00AD15C4" w:rsidP="00AD15C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D15C4">
              <w:rPr>
                <w:rFonts w:ascii="Corbel" w:hAnsi="Corbel"/>
                <w:sz w:val="24"/>
                <w:szCs w:val="24"/>
              </w:rPr>
              <w:t>Umowy prawno</w:t>
            </w:r>
            <w:r w:rsidR="00E25CE3">
              <w:rPr>
                <w:rFonts w:ascii="Corbel" w:hAnsi="Corbel"/>
                <w:sz w:val="24"/>
                <w:szCs w:val="24"/>
              </w:rPr>
              <w:t>-</w:t>
            </w:r>
            <w:r w:rsidRPr="00AD15C4">
              <w:rPr>
                <w:rFonts w:ascii="Corbel" w:hAnsi="Corbel"/>
                <w:sz w:val="24"/>
                <w:szCs w:val="24"/>
              </w:rPr>
              <w:t>autorskie. Obrót własnością intelektualną - rodzaje i charakter umów licencyjnych</w:t>
            </w:r>
          </w:p>
        </w:tc>
      </w:tr>
      <w:tr w:rsidR="004104FF" w:rsidRPr="008E2772" w14:paraId="26C2A50B" w14:textId="77777777" w:rsidTr="00AD15C4">
        <w:tc>
          <w:tcPr>
            <w:tcW w:w="9520" w:type="dxa"/>
          </w:tcPr>
          <w:p w14:paraId="5551309C" w14:textId="5C8C363F" w:rsidR="004104FF" w:rsidRPr="008E2772" w:rsidRDefault="00AD15C4" w:rsidP="00AD15C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D15C4">
              <w:rPr>
                <w:rFonts w:ascii="Corbel" w:hAnsi="Corbel"/>
                <w:sz w:val="24"/>
                <w:szCs w:val="24"/>
              </w:rPr>
              <w:t>Prawo własności przemysłowej w znaczeniu podmiotowym i przedmiotowym</w:t>
            </w:r>
          </w:p>
        </w:tc>
      </w:tr>
      <w:tr w:rsidR="004104FF" w:rsidRPr="008E2772" w14:paraId="5137F2B6" w14:textId="77777777" w:rsidTr="00AD15C4">
        <w:tc>
          <w:tcPr>
            <w:tcW w:w="9520" w:type="dxa"/>
          </w:tcPr>
          <w:p w14:paraId="14425EB5" w14:textId="3DCD4492" w:rsidR="004104FF" w:rsidRPr="008E2772" w:rsidRDefault="00AD15C4" w:rsidP="00AD15C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D15C4">
              <w:rPr>
                <w:rFonts w:ascii="Corbel" w:hAnsi="Corbel"/>
                <w:sz w:val="24"/>
                <w:szCs w:val="24"/>
              </w:rPr>
              <w:t>Struktura i zadania Urzędu Patentowego. Urzędy Patentowe w Europie i na świecie – procedury uzyskiwania ochrony.</w:t>
            </w:r>
          </w:p>
        </w:tc>
      </w:tr>
      <w:tr w:rsidR="004104FF" w:rsidRPr="008E2772" w14:paraId="0DDECEB7" w14:textId="77777777" w:rsidTr="00AD15C4">
        <w:tc>
          <w:tcPr>
            <w:tcW w:w="9520" w:type="dxa"/>
          </w:tcPr>
          <w:p w14:paraId="6A67095B" w14:textId="40E5752E" w:rsidR="004104FF" w:rsidRPr="008E2772" w:rsidRDefault="00AD15C4" w:rsidP="00AD15C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D15C4">
              <w:rPr>
                <w:rFonts w:ascii="Corbel" w:hAnsi="Corbel"/>
                <w:sz w:val="24"/>
                <w:szCs w:val="24"/>
              </w:rPr>
              <w:t>Charakterystyka dziedzin praw własności przemysłowej. Prawo patentowe a Biotechnologia</w:t>
            </w:r>
          </w:p>
        </w:tc>
      </w:tr>
    </w:tbl>
    <w:p w14:paraId="255A34A2" w14:textId="77777777" w:rsidR="0085747A" w:rsidRPr="008E2772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B4D775B" w14:textId="61E033A4" w:rsidR="00A96414" w:rsidRPr="00A96414" w:rsidRDefault="00A96414" w:rsidP="00A96414">
      <w:pPr>
        <w:pStyle w:val="Akapitzlist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A96414">
        <w:rPr>
          <w:rFonts w:ascii="Corbel" w:hAnsi="Corbel"/>
          <w:sz w:val="24"/>
          <w:szCs w:val="24"/>
        </w:rPr>
        <w:t>Problematyka ćwiczeń, konwersatoriów, laboratoriów, zajęć praktycznych</w:t>
      </w:r>
    </w:p>
    <w:p w14:paraId="7D798315" w14:textId="2FC51595" w:rsidR="00DE24D7" w:rsidRDefault="00DE24D7" w:rsidP="00DE24D7">
      <w:pPr>
        <w:spacing w:line="240" w:lineRule="auto"/>
        <w:ind w:left="372"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Nie dotyczy</w:t>
      </w:r>
    </w:p>
    <w:p w14:paraId="6D825607" w14:textId="77777777" w:rsidR="00DE24D7" w:rsidRPr="00DE24D7" w:rsidRDefault="00DE24D7" w:rsidP="00DE24D7">
      <w:pPr>
        <w:spacing w:line="240" w:lineRule="auto"/>
        <w:jc w:val="both"/>
        <w:rPr>
          <w:rFonts w:ascii="Corbel" w:hAnsi="Corbel"/>
          <w:sz w:val="24"/>
          <w:szCs w:val="24"/>
        </w:rPr>
      </w:pPr>
    </w:p>
    <w:p w14:paraId="37BBB660" w14:textId="77777777" w:rsidR="0085747A" w:rsidRPr="008E2772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>3.4 Metody dydaktyczne</w:t>
      </w:r>
    </w:p>
    <w:p w14:paraId="5BAC4F41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C694594" w14:textId="77777777" w:rsidR="00E16817" w:rsidRDefault="00E16817" w:rsidP="00E06CFC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sz w:val="24"/>
          <w:szCs w:val="24"/>
        </w:rPr>
        <w:t>Wykład – wykład z prezentacją multimedialną.</w:t>
      </w:r>
    </w:p>
    <w:p w14:paraId="5DB961D2" w14:textId="77777777" w:rsidR="00E06CFC" w:rsidRPr="008E2772" w:rsidRDefault="00E06CFC" w:rsidP="00E16817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7DA4D2A1" w14:textId="77777777" w:rsidR="0085747A" w:rsidRPr="008E2772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 xml:space="preserve">4. </w:t>
      </w:r>
      <w:r w:rsidR="0085747A" w:rsidRPr="008E2772">
        <w:rPr>
          <w:rFonts w:ascii="Corbel" w:hAnsi="Corbel"/>
          <w:smallCaps w:val="0"/>
          <w:szCs w:val="24"/>
        </w:rPr>
        <w:t>METODY I KRYTERIA OCENY</w:t>
      </w:r>
    </w:p>
    <w:p w14:paraId="37315E2E" w14:textId="77777777" w:rsidR="00923D7D" w:rsidRPr="008E2772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BF6CF91" w14:textId="77777777" w:rsidR="0085747A" w:rsidRPr="008E2772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8E2772">
        <w:rPr>
          <w:rFonts w:ascii="Corbel" w:hAnsi="Corbel"/>
          <w:smallCaps w:val="0"/>
          <w:szCs w:val="24"/>
        </w:rPr>
        <w:t>uczenia się</w:t>
      </w:r>
    </w:p>
    <w:p w14:paraId="4685EB1B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8E2772" w14:paraId="08DFD365" w14:textId="77777777" w:rsidTr="00D56DD6">
        <w:tc>
          <w:tcPr>
            <w:tcW w:w="1962" w:type="dxa"/>
            <w:vAlign w:val="center"/>
          </w:tcPr>
          <w:p w14:paraId="1A994759" w14:textId="77777777" w:rsidR="0085747A" w:rsidRPr="008E2772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0552E153" w14:textId="77777777" w:rsidR="0085747A" w:rsidRPr="008E2772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Metody oceny efektów uczenia </w:t>
            </w:r>
            <w:proofErr w:type="spellStart"/>
            <w:r w:rsidRPr="008E27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sie</w:t>
            </w:r>
            <w:proofErr w:type="spellEnd"/>
          </w:p>
          <w:p w14:paraId="579AE546" w14:textId="77777777" w:rsidR="0085747A" w:rsidRPr="008E2772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8E27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6C5A8A24" w14:textId="77777777" w:rsidR="00923D7D" w:rsidRPr="008E277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68726D81" w14:textId="77777777" w:rsidR="0085747A" w:rsidRPr="008E277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8E2772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8E2772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4341D4" w:rsidRPr="008E2772" w14:paraId="22E30237" w14:textId="77777777" w:rsidTr="00D56DD6">
        <w:tc>
          <w:tcPr>
            <w:tcW w:w="1962" w:type="dxa"/>
          </w:tcPr>
          <w:p w14:paraId="0DBD81E4" w14:textId="28AA5787" w:rsidR="004341D4" w:rsidRPr="008E2772" w:rsidRDefault="004341D4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Ek_01- Ek_0</w:t>
            </w:r>
            <w:r w:rsidR="00D56DD6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5441" w:type="dxa"/>
          </w:tcPr>
          <w:p w14:paraId="3A2CC425" w14:textId="27A01C29" w:rsidR="004341D4" w:rsidRPr="008E2772" w:rsidRDefault="00D56DD6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Zaliczenie końcowe</w:t>
            </w:r>
          </w:p>
        </w:tc>
        <w:tc>
          <w:tcPr>
            <w:tcW w:w="2117" w:type="dxa"/>
          </w:tcPr>
          <w:p w14:paraId="626DA1BF" w14:textId="1D3E7537" w:rsidR="004341D4" w:rsidRPr="008E2772" w:rsidRDefault="00455469" w:rsidP="00455469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W</w:t>
            </w:r>
          </w:p>
        </w:tc>
      </w:tr>
    </w:tbl>
    <w:p w14:paraId="09121107" w14:textId="77777777" w:rsidR="00923D7D" w:rsidRPr="008E2772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523F9E9" w14:textId="77777777" w:rsidR="0085747A" w:rsidRPr="008E2772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 xml:space="preserve">4.2 </w:t>
      </w:r>
      <w:r w:rsidR="0085747A" w:rsidRPr="008E2772">
        <w:rPr>
          <w:rFonts w:ascii="Corbel" w:hAnsi="Corbel"/>
          <w:smallCaps w:val="0"/>
          <w:szCs w:val="24"/>
        </w:rPr>
        <w:t>Warunki zaliczenia przedmiotu (kryteria oceniania)</w:t>
      </w:r>
    </w:p>
    <w:p w14:paraId="2037143F" w14:textId="77777777" w:rsidR="00923D7D" w:rsidRPr="008E2772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E2772" w14:paraId="6A3ECCC4" w14:textId="77777777" w:rsidTr="00923D7D">
        <w:tc>
          <w:tcPr>
            <w:tcW w:w="9670" w:type="dxa"/>
          </w:tcPr>
          <w:p w14:paraId="3E73584D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Metody i kryteria oceny:</w:t>
            </w:r>
          </w:p>
          <w:p w14:paraId="6A0F5896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A: Pytania z zakresu wiadomości do zapamiętania;</w:t>
            </w:r>
          </w:p>
          <w:p w14:paraId="69C671CB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B: Pytania z zakresu wiadomości do rozumienia;</w:t>
            </w:r>
          </w:p>
          <w:p w14:paraId="7D0869E2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C: Rozwiązywanie zadania pisemnego typowego;</w:t>
            </w:r>
          </w:p>
          <w:p w14:paraId="46D30DF2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D: Rozwiązywanie zadania pisemnego nietypowego;</w:t>
            </w:r>
          </w:p>
          <w:p w14:paraId="29CAC6B8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Kryteria oceny:</w:t>
            </w:r>
          </w:p>
          <w:p w14:paraId="63365776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- za niewystarczające rozwiązanie zadań tylko z obszaru A i B =ocena 2,0</w:t>
            </w:r>
          </w:p>
          <w:p w14:paraId="36C622CF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- za rozwiązanie zadań tylko z obszaru A i B możliwość uzyskania max oceny 3,0</w:t>
            </w:r>
          </w:p>
          <w:p w14:paraId="6A3229FA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- za rozwiązanie zadań z obszaru A + B + C możliwość uzyskania max oceny 4,0</w:t>
            </w:r>
          </w:p>
          <w:p w14:paraId="0A0B300B" w14:textId="2BEAA5D5" w:rsidR="0085747A" w:rsidRPr="00666368" w:rsidRDefault="00F4342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008E2772">
              <w:rPr>
                <w:rFonts w:ascii="Corbel" w:eastAsia="Times New Roman" w:hAnsi="Corbel"/>
                <w:color w:val="000000"/>
                <w:szCs w:val="24"/>
                <w:lang w:eastAsia="pl-PL"/>
              </w:rPr>
              <w:t xml:space="preserve">- </w:t>
            </w:r>
            <w:r w:rsidRPr="008E2772">
              <w:rPr>
                <w:rFonts w:ascii="Corbel" w:hAnsi="Corbel"/>
                <w:b w:val="0"/>
                <w:smallCaps w:val="0"/>
              </w:rPr>
              <w:t>za rozwiązanie zadań z obszaru a + b + c + d  możliwość</w:t>
            </w:r>
            <w:r w:rsidR="00E06CFC">
              <w:rPr>
                <w:rFonts w:ascii="Corbel" w:hAnsi="Corbel"/>
                <w:b w:val="0"/>
                <w:smallCaps w:val="0"/>
              </w:rPr>
              <w:t xml:space="preserve"> </w:t>
            </w:r>
            <w:r w:rsidRPr="008E2772">
              <w:rPr>
                <w:rFonts w:ascii="Corbel" w:hAnsi="Corbel"/>
                <w:b w:val="0"/>
                <w:smallCaps w:val="0"/>
              </w:rPr>
              <w:t>uzyskania oceny 5,0</w:t>
            </w:r>
          </w:p>
        </w:tc>
      </w:tr>
    </w:tbl>
    <w:p w14:paraId="064272F1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E404511" w14:textId="77777777" w:rsidR="009F4610" w:rsidRPr="008E2772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8E2772">
        <w:rPr>
          <w:rFonts w:ascii="Corbel" w:hAnsi="Corbel"/>
          <w:b/>
          <w:sz w:val="24"/>
          <w:szCs w:val="24"/>
        </w:rPr>
        <w:t xml:space="preserve">5. </w:t>
      </w:r>
      <w:r w:rsidR="00C61DC5" w:rsidRPr="008E2772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42A67BE3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8E2772" w14:paraId="4F150BDC" w14:textId="77777777" w:rsidTr="003E1941">
        <w:tc>
          <w:tcPr>
            <w:tcW w:w="4962" w:type="dxa"/>
            <w:vAlign w:val="center"/>
          </w:tcPr>
          <w:p w14:paraId="07EB7DB9" w14:textId="77777777" w:rsidR="0085747A" w:rsidRPr="008E2772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E2772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8E2772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8E2772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042D5E8" w14:textId="77777777" w:rsidR="0085747A" w:rsidRPr="008E2772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E2772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8E2772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Pr="008E2772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8E2772" w14:paraId="22671B92" w14:textId="77777777" w:rsidTr="00923D7D">
        <w:tc>
          <w:tcPr>
            <w:tcW w:w="4962" w:type="dxa"/>
          </w:tcPr>
          <w:p w14:paraId="7574C405" w14:textId="77777777" w:rsidR="0085747A" w:rsidRPr="008E277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G</w:t>
            </w:r>
            <w:r w:rsidR="0085747A" w:rsidRPr="008E2772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8E2772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8E2772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8E2772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8E2772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8E2772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1B90F080" w14:textId="48358F05" w:rsidR="0085747A" w:rsidRPr="008E2772" w:rsidRDefault="00A75C64" w:rsidP="0025190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8E2772" w14:paraId="2B614108" w14:textId="77777777" w:rsidTr="00923D7D">
        <w:tc>
          <w:tcPr>
            <w:tcW w:w="4962" w:type="dxa"/>
          </w:tcPr>
          <w:p w14:paraId="689964F0" w14:textId="77777777" w:rsidR="00C61DC5" w:rsidRPr="008E277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5FC22E2B" w14:textId="77777777" w:rsidR="00C61DC5" w:rsidRPr="008E277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771FF70" w14:textId="77777777" w:rsidR="00C61DC5" w:rsidRPr="008E2772" w:rsidRDefault="007547E2" w:rsidP="0025190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8E2772" w14:paraId="3C64E8C6" w14:textId="77777777" w:rsidTr="00923D7D">
        <w:tc>
          <w:tcPr>
            <w:tcW w:w="4962" w:type="dxa"/>
          </w:tcPr>
          <w:p w14:paraId="4D08A579" w14:textId="77777777" w:rsidR="0071620A" w:rsidRPr="008E277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5FC0FD6E" w14:textId="77777777" w:rsidR="00C61DC5" w:rsidRPr="008E277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9C74313" w14:textId="22B9182A" w:rsidR="00C61DC5" w:rsidRPr="008E2772" w:rsidRDefault="00A75C64" w:rsidP="0025190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85747A" w:rsidRPr="008E2772" w14:paraId="38330318" w14:textId="77777777" w:rsidTr="00923D7D">
        <w:tc>
          <w:tcPr>
            <w:tcW w:w="4962" w:type="dxa"/>
          </w:tcPr>
          <w:p w14:paraId="0642C89A" w14:textId="77777777" w:rsidR="0085747A" w:rsidRPr="008E2772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4B167929" w14:textId="2B2C0B79" w:rsidR="0085747A" w:rsidRPr="008E2772" w:rsidRDefault="00A75C64" w:rsidP="0025190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85747A" w:rsidRPr="008E2772" w14:paraId="15A717D8" w14:textId="77777777" w:rsidTr="00923D7D">
        <w:tc>
          <w:tcPr>
            <w:tcW w:w="4962" w:type="dxa"/>
          </w:tcPr>
          <w:p w14:paraId="180A8A76" w14:textId="77777777" w:rsidR="0085747A" w:rsidRPr="008E2772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8E2772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76E8311" w14:textId="2C933F18" w:rsidR="0085747A" w:rsidRPr="008E2772" w:rsidRDefault="00A75C64" w:rsidP="0025190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</w:tbl>
    <w:p w14:paraId="464A65D4" w14:textId="77777777" w:rsidR="0085747A" w:rsidRPr="008E2772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8E2772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8E2772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2F313DE0" w14:textId="77777777" w:rsidR="003E1941" w:rsidRPr="008E2772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F1F7546" w14:textId="77777777" w:rsidR="0085747A" w:rsidRPr="008E2772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 xml:space="preserve">6. </w:t>
      </w:r>
      <w:r w:rsidR="0085747A" w:rsidRPr="008E2772">
        <w:rPr>
          <w:rFonts w:ascii="Corbel" w:hAnsi="Corbel"/>
          <w:smallCaps w:val="0"/>
          <w:szCs w:val="24"/>
        </w:rPr>
        <w:t>PRAKTYKI ZAWODOWE W RAMACH PRZEDMIOTU/ MODUŁU</w:t>
      </w:r>
    </w:p>
    <w:p w14:paraId="44E2A910" w14:textId="77777777" w:rsidR="0085747A" w:rsidRPr="008E2772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8E2772" w14:paraId="46A2FD34" w14:textId="77777777" w:rsidTr="0071620A">
        <w:trPr>
          <w:trHeight w:val="397"/>
        </w:trPr>
        <w:tc>
          <w:tcPr>
            <w:tcW w:w="3544" w:type="dxa"/>
          </w:tcPr>
          <w:p w14:paraId="467CB237" w14:textId="77777777" w:rsidR="0085747A" w:rsidRPr="008E277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8CDB4EF" w14:textId="2E878230" w:rsidR="0085747A" w:rsidRPr="008E2772" w:rsidRDefault="00E26F92" w:rsidP="00E26F9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8E2772" w14:paraId="287A55AD" w14:textId="77777777" w:rsidTr="0071620A">
        <w:trPr>
          <w:trHeight w:val="397"/>
        </w:trPr>
        <w:tc>
          <w:tcPr>
            <w:tcW w:w="3544" w:type="dxa"/>
          </w:tcPr>
          <w:p w14:paraId="75D89F8F" w14:textId="77777777" w:rsidR="0085747A" w:rsidRPr="008E277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zasady i formy odbywania praktyk </w:t>
            </w:r>
          </w:p>
        </w:tc>
        <w:tc>
          <w:tcPr>
            <w:tcW w:w="3969" w:type="dxa"/>
          </w:tcPr>
          <w:p w14:paraId="126E31D4" w14:textId="1F9A3F36" w:rsidR="0085747A" w:rsidRPr="008E2772" w:rsidRDefault="00E26F92" w:rsidP="00E26F9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7835A882" w14:textId="77777777" w:rsidR="003E1941" w:rsidRPr="008E2772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D8E7B30" w14:textId="77777777" w:rsidR="0085747A" w:rsidRPr="008E2772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 xml:space="preserve">7. </w:t>
      </w:r>
      <w:r w:rsidR="0085747A" w:rsidRPr="008E2772">
        <w:rPr>
          <w:rFonts w:ascii="Corbel" w:hAnsi="Corbel"/>
          <w:smallCaps w:val="0"/>
          <w:szCs w:val="24"/>
        </w:rPr>
        <w:t>LITERATURA</w:t>
      </w:r>
    </w:p>
    <w:p w14:paraId="1E18B2F0" w14:textId="77777777" w:rsidR="00675843" w:rsidRPr="008E2772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DE5808" w:rsidRPr="008E2772" w14:paraId="70885A0A" w14:textId="77777777" w:rsidTr="0071620A">
        <w:trPr>
          <w:trHeight w:val="397"/>
        </w:trPr>
        <w:tc>
          <w:tcPr>
            <w:tcW w:w="7513" w:type="dxa"/>
          </w:tcPr>
          <w:p w14:paraId="34955424" w14:textId="77777777" w:rsidR="00DE5808" w:rsidRPr="008E2772" w:rsidRDefault="00DE5808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Literatura podstawowa:</w:t>
            </w:r>
          </w:p>
          <w:p w14:paraId="45E01A98" w14:textId="126E3DAE" w:rsidR="00A75C64" w:rsidRPr="00A75C64" w:rsidRDefault="00A75C64" w:rsidP="00A75C6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75C64">
              <w:rPr>
                <w:rFonts w:ascii="Corbel" w:hAnsi="Corbel"/>
                <w:sz w:val="24"/>
                <w:szCs w:val="24"/>
              </w:rPr>
              <w:t xml:space="preserve">1. </w:t>
            </w:r>
            <w:proofErr w:type="spellStart"/>
            <w:r w:rsidRPr="00A75C64">
              <w:rPr>
                <w:rFonts w:ascii="Corbel" w:hAnsi="Corbel"/>
                <w:sz w:val="24"/>
                <w:szCs w:val="24"/>
              </w:rPr>
              <w:t>Grosicki</w:t>
            </w:r>
            <w:proofErr w:type="spellEnd"/>
            <w:r w:rsidRPr="00A75C64">
              <w:rPr>
                <w:rFonts w:ascii="Corbel" w:hAnsi="Corbel"/>
                <w:sz w:val="24"/>
                <w:szCs w:val="24"/>
              </w:rPr>
              <w:t xml:space="preserve"> L., </w:t>
            </w:r>
            <w:proofErr w:type="spellStart"/>
            <w:r w:rsidRPr="00A75C64">
              <w:rPr>
                <w:rFonts w:ascii="Corbel" w:hAnsi="Corbel"/>
                <w:sz w:val="24"/>
                <w:szCs w:val="24"/>
              </w:rPr>
              <w:t>Grosicki</w:t>
            </w:r>
            <w:proofErr w:type="spellEnd"/>
            <w:r w:rsidRPr="00A75C64">
              <w:rPr>
                <w:rFonts w:ascii="Corbel" w:hAnsi="Corbel"/>
                <w:sz w:val="24"/>
                <w:szCs w:val="24"/>
              </w:rPr>
              <w:t xml:space="preserve"> P. Ochrona własności intelektualnej. Know-how. Pułtusk, 2010 </w:t>
            </w:r>
          </w:p>
          <w:p w14:paraId="4169262A" w14:textId="77777777" w:rsidR="00A75C64" w:rsidRPr="00A75C64" w:rsidRDefault="00A75C64" w:rsidP="00A75C6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75C64">
              <w:rPr>
                <w:rFonts w:ascii="Corbel" w:hAnsi="Corbel"/>
                <w:sz w:val="24"/>
                <w:szCs w:val="24"/>
              </w:rPr>
              <w:t xml:space="preserve">2. Michniewicz G. Ochrona własności intelektualnej. Warszawa 2010 </w:t>
            </w:r>
          </w:p>
          <w:p w14:paraId="1FBB10C6" w14:textId="6E6ACE03" w:rsidR="00A75C64" w:rsidRPr="00A75C64" w:rsidRDefault="00A75C64" w:rsidP="00A75C6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75C64">
              <w:rPr>
                <w:rFonts w:ascii="Corbel" w:hAnsi="Corbel"/>
                <w:sz w:val="24"/>
                <w:szCs w:val="24"/>
              </w:rPr>
              <w:t xml:space="preserve">3. </w:t>
            </w:r>
            <w:proofErr w:type="spellStart"/>
            <w:r w:rsidRPr="00A75C64">
              <w:rPr>
                <w:rFonts w:ascii="Corbel" w:hAnsi="Corbel"/>
                <w:sz w:val="24"/>
                <w:szCs w:val="24"/>
              </w:rPr>
              <w:t>Załucki</w:t>
            </w:r>
            <w:proofErr w:type="spellEnd"/>
            <w:r w:rsidRPr="00A75C64">
              <w:rPr>
                <w:rFonts w:ascii="Corbel" w:hAnsi="Corbel"/>
                <w:sz w:val="24"/>
                <w:szCs w:val="24"/>
              </w:rPr>
              <w:t xml:space="preserve"> M. (red.) Prawo własności intelektualnej. Repetytorium. Warszawa, 2010 </w:t>
            </w:r>
          </w:p>
          <w:p w14:paraId="395E6E0A" w14:textId="2A4107F7" w:rsidR="00A75C64" w:rsidRPr="00A75C64" w:rsidRDefault="00A75C64" w:rsidP="00A75C6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75C64">
              <w:rPr>
                <w:rFonts w:ascii="Corbel" w:hAnsi="Corbel"/>
                <w:sz w:val="24"/>
                <w:szCs w:val="24"/>
              </w:rPr>
              <w:t xml:space="preserve">4. J. </w:t>
            </w:r>
            <w:proofErr w:type="spellStart"/>
            <w:r w:rsidRPr="00A75C64">
              <w:rPr>
                <w:rFonts w:ascii="Corbel" w:hAnsi="Corbel"/>
                <w:sz w:val="24"/>
                <w:szCs w:val="24"/>
              </w:rPr>
              <w:t>Sieńczyło-Chlebicz</w:t>
            </w:r>
            <w:proofErr w:type="spellEnd"/>
            <w:r w:rsidRPr="00A75C64">
              <w:rPr>
                <w:rFonts w:ascii="Corbel" w:hAnsi="Corbel"/>
                <w:sz w:val="24"/>
                <w:szCs w:val="24"/>
              </w:rPr>
              <w:t xml:space="preserve"> (red) Prawo własności przemysłowej komentarz, Warszawa 2020 </w:t>
            </w:r>
          </w:p>
          <w:p w14:paraId="76B04308" w14:textId="77777777" w:rsidR="00A75C64" w:rsidRPr="00A75C64" w:rsidRDefault="00A75C64" w:rsidP="00A75C6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75C64">
              <w:rPr>
                <w:rFonts w:ascii="Corbel" w:hAnsi="Corbel"/>
                <w:sz w:val="24"/>
                <w:szCs w:val="24"/>
              </w:rPr>
              <w:t xml:space="preserve">5. A. Niewęgłowski Prawo autorskie komentarz, Warszawa 2021 </w:t>
            </w:r>
          </w:p>
          <w:p w14:paraId="578D9E07" w14:textId="45B93D20" w:rsidR="00A75C64" w:rsidRPr="00A75C64" w:rsidRDefault="00A75C64" w:rsidP="00A75C6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75C64">
              <w:rPr>
                <w:rFonts w:ascii="Corbel" w:hAnsi="Corbel"/>
                <w:sz w:val="24"/>
                <w:szCs w:val="24"/>
              </w:rPr>
              <w:t xml:space="preserve">6. Ustawa o prawie autorskim i prawach pokrewnych z dnia 1994-02-04 (Dz.U. 1994 Nr 24, poz. 83) </w:t>
            </w:r>
          </w:p>
          <w:p w14:paraId="4F28EFE7" w14:textId="3CB9FA04" w:rsidR="00DE5808" w:rsidRPr="008E2772" w:rsidRDefault="00A75C64" w:rsidP="00A75C6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75C64">
              <w:rPr>
                <w:rFonts w:ascii="Corbel" w:hAnsi="Corbel"/>
                <w:sz w:val="24"/>
                <w:szCs w:val="24"/>
              </w:rPr>
              <w:t>7. USTAWA z dnia 30 czerwca 2000 r. Prawo własności przemysłowej. (Dz. U. z dnia 21 maja 2001 r.</w:t>
            </w:r>
          </w:p>
        </w:tc>
      </w:tr>
      <w:tr w:rsidR="00DE5808" w:rsidRPr="008E2772" w14:paraId="63A5D823" w14:textId="77777777" w:rsidTr="0071620A">
        <w:trPr>
          <w:trHeight w:val="397"/>
        </w:trPr>
        <w:tc>
          <w:tcPr>
            <w:tcW w:w="7513" w:type="dxa"/>
          </w:tcPr>
          <w:p w14:paraId="39F32BC4" w14:textId="77777777" w:rsidR="00DE5808" w:rsidRPr="008E2772" w:rsidRDefault="00DE580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59F9EA7E" w14:textId="736F4053" w:rsidR="00DE5808" w:rsidRPr="00A75C64" w:rsidRDefault="00A75C64" w:rsidP="00A75C64">
            <w:pPr>
              <w:spacing w:after="0" w:line="240" w:lineRule="auto"/>
              <w:jc w:val="both"/>
              <w:rPr>
                <w:rFonts w:ascii="Corbel" w:hAnsi="Corbel"/>
                <w:b/>
                <w:bCs/>
                <w:i/>
                <w:smallCaps/>
                <w:color w:val="000000"/>
                <w:szCs w:val="24"/>
              </w:rPr>
            </w:pPr>
            <w:r w:rsidRPr="00A75C64">
              <w:rPr>
                <w:rFonts w:ascii="Corbel" w:hAnsi="Corbel"/>
                <w:sz w:val="24"/>
                <w:szCs w:val="24"/>
              </w:rPr>
              <w:t>1. Kotarba W. Patentowanie wynalazków biotechnologicznych. Warszawa – Wrocław, 2003</w:t>
            </w:r>
          </w:p>
        </w:tc>
      </w:tr>
    </w:tbl>
    <w:p w14:paraId="6C6193EC" w14:textId="77777777" w:rsidR="0085747A" w:rsidRPr="008E2772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10389BD" w14:textId="77777777" w:rsidR="0093789F" w:rsidRPr="0093789F" w:rsidRDefault="0093789F" w:rsidP="00AF4F1A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</w:p>
    <w:p w14:paraId="787A7F85" w14:textId="77777777" w:rsidR="0085747A" w:rsidRPr="008E2772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8E2772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8E2772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33EB" w14:textId="77777777" w:rsidR="009F4EDA" w:rsidRDefault="009F4EDA" w:rsidP="00C16ABF">
      <w:pPr>
        <w:spacing w:after="0" w:line="240" w:lineRule="auto"/>
      </w:pPr>
      <w:r>
        <w:separator/>
      </w:r>
    </w:p>
  </w:endnote>
  <w:endnote w:type="continuationSeparator" w:id="0">
    <w:p w14:paraId="6081D28B" w14:textId="77777777" w:rsidR="009F4EDA" w:rsidRDefault="009F4EDA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07A2" w14:textId="77777777" w:rsidR="009F4EDA" w:rsidRDefault="009F4EDA" w:rsidP="00C16ABF">
      <w:pPr>
        <w:spacing w:after="0" w:line="240" w:lineRule="auto"/>
      </w:pPr>
      <w:r>
        <w:separator/>
      </w:r>
    </w:p>
  </w:footnote>
  <w:footnote w:type="continuationSeparator" w:id="0">
    <w:p w14:paraId="0A93BD71" w14:textId="77777777" w:rsidR="009F4EDA" w:rsidRDefault="009F4EDA" w:rsidP="00C16ABF">
      <w:pPr>
        <w:spacing w:after="0" w:line="240" w:lineRule="auto"/>
      </w:pPr>
      <w:r>
        <w:continuationSeparator/>
      </w:r>
    </w:p>
  </w:footnote>
  <w:footnote w:id="1">
    <w:p w14:paraId="0A339EC2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140F0"/>
    <w:multiLevelType w:val="hybridMultilevel"/>
    <w:tmpl w:val="5372BDA6"/>
    <w:lvl w:ilvl="0" w:tplc="2D103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E4648"/>
    <w:multiLevelType w:val="hybridMultilevel"/>
    <w:tmpl w:val="951CE5CC"/>
    <w:lvl w:ilvl="0" w:tplc="4D0AF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77DF1"/>
    <w:multiLevelType w:val="hybridMultilevel"/>
    <w:tmpl w:val="D9DE96F8"/>
    <w:lvl w:ilvl="0" w:tplc="B9160C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081117">
    <w:abstractNumId w:val="0"/>
  </w:num>
  <w:num w:numId="2" w16cid:durableId="1217401571">
    <w:abstractNumId w:val="3"/>
  </w:num>
  <w:num w:numId="3" w16cid:durableId="188106827">
    <w:abstractNumId w:val="2"/>
  </w:num>
  <w:num w:numId="4" w16cid:durableId="437872720">
    <w:abstractNumId w:val="1"/>
  </w:num>
  <w:num w:numId="5" w16cid:durableId="10914378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NLYwNDEyMDU2NDVX0lEKTi0uzszPAykwrQUAxvzjQiwAAAA="/>
  </w:docVars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8BB"/>
    <w:rsid w:val="00094B12"/>
    <w:rsid w:val="00096C46"/>
    <w:rsid w:val="000A296F"/>
    <w:rsid w:val="000A2A28"/>
    <w:rsid w:val="000B192D"/>
    <w:rsid w:val="000B28EE"/>
    <w:rsid w:val="000B38C6"/>
    <w:rsid w:val="000B3E37"/>
    <w:rsid w:val="000B667A"/>
    <w:rsid w:val="000C3428"/>
    <w:rsid w:val="000D04B0"/>
    <w:rsid w:val="000D4BBE"/>
    <w:rsid w:val="000D7857"/>
    <w:rsid w:val="000F1C57"/>
    <w:rsid w:val="000F5615"/>
    <w:rsid w:val="00112745"/>
    <w:rsid w:val="00115D19"/>
    <w:rsid w:val="00123C32"/>
    <w:rsid w:val="00124BFF"/>
    <w:rsid w:val="0012560E"/>
    <w:rsid w:val="00127108"/>
    <w:rsid w:val="00134B13"/>
    <w:rsid w:val="00136AB5"/>
    <w:rsid w:val="00146BC0"/>
    <w:rsid w:val="0015208A"/>
    <w:rsid w:val="00153C41"/>
    <w:rsid w:val="00154381"/>
    <w:rsid w:val="001640A7"/>
    <w:rsid w:val="00164FA7"/>
    <w:rsid w:val="00166A03"/>
    <w:rsid w:val="001718A7"/>
    <w:rsid w:val="001737CF"/>
    <w:rsid w:val="00176083"/>
    <w:rsid w:val="00176374"/>
    <w:rsid w:val="00192F37"/>
    <w:rsid w:val="001A70D2"/>
    <w:rsid w:val="001D657B"/>
    <w:rsid w:val="001D7B54"/>
    <w:rsid w:val="001E0209"/>
    <w:rsid w:val="001F2CA2"/>
    <w:rsid w:val="0020170D"/>
    <w:rsid w:val="002144C0"/>
    <w:rsid w:val="0022477D"/>
    <w:rsid w:val="002278A9"/>
    <w:rsid w:val="00231881"/>
    <w:rsid w:val="002336F9"/>
    <w:rsid w:val="0024028F"/>
    <w:rsid w:val="00244ABC"/>
    <w:rsid w:val="0025190F"/>
    <w:rsid w:val="00263906"/>
    <w:rsid w:val="00281FF2"/>
    <w:rsid w:val="002857DE"/>
    <w:rsid w:val="00291567"/>
    <w:rsid w:val="002A22BF"/>
    <w:rsid w:val="002A2389"/>
    <w:rsid w:val="002A671D"/>
    <w:rsid w:val="002B4961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2E77"/>
    <w:rsid w:val="003151C5"/>
    <w:rsid w:val="003343CF"/>
    <w:rsid w:val="00346FE9"/>
    <w:rsid w:val="0034759A"/>
    <w:rsid w:val="003503F6"/>
    <w:rsid w:val="003530DD"/>
    <w:rsid w:val="00363F78"/>
    <w:rsid w:val="00371F93"/>
    <w:rsid w:val="003845A0"/>
    <w:rsid w:val="003A0A5B"/>
    <w:rsid w:val="003A1176"/>
    <w:rsid w:val="003C0BAE"/>
    <w:rsid w:val="003C3BA0"/>
    <w:rsid w:val="003D18A9"/>
    <w:rsid w:val="003D48AA"/>
    <w:rsid w:val="003D6CE2"/>
    <w:rsid w:val="003E1941"/>
    <w:rsid w:val="003E2FE6"/>
    <w:rsid w:val="003E49D5"/>
    <w:rsid w:val="003F38C0"/>
    <w:rsid w:val="00406A27"/>
    <w:rsid w:val="004104FF"/>
    <w:rsid w:val="00414E3C"/>
    <w:rsid w:val="0042244A"/>
    <w:rsid w:val="00425D73"/>
    <w:rsid w:val="0042745A"/>
    <w:rsid w:val="00431D5C"/>
    <w:rsid w:val="00433CE0"/>
    <w:rsid w:val="004341D4"/>
    <w:rsid w:val="004362C6"/>
    <w:rsid w:val="00437FA2"/>
    <w:rsid w:val="00445970"/>
    <w:rsid w:val="00455469"/>
    <w:rsid w:val="00461EFC"/>
    <w:rsid w:val="004652C2"/>
    <w:rsid w:val="004706D1"/>
    <w:rsid w:val="00471326"/>
    <w:rsid w:val="0047598D"/>
    <w:rsid w:val="00481C67"/>
    <w:rsid w:val="004840FD"/>
    <w:rsid w:val="00490F7D"/>
    <w:rsid w:val="00491678"/>
    <w:rsid w:val="00495319"/>
    <w:rsid w:val="004968E2"/>
    <w:rsid w:val="004A3EEA"/>
    <w:rsid w:val="004A4D1F"/>
    <w:rsid w:val="004D5282"/>
    <w:rsid w:val="004E6E86"/>
    <w:rsid w:val="004F1551"/>
    <w:rsid w:val="004F55A3"/>
    <w:rsid w:val="0050496F"/>
    <w:rsid w:val="00513B6F"/>
    <w:rsid w:val="00517C63"/>
    <w:rsid w:val="005363C4"/>
    <w:rsid w:val="00536BDE"/>
    <w:rsid w:val="00543ACC"/>
    <w:rsid w:val="0056696D"/>
    <w:rsid w:val="00590F41"/>
    <w:rsid w:val="0059484D"/>
    <w:rsid w:val="005A0855"/>
    <w:rsid w:val="005A3196"/>
    <w:rsid w:val="005B0305"/>
    <w:rsid w:val="005B5006"/>
    <w:rsid w:val="005C080F"/>
    <w:rsid w:val="005C55E5"/>
    <w:rsid w:val="005C696A"/>
    <w:rsid w:val="005C75E9"/>
    <w:rsid w:val="005E6E85"/>
    <w:rsid w:val="005F31D2"/>
    <w:rsid w:val="0061029B"/>
    <w:rsid w:val="006153C5"/>
    <w:rsid w:val="00617230"/>
    <w:rsid w:val="00621CE1"/>
    <w:rsid w:val="00627FC9"/>
    <w:rsid w:val="00633223"/>
    <w:rsid w:val="00647FA8"/>
    <w:rsid w:val="00650C5F"/>
    <w:rsid w:val="006532A8"/>
    <w:rsid w:val="00654934"/>
    <w:rsid w:val="006620D9"/>
    <w:rsid w:val="006628BD"/>
    <w:rsid w:val="00666368"/>
    <w:rsid w:val="00671958"/>
    <w:rsid w:val="006723F7"/>
    <w:rsid w:val="00675843"/>
    <w:rsid w:val="006931E4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4E79"/>
    <w:rsid w:val="00745302"/>
    <w:rsid w:val="007461D6"/>
    <w:rsid w:val="00746EC8"/>
    <w:rsid w:val="007547E2"/>
    <w:rsid w:val="00763BF1"/>
    <w:rsid w:val="00766FD4"/>
    <w:rsid w:val="00770E6F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05724"/>
    <w:rsid w:val="0081244C"/>
    <w:rsid w:val="0081554D"/>
    <w:rsid w:val="0081707E"/>
    <w:rsid w:val="0083690C"/>
    <w:rsid w:val="008373D5"/>
    <w:rsid w:val="008449B3"/>
    <w:rsid w:val="0085747A"/>
    <w:rsid w:val="00871482"/>
    <w:rsid w:val="00884922"/>
    <w:rsid w:val="00885F64"/>
    <w:rsid w:val="008917F9"/>
    <w:rsid w:val="008A45F7"/>
    <w:rsid w:val="008B7A2A"/>
    <w:rsid w:val="008C0CC0"/>
    <w:rsid w:val="008C19A9"/>
    <w:rsid w:val="008C379D"/>
    <w:rsid w:val="008C5147"/>
    <w:rsid w:val="008C5359"/>
    <w:rsid w:val="008C5363"/>
    <w:rsid w:val="008D3DFB"/>
    <w:rsid w:val="008E2772"/>
    <w:rsid w:val="008E4D35"/>
    <w:rsid w:val="008E64F4"/>
    <w:rsid w:val="008F12C9"/>
    <w:rsid w:val="008F6E29"/>
    <w:rsid w:val="00916188"/>
    <w:rsid w:val="00920EC0"/>
    <w:rsid w:val="00923D7D"/>
    <w:rsid w:val="0093789F"/>
    <w:rsid w:val="009508DF"/>
    <w:rsid w:val="00950979"/>
    <w:rsid w:val="00950DAC"/>
    <w:rsid w:val="00954A07"/>
    <w:rsid w:val="009660C9"/>
    <w:rsid w:val="00997F14"/>
    <w:rsid w:val="009A2637"/>
    <w:rsid w:val="009A78D9"/>
    <w:rsid w:val="009C3E31"/>
    <w:rsid w:val="009C54AE"/>
    <w:rsid w:val="009C5C44"/>
    <w:rsid w:val="009C788E"/>
    <w:rsid w:val="009E3B41"/>
    <w:rsid w:val="009F3C5C"/>
    <w:rsid w:val="009F4610"/>
    <w:rsid w:val="009F4EDA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75C64"/>
    <w:rsid w:val="00A84C85"/>
    <w:rsid w:val="00A96414"/>
    <w:rsid w:val="00A97DE1"/>
    <w:rsid w:val="00AA1CC3"/>
    <w:rsid w:val="00AB053C"/>
    <w:rsid w:val="00AD1146"/>
    <w:rsid w:val="00AD15C4"/>
    <w:rsid w:val="00AD27D3"/>
    <w:rsid w:val="00AD66D6"/>
    <w:rsid w:val="00AE1160"/>
    <w:rsid w:val="00AE203C"/>
    <w:rsid w:val="00AE2E74"/>
    <w:rsid w:val="00AE5FCB"/>
    <w:rsid w:val="00AF2C1E"/>
    <w:rsid w:val="00AF4F1A"/>
    <w:rsid w:val="00B06142"/>
    <w:rsid w:val="00B135B1"/>
    <w:rsid w:val="00B3130B"/>
    <w:rsid w:val="00B40ADB"/>
    <w:rsid w:val="00B40E1C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90BB9"/>
    <w:rsid w:val="00BA4EAB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40C0"/>
    <w:rsid w:val="00C66C5B"/>
    <w:rsid w:val="00C67E92"/>
    <w:rsid w:val="00C70A26"/>
    <w:rsid w:val="00C766DF"/>
    <w:rsid w:val="00C91F62"/>
    <w:rsid w:val="00C94B98"/>
    <w:rsid w:val="00CA2B96"/>
    <w:rsid w:val="00CA5089"/>
    <w:rsid w:val="00CD6897"/>
    <w:rsid w:val="00CE0281"/>
    <w:rsid w:val="00CE5BAC"/>
    <w:rsid w:val="00CF25BE"/>
    <w:rsid w:val="00CF78ED"/>
    <w:rsid w:val="00D02B25"/>
    <w:rsid w:val="00D02EBA"/>
    <w:rsid w:val="00D17C3C"/>
    <w:rsid w:val="00D26B2C"/>
    <w:rsid w:val="00D352C9"/>
    <w:rsid w:val="00D425B2"/>
    <w:rsid w:val="00D428D6"/>
    <w:rsid w:val="00D552B2"/>
    <w:rsid w:val="00D56DD6"/>
    <w:rsid w:val="00D608D1"/>
    <w:rsid w:val="00D74119"/>
    <w:rsid w:val="00D7489E"/>
    <w:rsid w:val="00D8075B"/>
    <w:rsid w:val="00D8678B"/>
    <w:rsid w:val="00DA2114"/>
    <w:rsid w:val="00DA3B1C"/>
    <w:rsid w:val="00DE09C0"/>
    <w:rsid w:val="00DE24D7"/>
    <w:rsid w:val="00DE4A14"/>
    <w:rsid w:val="00DE5808"/>
    <w:rsid w:val="00DF320D"/>
    <w:rsid w:val="00DF71C8"/>
    <w:rsid w:val="00E06CFC"/>
    <w:rsid w:val="00E07455"/>
    <w:rsid w:val="00E129B8"/>
    <w:rsid w:val="00E16817"/>
    <w:rsid w:val="00E21E7D"/>
    <w:rsid w:val="00E22FBC"/>
    <w:rsid w:val="00E235A6"/>
    <w:rsid w:val="00E24BF5"/>
    <w:rsid w:val="00E25338"/>
    <w:rsid w:val="00E25CE3"/>
    <w:rsid w:val="00E26F92"/>
    <w:rsid w:val="00E51E44"/>
    <w:rsid w:val="00E63348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0193"/>
    <w:rsid w:val="00EE32DE"/>
    <w:rsid w:val="00EE5457"/>
    <w:rsid w:val="00EE6EAD"/>
    <w:rsid w:val="00F070AB"/>
    <w:rsid w:val="00F17567"/>
    <w:rsid w:val="00F27A7B"/>
    <w:rsid w:val="00F30014"/>
    <w:rsid w:val="00F4342F"/>
    <w:rsid w:val="00F43A7F"/>
    <w:rsid w:val="00F526AF"/>
    <w:rsid w:val="00F617C3"/>
    <w:rsid w:val="00F67538"/>
    <w:rsid w:val="00F7066B"/>
    <w:rsid w:val="00F83413"/>
    <w:rsid w:val="00F83B28"/>
    <w:rsid w:val="00FA46E5"/>
    <w:rsid w:val="00FB7123"/>
    <w:rsid w:val="00FB7DBA"/>
    <w:rsid w:val="00FC1C25"/>
    <w:rsid w:val="00FC3F45"/>
    <w:rsid w:val="00FD2558"/>
    <w:rsid w:val="00FD32FB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1B1A"/>
  <w15:docId w15:val="{8696B9D5-A6BB-48B6-A570-1B4DA743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3403-E860-487C-B2A6-4D3B6961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49</TotalTime>
  <Pages>4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25</cp:revision>
  <cp:lastPrinted>2019-02-06T12:12:00Z</cp:lastPrinted>
  <dcterms:created xsi:type="dcterms:W3CDTF">2023-12-18T10:52:00Z</dcterms:created>
  <dcterms:modified xsi:type="dcterms:W3CDTF">2025-02-03T08:23:00Z</dcterms:modified>
</cp:coreProperties>
</file>