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63D3A" w14:textId="77777777"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F61A26" w:rsidRPr="00B169DF">
        <w:rPr>
          <w:rFonts w:ascii="Corbel" w:hAnsi="Corbel"/>
          <w:bCs/>
          <w:i/>
        </w:rPr>
        <w:t>7/2023</w:t>
      </w:r>
    </w:p>
    <w:p w14:paraId="76C79DF4" w14:textId="77777777"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76AC8F6C" w14:textId="77777777" w:rsidR="004D1B5D" w:rsidRDefault="004D1B5D" w:rsidP="004D1B5D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>
        <w:rPr>
          <w:rFonts w:ascii="Corbel" w:hAnsi="Corbel"/>
          <w:b/>
          <w:smallCaps/>
          <w:sz w:val="24"/>
          <w:szCs w:val="24"/>
        </w:rPr>
        <w:t>dotyczy cyklu kształcenia</w:t>
      </w:r>
      <w:r>
        <w:rPr>
          <w:rFonts w:ascii="Corbel" w:hAnsi="Corbel"/>
          <w:i/>
          <w:smallCaps/>
          <w:sz w:val="24"/>
          <w:szCs w:val="24"/>
        </w:rPr>
        <w:t>.</w:t>
      </w:r>
      <w:r>
        <w:rPr>
          <w:rFonts w:cs="Calibri"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Corbel" w:hAnsi="Corbel"/>
          <w:i/>
          <w:smallCaps/>
          <w:sz w:val="24"/>
          <w:szCs w:val="24"/>
        </w:rPr>
        <w:t>2024/2025 - 2025/2026</w:t>
      </w:r>
    </w:p>
    <w:p w14:paraId="5507195F" w14:textId="77777777" w:rsidR="004D1B5D" w:rsidRDefault="004D1B5D" w:rsidP="004D1B5D">
      <w:pPr>
        <w:spacing w:after="0" w:line="240" w:lineRule="exact"/>
        <w:ind w:left="4956" w:firstLine="708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i/>
          <w:sz w:val="20"/>
          <w:szCs w:val="20"/>
        </w:rPr>
        <w:t>(skrajne daty</w:t>
      </w:r>
      <w:r>
        <w:rPr>
          <w:rFonts w:ascii="Corbel" w:hAnsi="Corbel"/>
          <w:sz w:val="20"/>
          <w:szCs w:val="20"/>
        </w:rPr>
        <w:t>)</w:t>
      </w:r>
    </w:p>
    <w:p w14:paraId="0C652429" w14:textId="3A52BBCD" w:rsidR="004D1B5D" w:rsidRDefault="004D1B5D" w:rsidP="004D1B5D">
      <w:pPr>
        <w:spacing w:after="0" w:line="240" w:lineRule="exact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Rok akademicki </w:t>
      </w:r>
      <w:r>
        <w:rPr>
          <w:rFonts w:ascii="Corbel" w:hAnsi="Corbel"/>
          <w:i/>
          <w:smallCaps/>
          <w:sz w:val="24"/>
          <w:szCs w:val="24"/>
        </w:rPr>
        <w:t>202</w:t>
      </w:r>
      <w:r w:rsidR="00B30BEC">
        <w:rPr>
          <w:rFonts w:ascii="Corbel" w:hAnsi="Corbel"/>
          <w:i/>
          <w:smallCaps/>
          <w:sz w:val="24"/>
          <w:szCs w:val="24"/>
        </w:rPr>
        <w:t>4</w:t>
      </w:r>
      <w:r>
        <w:rPr>
          <w:rFonts w:ascii="Corbel" w:hAnsi="Corbel"/>
          <w:i/>
          <w:smallCaps/>
          <w:sz w:val="24"/>
          <w:szCs w:val="24"/>
        </w:rPr>
        <w:t>/202</w:t>
      </w:r>
      <w:r w:rsidR="00B30BEC">
        <w:rPr>
          <w:rFonts w:ascii="Corbel" w:hAnsi="Corbel"/>
          <w:i/>
          <w:smallCaps/>
          <w:sz w:val="24"/>
          <w:szCs w:val="24"/>
        </w:rPr>
        <w:t>5</w:t>
      </w:r>
    </w:p>
    <w:p w14:paraId="1490D9B3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13FC5C55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14:paraId="7D323F59" w14:textId="77777777" w:rsidTr="004D1B5D">
        <w:tc>
          <w:tcPr>
            <w:tcW w:w="2694" w:type="dxa"/>
            <w:vAlign w:val="center"/>
          </w:tcPr>
          <w:p w14:paraId="536ED41D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5DCC2EF4" w14:textId="77777777" w:rsidR="0085747A" w:rsidRPr="00B169DF" w:rsidRDefault="00636C2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t>Chemia i biotechnologia medyczna</w:t>
            </w:r>
          </w:p>
        </w:tc>
      </w:tr>
      <w:tr w:rsidR="0085747A" w:rsidRPr="00B169DF" w14:paraId="49BFC949" w14:textId="77777777" w:rsidTr="004D1B5D">
        <w:tc>
          <w:tcPr>
            <w:tcW w:w="2694" w:type="dxa"/>
            <w:vAlign w:val="center"/>
          </w:tcPr>
          <w:p w14:paraId="0BB52B14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4042478D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4D1B5D" w14:paraId="26AA12A2" w14:textId="77777777" w:rsidTr="004D1B5D">
        <w:tc>
          <w:tcPr>
            <w:tcW w:w="2694" w:type="dxa"/>
            <w:vAlign w:val="center"/>
          </w:tcPr>
          <w:p w14:paraId="5D99BFEC" w14:textId="77777777" w:rsidR="0085747A" w:rsidRPr="00B169DF" w:rsidRDefault="0085747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</w:t>
            </w:r>
            <w:r w:rsidR="00C05F44" w:rsidRPr="00B169DF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6E64A8BB" w14:textId="4DF2F6C4" w:rsidR="0085747A" w:rsidRPr="004D1B5D" w:rsidRDefault="004D1B5D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</w:pPr>
            <w:r w:rsidRPr="004D1B5D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Collegium Medicum, Wydział Biotechnologii</w:t>
            </w:r>
          </w:p>
        </w:tc>
      </w:tr>
      <w:tr w:rsidR="004D1B5D" w:rsidRPr="00B169DF" w14:paraId="718D1056" w14:textId="77777777" w:rsidTr="004D1B5D">
        <w:tc>
          <w:tcPr>
            <w:tcW w:w="2694" w:type="dxa"/>
            <w:vAlign w:val="center"/>
          </w:tcPr>
          <w:p w14:paraId="65999EB3" w14:textId="77777777" w:rsidR="004D1B5D" w:rsidRPr="00B169DF" w:rsidRDefault="004D1B5D" w:rsidP="004D1B5D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516A2EAA" w14:textId="01B6778C" w:rsidR="004D1B5D" w:rsidRPr="00B169DF" w:rsidRDefault="004D1B5D" w:rsidP="004D1B5D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4D1B5D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Collegium Medicum, Wydział Biotechnologii</w:t>
            </w:r>
          </w:p>
        </w:tc>
      </w:tr>
      <w:tr w:rsidR="0085747A" w:rsidRPr="00B169DF" w14:paraId="7B5D25D6" w14:textId="77777777" w:rsidTr="004D1B5D">
        <w:tc>
          <w:tcPr>
            <w:tcW w:w="2694" w:type="dxa"/>
            <w:vAlign w:val="center"/>
          </w:tcPr>
          <w:p w14:paraId="4BB8B89D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088F452B" w14:textId="77777777" w:rsidR="0085747A" w:rsidRPr="00B169DF" w:rsidRDefault="00D3567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t>Biotechnologia</w:t>
            </w:r>
          </w:p>
        </w:tc>
      </w:tr>
      <w:tr w:rsidR="0085747A" w:rsidRPr="00B169DF" w14:paraId="0830B5F6" w14:textId="77777777" w:rsidTr="004D1B5D">
        <w:tc>
          <w:tcPr>
            <w:tcW w:w="2694" w:type="dxa"/>
            <w:vAlign w:val="center"/>
          </w:tcPr>
          <w:p w14:paraId="3F816AD1" w14:textId="77777777" w:rsidR="0085747A" w:rsidRPr="00B169D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62EBB94D" w14:textId="77777777" w:rsidR="0085747A" w:rsidRPr="00B169DF" w:rsidRDefault="00D3567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t>II stopień</w:t>
            </w:r>
          </w:p>
        </w:tc>
      </w:tr>
      <w:tr w:rsidR="0085747A" w:rsidRPr="00B169DF" w14:paraId="2CE8968A" w14:textId="77777777" w:rsidTr="004D1B5D">
        <w:tc>
          <w:tcPr>
            <w:tcW w:w="2694" w:type="dxa"/>
            <w:vAlign w:val="center"/>
          </w:tcPr>
          <w:p w14:paraId="4FC162ED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48FCFFA7" w14:textId="77777777" w:rsidR="0085747A" w:rsidRPr="00B169DF" w:rsidRDefault="00D3567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t>ogólnoakademicki</w:t>
            </w:r>
          </w:p>
        </w:tc>
      </w:tr>
      <w:tr w:rsidR="0085747A" w:rsidRPr="00B169DF" w14:paraId="1F52F0B8" w14:textId="77777777" w:rsidTr="004D1B5D">
        <w:tc>
          <w:tcPr>
            <w:tcW w:w="2694" w:type="dxa"/>
            <w:vAlign w:val="center"/>
          </w:tcPr>
          <w:p w14:paraId="71E4030C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5355D82C" w14:textId="77777777" w:rsidR="0085747A" w:rsidRPr="00B169DF" w:rsidRDefault="00D3567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t>stacjonarne</w:t>
            </w:r>
          </w:p>
        </w:tc>
      </w:tr>
      <w:tr w:rsidR="0085747A" w:rsidRPr="00B169DF" w14:paraId="05CE7761" w14:textId="77777777" w:rsidTr="004D1B5D">
        <w:tc>
          <w:tcPr>
            <w:tcW w:w="2694" w:type="dxa"/>
            <w:vAlign w:val="center"/>
          </w:tcPr>
          <w:p w14:paraId="4BE9896D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B169DF">
              <w:rPr>
                <w:rFonts w:ascii="Corbel" w:hAnsi="Corbel"/>
                <w:sz w:val="24"/>
                <w:szCs w:val="24"/>
              </w:rPr>
              <w:t>/y</w:t>
            </w:r>
            <w:r w:rsidRPr="00B169DF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5949F87B" w14:textId="77777777" w:rsidR="0085747A" w:rsidRPr="00B169DF" w:rsidRDefault="00B517C3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t>rok I, semestr 1</w:t>
            </w:r>
          </w:p>
        </w:tc>
      </w:tr>
      <w:tr w:rsidR="0085747A" w:rsidRPr="00B169DF" w14:paraId="72FB5C0F" w14:textId="77777777" w:rsidTr="004D1B5D">
        <w:tc>
          <w:tcPr>
            <w:tcW w:w="2694" w:type="dxa"/>
            <w:vAlign w:val="center"/>
          </w:tcPr>
          <w:p w14:paraId="5CC67EE8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45FF6CBD" w14:textId="1D05D56C" w:rsidR="0085747A" w:rsidRPr="00B169DF" w:rsidRDefault="00D3567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t>kierunkowy</w:t>
            </w:r>
          </w:p>
        </w:tc>
      </w:tr>
      <w:tr w:rsidR="00923D7D" w:rsidRPr="00B169DF" w14:paraId="7CBE4470" w14:textId="77777777" w:rsidTr="004D1B5D">
        <w:tc>
          <w:tcPr>
            <w:tcW w:w="2694" w:type="dxa"/>
            <w:vAlign w:val="center"/>
          </w:tcPr>
          <w:p w14:paraId="30079DA4" w14:textId="77777777" w:rsidR="00923D7D" w:rsidRPr="00B169DF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2F376F86" w14:textId="77777777" w:rsidR="00923D7D" w:rsidRPr="00B169DF" w:rsidRDefault="00D3567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t>język polski</w:t>
            </w:r>
          </w:p>
        </w:tc>
      </w:tr>
      <w:tr w:rsidR="0085747A" w:rsidRPr="00B169DF" w14:paraId="265682FA" w14:textId="77777777" w:rsidTr="004D1B5D">
        <w:tc>
          <w:tcPr>
            <w:tcW w:w="2694" w:type="dxa"/>
            <w:vAlign w:val="center"/>
          </w:tcPr>
          <w:p w14:paraId="2A5477F2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058A511D" w14:textId="77777777" w:rsidR="0085747A" w:rsidRPr="00B169DF" w:rsidRDefault="00D3567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t>dr hab. Anna Lewińska, prof. UR</w:t>
            </w:r>
          </w:p>
        </w:tc>
      </w:tr>
      <w:tr w:rsidR="0085747A" w:rsidRPr="00B169DF" w14:paraId="3C869BA1" w14:textId="77777777" w:rsidTr="004D1B5D">
        <w:tc>
          <w:tcPr>
            <w:tcW w:w="2694" w:type="dxa"/>
            <w:vAlign w:val="center"/>
          </w:tcPr>
          <w:p w14:paraId="5FEB888F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69E2CAAF" w14:textId="77777777" w:rsidR="0085747A" w:rsidRPr="00B169DF" w:rsidRDefault="00D3567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t>dr hab. Anna Lewińska, prof. UR, dr inż. Anna Deręgowska</w:t>
            </w:r>
            <w:r w:rsidR="00BC754C">
              <w:t>, Dr inż. Anna Górka</w:t>
            </w:r>
          </w:p>
        </w:tc>
      </w:tr>
    </w:tbl>
    <w:p w14:paraId="130D333A" w14:textId="77777777"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14:paraId="7C72F356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60EE1E14" w14:textId="77777777"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2A04DE94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169DF" w14:paraId="67A83CAF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8A2B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14:paraId="5C504226" w14:textId="77777777"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A44B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Wykł.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87B8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79B5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Konw.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E2C1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E353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BF7F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2488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Prakt.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547E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2C82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14:paraId="77CC2D9B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EE06" w14:textId="77777777" w:rsidR="00015B8F" w:rsidRPr="00B169DF" w:rsidRDefault="00D3567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3DF7" w14:textId="77777777" w:rsidR="00015B8F" w:rsidRPr="00B169DF" w:rsidRDefault="00D3567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E1C7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8036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6743" w14:textId="77777777" w:rsidR="00015B8F" w:rsidRPr="00B169DF" w:rsidRDefault="00D3567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78C3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C1C2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FF21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4BB0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6959" w14:textId="4315771F" w:rsidR="00015B8F" w:rsidRPr="00B169DF" w:rsidRDefault="004D1B5D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6EFE8EF0" w14:textId="77777777"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36BE824D" w14:textId="77777777"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45999A37" w14:textId="77777777"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14:paraId="30BE0C71" w14:textId="77777777" w:rsidR="0085747A" w:rsidRPr="00B169DF" w:rsidRDefault="00D3567F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t>x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05F02A70" w14:textId="77777777"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6998C6ED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251473CD" w14:textId="77777777"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Pr="00B169DF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1CAB430F" w14:textId="77777777" w:rsidR="009C54AE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1386A24" w14:textId="77777777" w:rsidR="00D3567F" w:rsidRDefault="00D3567F" w:rsidP="009C54AE">
      <w:pPr>
        <w:pStyle w:val="Punktygwne"/>
        <w:spacing w:before="0" w:after="0"/>
      </w:pPr>
      <w:r>
        <w:t xml:space="preserve">WYKŁAD – EGZAMIN </w:t>
      </w:r>
    </w:p>
    <w:p w14:paraId="1C4CE329" w14:textId="77777777" w:rsidR="00D3567F" w:rsidRPr="00B169DF" w:rsidRDefault="00D3567F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  <w:r>
        <w:t>ĆWICZENIA LABORATORYJNE – ZALICZENIE Z OCENĄ</w:t>
      </w:r>
    </w:p>
    <w:p w14:paraId="4CB36DF1" w14:textId="77777777" w:rsidR="00E960BB" w:rsidRPr="00B169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1A8D8C6C" w14:textId="77777777"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775E92CE" w14:textId="77777777" w:rsidTr="00745302">
        <w:tc>
          <w:tcPr>
            <w:tcW w:w="9670" w:type="dxa"/>
          </w:tcPr>
          <w:p w14:paraId="4350C4DB" w14:textId="77777777" w:rsidR="0085747A" w:rsidRPr="00B169DF" w:rsidRDefault="00D3567F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t>Wiadomości z kursów biologia komórki, biochemia, biologia molekularna na studiach I stopnia.</w:t>
            </w:r>
          </w:p>
          <w:p w14:paraId="0C9CD330" w14:textId="77777777" w:rsidR="0085747A" w:rsidRPr="00B169DF" w:rsidRDefault="0085747A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</w:tbl>
    <w:p w14:paraId="0232D5C9" w14:textId="77777777" w:rsidR="00153C41" w:rsidRPr="00B169DF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34037B0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14:paraId="01A55993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3F69FF8B" w14:textId="77777777"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14:paraId="607D589A" w14:textId="77777777"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B169DF" w14:paraId="5A0CAF38" w14:textId="77777777" w:rsidTr="00BC754C">
        <w:tc>
          <w:tcPr>
            <w:tcW w:w="843" w:type="dxa"/>
            <w:vAlign w:val="center"/>
          </w:tcPr>
          <w:p w14:paraId="43BD00D5" w14:textId="77777777"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7" w:type="dxa"/>
            <w:vAlign w:val="center"/>
          </w:tcPr>
          <w:p w14:paraId="44D5D301" w14:textId="77777777" w:rsidR="0085747A" w:rsidRPr="00B169DF" w:rsidRDefault="00BC754C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t>Poznanie mechanizmów działania leków i ich losów w organizmie</w:t>
            </w:r>
          </w:p>
        </w:tc>
      </w:tr>
      <w:tr w:rsidR="00BC754C" w:rsidRPr="00B169DF" w14:paraId="1BCEA550" w14:textId="77777777" w:rsidTr="00BC754C">
        <w:tc>
          <w:tcPr>
            <w:tcW w:w="843" w:type="dxa"/>
            <w:vAlign w:val="center"/>
          </w:tcPr>
          <w:p w14:paraId="33AAD9BA" w14:textId="77777777" w:rsidR="00BC754C" w:rsidRPr="00B169DF" w:rsidRDefault="00BC754C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C2</w:t>
            </w:r>
          </w:p>
        </w:tc>
        <w:tc>
          <w:tcPr>
            <w:tcW w:w="8677" w:type="dxa"/>
            <w:vAlign w:val="center"/>
          </w:tcPr>
          <w:p w14:paraId="3C6F7B01" w14:textId="77777777" w:rsidR="00BC754C" w:rsidRDefault="00BC754C" w:rsidP="009C54AE">
            <w:pPr>
              <w:pStyle w:val="Podpunkty"/>
              <w:spacing w:before="40" w:after="40"/>
              <w:ind w:left="0"/>
              <w:jc w:val="left"/>
            </w:pPr>
            <w:r>
              <w:t>Poznanie etapów w procesie opracowywania nowych leków i ich wytwarzania</w:t>
            </w:r>
          </w:p>
        </w:tc>
      </w:tr>
      <w:tr w:rsidR="00BC754C" w:rsidRPr="00B169DF" w14:paraId="7E99ECD9" w14:textId="77777777" w:rsidTr="00BC754C">
        <w:tc>
          <w:tcPr>
            <w:tcW w:w="843" w:type="dxa"/>
            <w:vAlign w:val="center"/>
          </w:tcPr>
          <w:p w14:paraId="61A8C0A2" w14:textId="77777777" w:rsidR="00BC754C" w:rsidRPr="00B169DF" w:rsidRDefault="00BC754C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677" w:type="dxa"/>
            <w:vAlign w:val="center"/>
          </w:tcPr>
          <w:p w14:paraId="21F2E723" w14:textId="77777777" w:rsidR="00BC754C" w:rsidRDefault="00BC754C" w:rsidP="009C54AE">
            <w:pPr>
              <w:pStyle w:val="Podpunkty"/>
              <w:spacing w:before="40" w:after="40"/>
              <w:ind w:left="0"/>
              <w:jc w:val="left"/>
            </w:pPr>
            <w:r>
              <w:t>Zapoznanie studentów z metodami stosowanymi w biotechnologii medycznej oraz technikami stosowanych w inżynierii genetycznej komórek eukariotycznych ze szczególnym uwzględnieniem komórek zwierzęcych.</w:t>
            </w:r>
          </w:p>
        </w:tc>
      </w:tr>
      <w:tr w:rsidR="00BC754C" w:rsidRPr="00B169DF" w14:paraId="50B02FE1" w14:textId="77777777" w:rsidTr="00BC754C">
        <w:tc>
          <w:tcPr>
            <w:tcW w:w="843" w:type="dxa"/>
            <w:vAlign w:val="center"/>
          </w:tcPr>
          <w:p w14:paraId="72203771" w14:textId="77777777" w:rsidR="00BC754C" w:rsidRPr="00B169DF" w:rsidRDefault="00BC754C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677" w:type="dxa"/>
            <w:vAlign w:val="center"/>
          </w:tcPr>
          <w:p w14:paraId="58FBD892" w14:textId="77777777" w:rsidR="00BC754C" w:rsidRDefault="00BC754C" w:rsidP="009C54AE">
            <w:pPr>
              <w:pStyle w:val="Podpunkty"/>
              <w:spacing w:before="40" w:after="40"/>
              <w:ind w:left="0"/>
              <w:jc w:val="left"/>
            </w:pPr>
            <w:r>
              <w:t>Zaprezentowanie możliwości zastosowania w medycynie podstawowych osiągnięć chemii i biotechnologii.</w:t>
            </w:r>
          </w:p>
        </w:tc>
      </w:tr>
    </w:tbl>
    <w:p w14:paraId="1229B896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659B10E8" w14:textId="77777777"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14:paraId="08E479E3" w14:textId="77777777"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5978"/>
        <w:gridCol w:w="1864"/>
      </w:tblGrid>
      <w:tr w:rsidR="0085747A" w:rsidRPr="00B169DF" w14:paraId="1724C3F1" w14:textId="77777777" w:rsidTr="00BC754C">
        <w:tc>
          <w:tcPr>
            <w:tcW w:w="1678" w:type="dxa"/>
            <w:vAlign w:val="center"/>
          </w:tcPr>
          <w:p w14:paraId="4024B8A1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8" w:type="dxa"/>
            <w:vAlign w:val="center"/>
          </w:tcPr>
          <w:p w14:paraId="5BCBD70C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4" w:type="dxa"/>
            <w:vAlign w:val="center"/>
          </w:tcPr>
          <w:p w14:paraId="3605CA0A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14:paraId="735A18EB" w14:textId="77777777" w:rsidTr="00BC754C">
        <w:tc>
          <w:tcPr>
            <w:tcW w:w="1678" w:type="dxa"/>
          </w:tcPr>
          <w:p w14:paraId="787DB403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8" w:type="dxa"/>
          </w:tcPr>
          <w:p w14:paraId="096FD187" w14:textId="77777777" w:rsidR="0085747A" w:rsidRPr="00B169DF" w:rsidRDefault="00BC754C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t>Student charakteryzuje innowacyjne strategie terapeutyczne wykorzystujące wiedzę współczesnej chemii i biologii molekularnej, ma świadomość odpowiedzialności i ryzyka stosowania tych strategii</w:t>
            </w:r>
          </w:p>
        </w:tc>
        <w:tc>
          <w:tcPr>
            <w:tcW w:w="1864" w:type="dxa"/>
          </w:tcPr>
          <w:p w14:paraId="21C5D407" w14:textId="77777777" w:rsidR="00BC754C" w:rsidRDefault="00BC754C" w:rsidP="009C54AE">
            <w:pPr>
              <w:pStyle w:val="Punktygwne"/>
              <w:spacing w:before="0" w:after="0"/>
              <w:rPr>
                <w:spacing w:val="-5"/>
                <w:sz w:val="20"/>
              </w:rPr>
            </w:pPr>
            <w:r w:rsidRPr="00160FBD">
              <w:rPr>
                <w:sz w:val="20"/>
              </w:rPr>
              <w:t>K_W03,</w:t>
            </w:r>
            <w:r w:rsidRPr="00160FBD">
              <w:rPr>
                <w:spacing w:val="-5"/>
                <w:sz w:val="20"/>
              </w:rPr>
              <w:t xml:space="preserve"> </w:t>
            </w:r>
          </w:p>
          <w:p w14:paraId="3D63DBEC" w14:textId="77777777" w:rsidR="00BC754C" w:rsidRDefault="00BC754C" w:rsidP="009C54AE">
            <w:pPr>
              <w:pStyle w:val="Punktygwne"/>
              <w:spacing w:before="0" w:after="0"/>
              <w:rPr>
                <w:spacing w:val="40"/>
                <w:sz w:val="20"/>
              </w:rPr>
            </w:pPr>
            <w:r w:rsidRPr="00160FBD">
              <w:rPr>
                <w:sz w:val="20"/>
              </w:rPr>
              <w:t>K_W05,</w:t>
            </w:r>
            <w:r w:rsidRPr="00160FBD">
              <w:rPr>
                <w:spacing w:val="40"/>
                <w:sz w:val="20"/>
              </w:rPr>
              <w:t xml:space="preserve"> </w:t>
            </w:r>
          </w:p>
          <w:p w14:paraId="3AF8BC3C" w14:textId="77777777" w:rsidR="0085747A" w:rsidRPr="00B169DF" w:rsidRDefault="00BC754C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60FBD">
              <w:rPr>
                <w:sz w:val="20"/>
              </w:rPr>
              <w:t>K_K01,</w:t>
            </w:r>
            <w:r w:rsidRPr="00160FBD">
              <w:rPr>
                <w:spacing w:val="40"/>
                <w:sz w:val="20"/>
              </w:rPr>
              <w:t xml:space="preserve"> </w:t>
            </w:r>
          </w:p>
        </w:tc>
      </w:tr>
      <w:tr w:rsidR="0085747A" w:rsidRPr="00B169DF" w14:paraId="599017E5" w14:textId="77777777" w:rsidTr="00BC754C">
        <w:tc>
          <w:tcPr>
            <w:tcW w:w="1678" w:type="dxa"/>
          </w:tcPr>
          <w:p w14:paraId="627AE861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8" w:type="dxa"/>
          </w:tcPr>
          <w:p w14:paraId="2031B891" w14:textId="77777777" w:rsidR="0085747A" w:rsidRPr="00B169DF" w:rsidRDefault="00BC754C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t>Student opisuje główne strategie projektowania nowych leków oraz podstawowe założenia i metody racjonalnego projektowania leków.</w:t>
            </w:r>
          </w:p>
        </w:tc>
        <w:tc>
          <w:tcPr>
            <w:tcW w:w="1864" w:type="dxa"/>
          </w:tcPr>
          <w:p w14:paraId="2E8258A9" w14:textId="77777777" w:rsidR="0085747A" w:rsidRPr="00B169DF" w:rsidRDefault="00BC754C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60FBD">
              <w:rPr>
                <w:sz w:val="20"/>
              </w:rPr>
              <w:t>K_U01,</w:t>
            </w:r>
            <w:r w:rsidRPr="00160FBD">
              <w:rPr>
                <w:spacing w:val="-9"/>
                <w:sz w:val="20"/>
              </w:rPr>
              <w:t xml:space="preserve"> </w:t>
            </w:r>
          </w:p>
        </w:tc>
      </w:tr>
      <w:tr w:rsidR="00D3567F" w:rsidRPr="00B169DF" w14:paraId="07A81901" w14:textId="77777777" w:rsidTr="00BC754C">
        <w:tc>
          <w:tcPr>
            <w:tcW w:w="1678" w:type="dxa"/>
          </w:tcPr>
          <w:p w14:paraId="07F1977E" w14:textId="77777777" w:rsidR="00D3567F" w:rsidRPr="00B169DF" w:rsidRDefault="00D3567F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8" w:type="dxa"/>
          </w:tcPr>
          <w:p w14:paraId="5A4D7472" w14:textId="77777777" w:rsidR="00D3567F" w:rsidRPr="00D3567F" w:rsidRDefault="00D3567F" w:rsidP="009C54AE">
            <w:pPr>
              <w:pStyle w:val="Punktygwne"/>
              <w:spacing w:before="0" w:after="0"/>
              <w:rPr>
                <w:rFonts w:ascii="Corbel" w:hAnsi="Corbel"/>
                <w:smallCaps w:val="0"/>
                <w:sz w:val="22"/>
              </w:rPr>
            </w:pPr>
            <w:r>
              <w:rPr>
                <w:rFonts w:ascii="Corbel" w:hAnsi="Corbel"/>
                <w:smallCaps w:val="0"/>
                <w:sz w:val="22"/>
              </w:rPr>
              <w:t xml:space="preserve">STUDENT </w:t>
            </w:r>
            <w:r w:rsidR="00BC754C">
              <w:rPr>
                <w:rFonts w:ascii="Corbel" w:hAnsi="Corbel"/>
                <w:smallCaps w:val="0"/>
                <w:sz w:val="22"/>
              </w:rPr>
              <w:t>WYKORZYSTUJE LITERATURĘ NAUKOWĄ W CELU OPRACOWYWANIA NOWYCH ROZWIAZĄZAŃ TECHNOLOGICZNYCH</w:t>
            </w:r>
          </w:p>
        </w:tc>
        <w:tc>
          <w:tcPr>
            <w:tcW w:w="1864" w:type="dxa"/>
          </w:tcPr>
          <w:p w14:paraId="687911AD" w14:textId="77777777" w:rsidR="00D3567F" w:rsidRPr="00B169DF" w:rsidRDefault="00BC754C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60FBD">
              <w:rPr>
                <w:sz w:val="20"/>
              </w:rPr>
              <w:t>K_U04</w:t>
            </w:r>
            <w:r w:rsidRPr="0017020D">
              <w:rPr>
                <w:color w:val="FF0000"/>
                <w:spacing w:val="-10"/>
                <w:sz w:val="20"/>
              </w:rPr>
              <w:t xml:space="preserve"> </w:t>
            </w:r>
          </w:p>
        </w:tc>
      </w:tr>
      <w:tr w:rsidR="00D3567F" w:rsidRPr="00B169DF" w14:paraId="26610726" w14:textId="77777777" w:rsidTr="00BC754C">
        <w:tc>
          <w:tcPr>
            <w:tcW w:w="1678" w:type="dxa"/>
          </w:tcPr>
          <w:p w14:paraId="56D3F834" w14:textId="77777777" w:rsidR="00D3567F" w:rsidRPr="00B169DF" w:rsidRDefault="0046520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5978" w:type="dxa"/>
          </w:tcPr>
          <w:p w14:paraId="1CE5CF9D" w14:textId="77777777" w:rsidR="00D3567F" w:rsidRPr="00B169DF" w:rsidRDefault="0046520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 </w:t>
            </w:r>
            <w:r w:rsidR="00BC754C">
              <w:rPr>
                <w:rFonts w:ascii="Corbel" w:hAnsi="Corbel"/>
                <w:b w:val="0"/>
                <w:smallCaps w:val="0"/>
                <w:szCs w:val="24"/>
              </w:rPr>
              <w:t xml:space="preserve">POSŁUGUJE SIĘ J. ANGIELSKIM Z ZAKRESU BIOETCHNOLOGII MEDYCZNEJ  </w:t>
            </w:r>
          </w:p>
        </w:tc>
        <w:tc>
          <w:tcPr>
            <w:tcW w:w="1864" w:type="dxa"/>
          </w:tcPr>
          <w:p w14:paraId="375A8304" w14:textId="77777777" w:rsidR="00D3567F" w:rsidRPr="004D1B5D" w:rsidRDefault="00BC754C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D1B5D">
              <w:rPr>
                <w:spacing w:val="-10"/>
                <w:sz w:val="20"/>
              </w:rPr>
              <w:t xml:space="preserve">K_U07, </w:t>
            </w:r>
          </w:p>
        </w:tc>
      </w:tr>
      <w:tr w:rsidR="00465201" w:rsidRPr="00B169DF" w14:paraId="61316D4D" w14:textId="77777777" w:rsidTr="00BC754C">
        <w:tc>
          <w:tcPr>
            <w:tcW w:w="1678" w:type="dxa"/>
          </w:tcPr>
          <w:p w14:paraId="735BF659" w14:textId="77777777" w:rsidR="00465201" w:rsidRDefault="00F25E3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5978" w:type="dxa"/>
          </w:tcPr>
          <w:p w14:paraId="2A06A15B" w14:textId="77777777" w:rsidR="00465201" w:rsidRDefault="00BC754C" w:rsidP="0046520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 POTRAFI KRYTYCZNIE ROZSTRZYGAĆ PROBLEMY NAUKOWE Z ZAKRESU BIOTECHNOLOGII MEDYCZNEJ </w:t>
            </w:r>
          </w:p>
        </w:tc>
        <w:tc>
          <w:tcPr>
            <w:tcW w:w="1864" w:type="dxa"/>
          </w:tcPr>
          <w:p w14:paraId="5B68DE9F" w14:textId="77777777" w:rsidR="00465201" w:rsidRPr="004D1B5D" w:rsidRDefault="00BC754C" w:rsidP="009C54AE">
            <w:pPr>
              <w:pStyle w:val="Punktygwne"/>
              <w:spacing w:before="0" w:after="0"/>
              <w:rPr>
                <w:sz w:val="20"/>
                <w:szCs w:val="20"/>
              </w:rPr>
            </w:pPr>
            <w:r w:rsidRPr="004D1B5D">
              <w:rPr>
                <w:spacing w:val="-2"/>
                <w:sz w:val="20"/>
              </w:rPr>
              <w:t>K_K06</w:t>
            </w:r>
          </w:p>
        </w:tc>
      </w:tr>
      <w:tr w:rsidR="00D3567F" w:rsidRPr="00B169DF" w14:paraId="63FD14FD" w14:textId="77777777" w:rsidTr="00BC754C">
        <w:tc>
          <w:tcPr>
            <w:tcW w:w="1678" w:type="dxa"/>
          </w:tcPr>
          <w:p w14:paraId="403B0042" w14:textId="77777777" w:rsidR="00D3567F" w:rsidRPr="00B169DF" w:rsidRDefault="00F25E3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EK_06</w:t>
            </w:r>
          </w:p>
        </w:tc>
        <w:tc>
          <w:tcPr>
            <w:tcW w:w="5978" w:type="dxa"/>
          </w:tcPr>
          <w:p w14:paraId="3285C349" w14:textId="77777777" w:rsidR="00D3567F" w:rsidRPr="00B169DF" w:rsidRDefault="0046520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 </w:t>
            </w:r>
            <w:r w:rsidR="00BC754C">
              <w:rPr>
                <w:rFonts w:ascii="Corbel" w:hAnsi="Corbel"/>
                <w:b w:val="0"/>
                <w:smallCaps w:val="0"/>
                <w:szCs w:val="24"/>
              </w:rPr>
              <w:t>WYYKORZYSTUJE ZWERYFIKOWANĄ WIEDZĘ DO ROZSTRZYGANIA PROBLEMÓW Z ZAKRESU BIOETCHNOLOGII MEDYCZNEJ</w:t>
            </w:r>
          </w:p>
        </w:tc>
        <w:tc>
          <w:tcPr>
            <w:tcW w:w="1864" w:type="dxa"/>
          </w:tcPr>
          <w:p w14:paraId="50A1A328" w14:textId="77777777" w:rsidR="00D3567F" w:rsidRPr="00B169DF" w:rsidRDefault="00BC754C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60FBD">
              <w:rPr>
                <w:spacing w:val="-2"/>
                <w:sz w:val="20"/>
              </w:rPr>
              <w:t>K_K02,</w:t>
            </w:r>
          </w:p>
        </w:tc>
      </w:tr>
    </w:tbl>
    <w:p w14:paraId="7F1B177B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D60C743" w14:textId="77777777"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14:paraId="14C93FAB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14:paraId="079C2CEF" w14:textId="77777777"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4B76041B" w14:textId="77777777" w:rsidTr="00923D7D">
        <w:tc>
          <w:tcPr>
            <w:tcW w:w="9639" w:type="dxa"/>
          </w:tcPr>
          <w:p w14:paraId="0D748DF1" w14:textId="77777777"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14:paraId="5167EA02" w14:textId="77777777" w:rsidTr="00923D7D">
        <w:tc>
          <w:tcPr>
            <w:tcW w:w="9639" w:type="dxa"/>
          </w:tcPr>
          <w:p w14:paraId="09886A6F" w14:textId="77777777" w:rsidR="0085747A" w:rsidRPr="00B169DF" w:rsidRDefault="00BC754C" w:rsidP="00BC754C">
            <w:pPr>
              <w:pStyle w:val="Akapitzlist"/>
              <w:spacing w:after="0" w:line="240" w:lineRule="auto"/>
              <w:ind w:left="210"/>
              <w:rPr>
                <w:rFonts w:ascii="Corbel" w:hAnsi="Corbel"/>
                <w:sz w:val="24"/>
                <w:szCs w:val="24"/>
              </w:rPr>
            </w:pPr>
            <w:r>
              <w:t>Wprowadzenie do chemii medycznej i farmaceutycznej. Działanie leków na poziomach systemowym, tkankowym, komórkowym i molekularnym. Klasyfikacja leków wg. efektu farmakologicznego, struktury chemicznej, docelowego układu w organizmie, miejsca akcji leku. Farmakodynamiczne i farmakokinetyczne kryteria jakości leków. Środowisko fizjologiczne jako środowisko działania leków.</w:t>
            </w:r>
          </w:p>
        </w:tc>
      </w:tr>
      <w:tr w:rsidR="0085747A" w:rsidRPr="00B169DF" w14:paraId="1A78D944" w14:textId="77777777" w:rsidTr="00923D7D">
        <w:tc>
          <w:tcPr>
            <w:tcW w:w="9639" w:type="dxa"/>
          </w:tcPr>
          <w:p w14:paraId="1A8925B9" w14:textId="77777777" w:rsidR="0085747A" w:rsidRPr="00B169DF" w:rsidRDefault="00BC754C" w:rsidP="00F25E35">
            <w:pPr>
              <w:pStyle w:val="Akapitzlist"/>
              <w:spacing w:after="0" w:line="240" w:lineRule="auto"/>
              <w:ind w:left="34" w:firstLine="250"/>
              <w:rPr>
                <w:rFonts w:ascii="Corbel" w:hAnsi="Corbel"/>
                <w:sz w:val="24"/>
                <w:szCs w:val="24"/>
              </w:rPr>
            </w:pPr>
            <w:r>
              <w:lastRenderedPageBreak/>
              <w:t>Racjonalne projektowanie leków. Struktura wiodąca. Powstawanie nowego leku. Strategie projektowania leków. Projektowanie leków pod kątem farmakodynamiki i farmakokinetyki, proleki. Selektywność leków. Efekty synergiczne działania leków. Nowoczesne systemy dostarczania leków, sztuczne organy wydzielnicze</w:t>
            </w:r>
          </w:p>
        </w:tc>
      </w:tr>
      <w:tr w:rsidR="0085747A" w:rsidRPr="00B169DF" w14:paraId="40BB66BA" w14:textId="77777777" w:rsidTr="00923D7D">
        <w:tc>
          <w:tcPr>
            <w:tcW w:w="9639" w:type="dxa"/>
          </w:tcPr>
          <w:p w14:paraId="2933BBE1" w14:textId="77777777" w:rsidR="0085747A" w:rsidRPr="00B169DF" w:rsidRDefault="00BC754C" w:rsidP="00F25E35">
            <w:pPr>
              <w:pStyle w:val="Akapitzlist"/>
              <w:spacing w:after="0" w:line="240" w:lineRule="auto"/>
              <w:ind w:left="0" w:firstLine="250"/>
              <w:rPr>
                <w:rFonts w:ascii="Corbel" w:hAnsi="Corbel"/>
                <w:sz w:val="24"/>
                <w:szCs w:val="24"/>
              </w:rPr>
            </w:pPr>
            <w:r>
              <w:t>Stabilność chemiczna, fizyczna i biologiczna leków. Ocena i poprawianie stabilności leków. Formulacja leków</w:t>
            </w:r>
          </w:p>
        </w:tc>
      </w:tr>
      <w:tr w:rsidR="00F25E35" w:rsidRPr="00B169DF" w14:paraId="4C8110CC" w14:textId="77777777" w:rsidTr="00923D7D">
        <w:tc>
          <w:tcPr>
            <w:tcW w:w="9639" w:type="dxa"/>
          </w:tcPr>
          <w:p w14:paraId="7060CC0D" w14:textId="77777777" w:rsidR="00F25E35" w:rsidRDefault="00BC754C" w:rsidP="00F25E35">
            <w:pPr>
              <w:pStyle w:val="Akapitzlist"/>
              <w:spacing w:after="0" w:line="240" w:lineRule="auto"/>
              <w:ind w:left="0" w:firstLine="250"/>
            </w:pPr>
            <w:r>
              <w:t>Wprowadzenie do biotechnologii medycznej. Biotechnologia molekularna w naukach biomedycznych. Wyzwania i aspekty etyczne</w:t>
            </w:r>
          </w:p>
        </w:tc>
      </w:tr>
      <w:tr w:rsidR="00BC754C" w:rsidRPr="00B169DF" w14:paraId="37E19539" w14:textId="77777777" w:rsidTr="00923D7D">
        <w:tc>
          <w:tcPr>
            <w:tcW w:w="9639" w:type="dxa"/>
          </w:tcPr>
          <w:p w14:paraId="0E6E488A" w14:textId="77777777" w:rsidR="00BC754C" w:rsidRDefault="00BC754C" w:rsidP="00F25E35">
            <w:pPr>
              <w:pStyle w:val="Akapitzlist"/>
              <w:spacing w:after="0" w:line="240" w:lineRule="auto"/>
              <w:ind w:left="0" w:firstLine="250"/>
            </w:pPr>
            <w:r>
              <w:t>Strategie przeciwnowotworowe. Cele terapii przeciwnowotworowej. Interwencje farmakologiczne i genetyczne.</w:t>
            </w:r>
          </w:p>
        </w:tc>
      </w:tr>
      <w:tr w:rsidR="00BC754C" w:rsidRPr="00B169DF" w14:paraId="3487E169" w14:textId="77777777" w:rsidTr="00923D7D">
        <w:tc>
          <w:tcPr>
            <w:tcW w:w="9639" w:type="dxa"/>
          </w:tcPr>
          <w:p w14:paraId="6426834C" w14:textId="77777777" w:rsidR="00BC754C" w:rsidRDefault="00BC754C" w:rsidP="00F25E35">
            <w:pPr>
              <w:pStyle w:val="Akapitzlist"/>
              <w:spacing w:after="0" w:line="240" w:lineRule="auto"/>
              <w:ind w:left="0" w:firstLine="250"/>
            </w:pPr>
            <w:r>
              <w:t>Medycyna regeneracyjna – komórki macierzyste, inżynieria tkankowa i biomateriały</w:t>
            </w:r>
          </w:p>
        </w:tc>
      </w:tr>
      <w:tr w:rsidR="00BC754C" w:rsidRPr="00B169DF" w14:paraId="22B5D141" w14:textId="77777777" w:rsidTr="00923D7D">
        <w:tc>
          <w:tcPr>
            <w:tcW w:w="9639" w:type="dxa"/>
          </w:tcPr>
          <w:p w14:paraId="5BDF5B13" w14:textId="77777777" w:rsidR="00BC754C" w:rsidRDefault="00BC754C" w:rsidP="00F25E35">
            <w:pPr>
              <w:pStyle w:val="Akapitzlist"/>
              <w:spacing w:after="0" w:line="240" w:lineRule="auto"/>
              <w:ind w:left="0" w:firstLine="250"/>
            </w:pPr>
            <w:r>
              <w:t>Rekombinowane białka jako czynniki terapeutyczne. Biofarmaceutyki. Przeciwciała monoklonalne. Szczepionki.</w:t>
            </w:r>
          </w:p>
        </w:tc>
      </w:tr>
      <w:tr w:rsidR="00F25E35" w:rsidRPr="00B169DF" w14:paraId="3444906C" w14:textId="77777777" w:rsidTr="00923D7D">
        <w:tc>
          <w:tcPr>
            <w:tcW w:w="9639" w:type="dxa"/>
          </w:tcPr>
          <w:p w14:paraId="34296CED" w14:textId="77777777" w:rsidR="00F25E35" w:rsidRDefault="00BC754C" w:rsidP="00F25E35">
            <w:pPr>
              <w:pStyle w:val="Akapitzlist"/>
              <w:spacing w:after="0" w:line="240" w:lineRule="auto"/>
              <w:ind w:left="0" w:firstLine="250"/>
            </w:pPr>
            <w:r>
              <w:t>Organizmy modyfikowane genetycznie (GMO). Klonowanie zwierząt. Zastosowanie zwierząt modyfikowanych genetycznie w naukach biomedycznych.</w:t>
            </w:r>
          </w:p>
        </w:tc>
      </w:tr>
    </w:tbl>
    <w:p w14:paraId="45654E49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5A791232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Problematyka ćwiczeń, konwersator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Pr="00B169DF">
        <w:rPr>
          <w:rFonts w:ascii="Corbel" w:hAnsi="Corbel"/>
          <w:sz w:val="24"/>
          <w:szCs w:val="24"/>
        </w:rPr>
        <w:t>, laborator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="009F4610" w:rsidRPr="00B169DF">
        <w:rPr>
          <w:rFonts w:ascii="Corbel" w:hAnsi="Corbel"/>
          <w:sz w:val="24"/>
          <w:szCs w:val="24"/>
        </w:rPr>
        <w:t xml:space="preserve">, </w:t>
      </w:r>
      <w:r w:rsidRPr="00B169DF">
        <w:rPr>
          <w:rFonts w:ascii="Corbel" w:hAnsi="Corbel"/>
          <w:sz w:val="24"/>
          <w:szCs w:val="24"/>
        </w:rPr>
        <w:t xml:space="preserve">zajęć praktycznych </w:t>
      </w:r>
    </w:p>
    <w:p w14:paraId="71BBF389" w14:textId="77777777" w:rsidR="0085747A" w:rsidRPr="00B169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484F8713" w14:textId="77777777" w:rsidTr="00923D7D">
        <w:tc>
          <w:tcPr>
            <w:tcW w:w="9639" w:type="dxa"/>
          </w:tcPr>
          <w:p w14:paraId="527AB3C6" w14:textId="77777777" w:rsidR="0085747A" w:rsidRPr="00B169D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14:paraId="7A4B14DB" w14:textId="77777777" w:rsidTr="00923D7D">
        <w:tc>
          <w:tcPr>
            <w:tcW w:w="9639" w:type="dxa"/>
          </w:tcPr>
          <w:p w14:paraId="2DFDBD12" w14:textId="77777777" w:rsidR="0085747A" w:rsidRPr="00B169DF" w:rsidRDefault="00BC754C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t>Zastosowanie narzędzi biotechnologicznych w diagnostyce oraz monitorowaniu przebiegu wybranych chorób układu krwiotwórczego</w:t>
            </w:r>
          </w:p>
        </w:tc>
      </w:tr>
      <w:tr w:rsidR="0085747A" w:rsidRPr="00B169DF" w14:paraId="26498E7D" w14:textId="77777777" w:rsidTr="00923D7D">
        <w:tc>
          <w:tcPr>
            <w:tcW w:w="9639" w:type="dxa"/>
          </w:tcPr>
          <w:p w14:paraId="2D6C140A" w14:textId="77777777" w:rsidR="0085747A" w:rsidRPr="00B169DF" w:rsidRDefault="00BC754C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t>Terapia celowana jako nowoczesne narzędzie walki z nowotworami</w:t>
            </w:r>
          </w:p>
        </w:tc>
      </w:tr>
      <w:tr w:rsidR="00F25E35" w:rsidRPr="00B169DF" w14:paraId="7227CBBE" w14:textId="77777777" w:rsidTr="00923D7D">
        <w:tc>
          <w:tcPr>
            <w:tcW w:w="9639" w:type="dxa"/>
          </w:tcPr>
          <w:p w14:paraId="6EEC167E" w14:textId="77777777" w:rsidR="00F25E35" w:rsidRPr="00B169DF" w:rsidRDefault="00BC754C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t>Dendrymery oraz ich biokoniugaty jako nośniki leków</w:t>
            </w:r>
          </w:p>
        </w:tc>
      </w:tr>
      <w:tr w:rsidR="00F25E35" w:rsidRPr="00B169DF" w14:paraId="16C42BA2" w14:textId="77777777" w:rsidTr="00923D7D">
        <w:tc>
          <w:tcPr>
            <w:tcW w:w="9639" w:type="dxa"/>
          </w:tcPr>
          <w:p w14:paraId="7BC02E7B" w14:textId="77777777" w:rsidR="00F25E35" w:rsidRPr="00B169DF" w:rsidRDefault="00BC754C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t>Synteza i izolacja substancji aktywnych z materiału biologicznego</w:t>
            </w:r>
          </w:p>
        </w:tc>
      </w:tr>
      <w:tr w:rsidR="00F25E35" w:rsidRPr="00B169DF" w14:paraId="3E323423" w14:textId="77777777" w:rsidTr="00923D7D">
        <w:tc>
          <w:tcPr>
            <w:tcW w:w="9639" w:type="dxa"/>
          </w:tcPr>
          <w:p w14:paraId="7ECA9E92" w14:textId="77777777" w:rsidR="00F25E35" w:rsidRPr="00B169DF" w:rsidRDefault="00BC754C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t>Badanie fizycznej, chemicznej i biologicznej stabilności leków.</w:t>
            </w:r>
          </w:p>
        </w:tc>
      </w:tr>
      <w:tr w:rsidR="00F25E35" w:rsidRPr="00B169DF" w14:paraId="4F05C86F" w14:textId="77777777" w:rsidTr="00923D7D">
        <w:tc>
          <w:tcPr>
            <w:tcW w:w="9639" w:type="dxa"/>
          </w:tcPr>
          <w:p w14:paraId="2706E82D" w14:textId="77777777" w:rsidR="00F25E35" w:rsidRPr="00B169DF" w:rsidRDefault="00524748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t>Zamykanie związków aktywnych biologicznie w nano i mikrokapsułkach</w:t>
            </w:r>
          </w:p>
        </w:tc>
      </w:tr>
      <w:tr w:rsidR="00F25E35" w:rsidRPr="00B169DF" w14:paraId="5E93E338" w14:textId="77777777" w:rsidTr="00923D7D">
        <w:tc>
          <w:tcPr>
            <w:tcW w:w="9639" w:type="dxa"/>
          </w:tcPr>
          <w:p w14:paraId="2BE72C1B" w14:textId="77777777" w:rsidR="00F25E35" w:rsidRPr="00B169DF" w:rsidRDefault="00524748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t>Techniki monitorowania uwalniania leków</w:t>
            </w:r>
          </w:p>
        </w:tc>
      </w:tr>
    </w:tbl>
    <w:p w14:paraId="6A80CC42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A28F5E9" w14:textId="77777777"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14:paraId="406EE81A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9CAFBF8" w14:textId="77777777" w:rsidR="00524748" w:rsidRDefault="00524748" w:rsidP="009C54AE">
      <w:pPr>
        <w:pStyle w:val="Punktygwne"/>
        <w:tabs>
          <w:tab w:val="left" w:pos="284"/>
        </w:tabs>
        <w:spacing w:before="0" w:after="0"/>
      </w:pPr>
      <w:r>
        <w:t xml:space="preserve">Wykład – wykład z prezentacją multimedialną, dyskusja. </w:t>
      </w:r>
    </w:p>
    <w:p w14:paraId="7B3140B7" w14:textId="77777777" w:rsidR="00524748" w:rsidRDefault="00524748" w:rsidP="009C54AE">
      <w:pPr>
        <w:pStyle w:val="Punktygwne"/>
        <w:tabs>
          <w:tab w:val="left" w:pos="284"/>
        </w:tabs>
        <w:spacing w:before="0" w:after="0"/>
      </w:pPr>
    </w:p>
    <w:p w14:paraId="2B8CB4C7" w14:textId="77777777" w:rsidR="00E960BB" w:rsidRPr="00B169DF" w:rsidRDefault="00524748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>
        <w:t>Ćwiczenia laboratoryjne – wykonywanie doświadczeń, praca w grupach, rozwiązywanie problemów badawczych, dyskusja.</w:t>
      </w:r>
    </w:p>
    <w:p w14:paraId="4FFFF95A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2A0DE157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18A92CE" w14:textId="77777777"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14:paraId="6C2EDE9F" w14:textId="77777777"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5D1F6848" w14:textId="77777777"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14:paraId="18F06900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5445"/>
        <w:gridCol w:w="2115"/>
      </w:tblGrid>
      <w:tr w:rsidR="0085747A" w:rsidRPr="00B169DF" w14:paraId="0749BDF9" w14:textId="77777777" w:rsidTr="00C05F44">
        <w:tc>
          <w:tcPr>
            <w:tcW w:w="1985" w:type="dxa"/>
            <w:vAlign w:val="center"/>
          </w:tcPr>
          <w:p w14:paraId="59F8EC7B" w14:textId="77777777"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3D950F76" w14:textId="77777777"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1A7F0779" w14:textId="77777777"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164E6C20" w14:textId="77777777"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5996BFD2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(w, ćw, …)</w:t>
            </w:r>
          </w:p>
        </w:tc>
      </w:tr>
      <w:tr w:rsidR="0085747A" w:rsidRPr="00B169DF" w14:paraId="1624BB2F" w14:textId="77777777" w:rsidTr="00C05F44">
        <w:tc>
          <w:tcPr>
            <w:tcW w:w="1985" w:type="dxa"/>
          </w:tcPr>
          <w:p w14:paraId="3309B567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169DF">
              <w:rPr>
                <w:rFonts w:ascii="Corbel" w:hAnsi="Corbel"/>
                <w:b w:val="0"/>
                <w:szCs w:val="24"/>
              </w:rPr>
              <w:t xml:space="preserve">ek_ 01 </w:t>
            </w:r>
            <w:r w:rsidR="00F25E35">
              <w:rPr>
                <w:rFonts w:ascii="Corbel" w:hAnsi="Corbel"/>
                <w:b w:val="0"/>
                <w:szCs w:val="24"/>
              </w:rPr>
              <w:t>– ek_0</w:t>
            </w:r>
            <w:r w:rsidR="00524748">
              <w:rPr>
                <w:rFonts w:ascii="Corbel" w:hAnsi="Corbel"/>
                <w:b w:val="0"/>
                <w:szCs w:val="24"/>
              </w:rPr>
              <w:t>6</w:t>
            </w:r>
          </w:p>
        </w:tc>
        <w:tc>
          <w:tcPr>
            <w:tcW w:w="5528" w:type="dxa"/>
          </w:tcPr>
          <w:p w14:paraId="1680EFE3" w14:textId="77777777" w:rsidR="0085747A" w:rsidRPr="00B169DF" w:rsidRDefault="00F25E35" w:rsidP="009C54AE">
            <w:pPr>
              <w:pStyle w:val="Punktygwne"/>
              <w:spacing w:before="0" w:after="0"/>
              <w:rPr>
                <w:rFonts w:ascii="Corbel" w:hAnsi="Corbel"/>
                <w:b w:val="0"/>
                <w:strike/>
                <w:szCs w:val="24"/>
              </w:rPr>
            </w:pPr>
            <w:r>
              <w:t>EGZAMIN PISEMNY</w:t>
            </w:r>
          </w:p>
        </w:tc>
        <w:tc>
          <w:tcPr>
            <w:tcW w:w="2126" w:type="dxa"/>
          </w:tcPr>
          <w:p w14:paraId="6B7F852B" w14:textId="77777777" w:rsidR="0085747A" w:rsidRPr="00B169DF" w:rsidRDefault="00F25E35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w</w:t>
            </w:r>
          </w:p>
        </w:tc>
      </w:tr>
      <w:tr w:rsidR="0085747A" w:rsidRPr="00B169DF" w14:paraId="69D0C286" w14:textId="77777777" w:rsidTr="00C05F44">
        <w:tc>
          <w:tcPr>
            <w:tcW w:w="1985" w:type="dxa"/>
          </w:tcPr>
          <w:p w14:paraId="1A2DB798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169DF">
              <w:rPr>
                <w:rFonts w:ascii="Corbel" w:hAnsi="Corbel"/>
                <w:b w:val="0"/>
                <w:szCs w:val="24"/>
              </w:rPr>
              <w:t>Ek_ 0</w:t>
            </w:r>
            <w:r w:rsidR="00F25E35">
              <w:rPr>
                <w:rFonts w:ascii="Corbel" w:hAnsi="Corbel"/>
                <w:b w:val="0"/>
                <w:szCs w:val="24"/>
              </w:rPr>
              <w:t>1– ek_0</w:t>
            </w:r>
            <w:r w:rsidR="00524748">
              <w:rPr>
                <w:rFonts w:ascii="Corbel" w:hAnsi="Corbel"/>
                <w:b w:val="0"/>
                <w:szCs w:val="24"/>
              </w:rPr>
              <w:t>6</w:t>
            </w:r>
          </w:p>
        </w:tc>
        <w:tc>
          <w:tcPr>
            <w:tcW w:w="5528" w:type="dxa"/>
          </w:tcPr>
          <w:p w14:paraId="66E8FA90" w14:textId="77777777" w:rsidR="0085747A" w:rsidRPr="00B169DF" w:rsidRDefault="00F25E35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t>KOLOKWIA PISEMNE, SPRAWOZDANIA, OBSERWACJA W TRAKCIE ĆWICZEŃ</w:t>
            </w:r>
          </w:p>
        </w:tc>
        <w:tc>
          <w:tcPr>
            <w:tcW w:w="2126" w:type="dxa"/>
          </w:tcPr>
          <w:p w14:paraId="12E156EF" w14:textId="77777777" w:rsidR="0085747A" w:rsidRPr="00B169DF" w:rsidRDefault="00F25E35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lAB</w:t>
            </w:r>
          </w:p>
        </w:tc>
      </w:tr>
    </w:tbl>
    <w:p w14:paraId="08C37543" w14:textId="77777777"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D763201" w14:textId="77777777"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14:paraId="4A691FB6" w14:textId="77777777"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700D51B2" w14:textId="77777777" w:rsidTr="00923D7D">
        <w:tc>
          <w:tcPr>
            <w:tcW w:w="9670" w:type="dxa"/>
          </w:tcPr>
          <w:p w14:paraId="3DF270AB" w14:textId="77777777" w:rsidR="00524748" w:rsidRDefault="00524748" w:rsidP="009C54AE">
            <w:pPr>
              <w:pStyle w:val="Punktygwne"/>
              <w:spacing w:before="0" w:after="0"/>
            </w:pPr>
            <w:r>
              <w:t xml:space="preserve">Wykład – egzamin pisemny z pytaniami otwartymi </w:t>
            </w:r>
          </w:p>
          <w:p w14:paraId="18D92B03" w14:textId="77777777" w:rsidR="00524748" w:rsidRDefault="00524748" w:rsidP="009C54AE">
            <w:pPr>
              <w:pStyle w:val="Punktygwne"/>
              <w:spacing w:before="0" w:after="0"/>
            </w:pPr>
          </w:p>
          <w:p w14:paraId="5E53D23A" w14:textId="77777777" w:rsidR="0085747A" w:rsidRDefault="00524748" w:rsidP="009C54AE">
            <w:pPr>
              <w:pStyle w:val="Punktygwne"/>
              <w:spacing w:before="0" w:after="0"/>
            </w:pPr>
            <w:r>
              <w:lastRenderedPageBreak/>
              <w:t>Ćwiczenia lab. – zaliczenie z oceną; ustalenie oceny zaliczeniowej na podstawie wyników cząstkowych (kolokwia pisemne), aktywności studenta na zajęciach oraz przygotowanie pisemnych raportów z przebiegu ćwiczeń (sprawozdania).</w:t>
            </w:r>
          </w:p>
          <w:p w14:paraId="50B4E77E" w14:textId="77777777" w:rsidR="00524748" w:rsidRDefault="0052474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4721A03E" w14:textId="77777777" w:rsidR="00524748" w:rsidRPr="00B169DF" w:rsidRDefault="0052474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t>Warunkiem zaliczenia przedmiotu jest osiągnięcie wszystkich założonych efektów uczenia się.</w:t>
            </w:r>
          </w:p>
        </w:tc>
      </w:tr>
    </w:tbl>
    <w:p w14:paraId="4A041E70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B10836F" w14:textId="77777777"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638EFD82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14:paraId="1968E0D3" w14:textId="77777777" w:rsidTr="003E1941">
        <w:tc>
          <w:tcPr>
            <w:tcW w:w="4962" w:type="dxa"/>
            <w:vAlign w:val="center"/>
          </w:tcPr>
          <w:p w14:paraId="7FA0494D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43291073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14:paraId="1EC31AB6" w14:textId="77777777" w:rsidTr="00923D7D">
        <w:tc>
          <w:tcPr>
            <w:tcW w:w="4962" w:type="dxa"/>
          </w:tcPr>
          <w:p w14:paraId="6785B858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0FFE02EE" w14:textId="77777777" w:rsidR="0085747A" w:rsidRPr="00B169DF" w:rsidRDefault="00F25E35" w:rsidP="00F25E3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</w:tr>
      <w:tr w:rsidR="00C61DC5" w:rsidRPr="00B169DF" w14:paraId="277B8A4B" w14:textId="77777777" w:rsidTr="00923D7D">
        <w:tc>
          <w:tcPr>
            <w:tcW w:w="4962" w:type="dxa"/>
          </w:tcPr>
          <w:p w14:paraId="3DE47F13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01EBD645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4F87CACA" w14:textId="77777777" w:rsidR="00C61DC5" w:rsidRPr="00B169DF" w:rsidRDefault="00524748" w:rsidP="00F25E3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C61DC5" w:rsidRPr="00B169DF" w14:paraId="3F50B722" w14:textId="77777777" w:rsidTr="00923D7D">
        <w:tc>
          <w:tcPr>
            <w:tcW w:w="4962" w:type="dxa"/>
          </w:tcPr>
          <w:p w14:paraId="497520BC" w14:textId="77777777" w:rsidR="0071620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Godziny niekontaktowe – praca własna studenta</w:t>
            </w:r>
          </w:p>
          <w:p w14:paraId="2D759CB2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14092EAF" w14:textId="77777777" w:rsidR="00C61DC5" w:rsidRPr="00B169DF" w:rsidRDefault="00524748" w:rsidP="00F25E3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52</w:t>
            </w:r>
          </w:p>
        </w:tc>
      </w:tr>
      <w:tr w:rsidR="0085747A" w:rsidRPr="00B169DF" w14:paraId="05BD8933" w14:textId="77777777" w:rsidTr="00923D7D">
        <w:tc>
          <w:tcPr>
            <w:tcW w:w="4962" w:type="dxa"/>
          </w:tcPr>
          <w:p w14:paraId="168E58BD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6DEF05C7" w14:textId="77777777" w:rsidR="0085747A" w:rsidRPr="00B169DF" w:rsidRDefault="00F25E35" w:rsidP="00F25E3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524748">
              <w:rPr>
                <w:rFonts w:ascii="Corbel" w:hAnsi="Corbel"/>
                <w:sz w:val="24"/>
                <w:szCs w:val="24"/>
              </w:rPr>
              <w:t>00</w:t>
            </w:r>
          </w:p>
        </w:tc>
      </w:tr>
      <w:tr w:rsidR="0085747A" w:rsidRPr="00B169DF" w14:paraId="4AA7ADE9" w14:textId="77777777" w:rsidTr="00923D7D">
        <w:tc>
          <w:tcPr>
            <w:tcW w:w="4962" w:type="dxa"/>
          </w:tcPr>
          <w:p w14:paraId="53451E33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1DA47EF8" w14:textId="77777777" w:rsidR="0085747A" w:rsidRPr="00B169DF" w:rsidRDefault="00524748" w:rsidP="00F25E3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1DC797DE" w14:textId="77777777"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0D19D96C" w14:textId="77777777"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3B6B96F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14:paraId="03F4AFD2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14:paraId="569DDDC5" w14:textId="77777777" w:rsidTr="0071620A">
        <w:trPr>
          <w:trHeight w:val="397"/>
        </w:trPr>
        <w:tc>
          <w:tcPr>
            <w:tcW w:w="3544" w:type="dxa"/>
          </w:tcPr>
          <w:p w14:paraId="5D09AC42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572236D1" w14:textId="77777777" w:rsidR="0085747A" w:rsidRPr="00B169DF" w:rsidRDefault="00F25E35" w:rsidP="00F25E35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B169DF" w14:paraId="3A06F292" w14:textId="77777777" w:rsidTr="0071620A">
        <w:trPr>
          <w:trHeight w:val="397"/>
        </w:trPr>
        <w:tc>
          <w:tcPr>
            <w:tcW w:w="3544" w:type="dxa"/>
          </w:tcPr>
          <w:p w14:paraId="0151B359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365A1C93" w14:textId="77777777" w:rsidR="0085747A" w:rsidRPr="00B169DF" w:rsidRDefault="00F25E35" w:rsidP="00F25E35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37948EB3" w14:textId="77777777"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593343B0" w14:textId="77777777"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14:paraId="1EB8AEE6" w14:textId="77777777"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169DF" w14:paraId="0B7A3E73" w14:textId="77777777" w:rsidTr="0071620A">
        <w:trPr>
          <w:trHeight w:val="397"/>
        </w:trPr>
        <w:tc>
          <w:tcPr>
            <w:tcW w:w="7513" w:type="dxa"/>
          </w:tcPr>
          <w:p w14:paraId="2E1A7FFA" w14:textId="77777777"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49AC6C2B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1. G. Patrick, Chemia leków. Krótkie wykłady. PWN 2004.</w:t>
            </w:r>
          </w:p>
          <w:p w14:paraId="76BE78FF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2. G.L. Patrick, Chemia medyczna. Podstawowe zagadnienia. WNT</w:t>
            </w:r>
          </w:p>
          <w:p w14:paraId="0434C481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2003.</w:t>
            </w:r>
          </w:p>
          <w:p w14:paraId="776331B2" w14:textId="77777777" w:rsidR="00524748" w:rsidRPr="004D1B5D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3. R.B. Silverman, Chemia organiczna w projektowaniu leków. </w:t>
            </w:r>
            <w:r w:rsidRPr="004D1B5D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WNT</w:t>
            </w:r>
          </w:p>
          <w:p w14:paraId="337679A5" w14:textId="77777777" w:rsidR="00524748" w:rsidRPr="004D1B5D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4D1B5D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2004.</w:t>
            </w:r>
          </w:p>
          <w:p w14:paraId="63256BB5" w14:textId="77777777" w:rsidR="00524748" w:rsidRPr="004D1B5D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4D1B5D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4. B. R. Glick, J. J. Pasternak, C. L. Patten. Molecular Biotechnology:</w:t>
            </w:r>
          </w:p>
          <w:p w14:paraId="2DA1E482" w14:textId="77777777" w:rsidR="00524748" w:rsidRPr="004D1B5D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4D1B5D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Principles and Applications of Recombinant DNA. 6th Edition.</w:t>
            </w:r>
          </w:p>
          <w:p w14:paraId="36C81C54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Wiley.</w:t>
            </w:r>
          </w:p>
          <w:p w14:paraId="35F398D5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lastRenderedPageBreak/>
              <w:t>5. Allison L.A. Podstawy biologii molekularnej. Warszawa, 2021.</w:t>
            </w:r>
          </w:p>
          <w:p w14:paraId="5D3B06CF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Wydawnictwo UW.</w:t>
            </w:r>
          </w:p>
          <w:p w14:paraId="3C810E76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6. Kayser, O. Podstawy biotechnologii farmaceutycznej.</w:t>
            </w:r>
          </w:p>
          <w:p w14:paraId="3E14A7D9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Wydawnictwo UJ 2006.</w:t>
            </w:r>
          </w:p>
          <w:p w14:paraId="397807A6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7. Kieć-Kononowicz, K. (red.) Wybrane zagadnienia z metod</w:t>
            </w:r>
          </w:p>
          <w:p w14:paraId="4CCA40A6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poszukiwania środków leczniczych. Wydawnictwo UJ 2006.</w:t>
            </w:r>
          </w:p>
          <w:p w14:paraId="061EF5E0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8. Nowak, J.Z; Zawilska, J. B. Receptory i mechanizmy przekazywania</w:t>
            </w:r>
          </w:p>
          <w:p w14:paraId="6CCB567B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sygnału. PWN 2004.</w:t>
            </w:r>
          </w:p>
          <w:p w14:paraId="4FC1B128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9. Markiewicz, Z. Kwiatkowski, Z. A. Bakterie antybiotyki</w:t>
            </w:r>
          </w:p>
          <w:p w14:paraId="54B62AC4" w14:textId="77777777" w:rsidR="00F25E35" w:rsidRDefault="00524748" w:rsidP="0052474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lekooporność. PWN 2006.</w:t>
            </w:r>
          </w:p>
          <w:p w14:paraId="6B9375DF" w14:textId="77777777" w:rsidR="00524748" w:rsidRDefault="00524748" w:rsidP="0052474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  <w:p w14:paraId="131DCF98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10.</w:t>
            </w: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Buchowicz J.: Biotechnologia molekularna. Modyfikacje</w:t>
            </w:r>
          </w:p>
          <w:p w14:paraId="79B1BD20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genetyczne, postępy, problemy, Wydawnictwo Naukowe PWN,</w:t>
            </w:r>
          </w:p>
          <w:p w14:paraId="32B17CB2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Warszawa 2009.</w:t>
            </w:r>
          </w:p>
          <w:p w14:paraId="5E098D1B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11. Bal J.: Biologia molekularna w medycynie, Wydawnictwo</w:t>
            </w:r>
          </w:p>
          <w:p w14:paraId="2F7739D9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Naukowe PWN, Warszawa 2008.</w:t>
            </w:r>
          </w:p>
          <w:p w14:paraId="0BF30909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12. Kłyszejko-Stefanowicz L.: Cytobiochemia, Wydawnictwo</w:t>
            </w:r>
          </w:p>
          <w:p w14:paraId="05AE5186" w14:textId="77777777" w:rsidR="00524748" w:rsidRPr="00B169DF" w:rsidRDefault="00524748" w:rsidP="0052474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Naukowe PWN, Warszawa 2002</w:t>
            </w:r>
          </w:p>
        </w:tc>
      </w:tr>
      <w:tr w:rsidR="0085747A" w:rsidRPr="00B169DF" w14:paraId="5967FE0E" w14:textId="77777777" w:rsidTr="0071620A">
        <w:trPr>
          <w:trHeight w:val="397"/>
        </w:trPr>
        <w:tc>
          <w:tcPr>
            <w:tcW w:w="7513" w:type="dxa"/>
          </w:tcPr>
          <w:p w14:paraId="6BBA812A" w14:textId="77777777"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 xml:space="preserve">Literatura uzupełniająca: </w:t>
            </w:r>
          </w:p>
          <w:p w14:paraId="6CFA1BB8" w14:textId="77777777" w:rsidR="00F25E35" w:rsidRPr="00F25E35" w:rsidRDefault="00F25E35" w:rsidP="00F25E35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F25E3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Czasopisma naukowe z zakresu przedmiotu.</w:t>
            </w:r>
          </w:p>
          <w:p w14:paraId="52065E99" w14:textId="77777777" w:rsidR="00F25E35" w:rsidRPr="00B169DF" w:rsidRDefault="00F25E35" w:rsidP="00F25E35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F25E3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Baza danych: Pubmed</w:t>
            </w:r>
          </w:p>
        </w:tc>
      </w:tr>
    </w:tbl>
    <w:p w14:paraId="058A3D33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235A8666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62E2CBB9" w14:textId="77777777"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2A1AD" w14:textId="77777777" w:rsidR="00114178" w:rsidRDefault="00114178" w:rsidP="00C16ABF">
      <w:pPr>
        <w:spacing w:after="0" w:line="240" w:lineRule="auto"/>
      </w:pPr>
      <w:r>
        <w:separator/>
      </w:r>
    </w:p>
  </w:endnote>
  <w:endnote w:type="continuationSeparator" w:id="0">
    <w:p w14:paraId="3C11FB90" w14:textId="77777777" w:rsidR="00114178" w:rsidRDefault="00114178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29F8C" w14:textId="77777777" w:rsidR="00114178" w:rsidRDefault="00114178" w:rsidP="00C16ABF">
      <w:pPr>
        <w:spacing w:after="0" w:line="240" w:lineRule="auto"/>
      </w:pPr>
      <w:r>
        <w:separator/>
      </w:r>
    </w:p>
  </w:footnote>
  <w:footnote w:type="continuationSeparator" w:id="0">
    <w:p w14:paraId="5762320C" w14:textId="77777777" w:rsidR="00114178" w:rsidRDefault="00114178" w:rsidP="00C16ABF">
      <w:pPr>
        <w:spacing w:after="0" w:line="240" w:lineRule="auto"/>
      </w:pPr>
      <w:r>
        <w:continuationSeparator/>
      </w:r>
    </w:p>
  </w:footnote>
  <w:footnote w:id="1">
    <w:p w14:paraId="61AD5911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26595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1045A1"/>
    <w:rsid w:val="00114178"/>
    <w:rsid w:val="00124BFF"/>
    <w:rsid w:val="0012560E"/>
    <w:rsid w:val="00127108"/>
    <w:rsid w:val="00134B13"/>
    <w:rsid w:val="00146BC0"/>
    <w:rsid w:val="0015376F"/>
    <w:rsid w:val="00153C41"/>
    <w:rsid w:val="00154381"/>
    <w:rsid w:val="001640A7"/>
    <w:rsid w:val="00164FA7"/>
    <w:rsid w:val="00166A03"/>
    <w:rsid w:val="001718A7"/>
    <w:rsid w:val="001737CF"/>
    <w:rsid w:val="00176083"/>
    <w:rsid w:val="0018530D"/>
    <w:rsid w:val="00192F37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37CDA"/>
    <w:rsid w:val="0024028F"/>
    <w:rsid w:val="00244ABC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A0A5B"/>
    <w:rsid w:val="003A1176"/>
    <w:rsid w:val="003C0BAE"/>
    <w:rsid w:val="003D18A9"/>
    <w:rsid w:val="003D6CE2"/>
    <w:rsid w:val="003E1941"/>
    <w:rsid w:val="003E2FE6"/>
    <w:rsid w:val="003E49D5"/>
    <w:rsid w:val="003F205D"/>
    <w:rsid w:val="003F38C0"/>
    <w:rsid w:val="00406A27"/>
    <w:rsid w:val="00414E3C"/>
    <w:rsid w:val="0042244A"/>
    <w:rsid w:val="0042745A"/>
    <w:rsid w:val="00431D5C"/>
    <w:rsid w:val="004362C6"/>
    <w:rsid w:val="00437FA2"/>
    <w:rsid w:val="00445970"/>
    <w:rsid w:val="00461EFC"/>
    <w:rsid w:val="00465201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1B5D"/>
    <w:rsid w:val="004D31C0"/>
    <w:rsid w:val="004D5282"/>
    <w:rsid w:val="004F1551"/>
    <w:rsid w:val="004F55A3"/>
    <w:rsid w:val="0050496F"/>
    <w:rsid w:val="00511744"/>
    <w:rsid w:val="00513B6F"/>
    <w:rsid w:val="00517C63"/>
    <w:rsid w:val="00524748"/>
    <w:rsid w:val="005363C4"/>
    <w:rsid w:val="00536BDE"/>
    <w:rsid w:val="00543ACC"/>
    <w:rsid w:val="0056696D"/>
    <w:rsid w:val="0059484D"/>
    <w:rsid w:val="005A0855"/>
    <w:rsid w:val="005A3196"/>
    <w:rsid w:val="005C080F"/>
    <w:rsid w:val="005C55E5"/>
    <w:rsid w:val="005C696A"/>
    <w:rsid w:val="005E6E85"/>
    <w:rsid w:val="005F31D2"/>
    <w:rsid w:val="005F76A3"/>
    <w:rsid w:val="0061029B"/>
    <w:rsid w:val="00617230"/>
    <w:rsid w:val="00621CE1"/>
    <w:rsid w:val="00627FC9"/>
    <w:rsid w:val="00636C2A"/>
    <w:rsid w:val="00647FA8"/>
    <w:rsid w:val="00650C5F"/>
    <w:rsid w:val="00654934"/>
    <w:rsid w:val="006620D9"/>
    <w:rsid w:val="00671958"/>
    <w:rsid w:val="00675843"/>
    <w:rsid w:val="0069647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1554D"/>
    <w:rsid w:val="0081707E"/>
    <w:rsid w:val="008449B3"/>
    <w:rsid w:val="008552A2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508DF"/>
    <w:rsid w:val="00950DAC"/>
    <w:rsid w:val="00954A07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30BEC"/>
    <w:rsid w:val="00B3130B"/>
    <w:rsid w:val="00B40ADB"/>
    <w:rsid w:val="00B43B77"/>
    <w:rsid w:val="00B43E80"/>
    <w:rsid w:val="00B517C3"/>
    <w:rsid w:val="00B607DB"/>
    <w:rsid w:val="00B66529"/>
    <w:rsid w:val="00B75946"/>
    <w:rsid w:val="00B8056E"/>
    <w:rsid w:val="00B819C8"/>
    <w:rsid w:val="00B82308"/>
    <w:rsid w:val="00B90885"/>
    <w:rsid w:val="00BB520A"/>
    <w:rsid w:val="00BC754C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D6897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3567F"/>
    <w:rsid w:val="00D425B2"/>
    <w:rsid w:val="00D428D6"/>
    <w:rsid w:val="00D552B2"/>
    <w:rsid w:val="00D608D1"/>
    <w:rsid w:val="00D74119"/>
    <w:rsid w:val="00D8075B"/>
    <w:rsid w:val="00D8678B"/>
    <w:rsid w:val="00DA2114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5E35"/>
    <w:rsid w:val="00F27A7B"/>
    <w:rsid w:val="00F526AF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AD0E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DBB51-21D1-4FEC-811C-80DFF62CD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6</TotalTime>
  <Pages>5</Pages>
  <Words>1123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4</cp:revision>
  <cp:lastPrinted>2019-02-06T12:12:00Z</cp:lastPrinted>
  <dcterms:created xsi:type="dcterms:W3CDTF">2024-06-13T13:26:00Z</dcterms:created>
  <dcterms:modified xsi:type="dcterms:W3CDTF">2025-02-03T09:28:00Z</dcterms:modified>
</cp:coreProperties>
</file>