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5F01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44669962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2F170D5C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EE524C">
        <w:rPr>
          <w:rFonts w:ascii="Corbel" w:hAnsi="Corbel"/>
          <w:i/>
          <w:smallCaps/>
          <w:sz w:val="24"/>
          <w:szCs w:val="24"/>
        </w:rPr>
        <w:t>2024/2025 - 2025/2026</w:t>
      </w:r>
    </w:p>
    <w:p w14:paraId="22684436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150D9187" w14:textId="66F5ADD5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EE524C">
        <w:rPr>
          <w:rFonts w:ascii="Corbel" w:hAnsi="Corbel"/>
          <w:sz w:val="20"/>
          <w:szCs w:val="20"/>
        </w:rPr>
        <w:t>202</w:t>
      </w:r>
      <w:r w:rsidR="00B7656F">
        <w:rPr>
          <w:rFonts w:ascii="Corbel" w:hAnsi="Corbel"/>
          <w:sz w:val="20"/>
          <w:szCs w:val="20"/>
        </w:rPr>
        <w:t>5</w:t>
      </w:r>
      <w:r w:rsidR="00EE524C">
        <w:rPr>
          <w:rFonts w:ascii="Corbel" w:hAnsi="Corbel"/>
          <w:sz w:val="20"/>
          <w:szCs w:val="20"/>
        </w:rPr>
        <w:t>/202</w:t>
      </w:r>
      <w:r w:rsidR="00B7656F">
        <w:rPr>
          <w:rFonts w:ascii="Corbel" w:hAnsi="Corbel"/>
          <w:sz w:val="20"/>
          <w:szCs w:val="20"/>
        </w:rPr>
        <w:t>6</w:t>
      </w:r>
    </w:p>
    <w:p w14:paraId="4494AD94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6D3CFD3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50C48935" w14:textId="77777777" w:rsidTr="00B819C8">
        <w:tc>
          <w:tcPr>
            <w:tcW w:w="2694" w:type="dxa"/>
            <w:vAlign w:val="center"/>
          </w:tcPr>
          <w:p w14:paraId="56D888F3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4C0AAE10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Pracownia magisterska</w:t>
            </w:r>
          </w:p>
        </w:tc>
      </w:tr>
      <w:tr w:rsidR="0085747A" w:rsidRPr="00B169DF" w14:paraId="0F60C4CA" w14:textId="77777777" w:rsidTr="00B819C8">
        <w:tc>
          <w:tcPr>
            <w:tcW w:w="2694" w:type="dxa"/>
            <w:vAlign w:val="center"/>
          </w:tcPr>
          <w:p w14:paraId="1ED09797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3542D75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5E851DDE" w14:textId="77777777" w:rsidTr="00B819C8">
        <w:tc>
          <w:tcPr>
            <w:tcW w:w="2694" w:type="dxa"/>
            <w:vAlign w:val="center"/>
          </w:tcPr>
          <w:p w14:paraId="0E6A2059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867BB32" w14:textId="5B6C73D0" w:rsidR="0085747A" w:rsidRPr="00B169DF" w:rsidRDefault="00612CF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Wydział Biotechnologii </w:t>
            </w:r>
          </w:p>
        </w:tc>
      </w:tr>
      <w:tr w:rsidR="00B7656F" w:rsidRPr="00B169DF" w14:paraId="4D6B674D" w14:textId="77777777" w:rsidTr="00B819C8">
        <w:tc>
          <w:tcPr>
            <w:tcW w:w="2694" w:type="dxa"/>
            <w:vAlign w:val="center"/>
          </w:tcPr>
          <w:p w14:paraId="33D7AA09" w14:textId="77777777" w:rsidR="00B7656F" w:rsidRPr="00B169DF" w:rsidRDefault="00B7656F" w:rsidP="00B7656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3A2F3AF" w14:textId="3ABD65F9" w:rsidR="00B7656F" w:rsidRPr="00B169DF" w:rsidRDefault="00B7656F" w:rsidP="00B7656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Wydział Biotechnologii </w:t>
            </w:r>
          </w:p>
        </w:tc>
      </w:tr>
      <w:tr w:rsidR="0085747A" w:rsidRPr="00B169DF" w14:paraId="5AD31C70" w14:textId="77777777" w:rsidTr="00B819C8">
        <w:tc>
          <w:tcPr>
            <w:tcW w:w="2694" w:type="dxa"/>
            <w:vAlign w:val="center"/>
          </w:tcPr>
          <w:p w14:paraId="2C66D00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F46D129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4E74C3F6" w14:textId="77777777" w:rsidTr="00B819C8">
        <w:tc>
          <w:tcPr>
            <w:tcW w:w="2694" w:type="dxa"/>
            <w:vAlign w:val="center"/>
          </w:tcPr>
          <w:p w14:paraId="6FF6C8FB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69892C48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II stopień</w:t>
            </w:r>
          </w:p>
        </w:tc>
      </w:tr>
      <w:tr w:rsidR="0085747A" w:rsidRPr="00B169DF" w14:paraId="7DB6F4FB" w14:textId="77777777" w:rsidTr="00B819C8">
        <w:tc>
          <w:tcPr>
            <w:tcW w:w="2694" w:type="dxa"/>
            <w:vAlign w:val="center"/>
          </w:tcPr>
          <w:p w14:paraId="708E8D3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27CCFA9C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34E57291" w14:textId="77777777" w:rsidTr="00B819C8">
        <w:tc>
          <w:tcPr>
            <w:tcW w:w="2694" w:type="dxa"/>
            <w:vAlign w:val="center"/>
          </w:tcPr>
          <w:p w14:paraId="6EE137D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129350F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1CC550BF" w14:textId="77777777" w:rsidTr="00B819C8">
        <w:tc>
          <w:tcPr>
            <w:tcW w:w="2694" w:type="dxa"/>
            <w:vAlign w:val="center"/>
          </w:tcPr>
          <w:p w14:paraId="6168F0A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1E5178E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II, semestr 3</w:t>
            </w:r>
          </w:p>
        </w:tc>
      </w:tr>
      <w:tr w:rsidR="0085747A" w:rsidRPr="00B169DF" w14:paraId="564A2B84" w14:textId="77777777" w:rsidTr="00B819C8">
        <w:tc>
          <w:tcPr>
            <w:tcW w:w="2694" w:type="dxa"/>
            <w:vAlign w:val="center"/>
          </w:tcPr>
          <w:p w14:paraId="58B75EA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DB79134" w14:textId="77777777" w:rsidR="0085747A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 i specjalnościowy do wyboru</w:t>
            </w:r>
          </w:p>
        </w:tc>
      </w:tr>
      <w:tr w:rsidR="00923D7D" w:rsidRPr="00B169DF" w14:paraId="249424EB" w14:textId="77777777" w:rsidTr="00B819C8">
        <w:tc>
          <w:tcPr>
            <w:tcW w:w="2694" w:type="dxa"/>
            <w:vAlign w:val="center"/>
          </w:tcPr>
          <w:p w14:paraId="7674468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5C3D375" w14:textId="77777777" w:rsidR="00923D7D" w:rsidRPr="00B169DF" w:rsidRDefault="00EE52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459974F0" w14:textId="77777777" w:rsidTr="00B819C8">
        <w:tc>
          <w:tcPr>
            <w:tcW w:w="2694" w:type="dxa"/>
            <w:vAlign w:val="center"/>
          </w:tcPr>
          <w:p w14:paraId="6259170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ED612BC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6E6BAAAD" w14:textId="77777777" w:rsidTr="00B819C8">
        <w:tc>
          <w:tcPr>
            <w:tcW w:w="2694" w:type="dxa"/>
            <w:vAlign w:val="center"/>
          </w:tcPr>
          <w:p w14:paraId="2B27EF5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3615690B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337FAD54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4293A5E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CB11398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0499A3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31701ACF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9E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15C76D11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D6D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537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059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9F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2F2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5D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DCD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45F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24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D464D1E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430" w14:textId="77777777" w:rsidR="00015B8F" w:rsidRPr="00B169DF" w:rsidRDefault="00EE52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8D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EF2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96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33B" w14:textId="77777777" w:rsidR="00015B8F" w:rsidRPr="00B169DF" w:rsidRDefault="00EE52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73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8E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1F5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222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2AF" w14:textId="77777777" w:rsidR="00015B8F" w:rsidRPr="00B169DF" w:rsidRDefault="00EE52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</w:tr>
    </w:tbl>
    <w:p w14:paraId="0D0964EC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C71704D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6EE0726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54951A17" w14:textId="77777777" w:rsidR="0085747A" w:rsidRPr="00B169DF" w:rsidRDefault="00EE524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 xml:space="preserve">☒ 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7716C3A9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F5D2C6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47CFE39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A31C13F" w14:textId="77777777" w:rsidR="009C54AE" w:rsidRPr="00B169DF" w:rsidRDefault="00EE524C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z oceną</w:t>
      </w:r>
    </w:p>
    <w:p w14:paraId="61CF877E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18DE57B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633CD23F" w14:textId="77777777" w:rsidTr="00745302">
        <w:tc>
          <w:tcPr>
            <w:tcW w:w="9670" w:type="dxa"/>
          </w:tcPr>
          <w:p w14:paraId="6BA9916C" w14:textId="77777777" w:rsidR="0085747A" w:rsidRPr="00B169DF" w:rsidRDefault="00EE524C" w:rsidP="00BE0CC8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Znajomość treści kształcenia w zakresie treści podstawowych studiów I stopnia oraz kierunkowych, specjalistycznych treści nauczania z przebiegu studiów II stopnia. </w:t>
            </w:r>
            <w:r w:rsidR="00E857A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Praktyczna b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iegłość w podstawowych technikach laboratoryjnych, umiejętność zorganizowanej pracy własnej.</w:t>
            </w:r>
          </w:p>
        </w:tc>
      </w:tr>
    </w:tbl>
    <w:p w14:paraId="2F5A9806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186EF8D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0A0D81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58F3C27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430394C9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14:paraId="3DF57F5B" w14:textId="77777777" w:rsidTr="00923D7D">
        <w:tc>
          <w:tcPr>
            <w:tcW w:w="851" w:type="dxa"/>
            <w:vAlign w:val="center"/>
          </w:tcPr>
          <w:p w14:paraId="7B6FBD14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08B5B536" w14:textId="77777777" w:rsidR="0085747A" w:rsidRPr="00B169DF" w:rsidRDefault="00E857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Wsparcie w zakresie technicznym i merytorycznym w przygotowaniu pracy</w:t>
            </w:r>
          </w:p>
        </w:tc>
      </w:tr>
      <w:tr w:rsidR="0085747A" w:rsidRPr="00B169DF" w14:paraId="48867599" w14:textId="77777777" w:rsidTr="00923D7D">
        <w:tc>
          <w:tcPr>
            <w:tcW w:w="851" w:type="dxa"/>
            <w:vAlign w:val="center"/>
          </w:tcPr>
          <w:p w14:paraId="0E239C61" w14:textId="77777777" w:rsidR="0085747A" w:rsidRPr="00B169DF" w:rsidRDefault="00E857A6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0732F24F" w14:textId="77777777" w:rsidR="0085747A" w:rsidRPr="00B169DF" w:rsidRDefault="00E857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Złożenie pracy magisterskiej i przygotowanie jej multimedialnej prezentacji.</w:t>
            </w:r>
          </w:p>
        </w:tc>
      </w:tr>
    </w:tbl>
    <w:p w14:paraId="695A518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8F7D921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67519C54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287B6DA4" w14:textId="77777777" w:rsidTr="0071620A">
        <w:tc>
          <w:tcPr>
            <w:tcW w:w="1701" w:type="dxa"/>
            <w:vAlign w:val="center"/>
          </w:tcPr>
          <w:p w14:paraId="40E73E73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25385E4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9443393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4E271E" w:rsidRPr="00B169DF" w14:paraId="1C861C22" w14:textId="77777777" w:rsidTr="0071620A">
        <w:tc>
          <w:tcPr>
            <w:tcW w:w="1701" w:type="dxa"/>
            <w:vAlign w:val="center"/>
          </w:tcPr>
          <w:p w14:paraId="2229F1E4" w14:textId="77777777" w:rsidR="004E271E" w:rsidRPr="00B169DF" w:rsidRDefault="004E271E" w:rsidP="004E271E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vAlign w:val="center"/>
          </w:tcPr>
          <w:p w14:paraId="3E316BFB" w14:textId="77777777" w:rsidR="004E271E" w:rsidRPr="00B169DF" w:rsidRDefault="004E271E" w:rsidP="004E27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zna zasady bezpieczeństwa i higieny obowiązujące w laboratorium badawczym</w:t>
            </w:r>
          </w:p>
        </w:tc>
        <w:tc>
          <w:tcPr>
            <w:tcW w:w="1873" w:type="dxa"/>
            <w:vAlign w:val="center"/>
          </w:tcPr>
          <w:p w14:paraId="09083FD9" w14:textId="77777777" w:rsidR="004E271E" w:rsidRPr="00B169DF" w:rsidRDefault="004E271E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4E271E" w:rsidRPr="00B169DF" w14:paraId="2116A441" w14:textId="77777777" w:rsidTr="0071620A">
        <w:tc>
          <w:tcPr>
            <w:tcW w:w="1701" w:type="dxa"/>
            <w:vAlign w:val="center"/>
          </w:tcPr>
          <w:p w14:paraId="5FF215F2" w14:textId="77777777" w:rsidR="004E271E" w:rsidRPr="00B169DF" w:rsidRDefault="004E271E" w:rsidP="004E27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vAlign w:val="center"/>
          </w:tcPr>
          <w:p w14:paraId="6540DDB2" w14:textId="77777777" w:rsidR="004E271E" w:rsidRDefault="004E271E" w:rsidP="004E27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wykorzystuje posiadane umiejętności praktyczne oraz zdobytą wiedzę teoretyczną do opracowania specjalistycznych procesów biotechnologicznych i/lub uzyskania nowych produktów i/lub innowacyjnych procesów wytwórczych w zakresie realizowanej pracy magisterskiej</w:t>
            </w:r>
          </w:p>
        </w:tc>
        <w:tc>
          <w:tcPr>
            <w:tcW w:w="1873" w:type="dxa"/>
            <w:vAlign w:val="center"/>
          </w:tcPr>
          <w:p w14:paraId="0485EE61" w14:textId="77777777" w:rsidR="004E271E" w:rsidRDefault="004E271E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85747A" w:rsidRPr="00B169DF" w14:paraId="20E178E3" w14:textId="77777777" w:rsidTr="005E6E85">
        <w:tc>
          <w:tcPr>
            <w:tcW w:w="1701" w:type="dxa"/>
          </w:tcPr>
          <w:p w14:paraId="7CA8211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590B24A9" w14:textId="77777777" w:rsidR="0085747A" w:rsidRPr="00B169DF" w:rsidRDefault="00E857A6" w:rsidP="0043705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wykorzystuje 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>specjalistyczne oprogramowania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komputerowe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 xml:space="preserve"> do opracowania wyników przeprowadzonych badań doświadczalnych w zakresie realizowanej pracy magisterskiej, analizuje je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>i przygotowuje w formie nadającej się do prezentacji i publikacji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73" w:type="dxa"/>
          </w:tcPr>
          <w:p w14:paraId="1B8A3A0B" w14:textId="77777777" w:rsidR="0085747A" w:rsidRPr="00B169DF" w:rsidRDefault="00B809DD" w:rsidP="004370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3705B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43705B" w:rsidRPr="00B169DF" w14:paraId="50B15288" w14:textId="77777777" w:rsidTr="005E6E85">
        <w:tc>
          <w:tcPr>
            <w:tcW w:w="1701" w:type="dxa"/>
          </w:tcPr>
          <w:p w14:paraId="04E75B7C" w14:textId="77777777" w:rsidR="0043705B" w:rsidRPr="00B169DF" w:rsidRDefault="004370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3AAD4E4F" w14:textId="77777777" w:rsidR="0043705B" w:rsidRDefault="0043705B" w:rsidP="0043705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potrafi ocenić i przedstawić korzyści oraz zagrożenia wynikające ze stosowania technik biotechnologicznych wykorzystywanych w ramach realizacji badań dotyczących pracy magisterskiej</w:t>
            </w:r>
          </w:p>
        </w:tc>
        <w:tc>
          <w:tcPr>
            <w:tcW w:w="1873" w:type="dxa"/>
          </w:tcPr>
          <w:p w14:paraId="25A1F143" w14:textId="77777777" w:rsidR="0043705B" w:rsidRPr="0043705B" w:rsidRDefault="0043705B" w:rsidP="004370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K_U06</w:t>
            </w:r>
          </w:p>
        </w:tc>
      </w:tr>
      <w:tr w:rsidR="0085747A" w:rsidRPr="00B169DF" w14:paraId="5B832155" w14:textId="77777777" w:rsidTr="005E6E85">
        <w:tc>
          <w:tcPr>
            <w:tcW w:w="1701" w:type="dxa"/>
          </w:tcPr>
          <w:p w14:paraId="3DB8184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</w:tcPr>
          <w:p w14:paraId="5A8832B5" w14:textId="77777777" w:rsidR="0085747A" w:rsidRPr="00B169DF" w:rsidRDefault="00E857A6" w:rsidP="0043705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pozyskuje</w:t>
            </w:r>
            <w:r w:rsidR="0043705B">
              <w:rPr>
                <w:rFonts w:ascii="Corbel" w:hAnsi="Corbel"/>
                <w:b w:val="0"/>
                <w:smallCaps w:val="0"/>
                <w:szCs w:val="24"/>
              </w:rPr>
              <w:t xml:space="preserve"> informacje, dokonuje selekcji w oparciu o aktualne trendy w nauce i gospodarce. Interpretuje oraz integruje nowe dane naukowe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ze swoją dotychczasową wiedzą.</w:t>
            </w:r>
          </w:p>
        </w:tc>
        <w:tc>
          <w:tcPr>
            <w:tcW w:w="1873" w:type="dxa"/>
          </w:tcPr>
          <w:p w14:paraId="360E3E91" w14:textId="77777777" w:rsidR="0085747A" w:rsidRPr="00B169DF" w:rsidRDefault="0043705B" w:rsidP="004370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3705B">
              <w:rPr>
                <w:rFonts w:ascii="Corbel" w:hAnsi="Corbel"/>
                <w:b w:val="0"/>
                <w:smallCaps w:val="0"/>
                <w:szCs w:val="24"/>
              </w:rPr>
              <w:t>K_U09</w:t>
            </w:r>
          </w:p>
        </w:tc>
      </w:tr>
      <w:tr w:rsidR="00E857A6" w:rsidRPr="00B169DF" w14:paraId="63B49F0A" w14:textId="77777777" w:rsidTr="005E6E85">
        <w:tc>
          <w:tcPr>
            <w:tcW w:w="1701" w:type="dxa"/>
          </w:tcPr>
          <w:p w14:paraId="50A29FDB" w14:textId="77777777" w:rsidR="00E857A6" w:rsidRPr="00B169DF" w:rsidRDefault="00E857A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06</w:t>
            </w:r>
          </w:p>
        </w:tc>
        <w:tc>
          <w:tcPr>
            <w:tcW w:w="6096" w:type="dxa"/>
          </w:tcPr>
          <w:p w14:paraId="09DB7692" w14:textId="77777777" w:rsidR="00E857A6" w:rsidRDefault="00E857A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jest gotów do zaprezentować aspektów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i możliwości wykorzystania wyników badań pracy magisterskiej 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 xml:space="preserve">do rozwiązywania problemów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 przemyśle, gospodarce, etc.</w:t>
            </w:r>
          </w:p>
        </w:tc>
        <w:tc>
          <w:tcPr>
            <w:tcW w:w="1873" w:type="dxa"/>
          </w:tcPr>
          <w:p w14:paraId="436062A1" w14:textId="77777777" w:rsidR="00E857A6" w:rsidRPr="00B169DF" w:rsidRDefault="006A2BE1" w:rsidP="006A2BE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6A2BE1" w:rsidRPr="00B169DF" w14:paraId="76C7810A" w14:textId="77777777" w:rsidTr="005E6E85">
        <w:tc>
          <w:tcPr>
            <w:tcW w:w="1701" w:type="dxa"/>
          </w:tcPr>
          <w:p w14:paraId="234639B2" w14:textId="77777777" w:rsidR="006A2BE1" w:rsidRDefault="006A2BE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096" w:type="dxa"/>
          </w:tcPr>
          <w:p w14:paraId="58202D31" w14:textId="77777777" w:rsidR="006A2BE1" w:rsidRDefault="00BE0C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jest gotów do identyfikacji i rozstrzygania problemów naukowych pojawiających się w trakcie realizacji pracy magisterskiej oraz do zasięgania opinii ekspertów.</w:t>
            </w:r>
          </w:p>
        </w:tc>
        <w:tc>
          <w:tcPr>
            <w:tcW w:w="1873" w:type="dxa"/>
          </w:tcPr>
          <w:p w14:paraId="65728E3C" w14:textId="77777777" w:rsidR="006A2BE1" w:rsidRDefault="006A2BE1" w:rsidP="006A2BE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K_K06</w:t>
            </w:r>
          </w:p>
        </w:tc>
      </w:tr>
      <w:tr w:rsidR="00E857A6" w:rsidRPr="00B169DF" w14:paraId="4721B43C" w14:textId="77777777" w:rsidTr="005E6E85">
        <w:tc>
          <w:tcPr>
            <w:tcW w:w="1701" w:type="dxa"/>
          </w:tcPr>
          <w:p w14:paraId="5EAE5664" w14:textId="77777777" w:rsidR="00E857A6" w:rsidRDefault="00E857A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6A2BE1">
              <w:rPr>
                <w:rFonts w:ascii="Corbel" w:hAnsi="Corbel"/>
                <w:b w:val="0"/>
                <w:smallCaps w:val="0"/>
                <w:szCs w:val="24"/>
              </w:rPr>
              <w:t>08</w:t>
            </w:r>
          </w:p>
        </w:tc>
        <w:tc>
          <w:tcPr>
            <w:tcW w:w="6096" w:type="dxa"/>
          </w:tcPr>
          <w:p w14:paraId="61351A9C" w14:textId="77777777" w:rsidR="00E857A6" w:rsidRDefault="00BE0CC8" w:rsidP="00BE0CC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jest gotów do rozwijania dorobku zawodowego. Ma świadomość konieczności nieustannego kształcenia oraz aktualizowania wiedzy o najnowsze osiągnięcia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naukowe oraz technologiczne w dziedzinie biotechnologii. Jest świadomy obowiązku przestrzegania etyki zawodowej oraz działania na rzecz kultywowania tych zasad.</w:t>
            </w:r>
          </w:p>
        </w:tc>
        <w:tc>
          <w:tcPr>
            <w:tcW w:w="1873" w:type="dxa"/>
          </w:tcPr>
          <w:p w14:paraId="4D4ABC2C" w14:textId="77777777" w:rsidR="00E857A6" w:rsidRPr="00B169DF" w:rsidRDefault="006A2BE1" w:rsidP="006A2BE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K_K07</w:t>
            </w:r>
          </w:p>
        </w:tc>
      </w:tr>
    </w:tbl>
    <w:p w14:paraId="730C29E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4AF6C8A" w14:textId="77777777" w:rsidR="0085747A" w:rsidRDefault="00675843" w:rsidP="00E857A6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48E3AED8" w14:textId="77777777" w:rsidR="00B42455" w:rsidRPr="00B169DF" w:rsidRDefault="00B42455" w:rsidP="00E857A6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</w:p>
    <w:p w14:paraId="61B75D9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28E9B36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4C933DED" w14:textId="77777777" w:rsidTr="00923D7D">
        <w:tc>
          <w:tcPr>
            <w:tcW w:w="9639" w:type="dxa"/>
          </w:tcPr>
          <w:p w14:paraId="43E53E49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00CCD002" w14:textId="77777777" w:rsidTr="00923D7D">
        <w:tc>
          <w:tcPr>
            <w:tcW w:w="9639" w:type="dxa"/>
          </w:tcPr>
          <w:p w14:paraId="47BB8AE8" w14:textId="77777777" w:rsidR="0085747A" w:rsidRPr="00B169DF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Praca w laboratorium, wykonywanie analiz pod opieką promotora.</w:t>
            </w:r>
          </w:p>
        </w:tc>
      </w:tr>
      <w:tr w:rsidR="0085747A" w:rsidRPr="00B169DF" w14:paraId="64DEF909" w14:textId="77777777" w:rsidTr="00923D7D">
        <w:tc>
          <w:tcPr>
            <w:tcW w:w="9639" w:type="dxa"/>
          </w:tcPr>
          <w:p w14:paraId="4C549B84" w14:textId="77777777" w:rsidR="0085747A" w:rsidRPr="00B169DF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Konsultacje w procesie obróbki i analizy eksperymentalnych rezultatów</w:t>
            </w:r>
          </w:p>
        </w:tc>
      </w:tr>
      <w:tr w:rsidR="0085747A" w:rsidRPr="00B169DF" w14:paraId="2313C773" w14:textId="77777777" w:rsidTr="00923D7D">
        <w:tc>
          <w:tcPr>
            <w:tcW w:w="9639" w:type="dxa"/>
          </w:tcPr>
          <w:p w14:paraId="5904AAA8" w14:textId="77777777" w:rsidR="0085747A" w:rsidRPr="00B169DF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Konsultacje w trakcie pisania pracy i podczas analizy jej całokształtu</w:t>
            </w:r>
          </w:p>
        </w:tc>
      </w:tr>
      <w:tr w:rsidR="00B42455" w:rsidRPr="00B169DF" w14:paraId="05D10B0C" w14:textId="77777777" w:rsidTr="00923D7D">
        <w:tc>
          <w:tcPr>
            <w:tcW w:w="9639" w:type="dxa"/>
          </w:tcPr>
          <w:p w14:paraId="48D74724" w14:textId="77777777" w:rsidR="00B42455" w:rsidRDefault="00B42455" w:rsidP="00B424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Konsultacje dotyczące  prezentacji multimedialnej oraz wystąpienia podczas obrony pracy magisterskie</w:t>
            </w:r>
          </w:p>
        </w:tc>
      </w:tr>
    </w:tbl>
    <w:p w14:paraId="3FA16C1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EBD09BF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252BB83C" w14:textId="77777777" w:rsidR="0085747A" w:rsidRDefault="00B42455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Konsultacje, wykonywanie doświadczeń według instrukcji opiekuna, analiza danych eksperymentu w odniesieniu do aktualnej literatury naukowej</w:t>
      </w:r>
    </w:p>
    <w:p w14:paraId="1947931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9E2A328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9A3283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490A487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C04C02F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D4DAF8D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5854A450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2308713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5ABAC0F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6A6C3671" w14:textId="77777777" w:rsidTr="00C05F44">
        <w:tc>
          <w:tcPr>
            <w:tcW w:w="1985" w:type="dxa"/>
            <w:vAlign w:val="center"/>
          </w:tcPr>
          <w:p w14:paraId="49898E22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3D1E965A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97AD90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58E4D5AE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DE662E1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65C66B07" w14:textId="77777777" w:rsidTr="00C05F44">
        <w:tc>
          <w:tcPr>
            <w:tcW w:w="1985" w:type="dxa"/>
          </w:tcPr>
          <w:p w14:paraId="54716BAF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B42455">
              <w:rPr>
                <w:rFonts w:ascii="Corbel" w:hAnsi="Corbel"/>
                <w:b w:val="0"/>
                <w:szCs w:val="24"/>
              </w:rPr>
              <w:t xml:space="preserve"> - EK0</w:t>
            </w:r>
            <w:r w:rsidR="00400788">
              <w:rPr>
                <w:rFonts w:ascii="Corbel" w:hAnsi="Corbel"/>
                <w:b w:val="0"/>
                <w:szCs w:val="24"/>
              </w:rPr>
              <w:t>8</w:t>
            </w:r>
          </w:p>
        </w:tc>
        <w:tc>
          <w:tcPr>
            <w:tcW w:w="5528" w:type="dxa"/>
          </w:tcPr>
          <w:p w14:paraId="1E3D023A" w14:textId="77777777" w:rsidR="0085747A" w:rsidRPr="00B42455" w:rsidRDefault="00B42455" w:rsidP="00B424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42455">
              <w:rPr>
                <w:rFonts w:ascii="Corbel" w:hAnsi="Corbel"/>
                <w:b w:val="0"/>
                <w:szCs w:val="24"/>
              </w:rPr>
              <w:t>aktywność</w:t>
            </w:r>
            <w:r>
              <w:rPr>
                <w:rFonts w:ascii="Corbel" w:hAnsi="Corbel"/>
                <w:b w:val="0"/>
                <w:szCs w:val="24"/>
              </w:rPr>
              <w:t xml:space="preserve">, samodzielność podczas wykonywania analiz, zaangażowanie, sumienność, ocena postępów na podstawie wyników badań. </w:t>
            </w:r>
            <w:r w:rsidR="00B809DD">
              <w:rPr>
                <w:rFonts w:ascii="Corbel" w:hAnsi="Corbel"/>
                <w:b w:val="0"/>
                <w:szCs w:val="24"/>
              </w:rPr>
              <w:t>końcowa weryfikacja polega na akceptacji ostatecznej formy pracy magisterskiej studenta.</w:t>
            </w:r>
          </w:p>
        </w:tc>
        <w:tc>
          <w:tcPr>
            <w:tcW w:w="2126" w:type="dxa"/>
          </w:tcPr>
          <w:p w14:paraId="258B22E5" w14:textId="77777777" w:rsidR="0085747A" w:rsidRPr="00B169DF" w:rsidRDefault="00B4245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pracownia</w:t>
            </w:r>
          </w:p>
        </w:tc>
      </w:tr>
    </w:tbl>
    <w:p w14:paraId="0804E275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E706018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78235E65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30AA4CE1" w14:textId="77777777" w:rsidTr="00923D7D">
        <w:tc>
          <w:tcPr>
            <w:tcW w:w="9670" w:type="dxa"/>
          </w:tcPr>
          <w:p w14:paraId="7FE9352F" w14:textId="77777777" w:rsidR="0085747A" w:rsidRPr="00B169DF" w:rsidRDefault="00B809DD" w:rsidP="00B809D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Aktywne uczestnictwo w zajęciach, cząstkowe oceny z poszczególnych etapów realizacji pracy (m.in. prezentacje zagadnień teoretycznych na temat pracy, sposób opracowania wyników, przygotowanie się do dyskusji). Warunkiem zaliczenia semestru jest przygotowanie kompletnej pracy magisterskie.</w:t>
            </w:r>
          </w:p>
        </w:tc>
      </w:tr>
    </w:tbl>
    <w:p w14:paraId="1054108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40A0A9F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0461C8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205D6F66" w14:textId="77777777" w:rsidTr="003E1941">
        <w:tc>
          <w:tcPr>
            <w:tcW w:w="4962" w:type="dxa"/>
            <w:vAlign w:val="center"/>
          </w:tcPr>
          <w:p w14:paraId="6CC030D1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241DA55C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14645527" w14:textId="77777777" w:rsidTr="00923D7D">
        <w:tc>
          <w:tcPr>
            <w:tcW w:w="4962" w:type="dxa"/>
          </w:tcPr>
          <w:p w14:paraId="3B875FA4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36CEA46" w14:textId="77777777" w:rsidR="0085747A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95</w:t>
            </w:r>
          </w:p>
        </w:tc>
      </w:tr>
      <w:tr w:rsidR="00C61DC5" w:rsidRPr="00B169DF" w14:paraId="7CBDADBB" w14:textId="77777777" w:rsidTr="00923D7D">
        <w:tc>
          <w:tcPr>
            <w:tcW w:w="4962" w:type="dxa"/>
          </w:tcPr>
          <w:p w14:paraId="682364D9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0E0D510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C5AA6CC" w14:textId="77777777" w:rsidR="00C61DC5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14:paraId="02C72BD5" w14:textId="77777777" w:rsidTr="00923D7D">
        <w:tc>
          <w:tcPr>
            <w:tcW w:w="4962" w:type="dxa"/>
          </w:tcPr>
          <w:p w14:paraId="13BEE608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D8B8791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CDC842B" w14:textId="77777777" w:rsidR="00C61DC5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290</w:t>
            </w:r>
          </w:p>
        </w:tc>
      </w:tr>
      <w:tr w:rsidR="0085747A" w:rsidRPr="00B169DF" w14:paraId="03CDAAC9" w14:textId="77777777" w:rsidTr="00923D7D">
        <w:tc>
          <w:tcPr>
            <w:tcW w:w="4962" w:type="dxa"/>
          </w:tcPr>
          <w:p w14:paraId="2DE9456D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9191F2B" w14:textId="77777777" w:rsidR="0085747A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400</w:t>
            </w:r>
          </w:p>
        </w:tc>
      </w:tr>
      <w:tr w:rsidR="0085747A" w:rsidRPr="00B169DF" w14:paraId="526DA08D" w14:textId="77777777" w:rsidTr="00923D7D">
        <w:tc>
          <w:tcPr>
            <w:tcW w:w="4962" w:type="dxa"/>
          </w:tcPr>
          <w:p w14:paraId="041DA5A8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068E032" w14:textId="77777777" w:rsidR="0085747A" w:rsidRPr="00B169DF" w:rsidRDefault="00B809DD" w:rsidP="00B809D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</w:tr>
    </w:tbl>
    <w:p w14:paraId="52B51884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87A5945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8BF7352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43B8070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28C05598" w14:textId="77777777" w:rsidTr="0071620A">
        <w:trPr>
          <w:trHeight w:val="397"/>
        </w:trPr>
        <w:tc>
          <w:tcPr>
            <w:tcW w:w="3544" w:type="dxa"/>
          </w:tcPr>
          <w:p w14:paraId="05F26326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ED266D9" w14:textId="77777777" w:rsidR="0085747A" w:rsidRPr="00B169DF" w:rsidRDefault="00B809DD" w:rsidP="00B809D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14:paraId="20C93C96" w14:textId="77777777" w:rsidTr="0071620A">
        <w:trPr>
          <w:trHeight w:val="397"/>
        </w:trPr>
        <w:tc>
          <w:tcPr>
            <w:tcW w:w="3544" w:type="dxa"/>
          </w:tcPr>
          <w:p w14:paraId="75A07BF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28C17599" w14:textId="77777777" w:rsidR="0085747A" w:rsidRPr="00B169DF" w:rsidRDefault="00B809DD" w:rsidP="00B809D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14:paraId="6325FD56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374CAF2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729A85AB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85747A" w:rsidRPr="00B169DF" w14:paraId="4466224E" w14:textId="77777777" w:rsidTr="0071620A">
        <w:trPr>
          <w:trHeight w:val="397"/>
        </w:trPr>
        <w:tc>
          <w:tcPr>
            <w:tcW w:w="7513" w:type="dxa"/>
          </w:tcPr>
          <w:p w14:paraId="2D06F692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7F2E05D8" w14:textId="77777777" w:rsidR="00B809DD" w:rsidRPr="00B809DD" w:rsidRDefault="00B809DD" w:rsidP="00B809DD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Zalecane wymogi jakie powinna spełniać praca dyplomowa w Instytucie Biotechnologii: </w:t>
            </w:r>
            <w:r w:rsidRPr="00B809D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http://wb.ur.edu.pl/studenci/dydaktyka/kierunekbiotechnologia/proces-dyplomowania</w:t>
            </w:r>
            <w:r>
              <w:t xml:space="preserve"> </w:t>
            </w:r>
          </w:p>
          <w:p w14:paraId="23A32243" w14:textId="77777777" w:rsidR="00B809DD" w:rsidRPr="00B169DF" w:rsidRDefault="00B809DD" w:rsidP="00B809DD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Książki i artykuły naukowe związane z wybraną specjalnością i/lub tematyką projektu dyplomowego.</w:t>
            </w:r>
          </w:p>
        </w:tc>
      </w:tr>
      <w:tr w:rsidR="0085747A" w:rsidRPr="00B169DF" w14:paraId="120375AB" w14:textId="77777777" w:rsidTr="0071620A">
        <w:trPr>
          <w:trHeight w:val="397"/>
        </w:trPr>
        <w:tc>
          <w:tcPr>
            <w:tcW w:w="7513" w:type="dxa"/>
          </w:tcPr>
          <w:p w14:paraId="1D3EEC7F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14:paraId="29C5D71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5D89EF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2581466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6827" w14:textId="77777777" w:rsidR="00BE315B" w:rsidRDefault="00BE315B" w:rsidP="00C16ABF">
      <w:pPr>
        <w:spacing w:after="0" w:line="240" w:lineRule="auto"/>
      </w:pPr>
      <w:r>
        <w:separator/>
      </w:r>
    </w:p>
  </w:endnote>
  <w:endnote w:type="continuationSeparator" w:id="0">
    <w:p w14:paraId="3B59870C" w14:textId="77777777" w:rsidR="00BE315B" w:rsidRDefault="00BE315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EECB" w14:textId="77777777" w:rsidR="00BE315B" w:rsidRDefault="00BE315B" w:rsidP="00C16ABF">
      <w:pPr>
        <w:spacing w:after="0" w:line="240" w:lineRule="auto"/>
      </w:pPr>
      <w:r>
        <w:separator/>
      </w:r>
    </w:p>
  </w:footnote>
  <w:footnote w:type="continuationSeparator" w:id="0">
    <w:p w14:paraId="43B283B3" w14:textId="77777777" w:rsidR="00BE315B" w:rsidRDefault="00BE315B" w:rsidP="00C16ABF">
      <w:pPr>
        <w:spacing w:after="0" w:line="240" w:lineRule="auto"/>
      </w:pPr>
      <w:r>
        <w:continuationSeparator/>
      </w:r>
    </w:p>
  </w:footnote>
  <w:footnote w:id="1">
    <w:p w14:paraId="26D90B25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002"/>
    <w:multiLevelType w:val="hybridMultilevel"/>
    <w:tmpl w:val="1198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DC6"/>
    <w:multiLevelType w:val="hybridMultilevel"/>
    <w:tmpl w:val="16088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11777">
    <w:abstractNumId w:val="2"/>
  </w:num>
  <w:num w:numId="2" w16cid:durableId="1476484660">
    <w:abstractNumId w:val="1"/>
  </w:num>
  <w:num w:numId="3" w16cid:durableId="2872492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C47D8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253B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86CB9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750DF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00788"/>
    <w:rsid w:val="00406A27"/>
    <w:rsid w:val="00414E3C"/>
    <w:rsid w:val="0042244A"/>
    <w:rsid w:val="0042745A"/>
    <w:rsid w:val="00431D5C"/>
    <w:rsid w:val="004362C6"/>
    <w:rsid w:val="0043705B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E271E"/>
    <w:rsid w:val="004F1551"/>
    <w:rsid w:val="004F35F4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2CFC"/>
    <w:rsid w:val="00617230"/>
    <w:rsid w:val="006178A6"/>
    <w:rsid w:val="00621CE1"/>
    <w:rsid w:val="00627FC9"/>
    <w:rsid w:val="00647FA8"/>
    <w:rsid w:val="00650C5F"/>
    <w:rsid w:val="00654934"/>
    <w:rsid w:val="006620D9"/>
    <w:rsid w:val="00671958"/>
    <w:rsid w:val="00675843"/>
    <w:rsid w:val="0067646B"/>
    <w:rsid w:val="00696477"/>
    <w:rsid w:val="006A2BE1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1DF7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55E8F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2455"/>
    <w:rsid w:val="00B43B77"/>
    <w:rsid w:val="00B43E80"/>
    <w:rsid w:val="00B607DB"/>
    <w:rsid w:val="00B66529"/>
    <w:rsid w:val="00B75946"/>
    <w:rsid w:val="00B7656F"/>
    <w:rsid w:val="00B8056E"/>
    <w:rsid w:val="00B809DD"/>
    <w:rsid w:val="00B819C8"/>
    <w:rsid w:val="00B82308"/>
    <w:rsid w:val="00B90885"/>
    <w:rsid w:val="00BB520A"/>
    <w:rsid w:val="00BD3869"/>
    <w:rsid w:val="00BD66E9"/>
    <w:rsid w:val="00BD6FF4"/>
    <w:rsid w:val="00BE0CC8"/>
    <w:rsid w:val="00BE315B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0D3D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160AC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57A6"/>
    <w:rsid w:val="00E960BB"/>
    <w:rsid w:val="00EA2074"/>
    <w:rsid w:val="00EA4832"/>
    <w:rsid w:val="00EA4E9D"/>
    <w:rsid w:val="00EC4899"/>
    <w:rsid w:val="00ED03AB"/>
    <w:rsid w:val="00ED32D2"/>
    <w:rsid w:val="00EE32DE"/>
    <w:rsid w:val="00EE524C"/>
    <w:rsid w:val="00EE5457"/>
    <w:rsid w:val="00F070AB"/>
    <w:rsid w:val="00F17567"/>
    <w:rsid w:val="00F27338"/>
    <w:rsid w:val="00F27A7B"/>
    <w:rsid w:val="00F36F80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4B2C"/>
  <w15:docId w15:val="{EBCCE1F5-E299-4FB7-8AA1-2387FDD6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C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CFC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CFC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F2B2-4111-4072-A9EB-73D2B968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71</TotalTime>
  <Pages>4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11</cp:revision>
  <cp:lastPrinted>2019-02-06T12:12:00Z</cp:lastPrinted>
  <dcterms:created xsi:type="dcterms:W3CDTF">2024-06-14T13:10:00Z</dcterms:created>
  <dcterms:modified xsi:type="dcterms:W3CDTF">2025-02-03T11:29:00Z</dcterms:modified>
</cp:coreProperties>
</file>