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ABEE0" w14:textId="77777777" w:rsidR="000F0163" w:rsidRPr="00B169DF" w:rsidRDefault="00997F14" w:rsidP="000F0163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0F0163" w:rsidRPr="00B169DF">
        <w:rPr>
          <w:rFonts w:ascii="Corbel" w:hAnsi="Corbel"/>
          <w:bCs/>
          <w:i/>
        </w:rPr>
        <w:t>Załącznik nr 1.5 do Zarządzenia Rektora UR  nr 7/2023</w:t>
      </w:r>
    </w:p>
    <w:p w14:paraId="7E696A9E" w14:textId="77777777" w:rsidR="000F0163" w:rsidRPr="00B169DF" w:rsidRDefault="000F0163" w:rsidP="000F0163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6BCDEBB6" w14:textId="77777777" w:rsidR="002919FF" w:rsidRPr="00B169DF" w:rsidRDefault="000F0163" w:rsidP="002919FF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2919FF">
        <w:rPr>
          <w:rFonts w:ascii="Corbel" w:hAnsi="Corbel"/>
          <w:b/>
          <w:smallCaps/>
          <w:sz w:val="24"/>
          <w:szCs w:val="24"/>
        </w:rPr>
        <w:t xml:space="preserve"> </w:t>
      </w:r>
      <w:r w:rsidRPr="00F77E40">
        <w:rPr>
          <w:rFonts w:cs="Calibri"/>
          <w:color w:val="000000"/>
          <w:sz w:val="16"/>
          <w:szCs w:val="16"/>
          <w:shd w:val="clear" w:color="auto" w:fill="FFFFFF"/>
        </w:rPr>
        <w:t xml:space="preserve"> </w:t>
      </w:r>
      <w:r w:rsidR="002919FF">
        <w:rPr>
          <w:rFonts w:ascii="Corbel" w:hAnsi="Corbel"/>
          <w:i/>
          <w:smallCaps/>
          <w:sz w:val="24"/>
          <w:szCs w:val="24"/>
        </w:rPr>
        <w:t>2024/2025 - 2025/2026</w:t>
      </w:r>
    </w:p>
    <w:p w14:paraId="55D8949C" w14:textId="77777777" w:rsidR="002919FF" w:rsidRPr="00B169DF" w:rsidRDefault="002919FF" w:rsidP="002919FF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        </w:t>
      </w:r>
      <w:r w:rsidRPr="00B169DF">
        <w:rPr>
          <w:rFonts w:ascii="Corbel" w:hAnsi="Corbel"/>
          <w:i/>
          <w:sz w:val="20"/>
          <w:szCs w:val="20"/>
        </w:rPr>
        <w:t>(skrajne daty</w:t>
      </w:r>
      <w:r w:rsidRPr="00B169DF">
        <w:rPr>
          <w:rFonts w:ascii="Corbel" w:hAnsi="Corbel"/>
          <w:sz w:val="20"/>
          <w:szCs w:val="20"/>
        </w:rPr>
        <w:t>)</w:t>
      </w:r>
    </w:p>
    <w:p w14:paraId="70CA094C" w14:textId="4596D537" w:rsidR="002919FF" w:rsidRPr="00B169DF" w:rsidRDefault="002919FF" w:rsidP="002919FF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>
        <w:rPr>
          <w:rFonts w:ascii="Corbel" w:hAnsi="Corbel"/>
          <w:sz w:val="20"/>
          <w:szCs w:val="20"/>
        </w:rPr>
        <w:t>202</w:t>
      </w:r>
      <w:r>
        <w:rPr>
          <w:rFonts w:ascii="Corbel" w:hAnsi="Corbel"/>
          <w:sz w:val="20"/>
          <w:szCs w:val="20"/>
        </w:rPr>
        <w:t>4</w:t>
      </w:r>
      <w:r>
        <w:rPr>
          <w:rFonts w:ascii="Corbel" w:hAnsi="Corbel"/>
          <w:sz w:val="20"/>
          <w:szCs w:val="20"/>
        </w:rPr>
        <w:t>/202</w:t>
      </w:r>
      <w:r>
        <w:rPr>
          <w:rFonts w:ascii="Corbel" w:hAnsi="Corbel"/>
          <w:sz w:val="20"/>
          <w:szCs w:val="20"/>
        </w:rPr>
        <w:t>5</w:t>
      </w:r>
    </w:p>
    <w:p w14:paraId="415BDE5F" w14:textId="4099A8E9" w:rsidR="0085747A" w:rsidRPr="00B169DF" w:rsidRDefault="0085747A" w:rsidP="000F0163">
      <w:pPr>
        <w:spacing w:line="240" w:lineRule="auto"/>
        <w:jc w:val="right"/>
        <w:rPr>
          <w:rFonts w:ascii="Corbel" w:hAnsi="Corbel"/>
          <w:sz w:val="24"/>
          <w:szCs w:val="24"/>
        </w:rPr>
      </w:pPr>
    </w:p>
    <w:p w14:paraId="7C6EB71A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0F0163" w:rsidRPr="00B169DF" w14:paraId="56CD4B2A" w14:textId="77777777" w:rsidTr="000F0163">
        <w:tc>
          <w:tcPr>
            <w:tcW w:w="2694" w:type="dxa"/>
            <w:vAlign w:val="center"/>
          </w:tcPr>
          <w:p w14:paraId="3E73636C" w14:textId="77777777" w:rsidR="000F0163" w:rsidRPr="00B169DF" w:rsidRDefault="000F0163" w:rsidP="000F016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60AF80F3" w14:textId="5AD1D27A" w:rsidR="000F0163" w:rsidRPr="00B169DF" w:rsidRDefault="000F0163" w:rsidP="000F016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Genomika</w:t>
            </w:r>
          </w:p>
        </w:tc>
      </w:tr>
      <w:tr w:rsidR="000F0163" w:rsidRPr="00B169DF" w14:paraId="134ED602" w14:textId="77777777" w:rsidTr="000F0163">
        <w:tc>
          <w:tcPr>
            <w:tcW w:w="2694" w:type="dxa"/>
            <w:vAlign w:val="center"/>
          </w:tcPr>
          <w:p w14:paraId="1CC9667F" w14:textId="77777777" w:rsidR="000F0163" w:rsidRPr="00B169DF" w:rsidRDefault="000F0163" w:rsidP="000F016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przedmiotu*</w:t>
            </w:r>
          </w:p>
        </w:tc>
        <w:tc>
          <w:tcPr>
            <w:tcW w:w="7087" w:type="dxa"/>
            <w:vAlign w:val="center"/>
          </w:tcPr>
          <w:p w14:paraId="4C6DCA1D" w14:textId="77777777" w:rsidR="000F0163" w:rsidRPr="00B169DF" w:rsidRDefault="000F0163" w:rsidP="000F016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0F0163" w:rsidRPr="00B169DF" w14:paraId="465CC30C" w14:textId="77777777" w:rsidTr="000F0163">
        <w:tc>
          <w:tcPr>
            <w:tcW w:w="2694" w:type="dxa"/>
            <w:vAlign w:val="center"/>
          </w:tcPr>
          <w:p w14:paraId="5274BEA7" w14:textId="77777777" w:rsidR="000F0163" w:rsidRPr="00B169DF" w:rsidRDefault="000F0163" w:rsidP="000F0163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7087" w:type="dxa"/>
            <w:vAlign w:val="center"/>
          </w:tcPr>
          <w:p w14:paraId="469A1BD6" w14:textId="37BDB107" w:rsidR="000F0163" w:rsidRPr="00B169DF" w:rsidRDefault="002919FF" w:rsidP="000F016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Medicum, Wydział Biotechnologii </w:t>
            </w:r>
          </w:p>
        </w:tc>
      </w:tr>
      <w:tr w:rsidR="002919FF" w:rsidRPr="00B169DF" w14:paraId="1CDBCCA9" w14:textId="77777777" w:rsidTr="000F0163">
        <w:tc>
          <w:tcPr>
            <w:tcW w:w="2694" w:type="dxa"/>
            <w:vAlign w:val="center"/>
          </w:tcPr>
          <w:p w14:paraId="6FB373D4" w14:textId="77777777" w:rsidR="002919FF" w:rsidRPr="00B169DF" w:rsidRDefault="002919FF" w:rsidP="002919F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0013AE7E" w14:textId="7F84FB1F" w:rsidR="002919FF" w:rsidRPr="00B169DF" w:rsidRDefault="002919FF" w:rsidP="002919F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Medicum, Wydział Biotechnologii </w:t>
            </w:r>
          </w:p>
        </w:tc>
      </w:tr>
      <w:tr w:rsidR="000F0163" w:rsidRPr="00B169DF" w14:paraId="4B7FF61E" w14:textId="77777777" w:rsidTr="000F0163">
        <w:tc>
          <w:tcPr>
            <w:tcW w:w="2694" w:type="dxa"/>
            <w:vAlign w:val="center"/>
          </w:tcPr>
          <w:p w14:paraId="37473C1F" w14:textId="77777777" w:rsidR="000F0163" w:rsidRPr="00B169DF" w:rsidRDefault="000F0163" w:rsidP="000F016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100CD71D" w14:textId="2FD801B2" w:rsidR="000F0163" w:rsidRPr="00B169DF" w:rsidRDefault="000F0163" w:rsidP="000F016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0F0163" w:rsidRPr="00B169DF" w14:paraId="690314EC" w14:textId="77777777" w:rsidTr="000F0163">
        <w:tc>
          <w:tcPr>
            <w:tcW w:w="2694" w:type="dxa"/>
            <w:vAlign w:val="center"/>
          </w:tcPr>
          <w:p w14:paraId="0711B64B" w14:textId="77777777" w:rsidR="000F0163" w:rsidRPr="00B169DF" w:rsidRDefault="000F0163" w:rsidP="000F016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7804CEA3" w14:textId="0CC5E2D5" w:rsidR="000F0163" w:rsidRPr="00B169DF" w:rsidRDefault="000F0163" w:rsidP="000F016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E093C">
              <w:rPr>
                <w:rFonts w:ascii="Corbel" w:hAnsi="Corbel"/>
                <w:b w:val="0"/>
                <w:bCs/>
                <w:sz w:val="24"/>
                <w:szCs w:val="24"/>
              </w:rPr>
              <w:t>II stopień</w:t>
            </w:r>
          </w:p>
        </w:tc>
      </w:tr>
      <w:tr w:rsidR="000F0163" w:rsidRPr="00B169DF" w14:paraId="6A055C89" w14:textId="77777777" w:rsidTr="000F0163">
        <w:tc>
          <w:tcPr>
            <w:tcW w:w="2694" w:type="dxa"/>
            <w:vAlign w:val="center"/>
          </w:tcPr>
          <w:p w14:paraId="36469413" w14:textId="77777777" w:rsidR="000F0163" w:rsidRPr="00B169DF" w:rsidRDefault="000F0163" w:rsidP="000F016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7F017A26" w14:textId="1E9BBEB4" w:rsidR="000F0163" w:rsidRPr="00B169DF" w:rsidRDefault="000F0163" w:rsidP="000F016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</w:p>
        </w:tc>
      </w:tr>
      <w:tr w:rsidR="000F0163" w:rsidRPr="00B169DF" w14:paraId="2AE5C681" w14:textId="77777777" w:rsidTr="000F0163">
        <w:tc>
          <w:tcPr>
            <w:tcW w:w="2694" w:type="dxa"/>
            <w:vAlign w:val="center"/>
          </w:tcPr>
          <w:p w14:paraId="6ABBEFC6" w14:textId="77777777" w:rsidR="000F0163" w:rsidRPr="00B169DF" w:rsidRDefault="000F0163" w:rsidP="000F016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0DFFC126" w14:textId="57EFB124" w:rsidR="000F0163" w:rsidRPr="00B169DF" w:rsidRDefault="000F0163" w:rsidP="000F016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0F0163" w:rsidRPr="00B169DF" w14:paraId="6A670BC3" w14:textId="77777777" w:rsidTr="000F0163">
        <w:tc>
          <w:tcPr>
            <w:tcW w:w="2694" w:type="dxa"/>
            <w:vAlign w:val="center"/>
          </w:tcPr>
          <w:p w14:paraId="4BFCFC1C" w14:textId="77777777" w:rsidR="000F0163" w:rsidRPr="00B169DF" w:rsidRDefault="000F0163" w:rsidP="000F016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14:paraId="78C82491" w14:textId="216BA34C" w:rsidR="000F0163" w:rsidRPr="00B169DF" w:rsidRDefault="000F0163" w:rsidP="000F016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rok I, semestr 1</w:t>
            </w:r>
          </w:p>
        </w:tc>
      </w:tr>
      <w:tr w:rsidR="000F0163" w:rsidRPr="00B169DF" w14:paraId="48580758" w14:textId="77777777" w:rsidTr="000F0163">
        <w:tc>
          <w:tcPr>
            <w:tcW w:w="2694" w:type="dxa"/>
            <w:vAlign w:val="center"/>
          </w:tcPr>
          <w:p w14:paraId="0E3B22EA" w14:textId="77777777" w:rsidR="000F0163" w:rsidRPr="00B169DF" w:rsidRDefault="000F0163" w:rsidP="000F016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13794FF8" w14:textId="4DA6D8D5" w:rsidR="000F0163" w:rsidRPr="00B169DF" w:rsidRDefault="000F0163" w:rsidP="000F016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5B4A6F">
              <w:rPr>
                <w:rFonts w:ascii="Corbel" w:hAnsi="Corbel"/>
                <w:b w:val="0"/>
                <w:sz w:val="24"/>
                <w:szCs w:val="24"/>
              </w:rPr>
              <w:t>specjalnościow</w:t>
            </w:r>
            <w:r>
              <w:rPr>
                <w:rFonts w:ascii="Corbel" w:hAnsi="Corbel"/>
                <w:b w:val="0"/>
                <w:sz w:val="24"/>
                <w:szCs w:val="24"/>
              </w:rPr>
              <w:t>y</w:t>
            </w:r>
            <w:r w:rsidR="00FE496E">
              <w:rPr>
                <w:rFonts w:ascii="Corbel" w:hAnsi="Corbel"/>
                <w:b w:val="0"/>
                <w:sz w:val="24"/>
                <w:szCs w:val="24"/>
              </w:rPr>
              <w:t xml:space="preserve"> do wyboru</w:t>
            </w:r>
          </w:p>
        </w:tc>
      </w:tr>
      <w:tr w:rsidR="000F0163" w:rsidRPr="00B169DF" w14:paraId="292B37A6" w14:textId="77777777" w:rsidTr="000F0163">
        <w:tc>
          <w:tcPr>
            <w:tcW w:w="2694" w:type="dxa"/>
            <w:vAlign w:val="center"/>
          </w:tcPr>
          <w:p w14:paraId="741E92A2" w14:textId="77777777" w:rsidR="000F0163" w:rsidRPr="00B169DF" w:rsidRDefault="000F0163" w:rsidP="000F016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2F3B1038" w14:textId="5AB7F545" w:rsidR="000F0163" w:rsidRPr="00B169DF" w:rsidRDefault="000F0163" w:rsidP="000F016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język polski</w:t>
            </w:r>
          </w:p>
        </w:tc>
      </w:tr>
      <w:tr w:rsidR="000F0163" w:rsidRPr="00B169DF" w14:paraId="565C78A2" w14:textId="77777777" w:rsidTr="000F0163">
        <w:tc>
          <w:tcPr>
            <w:tcW w:w="2694" w:type="dxa"/>
            <w:vAlign w:val="center"/>
          </w:tcPr>
          <w:p w14:paraId="7A02A5A1" w14:textId="77777777" w:rsidR="000F0163" w:rsidRPr="00B169DF" w:rsidRDefault="000F0163" w:rsidP="000F016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3709EB73" w14:textId="639248A0" w:rsidR="000F0163" w:rsidRPr="00B169DF" w:rsidRDefault="002919FF" w:rsidP="000F016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Prof. </w:t>
            </w:r>
            <w:r w:rsidR="000F0163">
              <w:rPr>
                <w:rFonts w:ascii="Corbel" w:hAnsi="Corbel"/>
                <w:b w:val="0"/>
                <w:sz w:val="24"/>
                <w:szCs w:val="24"/>
              </w:rPr>
              <w:t>dr hab. Maciej Wnuk</w:t>
            </w:r>
          </w:p>
        </w:tc>
      </w:tr>
      <w:tr w:rsidR="000F0163" w:rsidRPr="00B169DF" w14:paraId="4BA70AD4" w14:textId="77777777" w:rsidTr="000F0163">
        <w:tc>
          <w:tcPr>
            <w:tcW w:w="2694" w:type="dxa"/>
            <w:vAlign w:val="center"/>
          </w:tcPr>
          <w:p w14:paraId="348CB339" w14:textId="77777777" w:rsidR="000F0163" w:rsidRPr="00B169DF" w:rsidRDefault="000F0163" w:rsidP="000F016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47A163CA" w14:textId="08B8EB86" w:rsidR="000F0163" w:rsidRPr="00B169DF" w:rsidRDefault="002919FF" w:rsidP="000F016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Prof. </w:t>
            </w:r>
            <w:r w:rsidR="000F0163">
              <w:rPr>
                <w:rFonts w:ascii="Corbel" w:hAnsi="Corbel"/>
                <w:b w:val="0"/>
                <w:sz w:val="24"/>
                <w:szCs w:val="24"/>
              </w:rPr>
              <w:t>dr hab. Maciej Wnuk</w:t>
            </w:r>
          </w:p>
        </w:tc>
      </w:tr>
    </w:tbl>
    <w:p w14:paraId="62574041" w14:textId="77777777"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4848E444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2F69D8B3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0AAB1642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14:paraId="1906AECD" w14:textId="77777777" w:rsidTr="00846709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A38A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14:paraId="686BBC7F" w14:textId="77777777"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4C66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Wykł.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ACFD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27C6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Konw.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A3D0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0BFF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20A3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CF61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Prakt.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7E9F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976A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2C6E6707" w14:textId="77777777" w:rsidTr="00846709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BA87" w14:textId="4137C70A" w:rsidR="00015B8F" w:rsidRPr="00B169DF" w:rsidRDefault="00FE496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8E87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C7CD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FFDB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3C1D" w14:textId="367444E3" w:rsidR="00015B8F" w:rsidRPr="00B169DF" w:rsidRDefault="00FE496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1049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7BA4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021E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AF0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248F" w14:textId="258382A5" w:rsidR="00015B8F" w:rsidRPr="00B169DF" w:rsidRDefault="00FE496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3DEFDEFF" w14:textId="77777777" w:rsidR="00923D7D" w:rsidRPr="00B169DF" w:rsidRDefault="00923D7D" w:rsidP="006928C8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364ABE6B" w14:textId="77777777"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6C77EA48" w14:textId="1CAEAF3D" w:rsidR="0085747A" w:rsidRPr="00B169DF" w:rsidRDefault="00846709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sym w:font="Wingdings" w:char="F078"/>
      </w:r>
      <w:r>
        <w:rPr>
          <w:rFonts w:ascii="Segoe UI Symbol" w:eastAsia="MS Gothic" w:hAnsi="Segoe UI Symbol" w:cs="Segoe UI Symbol"/>
          <w:b w:val="0"/>
          <w:szCs w:val="24"/>
        </w:rPr>
        <w:t xml:space="preserve"> 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zajęcia w formie tradycyjnej </w:t>
      </w:r>
    </w:p>
    <w:p w14:paraId="4F63BD13" w14:textId="7485726D"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  <w:r w:rsidR="00846709">
        <w:rPr>
          <w:rFonts w:ascii="Corbel" w:hAnsi="Corbel"/>
          <w:b w:val="0"/>
          <w:smallCaps w:val="0"/>
          <w:szCs w:val="24"/>
        </w:rPr>
        <w:t xml:space="preserve"> </w:t>
      </w:r>
      <w:r w:rsidRPr="00B169DF">
        <w:rPr>
          <w:rFonts w:ascii="Corbel" w:hAnsi="Corbel"/>
          <w:b w:val="0"/>
          <w:smallCaps w:val="0"/>
          <w:szCs w:val="24"/>
        </w:rPr>
        <w:t>zajęcia realizowane z wykorzystaniem metod i technik kształcenia na odległość</w:t>
      </w:r>
    </w:p>
    <w:p w14:paraId="4059518D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3D9A6B49" w14:textId="77777777"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Pr="00B169DF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681299EC" w14:textId="77777777" w:rsidR="009C54AE" w:rsidRPr="00B169DF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CA7DABD" w14:textId="34A3A52D" w:rsidR="00E960BB" w:rsidRDefault="006928C8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  <w:r>
        <w:rPr>
          <w:rFonts w:ascii="Corbel" w:hAnsi="Corbel"/>
          <w:b w:val="0"/>
          <w:szCs w:val="24"/>
        </w:rPr>
        <w:tab/>
        <w:t>Zaliczenie z oceną</w:t>
      </w:r>
    </w:p>
    <w:p w14:paraId="18609B83" w14:textId="77777777" w:rsidR="006928C8" w:rsidRPr="00B169DF" w:rsidRDefault="006928C8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E7F3CA2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21407874" w14:textId="77777777" w:rsidTr="00745302">
        <w:tc>
          <w:tcPr>
            <w:tcW w:w="9670" w:type="dxa"/>
          </w:tcPr>
          <w:p w14:paraId="3DC748CB" w14:textId="782D717C" w:rsidR="0085747A" w:rsidRPr="00B169DF" w:rsidRDefault="003168F1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Ukończony kurs z przedmiotu genetyka ogólna, bioinformatyka oraz biologia molekularna</w:t>
            </w:r>
          </w:p>
        </w:tc>
      </w:tr>
    </w:tbl>
    <w:p w14:paraId="4159B269" w14:textId="77777777"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291E4FCC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14:paraId="0AE7FCEF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00DF1CAB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lastRenderedPageBreak/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14:paraId="0A5B764F" w14:textId="77777777"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8676"/>
      </w:tblGrid>
      <w:tr w:rsidR="0085747A" w:rsidRPr="00B169DF" w14:paraId="4583A4B5" w14:textId="77777777" w:rsidTr="003168F1">
        <w:tc>
          <w:tcPr>
            <w:tcW w:w="844" w:type="dxa"/>
            <w:vAlign w:val="center"/>
          </w:tcPr>
          <w:p w14:paraId="71D6724A" w14:textId="77777777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6" w:type="dxa"/>
            <w:vAlign w:val="center"/>
          </w:tcPr>
          <w:p w14:paraId="4AEB7210" w14:textId="38AC2214" w:rsidR="0085747A" w:rsidRPr="00B169DF" w:rsidRDefault="003168F1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Zapoznanie studenta z metodami stosowanymi w  badaniach genomów w szczególności związanymi z pozyskiwanie danych źródłowych oraz ich analizą </w:t>
            </w:r>
          </w:p>
        </w:tc>
      </w:tr>
      <w:tr w:rsidR="0085747A" w:rsidRPr="00B169DF" w14:paraId="5D42567A" w14:textId="77777777" w:rsidTr="003168F1">
        <w:tc>
          <w:tcPr>
            <w:tcW w:w="844" w:type="dxa"/>
            <w:vAlign w:val="center"/>
          </w:tcPr>
          <w:p w14:paraId="665285E0" w14:textId="35ADD821" w:rsidR="0085747A" w:rsidRPr="00B169DF" w:rsidRDefault="003168F1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6" w:type="dxa"/>
            <w:vAlign w:val="center"/>
          </w:tcPr>
          <w:p w14:paraId="06E6BF37" w14:textId="7134BBC0" w:rsidR="0085747A" w:rsidRPr="00B169DF" w:rsidRDefault="003168F1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Nauka prezentacji danych genomicznych oraz ich interpretacja</w:t>
            </w:r>
          </w:p>
        </w:tc>
      </w:tr>
    </w:tbl>
    <w:p w14:paraId="678D0C41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291BFFBE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14:paraId="322EE59B" w14:textId="77777777"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5977"/>
        <w:gridCol w:w="1865"/>
      </w:tblGrid>
      <w:tr w:rsidR="0085747A" w:rsidRPr="00B169DF" w14:paraId="4160640D" w14:textId="77777777" w:rsidTr="0071620A">
        <w:tc>
          <w:tcPr>
            <w:tcW w:w="1701" w:type="dxa"/>
            <w:vAlign w:val="center"/>
          </w:tcPr>
          <w:p w14:paraId="4C2B2D05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2F6AFE1F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36A3B4EB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14:paraId="331C1249" w14:textId="77777777" w:rsidTr="005E6E85">
        <w:tc>
          <w:tcPr>
            <w:tcW w:w="1701" w:type="dxa"/>
          </w:tcPr>
          <w:p w14:paraId="29EB27E8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14:paraId="7F7F8413" w14:textId="7DB0033F" w:rsidR="0085747A" w:rsidRDefault="003168F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 posiada wiedzę w zakresie struktury genomów różnych organizmów</w:t>
            </w:r>
          </w:p>
          <w:p w14:paraId="3D66B950" w14:textId="77777777" w:rsidR="003168F1" w:rsidRPr="00B169DF" w:rsidRDefault="003168F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73" w:type="dxa"/>
          </w:tcPr>
          <w:p w14:paraId="28DFF739" w14:textId="16A5E426" w:rsidR="0085747A" w:rsidRPr="009B057D" w:rsidRDefault="009B057D" w:rsidP="009C54AE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9B057D">
              <w:rPr>
                <w:rFonts w:ascii="Corbel" w:hAnsi="Corbel"/>
                <w:b w:val="0"/>
                <w:bCs/>
              </w:rPr>
              <w:t>K_W01</w:t>
            </w:r>
          </w:p>
        </w:tc>
      </w:tr>
      <w:tr w:rsidR="0085747A" w:rsidRPr="00B169DF" w14:paraId="6D467BAE" w14:textId="77777777" w:rsidTr="005E6E85">
        <w:tc>
          <w:tcPr>
            <w:tcW w:w="1701" w:type="dxa"/>
          </w:tcPr>
          <w:p w14:paraId="56F6466C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40F87726" w14:textId="683ADC09" w:rsidR="0085747A" w:rsidRPr="00B169DF" w:rsidRDefault="003168F1" w:rsidP="003168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posiada wiedzę w zakresie technik analizy oraz narzędzi służących opisywaniu struktury/organizacji genomów </w:t>
            </w:r>
            <w:r w:rsidR="00C80F44">
              <w:rPr>
                <w:rFonts w:ascii="Corbel" w:hAnsi="Corbel"/>
                <w:b w:val="0"/>
                <w:smallCaps w:val="0"/>
                <w:szCs w:val="24"/>
              </w:rPr>
              <w:t>różnych organizmów</w:t>
            </w:r>
          </w:p>
        </w:tc>
        <w:tc>
          <w:tcPr>
            <w:tcW w:w="1873" w:type="dxa"/>
          </w:tcPr>
          <w:p w14:paraId="16FFC573" w14:textId="7BD97A12" w:rsidR="0085747A" w:rsidRPr="009B057D" w:rsidRDefault="009B057D" w:rsidP="009C54AE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9B057D">
              <w:rPr>
                <w:rFonts w:ascii="Corbel" w:hAnsi="Corbel"/>
                <w:b w:val="0"/>
                <w:bCs/>
              </w:rPr>
              <w:t>K_W02</w:t>
            </w:r>
          </w:p>
        </w:tc>
      </w:tr>
      <w:tr w:rsidR="009B057D" w:rsidRPr="00B169DF" w14:paraId="58DF5B74" w14:textId="77777777" w:rsidTr="005E6E85">
        <w:tc>
          <w:tcPr>
            <w:tcW w:w="1701" w:type="dxa"/>
          </w:tcPr>
          <w:p w14:paraId="73B03CA4" w14:textId="4EB121AE" w:rsidR="009B057D" w:rsidRPr="00B169DF" w:rsidRDefault="00C80F4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3</w:t>
            </w:r>
          </w:p>
        </w:tc>
        <w:tc>
          <w:tcPr>
            <w:tcW w:w="6096" w:type="dxa"/>
          </w:tcPr>
          <w:p w14:paraId="4B134D7F" w14:textId="10D6FE3A" w:rsidR="009B057D" w:rsidRPr="00B169DF" w:rsidRDefault="00C80F4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 rozumie problem przetwarzania danych wrażliwych oraz aspekty etyczne związanych z wykorzystywaniem danych genomicznych</w:t>
            </w:r>
          </w:p>
        </w:tc>
        <w:tc>
          <w:tcPr>
            <w:tcW w:w="1873" w:type="dxa"/>
          </w:tcPr>
          <w:p w14:paraId="3E90ECF5" w14:textId="6A0924E6" w:rsidR="009B057D" w:rsidRPr="009B057D" w:rsidRDefault="009B057D" w:rsidP="009C54AE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9B057D">
              <w:rPr>
                <w:rFonts w:ascii="Corbel" w:hAnsi="Corbel"/>
                <w:b w:val="0"/>
                <w:bCs/>
              </w:rPr>
              <w:t>K_W06</w:t>
            </w:r>
          </w:p>
        </w:tc>
      </w:tr>
      <w:tr w:rsidR="009B057D" w:rsidRPr="00B169DF" w14:paraId="26C6A7BF" w14:textId="77777777" w:rsidTr="005E6E85">
        <w:tc>
          <w:tcPr>
            <w:tcW w:w="1701" w:type="dxa"/>
          </w:tcPr>
          <w:p w14:paraId="2FC40340" w14:textId="68A8B24D" w:rsidR="009B057D" w:rsidRPr="00B169DF" w:rsidRDefault="00C80F4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  <w:tc>
          <w:tcPr>
            <w:tcW w:w="6096" w:type="dxa"/>
          </w:tcPr>
          <w:p w14:paraId="0DBD8997" w14:textId="1B822B7A" w:rsidR="009B057D" w:rsidRPr="00B169DF" w:rsidRDefault="00C80F4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potrafi pozyskiwać dane oraz następnie je analizować w oparciu o dostępne narzędzia bioinformatyczne  </w:t>
            </w:r>
          </w:p>
        </w:tc>
        <w:tc>
          <w:tcPr>
            <w:tcW w:w="1873" w:type="dxa"/>
          </w:tcPr>
          <w:p w14:paraId="3B542971" w14:textId="1B821FC2" w:rsidR="009B057D" w:rsidRPr="009B057D" w:rsidRDefault="009B057D" w:rsidP="009C54AE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9B057D">
              <w:rPr>
                <w:rFonts w:ascii="Corbel" w:hAnsi="Corbel"/>
                <w:b w:val="0"/>
                <w:bCs/>
              </w:rPr>
              <w:t>K_U02</w:t>
            </w:r>
          </w:p>
        </w:tc>
      </w:tr>
      <w:tr w:rsidR="009B057D" w:rsidRPr="00B169DF" w14:paraId="5A10FFFF" w14:textId="77777777" w:rsidTr="005E6E85">
        <w:tc>
          <w:tcPr>
            <w:tcW w:w="1701" w:type="dxa"/>
          </w:tcPr>
          <w:p w14:paraId="0BC452ED" w14:textId="4AF08A04" w:rsidR="009B057D" w:rsidRPr="00B169DF" w:rsidRDefault="00C80F4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5</w:t>
            </w:r>
          </w:p>
        </w:tc>
        <w:tc>
          <w:tcPr>
            <w:tcW w:w="6096" w:type="dxa"/>
          </w:tcPr>
          <w:p w14:paraId="05AE0327" w14:textId="09B0F4AE" w:rsidR="009B057D" w:rsidRPr="00B169DF" w:rsidRDefault="00C80F4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posiada świadomość znaczenia niebezpieczeństw związanych z udostępnianiem sekwencji genomu człowieka w celach innych niż szmacących nauce </w:t>
            </w:r>
          </w:p>
        </w:tc>
        <w:tc>
          <w:tcPr>
            <w:tcW w:w="1873" w:type="dxa"/>
          </w:tcPr>
          <w:p w14:paraId="7FBB935B" w14:textId="33388CE6" w:rsidR="009B057D" w:rsidRPr="009B057D" w:rsidRDefault="009B057D" w:rsidP="009C54AE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9B057D">
              <w:rPr>
                <w:rFonts w:ascii="Corbel" w:hAnsi="Corbel"/>
                <w:b w:val="0"/>
                <w:bCs/>
              </w:rPr>
              <w:t>K_K03</w:t>
            </w:r>
          </w:p>
        </w:tc>
      </w:tr>
      <w:tr w:rsidR="0085747A" w:rsidRPr="00B169DF" w14:paraId="4F104325" w14:textId="77777777" w:rsidTr="005E6E85">
        <w:tc>
          <w:tcPr>
            <w:tcW w:w="1701" w:type="dxa"/>
          </w:tcPr>
          <w:p w14:paraId="4403B72D" w14:textId="21A8CEC9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</w:t>
            </w:r>
            <w:r w:rsidR="00C80F44">
              <w:rPr>
                <w:rFonts w:ascii="Corbel" w:hAnsi="Corbel"/>
                <w:b w:val="0"/>
                <w:smallCaps w:val="0"/>
                <w:szCs w:val="24"/>
              </w:rPr>
              <w:t>06</w:t>
            </w:r>
          </w:p>
        </w:tc>
        <w:tc>
          <w:tcPr>
            <w:tcW w:w="6096" w:type="dxa"/>
          </w:tcPr>
          <w:p w14:paraId="5D9701A7" w14:textId="1C5C7F30" w:rsidR="0085747A" w:rsidRPr="00B169DF" w:rsidRDefault="00C80F4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ma świadomość znaczenia narzędzi bioinformatycznych oraz baz danych dla rozwoju nauki </w:t>
            </w:r>
          </w:p>
        </w:tc>
        <w:tc>
          <w:tcPr>
            <w:tcW w:w="1873" w:type="dxa"/>
          </w:tcPr>
          <w:p w14:paraId="05274860" w14:textId="6E75AB46" w:rsidR="0085747A" w:rsidRPr="009B057D" w:rsidRDefault="009B057D" w:rsidP="009C54AE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9B057D">
              <w:rPr>
                <w:rFonts w:ascii="Corbel" w:hAnsi="Corbel"/>
                <w:b w:val="0"/>
                <w:bCs/>
              </w:rPr>
              <w:t>K_K04</w:t>
            </w:r>
          </w:p>
        </w:tc>
      </w:tr>
    </w:tbl>
    <w:p w14:paraId="3DECCC17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05E6C8A" w14:textId="77777777"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14:paraId="0176D057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14:paraId="462343CA" w14:textId="77777777"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79045461" w14:textId="77777777" w:rsidTr="00121B54">
        <w:tc>
          <w:tcPr>
            <w:tcW w:w="9520" w:type="dxa"/>
          </w:tcPr>
          <w:p w14:paraId="51EC8056" w14:textId="77777777"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6E76A76E" w14:textId="77777777" w:rsidTr="00121B54">
        <w:tc>
          <w:tcPr>
            <w:tcW w:w="9520" w:type="dxa"/>
          </w:tcPr>
          <w:p w14:paraId="36261815" w14:textId="5C0567A6" w:rsidR="0085747A" w:rsidRPr="00B169DF" w:rsidRDefault="00121B54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</w:tbl>
    <w:p w14:paraId="7614011E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787BD1E8" w14:textId="77777777" w:rsidR="0085747A" w:rsidRPr="00846709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846709">
        <w:rPr>
          <w:rFonts w:ascii="Corbel" w:hAnsi="Corbel"/>
          <w:sz w:val="24"/>
          <w:szCs w:val="24"/>
        </w:rPr>
        <w:t>Problematyka ćwiczeń, konwersator</w:t>
      </w:r>
      <w:r w:rsidR="005F76A3" w:rsidRPr="00846709">
        <w:rPr>
          <w:rFonts w:ascii="Corbel" w:hAnsi="Corbel"/>
          <w:sz w:val="24"/>
          <w:szCs w:val="24"/>
        </w:rPr>
        <w:t>iów</w:t>
      </w:r>
      <w:r w:rsidRPr="00846709">
        <w:rPr>
          <w:rFonts w:ascii="Corbel" w:hAnsi="Corbel"/>
          <w:sz w:val="24"/>
          <w:szCs w:val="24"/>
        </w:rPr>
        <w:t>, laborator</w:t>
      </w:r>
      <w:r w:rsidR="005F76A3" w:rsidRPr="00846709">
        <w:rPr>
          <w:rFonts w:ascii="Corbel" w:hAnsi="Corbel"/>
          <w:sz w:val="24"/>
          <w:szCs w:val="24"/>
        </w:rPr>
        <w:t>iów</w:t>
      </w:r>
      <w:r w:rsidR="009F4610" w:rsidRPr="00846709">
        <w:rPr>
          <w:rFonts w:ascii="Corbel" w:hAnsi="Corbel"/>
          <w:sz w:val="24"/>
          <w:szCs w:val="24"/>
        </w:rPr>
        <w:t xml:space="preserve">, </w:t>
      </w:r>
      <w:r w:rsidRPr="00846709">
        <w:rPr>
          <w:rFonts w:ascii="Corbel" w:hAnsi="Corbel"/>
          <w:sz w:val="24"/>
          <w:szCs w:val="24"/>
        </w:rPr>
        <w:t xml:space="preserve">zajęć praktycznych </w:t>
      </w:r>
    </w:p>
    <w:p w14:paraId="4130B4C8" w14:textId="77777777"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43B9864B" w14:textId="77777777" w:rsidTr="00923D7D">
        <w:tc>
          <w:tcPr>
            <w:tcW w:w="9639" w:type="dxa"/>
          </w:tcPr>
          <w:p w14:paraId="04942E1B" w14:textId="77777777" w:rsidR="0085747A" w:rsidRPr="00B169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24EF6D5F" w14:textId="77777777" w:rsidTr="00923D7D">
        <w:tc>
          <w:tcPr>
            <w:tcW w:w="9639" w:type="dxa"/>
          </w:tcPr>
          <w:p w14:paraId="3F61C5D6" w14:textId="4D6D8FA7" w:rsidR="0085747A" w:rsidRPr="00B169DF" w:rsidRDefault="00C80F4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Pozyskanie danych</w:t>
            </w:r>
            <w:r w:rsidR="00FC2493">
              <w:rPr>
                <w:rFonts w:ascii="Corbel" w:hAnsi="Corbel"/>
                <w:sz w:val="24"/>
                <w:szCs w:val="24"/>
              </w:rPr>
              <w:t xml:space="preserve"> z różnych dedykowanych baz danych genomicznych</w:t>
            </w:r>
          </w:p>
        </w:tc>
      </w:tr>
      <w:tr w:rsidR="0085747A" w:rsidRPr="00B169DF" w14:paraId="0F2C6710" w14:textId="77777777" w:rsidTr="00923D7D">
        <w:tc>
          <w:tcPr>
            <w:tcW w:w="9639" w:type="dxa"/>
          </w:tcPr>
          <w:p w14:paraId="1043AC0F" w14:textId="42AD989A" w:rsidR="0085747A" w:rsidRPr="00B169DF" w:rsidRDefault="00FC249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Charakterystyka genomów w oparciu o narzędzia bioinformatyczne</w:t>
            </w:r>
          </w:p>
        </w:tc>
      </w:tr>
      <w:tr w:rsidR="0085747A" w:rsidRPr="00B169DF" w14:paraId="368E2F70" w14:textId="77777777" w:rsidTr="00923D7D">
        <w:tc>
          <w:tcPr>
            <w:tcW w:w="9639" w:type="dxa"/>
          </w:tcPr>
          <w:p w14:paraId="357A795A" w14:textId="1A4A6FA6" w:rsidR="0085747A" w:rsidRPr="00B169DF" w:rsidRDefault="00FC249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Prezentacja danych genomicznych</w:t>
            </w:r>
          </w:p>
        </w:tc>
      </w:tr>
      <w:tr w:rsidR="00FC2493" w:rsidRPr="00B169DF" w14:paraId="7DAAC30A" w14:textId="77777777" w:rsidTr="00923D7D">
        <w:tc>
          <w:tcPr>
            <w:tcW w:w="9639" w:type="dxa"/>
          </w:tcPr>
          <w:p w14:paraId="783AAA78" w14:textId="1B65F394" w:rsidR="00FC2493" w:rsidRDefault="00FC249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Interpretacja danych genomicznych prezentowanych graficznie w różnych artykułach naukowych</w:t>
            </w:r>
          </w:p>
        </w:tc>
      </w:tr>
    </w:tbl>
    <w:p w14:paraId="07BEA8F1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863E371" w14:textId="77777777"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14:paraId="281BE912" w14:textId="77777777" w:rsidR="00121B54" w:rsidRDefault="00121B54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  <w:highlight w:val="yellow"/>
        </w:rPr>
      </w:pPr>
    </w:p>
    <w:p w14:paraId="2D50153B" w14:textId="77777777" w:rsidR="00121B54" w:rsidRDefault="00121B54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  <w:highlight w:val="yellow"/>
        </w:rPr>
      </w:pPr>
    </w:p>
    <w:p w14:paraId="7E7558A0" w14:textId="51C929A9" w:rsidR="0085747A" w:rsidRPr="00B169DF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156CB6">
        <w:rPr>
          <w:rFonts w:ascii="Corbel" w:hAnsi="Corbel"/>
          <w:b w:val="0"/>
          <w:i/>
          <w:smallCaps w:val="0"/>
          <w:sz w:val="20"/>
          <w:szCs w:val="20"/>
        </w:rPr>
        <w:t xml:space="preserve">Laboratorium: </w:t>
      </w:r>
      <w:r w:rsidR="0085747A" w:rsidRPr="00156CB6">
        <w:rPr>
          <w:rFonts w:ascii="Corbel" w:hAnsi="Corbel"/>
          <w:b w:val="0"/>
          <w:i/>
          <w:smallCaps w:val="0"/>
          <w:sz w:val="20"/>
          <w:szCs w:val="20"/>
        </w:rPr>
        <w:t>wykonywanie doświadczeń, projektowanie doświadczeń</w:t>
      </w:r>
      <w:r w:rsidR="00BF2C41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</w:t>
      </w:r>
    </w:p>
    <w:p w14:paraId="76D5FF23" w14:textId="150C468A" w:rsidR="0085747A" w:rsidRPr="00B169DF" w:rsidRDefault="00156CB6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 xml:space="preserve">Praca z wykorzystaniem komputerów, </w:t>
      </w:r>
    </w:p>
    <w:p w14:paraId="704DD7AB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557ACB6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14:paraId="3F89AA0B" w14:textId="77777777"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F4D3F71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14:paraId="7187848D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B169DF" w14:paraId="1B8F27FF" w14:textId="77777777" w:rsidTr="00C05F44">
        <w:tc>
          <w:tcPr>
            <w:tcW w:w="1985" w:type="dxa"/>
            <w:vAlign w:val="center"/>
          </w:tcPr>
          <w:p w14:paraId="76F4FF65" w14:textId="77777777"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2FF6AE5E" w14:textId="77777777"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258C1C8C" w14:textId="77777777"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0B2FFCE1" w14:textId="77777777"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4B050B4B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(w, ćw, …)</w:t>
            </w:r>
          </w:p>
        </w:tc>
      </w:tr>
      <w:tr w:rsidR="0085747A" w:rsidRPr="00B169DF" w14:paraId="3FF141ED" w14:textId="77777777" w:rsidTr="00C05F44">
        <w:tc>
          <w:tcPr>
            <w:tcW w:w="1985" w:type="dxa"/>
          </w:tcPr>
          <w:p w14:paraId="5DFE1CC1" w14:textId="78CC2540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169DF">
              <w:rPr>
                <w:rFonts w:ascii="Corbel" w:hAnsi="Corbel"/>
                <w:b w:val="0"/>
                <w:szCs w:val="24"/>
              </w:rPr>
              <w:t xml:space="preserve">ek_ 01 </w:t>
            </w:r>
            <w:r w:rsidR="00156CB6">
              <w:rPr>
                <w:rFonts w:ascii="Corbel" w:hAnsi="Corbel"/>
                <w:b w:val="0"/>
                <w:szCs w:val="24"/>
              </w:rPr>
              <w:t>– EK_06</w:t>
            </w:r>
          </w:p>
        </w:tc>
        <w:tc>
          <w:tcPr>
            <w:tcW w:w="5528" w:type="dxa"/>
          </w:tcPr>
          <w:p w14:paraId="78A1FE03" w14:textId="5E058E91" w:rsidR="0085747A" w:rsidRPr="00156CB6" w:rsidRDefault="00156CB6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156CB6">
              <w:rPr>
                <w:rFonts w:ascii="Corbel" w:hAnsi="Corbel"/>
                <w:b w:val="0"/>
                <w:szCs w:val="24"/>
              </w:rPr>
              <w:t>projekt</w:t>
            </w:r>
          </w:p>
        </w:tc>
        <w:tc>
          <w:tcPr>
            <w:tcW w:w="2126" w:type="dxa"/>
          </w:tcPr>
          <w:p w14:paraId="799ABA7D" w14:textId="01F46B0C" w:rsidR="0085747A" w:rsidRPr="00B169DF" w:rsidRDefault="00156CB6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Lab</w:t>
            </w:r>
          </w:p>
        </w:tc>
      </w:tr>
      <w:tr w:rsidR="0085747A" w:rsidRPr="00B169DF" w14:paraId="1DF7E997" w14:textId="77777777" w:rsidTr="00C05F44">
        <w:tc>
          <w:tcPr>
            <w:tcW w:w="1985" w:type="dxa"/>
          </w:tcPr>
          <w:p w14:paraId="257AE5F5" w14:textId="57C91AD1" w:rsidR="0085747A" w:rsidRPr="00B169DF" w:rsidRDefault="00846709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</w:t>
            </w:r>
            <w:r w:rsidR="0085747A" w:rsidRPr="00B169DF">
              <w:rPr>
                <w:rFonts w:ascii="Corbel" w:hAnsi="Corbel"/>
                <w:b w:val="0"/>
                <w:szCs w:val="24"/>
              </w:rPr>
              <w:t>_ 0</w:t>
            </w:r>
            <w:r w:rsidR="00156CB6">
              <w:rPr>
                <w:rFonts w:ascii="Corbel" w:hAnsi="Corbel"/>
                <w:b w:val="0"/>
                <w:szCs w:val="24"/>
              </w:rPr>
              <w:t>1 EK_06</w:t>
            </w:r>
          </w:p>
        </w:tc>
        <w:tc>
          <w:tcPr>
            <w:tcW w:w="5528" w:type="dxa"/>
          </w:tcPr>
          <w:p w14:paraId="76D4BF11" w14:textId="1B5D0ABF" w:rsidR="0085747A" w:rsidRPr="00B169DF" w:rsidRDefault="00156CB6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obserwacja w trakcie zajęć</w:t>
            </w:r>
          </w:p>
        </w:tc>
        <w:tc>
          <w:tcPr>
            <w:tcW w:w="2126" w:type="dxa"/>
          </w:tcPr>
          <w:p w14:paraId="5AB2F1ED" w14:textId="5B02E134" w:rsidR="0085747A" w:rsidRPr="00B169DF" w:rsidRDefault="00156CB6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Lab</w:t>
            </w:r>
          </w:p>
        </w:tc>
      </w:tr>
    </w:tbl>
    <w:p w14:paraId="4AC90D30" w14:textId="77777777"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E0BC148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14:paraId="4402AEA3" w14:textId="77777777"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71AC5A7A" w14:textId="77777777" w:rsidTr="00923D7D">
        <w:tc>
          <w:tcPr>
            <w:tcW w:w="9670" w:type="dxa"/>
          </w:tcPr>
          <w:p w14:paraId="35F287FF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345800E1" w14:textId="42437B0F" w:rsidR="00923D7D" w:rsidRPr="00B169DF" w:rsidRDefault="00FC249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Wykonanie projektu naukowego- polegającego na analizie i prezentacji danych genomicznych</w:t>
            </w:r>
          </w:p>
          <w:p w14:paraId="2F2676E7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7C17DCFF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A862B62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483B151C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14:paraId="4527797E" w14:textId="77777777" w:rsidTr="003E1941">
        <w:tc>
          <w:tcPr>
            <w:tcW w:w="4962" w:type="dxa"/>
            <w:vAlign w:val="center"/>
          </w:tcPr>
          <w:p w14:paraId="1DA5AA17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777B02CD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14:paraId="2ACDF737" w14:textId="77777777" w:rsidTr="00923D7D">
        <w:tc>
          <w:tcPr>
            <w:tcW w:w="4962" w:type="dxa"/>
          </w:tcPr>
          <w:p w14:paraId="166CBCE7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6497B37F" w14:textId="08EDB59D" w:rsidR="0085747A" w:rsidRPr="00B169DF" w:rsidRDefault="00121B54" w:rsidP="00121B5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</w:tr>
      <w:tr w:rsidR="00C61DC5" w:rsidRPr="00B169DF" w14:paraId="62CBF0E9" w14:textId="77777777" w:rsidTr="00923D7D">
        <w:tc>
          <w:tcPr>
            <w:tcW w:w="4962" w:type="dxa"/>
          </w:tcPr>
          <w:p w14:paraId="3A91B7EC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0349A265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3AE79F02" w14:textId="64ADDC50" w:rsidR="00C61DC5" w:rsidRPr="00B169DF" w:rsidRDefault="00121B54" w:rsidP="00121B5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B169DF" w14:paraId="647DF57C" w14:textId="77777777" w:rsidTr="00923D7D">
        <w:tc>
          <w:tcPr>
            <w:tcW w:w="4962" w:type="dxa"/>
          </w:tcPr>
          <w:p w14:paraId="44E5FBAD" w14:textId="77777777" w:rsidR="0071620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Godziny niekontaktowe – praca własna studenta</w:t>
            </w:r>
          </w:p>
          <w:p w14:paraId="45F4FE4E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62CCC3BC" w14:textId="2F2BE67D" w:rsidR="00C61DC5" w:rsidRPr="00B169DF" w:rsidRDefault="00121B54" w:rsidP="00121B5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85747A" w:rsidRPr="00B169DF" w14:paraId="3920B72F" w14:textId="77777777" w:rsidTr="00923D7D">
        <w:tc>
          <w:tcPr>
            <w:tcW w:w="4962" w:type="dxa"/>
          </w:tcPr>
          <w:p w14:paraId="4F3F8F5B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546B72D2" w14:textId="7567C9E4" w:rsidR="0085747A" w:rsidRPr="00B169DF" w:rsidRDefault="00751321" w:rsidP="00121B5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50</w:t>
            </w:r>
          </w:p>
        </w:tc>
      </w:tr>
      <w:tr w:rsidR="0085747A" w:rsidRPr="00B169DF" w14:paraId="485102DD" w14:textId="77777777" w:rsidTr="00923D7D">
        <w:tc>
          <w:tcPr>
            <w:tcW w:w="4962" w:type="dxa"/>
          </w:tcPr>
          <w:p w14:paraId="37205832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6EE452FF" w14:textId="225CFEF6" w:rsidR="0085747A" w:rsidRPr="00B169DF" w:rsidRDefault="00121B54" w:rsidP="00121B5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66E7A66F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5FE8DB78" w14:textId="77777777"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338810F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14:paraId="29BBD698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069ACD93" w14:textId="77777777" w:rsidTr="0071620A">
        <w:trPr>
          <w:trHeight w:val="397"/>
        </w:trPr>
        <w:tc>
          <w:tcPr>
            <w:tcW w:w="3544" w:type="dxa"/>
          </w:tcPr>
          <w:p w14:paraId="26245D44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5C1AAE3A" w14:textId="15EDC35F" w:rsidR="0085747A" w:rsidRPr="00B169DF" w:rsidRDefault="00846709" w:rsidP="0084670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B169DF" w14:paraId="7754FA91" w14:textId="77777777" w:rsidTr="0071620A">
        <w:trPr>
          <w:trHeight w:val="397"/>
        </w:trPr>
        <w:tc>
          <w:tcPr>
            <w:tcW w:w="3544" w:type="dxa"/>
          </w:tcPr>
          <w:p w14:paraId="7BCD4675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0D14F057" w14:textId="5D6CC1F7" w:rsidR="0085747A" w:rsidRPr="00B169DF" w:rsidRDefault="00846709" w:rsidP="0084670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121D7906" w14:textId="77777777"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0FB8A7D6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14:paraId="3A0B6940" w14:textId="77777777"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1"/>
      </w:tblGrid>
      <w:tr w:rsidR="0085747A" w:rsidRPr="00B169DF" w14:paraId="1CDC8903" w14:textId="77777777" w:rsidTr="0071620A">
        <w:trPr>
          <w:trHeight w:val="397"/>
        </w:trPr>
        <w:tc>
          <w:tcPr>
            <w:tcW w:w="7513" w:type="dxa"/>
          </w:tcPr>
          <w:p w14:paraId="0727D244" w14:textId="77777777" w:rsidR="00FC2493" w:rsidRDefault="0085747A" w:rsidP="00FC2493">
            <w:pPr>
              <w:pStyle w:val="Punktygwne"/>
              <w:spacing w:before="0" w:after="0"/>
              <w:contextualSpacing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FC2493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Literatura podstawowa:</w:t>
            </w:r>
          </w:p>
          <w:p w14:paraId="0A0CD195" w14:textId="0F1080BF" w:rsidR="00FC2493" w:rsidRPr="00FC2493" w:rsidRDefault="00FC2493" w:rsidP="00FC2493">
            <w:pPr>
              <w:pStyle w:val="Punktygwne"/>
              <w:numPr>
                <w:ilvl w:val="0"/>
                <w:numId w:val="2"/>
              </w:numPr>
              <w:spacing w:before="0" w:after="0"/>
              <w:contextualSpacing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J. Pevsner Bioinformatics and Functional Genomics 3rd Edition, Willey Blackwell, 2015</w:t>
            </w:r>
          </w:p>
          <w:p w14:paraId="7247BB5C" w14:textId="2D55F57B" w:rsidR="00FC2493" w:rsidRPr="00FC2493" w:rsidRDefault="00FC2493" w:rsidP="00FC2493">
            <w:pPr>
              <w:pStyle w:val="Punktygwne"/>
              <w:numPr>
                <w:ilvl w:val="0"/>
                <w:numId w:val="2"/>
              </w:numPr>
              <w:spacing w:after="0"/>
              <w:contextualSpacing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lastRenderedPageBreak/>
              <w:t>A.M. Lesk, Introduction to genomics, Oxford University Press, Oxford, 2007</w:t>
            </w:r>
          </w:p>
          <w:p w14:paraId="1EE088DC" w14:textId="76B2FF9F" w:rsidR="00FC2493" w:rsidRPr="00FC2493" w:rsidRDefault="00FC2493" w:rsidP="00FC2493">
            <w:pPr>
              <w:pStyle w:val="Punktygwne"/>
              <w:numPr>
                <w:ilvl w:val="0"/>
                <w:numId w:val="2"/>
              </w:numPr>
              <w:spacing w:after="0"/>
              <w:contextualSpacing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A.M. Campbell, LJ Heyer, Discovering genomics, proteomics &amp; bioinformatics, Benjamin Cummings CSHL Press, San Francisco, 2003</w:t>
            </w:r>
          </w:p>
          <w:p w14:paraId="41E9A6A0" w14:textId="4D17556D" w:rsidR="00FC2493" w:rsidRPr="00FC2493" w:rsidRDefault="00FC2493" w:rsidP="00FC2493">
            <w:pPr>
              <w:pStyle w:val="Punktygwne"/>
              <w:numPr>
                <w:ilvl w:val="0"/>
                <w:numId w:val="2"/>
              </w:numPr>
              <w:spacing w:after="0"/>
              <w:contextualSpacing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A.D. Baxevanis, BF Ouellette, Bioinformatyka. </w:t>
            </w:r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Podręcznik do analizy genów i białek. </w:t>
            </w:r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Wydawnictwo Naukowe PWN, Warszawa, 2005</w:t>
            </w:r>
          </w:p>
          <w:p w14:paraId="084D7943" w14:textId="133516A9" w:rsidR="00FC2493" w:rsidRPr="00FC2493" w:rsidRDefault="00FC2493" w:rsidP="00FC2493">
            <w:pPr>
              <w:pStyle w:val="Punktygwne"/>
              <w:numPr>
                <w:ilvl w:val="0"/>
                <w:numId w:val="2"/>
              </w:numPr>
              <w:spacing w:after="0"/>
              <w:contextualSpacing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C.A. Cullis, Plant genomics and proteomics, John Wiley &amp; Sons, Inc., Hoboken, New Jersey, 2004</w:t>
            </w:r>
          </w:p>
          <w:p w14:paraId="4ED142AD" w14:textId="4C0579BC" w:rsidR="00FC2493" w:rsidRPr="00FC2493" w:rsidRDefault="00FC2493" w:rsidP="00FC2493">
            <w:pPr>
              <w:pStyle w:val="Punktygwne"/>
              <w:numPr>
                <w:ilvl w:val="0"/>
                <w:numId w:val="2"/>
              </w:numPr>
              <w:spacing w:after="0"/>
              <w:contextualSpacing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T. A. Brown. Genomy. PWN, Warszawa 2009</w:t>
            </w:r>
          </w:p>
          <w:p w14:paraId="5A84F0A1" w14:textId="091C0E9F" w:rsidR="00FC2493" w:rsidRPr="00FC2493" w:rsidRDefault="00FC2493" w:rsidP="00FC2493">
            <w:pPr>
              <w:pStyle w:val="Punktygwne"/>
              <w:numPr>
                <w:ilvl w:val="0"/>
                <w:numId w:val="2"/>
              </w:numPr>
              <w:spacing w:after="0"/>
              <w:contextualSpacing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Higgs, Bioinformatyka i ewolucja molekularna, PWN 2008</w:t>
            </w:r>
          </w:p>
          <w:p w14:paraId="7422BC9A" w14:textId="76AE1856" w:rsidR="00846709" w:rsidRDefault="00FC2493" w:rsidP="00FC2493">
            <w:pPr>
              <w:pStyle w:val="Punktygwne"/>
              <w:numPr>
                <w:ilvl w:val="0"/>
                <w:numId w:val="2"/>
              </w:numPr>
              <w:spacing w:before="0" w:after="0"/>
              <w:contextualSpacing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C249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Jin Xiong, Podstawy bioinformatyki, WUW</w:t>
            </w:r>
          </w:p>
          <w:p w14:paraId="62D1920B" w14:textId="5B46F000" w:rsidR="00846709" w:rsidRPr="00B169DF" w:rsidRDefault="00846709" w:rsidP="00FC2493">
            <w:pPr>
              <w:pStyle w:val="Punktygwne"/>
              <w:spacing w:before="0" w:after="0"/>
              <w:contextualSpacing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85747A" w:rsidRPr="00B169DF" w14:paraId="1863371A" w14:textId="77777777" w:rsidTr="0071620A">
        <w:trPr>
          <w:trHeight w:val="397"/>
        </w:trPr>
        <w:tc>
          <w:tcPr>
            <w:tcW w:w="7513" w:type="dxa"/>
          </w:tcPr>
          <w:p w14:paraId="1B5C4849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 xml:space="preserve">Literatura uzupełniająca: </w:t>
            </w:r>
          </w:p>
          <w:p w14:paraId="2CF443D2" w14:textId="7A1B62A4" w:rsidR="00846709" w:rsidRPr="00846709" w:rsidRDefault="00846709" w:rsidP="009C54AE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</w:pPr>
            <w:r w:rsidRPr="00846709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1.</w:t>
            </w:r>
            <w:r w:rsidR="00FC2493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NCBI </w:t>
            </w:r>
            <w:hyperlink r:id="rId8" w:history="1">
              <w:r w:rsidR="00FC2493" w:rsidRPr="00060A26">
                <w:rPr>
                  <w:rStyle w:val="Hipercze"/>
                  <w:rFonts w:ascii="Corbel" w:hAnsi="Corbel"/>
                  <w:b w:val="0"/>
                  <w:iCs/>
                  <w:smallCaps w:val="0"/>
                  <w:szCs w:val="24"/>
                </w:rPr>
                <w:t>https://www.ncbi.nlm.nih.gov/</w:t>
              </w:r>
            </w:hyperlink>
            <w:r w:rsidR="00FC2493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 </w:t>
            </w:r>
          </w:p>
          <w:p w14:paraId="5EE305B9" w14:textId="4971B263" w:rsidR="00846709" w:rsidRDefault="00846709" w:rsidP="009C54AE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</w:pPr>
            <w:r w:rsidRPr="00846709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2.</w:t>
            </w:r>
            <w:r w:rsidR="00FC2493">
              <w:t xml:space="preserve"> </w:t>
            </w:r>
            <w:hyperlink r:id="rId9" w:history="1">
              <w:r w:rsidR="00FC2493" w:rsidRPr="00060A26">
                <w:rPr>
                  <w:rStyle w:val="Hipercze"/>
                  <w:rFonts w:ascii="Corbel" w:hAnsi="Corbel"/>
                  <w:b w:val="0"/>
                  <w:iCs/>
                  <w:smallCaps w:val="0"/>
                  <w:szCs w:val="24"/>
                </w:rPr>
                <w:t>https://www.yeastgenome.org/</w:t>
              </w:r>
            </w:hyperlink>
            <w:r w:rsidR="00FC2493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 </w:t>
            </w:r>
          </w:p>
          <w:p w14:paraId="3CA377D2" w14:textId="105089D3" w:rsidR="00FC2493" w:rsidRDefault="00FC2493" w:rsidP="009C54AE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3. </w:t>
            </w:r>
            <w:hyperlink r:id="rId10" w:history="1">
              <w:r w:rsidRPr="00060A26">
                <w:rPr>
                  <w:rStyle w:val="Hipercze"/>
                  <w:rFonts w:ascii="Corbel" w:hAnsi="Corbel"/>
                  <w:b w:val="0"/>
                  <w:iCs/>
                  <w:smallCaps w:val="0"/>
                  <w:szCs w:val="24"/>
                </w:rPr>
                <w:t>http://www.candidagenome.org/</w:t>
              </w:r>
            </w:hyperlink>
            <w:r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 </w:t>
            </w:r>
          </w:p>
          <w:p w14:paraId="12B49CC7" w14:textId="4BE38623" w:rsidR="00FC2493" w:rsidRDefault="00FC2493" w:rsidP="009C54AE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4. </w:t>
            </w:r>
            <w:hyperlink r:id="rId11" w:history="1">
              <w:r w:rsidRPr="00060A26">
                <w:rPr>
                  <w:rStyle w:val="Hipercze"/>
                  <w:rFonts w:ascii="Corbel" w:hAnsi="Corbel"/>
                  <w:b w:val="0"/>
                  <w:iCs/>
                  <w:smallCaps w:val="0"/>
                  <w:szCs w:val="24"/>
                </w:rPr>
                <w:t>https://www.informatics.jax.org/</w:t>
              </w:r>
            </w:hyperlink>
            <w:r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 </w:t>
            </w:r>
          </w:p>
          <w:p w14:paraId="2C244CBF" w14:textId="74719DE3" w:rsidR="00FC2493" w:rsidRDefault="00FC2493" w:rsidP="009C54AE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5. </w:t>
            </w:r>
            <w:hyperlink r:id="rId12" w:history="1">
              <w:r w:rsidRPr="00060A26">
                <w:rPr>
                  <w:rStyle w:val="Hipercze"/>
                  <w:rFonts w:ascii="Corbel" w:hAnsi="Corbel"/>
                  <w:b w:val="0"/>
                  <w:iCs/>
                  <w:smallCaps w:val="0"/>
                  <w:szCs w:val="24"/>
                </w:rPr>
                <w:t>https://parasite.wormbase.org/Caenorhabditis_elegans_prjna13758/Info/Index/</w:t>
              </w:r>
            </w:hyperlink>
          </w:p>
          <w:p w14:paraId="59A33896" w14:textId="77777777" w:rsidR="00FC2493" w:rsidRDefault="00FC2493" w:rsidP="009C54AE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</w:pPr>
          </w:p>
          <w:p w14:paraId="538109D6" w14:textId="2C57EB82" w:rsidR="006928C8" w:rsidRPr="006928C8" w:rsidRDefault="006928C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</w:tbl>
    <w:p w14:paraId="3145AA8D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8ACAF59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73CFD826" w14:textId="77777777"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135DE" w14:textId="77777777" w:rsidR="00D649A1" w:rsidRDefault="00D649A1" w:rsidP="00C16ABF">
      <w:pPr>
        <w:spacing w:after="0" w:line="240" w:lineRule="auto"/>
      </w:pPr>
      <w:r>
        <w:separator/>
      </w:r>
    </w:p>
  </w:endnote>
  <w:endnote w:type="continuationSeparator" w:id="0">
    <w:p w14:paraId="2D0D99EA" w14:textId="77777777" w:rsidR="00D649A1" w:rsidRDefault="00D649A1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909E" w14:textId="77777777" w:rsidR="00D649A1" w:rsidRDefault="00D649A1" w:rsidP="00C16ABF">
      <w:pPr>
        <w:spacing w:after="0" w:line="240" w:lineRule="auto"/>
      </w:pPr>
      <w:r>
        <w:separator/>
      </w:r>
    </w:p>
  </w:footnote>
  <w:footnote w:type="continuationSeparator" w:id="0">
    <w:p w14:paraId="1FEAAF8B" w14:textId="77777777" w:rsidR="00D649A1" w:rsidRDefault="00D649A1" w:rsidP="00C16ABF">
      <w:pPr>
        <w:spacing w:after="0" w:line="240" w:lineRule="auto"/>
      </w:pPr>
      <w:r>
        <w:continuationSeparator/>
      </w:r>
    </w:p>
  </w:footnote>
  <w:footnote w:id="1">
    <w:p w14:paraId="49275B79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7171E9"/>
    <w:multiLevelType w:val="hybridMultilevel"/>
    <w:tmpl w:val="7A466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707113">
    <w:abstractNumId w:val="0"/>
  </w:num>
  <w:num w:numId="2" w16cid:durableId="48883654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E5976"/>
    <w:rsid w:val="000F0163"/>
    <w:rsid w:val="000F1C57"/>
    <w:rsid w:val="000F5615"/>
    <w:rsid w:val="001045A1"/>
    <w:rsid w:val="00121B54"/>
    <w:rsid w:val="00124BFF"/>
    <w:rsid w:val="0012560E"/>
    <w:rsid w:val="00127108"/>
    <w:rsid w:val="00134B13"/>
    <w:rsid w:val="00146BC0"/>
    <w:rsid w:val="00153C41"/>
    <w:rsid w:val="00154381"/>
    <w:rsid w:val="00156CB6"/>
    <w:rsid w:val="001640A7"/>
    <w:rsid w:val="00164FA7"/>
    <w:rsid w:val="00166A03"/>
    <w:rsid w:val="001718A7"/>
    <w:rsid w:val="001737CF"/>
    <w:rsid w:val="00176083"/>
    <w:rsid w:val="0018530D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919FF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168F1"/>
    <w:rsid w:val="003343CF"/>
    <w:rsid w:val="00346FE9"/>
    <w:rsid w:val="0034759A"/>
    <w:rsid w:val="003503F6"/>
    <w:rsid w:val="003530DD"/>
    <w:rsid w:val="00363F78"/>
    <w:rsid w:val="003A0A5B"/>
    <w:rsid w:val="003A1176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2780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6696D"/>
    <w:rsid w:val="0059484D"/>
    <w:rsid w:val="005A0855"/>
    <w:rsid w:val="005A3196"/>
    <w:rsid w:val="005B41D9"/>
    <w:rsid w:val="005C080F"/>
    <w:rsid w:val="005C55E5"/>
    <w:rsid w:val="005C696A"/>
    <w:rsid w:val="005E6E85"/>
    <w:rsid w:val="005F31D2"/>
    <w:rsid w:val="005F76A3"/>
    <w:rsid w:val="006036F2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928C8"/>
    <w:rsid w:val="00696477"/>
    <w:rsid w:val="006A1F09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51321"/>
    <w:rsid w:val="00763BF1"/>
    <w:rsid w:val="00766FD4"/>
    <w:rsid w:val="0078168C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46709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461BF"/>
    <w:rsid w:val="009508DF"/>
    <w:rsid w:val="00950DAC"/>
    <w:rsid w:val="00954A07"/>
    <w:rsid w:val="00997F14"/>
    <w:rsid w:val="009A78D9"/>
    <w:rsid w:val="009B057D"/>
    <w:rsid w:val="009C3E31"/>
    <w:rsid w:val="009C54AE"/>
    <w:rsid w:val="009C788E"/>
    <w:rsid w:val="009D06E9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AF2F82"/>
    <w:rsid w:val="00B06142"/>
    <w:rsid w:val="00B135B1"/>
    <w:rsid w:val="00B1435F"/>
    <w:rsid w:val="00B169DF"/>
    <w:rsid w:val="00B3130B"/>
    <w:rsid w:val="00B40ADB"/>
    <w:rsid w:val="00B418DE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80F44"/>
    <w:rsid w:val="00C94B98"/>
    <w:rsid w:val="00CA2B96"/>
    <w:rsid w:val="00CA5089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649A1"/>
    <w:rsid w:val="00D74119"/>
    <w:rsid w:val="00D8075B"/>
    <w:rsid w:val="00D8678B"/>
    <w:rsid w:val="00DA211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57262"/>
    <w:rsid w:val="00F617C3"/>
    <w:rsid w:val="00F61A26"/>
    <w:rsid w:val="00F7066B"/>
    <w:rsid w:val="00F83B28"/>
    <w:rsid w:val="00F974DA"/>
    <w:rsid w:val="00FA46E5"/>
    <w:rsid w:val="00FB7DBA"/>
    <w:rsid w:val="00FC1C25"/>
    <w:rsid w:val="00FC2493"/>
    <w:rsid w:val="00FC3F45"/>
    <w:rsid w:val="00FD503F"/>
    <w:rsid w:val="00FD7589"/>
    <w:rsid w:val="00FE496E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8965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2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rasite.wormbase.org/Caenorhabditis_elegans_prjna13758/Info/Index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formatics.jax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andidagenom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eastgenome.org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EE162-99F7-42AB-B3F2-A060DBFE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5</TotalTime>
  <Pages>4</Pages>
  <Words>808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Broda</cp:lastModifiedBy>
  <cp:revision>4</cp:revision>
  <cp:lastPrinted>2019-02-06T12:12:00Z</cp:lastPrinted>
  <dcterms:created xsi:type="dcterms:W3CDTF">2024-06-13T15:38:00Z</dcterms:created>
  <dcterms:modified xsi:type="dcterms:W3CDTF">2025-02-04T09:16:00Z</dcterms:modified>
</cp:coreProperties>
</file>