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75D1" w14:textId="70590024" w:rsidR="006E5D65" w:rsidRPr="00E960BB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6110D1" w:rsidRPr="006110D1">
        <w:rPr>
          <w:rFonts w:ascii="Corbel" w:hAnsi="Corbel"/>
          <w:bCs/>
          <w:i/>
        </w:rPr>
        <w:t>Załącznik nr 1.5 do Zarządzenia Rektora UR  nr 12/2019</w:t>
      </w:r>
    </w:p>
    <w:p w14:paraId="18DEA8CC" w14:textId="77777777" w:rsidR="0085747A" w:rsidRPr="009C54AE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14:paraId="30FE53BB" w14:textId="2BC6C97E" w:rsidR="0085747A" w:rsidRPr="009C54AE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9C54AE">
        <w:rPr>
          <w:rFonts w:ascii="Corbel" w:hAnsi="Corbel"/>
          <w:b/>
          <w:smallCaps/>
          <w:sz w:val="24"/>
          <w:szCs w:val="24"/>
        </w:rPr>
        <w:t xml:space="preserve"> </w:t>
      </w:r>
      <w:r w:rsidR="005B6280">
        <w:rPr>
          <w:rFonts w:cs="Calibri"/>
          <w:color w:val="000000"/>
          <w:shd w:val="clear" w:color="auto" w:fill="FFFFFF"/>
        </w:rPr>
        <w:t>2022/202</w:t>
      </w:r>
      <w:r w:rsidR="009632ED">
        <w:rPr>
          <w:rFonts w:cs="Calibri"/>
          <w:color w:val="000000"/>
          <w:shd w:val="clear" w:color="auto" w:fill="FFFFFF"/>
        </w:rPr>
        <w:t>6</w:t>
      </w:r>
    </w:p>
    <w:p w14:paraId="27DEFA90" w14:textId="77777777" w:rsidR="0085747A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85747A" w:rsidRPr="00EA4832">
        <w:rPr>
          <w:rFonts w:ascii="Corbel" w:hAnsi="Corbel"/>
          <w:i/>
          <w:sz w:val="20"/>
          <w:szCs w:val="20"/>
        </w:rPr>
        <w:t>(skrajne daty</w:t>
      </w:r>
      <w:r w:rsidR="0085747A" w:rsidRPr="00EA4832">
        <w:rPr>
          <w:rFonts w:ascii="Corbel" w:hAnsi="Corbel"/>
          <w:sz w:val="20"/>
          <w:szCs w:val="20"/>
        </w:rPr>
        <w:t>)</w:t>
      </w:r>
    </w:p>
    <w:p w14:paraId="303F20AF" w14:textId="068D8EC4" w:rsidR="00445970" w:rsidRPr="00EA4832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R</w:t>
      </w:r>
      <w:r w:rsidR="00943FC9">
        <w:rPr>
          <w:rFonts w:ascii="Corbel" w:hAnsi="Corbel"/>
          <w:sz w:val="20"/>
          <w:szCs w:val="20"/>
        </w:rPr>
        <w:t xml:space="preserve">ok akademicki   </w:t>
      </w:r>
      <w:r w:rsidR="00EF0ACF">
        <w:rPr>
          <w:rFonts w:ascii="Corbel" w:hAnsi="Corbel"/>
          <w:sz w:val="20"/>
          <w:szCs w:val="20"/>
        </w:rPr>
        <w:t>202</w:t>
      </w:r>
      <w:r w:rsidR="00737DB2">
        <w:rPr>
          <w:rFonts w:ascii="Corbel" w:hAnsi="Corbel"/>
          <w:sz w:val="20"/>
          <w:szCs w:val="20"/>
        </w:rPr>
        <w:t>4</w:t>
      </w:r>
      <w:r w:rsidR="00694FCC">
        <w:rPr>
          <w:rFonts w:ascii="Corbel" w:hAnsi="Corbel"/>
          <w:sz w:val="20"/>
          <w:szCs w:val="20"/>
        </w:rPr>
        <w:t>/202</w:t>
      </w:r>
      <w:r w:rsidR="00737DB2">
        <w:rPr>
          <w:rFonts w:ascii="Corbel" w:hAnsi="Corbel"/>
          <w:sz w:val="20"/>
          <w:szCs w:val="20"/>
        </w:rPr>
        <w:t>5</w:t>
      </w:r>
    </w:p>
    <w:p w14:paraId="00D5A029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E6DFC6B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367C74AB" w14:textId="77777777" w:rsidTr="00FE3968">
        <w:tc>
          <w:tcPr>
            <w:tcW w:w="2694" w:type="dxa"/>
            <w:vAlign w:val="center"/>
          </w:tcPr>
          <w:p w14:paraId="7C795F33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5746140F" w14:textId="01B29950" w:rsidR="0085747A" w:rsidRPr="00943FC9" w:rsidRDefault="00CC7CCE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Podstawy wirusologii</w:t>
            </w:r>
          </w:p>
        </w:tc>
      </w:tr>
      <w:tr w:rsidR="0085747A" w:rsidRPr="009C54AE" w14:paraId="707C9D4E" w14:textId="77777777" w:rsidTr="00FE3968">
        <w:tc>
          <w:tcPr>
            <w:tcW w:w="2694" w:type="dxa"/>
            <w:vAlign w:val="center"/>
          </w:tcPr>
          <w:p w14:paraId="5F948934" w14:textId="77777777"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60607BDC" w14:textId="3BB03DBF" w:rsidR="0085747A" w:rsidRPr="009C54AE" w:rsidRDefault="0085747A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7A83549B" w14:textId="77777777" w:rsidTr="00FE3968">
        <w:tc>
          <w:tcPr>
            <w:tcW w:w="2694" w:type="dxa"/>
            <w:vAlign w:val="center"/>
          </w:tcPr>
          <w:p w14:paraId="77ABB93C" w14:textId="77777777" w:rsidR="0085747A" w:rsidRPr="009C54AE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</w:t>
            </w:r>
            <w:r w:rsidR="00C05F44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1EE3566" w14:textId="7B7A8E6A" w:rsidR="0085747A" w:rsidRPr="009C54AE" w:rsidRDefault="00FE3968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FD06F4">
              <w:rPr>
                <w:rFonts w:ascii="Corbel" w:hAnsi="Corbel"/>
                <w:b w:val="0"/>
                <w:sz w:val="24"/>
                <w:szCs w:val="24"/>
              </w:rPr>
              <w:t>Instytut Biotechnologii, Kolegium Nauk Przyrodniczych</w:t>
            </w:r>
          </w:p>
        </w:tc>
      </w:tr>
      <w:tr w:rsidR="00FE3968" w:rsidRPr="009C54AE" w14:paraId="51BDED73" w14:textId="77777777" w:rsidTr="00FE3968">
        <w:tc>
          <w:tcPr>
            <w:tcW w:w="2694" w:type="dxa"/>
            <w:vAlign w:val="center"/>
          </w:tcPr>
          <w:p w14:paraId="1B51B440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87CAB22" w14:textId="7870DE51" w:rsidR="00FE3968" w:rsidRPr="009C54AE" w:rsidRDefault="00FE3968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FE3968" w:rsidRPr="009C54AE" w14:paraId="3E8368D7" w14:textId="77777777" w:rsidTr="00FE3968">
        <w:tc>
          <w:tcPr>
            <w:tcW w:w="2694" w:type="dxa"/>
            <w:vAlign w:val="center"/>
          </w:tcPr>
          <w:p w14:paraId="7E4B3428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61CEB81" w14:textId="77777777" w:rsidR="00FE3968" w:rsidRPr="009C54AE" w:rsidRDefault="00FE3968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FE3968" w:rsidRPr="009C54AE" w14:paraId="3A257C5B" w14:textId="77777777" w:rsidTr="00FE3968">
        <w:tc>
          <w:tcPr>
            <w:tcW w:w="2694" w:type="dxa"/>
            <w:vAlign w:val="center"/>
          </w:tcPr>
          <w:p w14:paraId="5259C3B1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8B530FF" w14:textId="77777777" w:rsidR="00FE3968" w:rsidRPr="009C54AE" w:rsidRDefault="00FE3968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943FC9">
              <w:rPr>
                <w:rFonts w:ascii="Corbel" w:hAnsi="Corbel"/>
                <w:b w:val="0"/>
                <w:sz w:val="24"/>
                <w:szCs w:val="24"/>
              </w:rPr>
              <w:t>Studia I stopnia</w:t>
            </w:r>
          </w:p>
        </w:tc>
      </w:tr>
      <w:tr w:rsidR="00FE3968" w:rsidRPr="009C54AE" w14:paraId="2C70D2D5" w14:textId="77777777" w:rsidTr="00FE3968">
        <w:tc>
          <w:tcPr>
            <w:tcW w:w="2694" w:type="dxa"/>
            <w:vAlign w:val="center"/>
          </w:tcPr>
          <w:p w14:paraId="4B20811B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905BEAD" w14:textId="77777777" w:rsidR="00FE3968" w:rsidRPr="009C54AE" w:rsidRDefault="00FE3968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943FC9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FE3968" w:rsidRPr="009C54AE" w14:paraId="57CC6BBD" w14:textId="77777777" w:rsidTr="00FE3968">
        <w:tc>
          <w:tcPr>
            <w:tcW w:w="2694" w:type="dxa"/>
            <w:vAlign w:val="center"/>
          </w:tcPr>
          <w:p w14:paraId="7F550300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B611E18" w14:textId="77777777" w:rsidR="00FE3968" w:rsidRPr="009C54AE" w:rsidRDefault="00FE3968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943FC9">
              <w:rPr>
                <w:rFonts w:ascii="Corbel" w:hAnsi="Corbel"/>
                <w:b w:val="0"/>
                <w:sz w:val="24"/>
                <w:szCs w:val="24"/>
              </w:rPr>
              <w:t>Studia stacjonarne</w:t>
            </w:r>
          </w:p>
        </w:tc>
      </w:tr>
      <w:tr w:rsidR="00FE3968" w:rsidRPr="009C54AE" w14:paraId="1ECE4C32" w14:textId="77777777" w:rsidTr="00FE3968">
        <w:tc>
          <w:tcPr>
            <w:tcW w:w="2694" w:type="dxa"/>
            <w:vAlign w:val="center"/>
          </w:tcPr>
          <w:p w14:paraId="584E1696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6C56C08" w14:textId="77777777" w:rsidR="00FE3968" w:rsidRPr="009C54AE" w:rsidRDefault="00FE3968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943FC9">
              <w:rPr>
                <w:rFonts w:ascii="Corbel" w:hAnsi="Corbel"/>
                <w:b w:val="0"/>
                <w:sz w:val="24"/>
                <w:szCs w:val="24"/>
              </w:rPr>
              <w:t>2 rok, 3 semestr</w:t>
            </w:r>
          </w:p>
        </w:tc>
      </w:tr>
      <w:tr w:rsidR="00FE3968" w:rsidRPr="009C54AE" w14:paraId="1A2D48BC" w14:textId="77777777" w:rsidTr="00FE3968">
        <w:tc>
          <w:tcPr>
            <w:tcW w:w="2694" w:type="dxa"/>
            <w:vAlign w:val="center"/>
          </w:tcPr>
          <w:p w14:paraId="6B4DD31B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23A8B4D0" w14:textId="77777777" w:rsidR="00FE3968" w:rsidRPr="009C54AE" w:rsidRDefault="00FE3968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FE3968" w:rsidRPr="009C54AE" w14:paraId="69552A34" w14:textId="77777777" w:rsidTr="00FE3968">
        <w:tc>
          <w:tcPr>
            <w:tcW w:w="2694" w:type="dxa"/>
            <w:vAlign w:val="center"/>
          </w:tcPr>
          <w:p w14:paraId="564C1E7A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13A016B" w14:textId="77777777" w:rsidR="00FE3968" w:rsidRPr="009C54AE" w:rsidRDefault="00FE3968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FE3968" w:rsidRPr="009C54AE" w14:paraId="5711BFF6" w14:textId="77777777" w:rsidTr="00FE3968">
        <w:tc>
          <w:tcPr>
            <w:tcW w:w="2694" w:type="dxa"/>
            <w:vAlign w:val="center"/>
          </w:tcPr>
          <w:p w14:paraId="0340FFE9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FA63A26" w14:textId="280A8C37" w:rsidR="00FE3968" w:rsidRPr="009C54AE" w:rsidRDefault="008714DC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697BDF">
              <w:rPr>
                <w:rFonts w:ascii="Corbel" w:hAnsi="Corbel"/>
                <w:b w:val="0"/>
                <w:sz w:val="24"/>
                <w:szCs w:val="24"/>
              </w:rPr>
              <w:t>r Leszek Potocki</w:t>
            </w:r>
          </w:p>
        </w:tc>
      </w:tr>
      <w:tr w:rsidR="00FE3968" w:rsidRPr="009C54AE" w14:paraId="1CA5B120" w14:textId="77777777" w:rsidTr="00FE3968">
        <w:tc>
          <w:tcPr>
            <w:tcW w:w="2694" w:type="dxa"/>
            <w:vAlign w:val="center"/>
          </w:tcPr>
          <w:p w14:paraId="5EFE3062" w14:textId="77777777" w:rsidR="00FE3968" w:rsidRPr="009C54AE" w:rsidRDefault="00FE3968" w:rsidP="00FE396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8930EA5" w14:textId="6AC45DB2" w:rsidR="00FE3968" w:rsidRPr="009C54AE" w:rsidRDefault="008714DC" w:rsidP="008714DC">
            <w:pPr>
              <w:pStyle w:val="Odpowiedzi"/>
              <w:spacing w:before="100" w:beforeAutospacing="1" w:after="100" w:afterAutospacing="1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8714DC">
              <w:rPr>
                <w:rFonts w:ascii="Corbel" w:hAnsi="Corbel"/>
                <w:b w:val="0"/>
                <w:sz w:val="24"/>
                <w:szCs w:val="24"/>
              </w:rPr>
              <w:t>dr Leszek Potocki (wykład</w:t>
            </w:r>
            <w:r w:rsidR="006635B4">
              <w:rPr>
                <w:rFonts w:ascii="Corbel" w:hAnsi="Corbel"/>
                <w:b w:val="0"/>
                <w:sz w:val="24"/>
                <w:szCs w:val="24"/>
              </w:rPr>
              <w:t xml:space="preserve"> i </w:t>
            </w:r>
            <w:r w:rsidR="006635B4" w:rsidRPr="008714DC">
              <w:rPr>
                <w:rFonts w:ascii="Corbel" w:hAnsi="Corbel"/>
                <w:b w:val="0"/>
                <w:sz w:val="24"/>
                <w:szCs w:val="24"/>
              </w:rPr>
              <w:t>ćwiczenia laboratoryjne</w:t>
            </w:r>
            <w:r w:rsidRPr="008714DC">
              <w:rPr>
                <w:rFonts w:ascii="Corbel" w:hAnsi="Corbel"/>
                <w:b w:val="0"/>
                <w:sz w:val="24"/>
                <w:szCs w:val="24"/>
              </w:rPr>
              <w:t>)</w:t>
            </w:r>
          </w:p>
        </w:tc>
      </w:tr>
    </w:tbl>
    <w:p w14:paraId="1B88E2A8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i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6D6C0C30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651C8060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1175D54B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52E0529E" w14:textId="77777777" w:rsidTr="00943FC9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FBB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21597FB2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A5C3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D200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31A0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B473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53C6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D561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CD37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B53D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9B1C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C54AE" w14:paraId="6E154FF3" w14:textId="77777777" w:rsidTr="00943FC9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240" w14:textId="77777777" w:rsidR="00015B8F" w:rsidRPr="009C54AE" w:rsidRDefault="00943FC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E57A" w14:textId="3B238A11" w:rsidR="00015B8F" w:rsidRPr="009C54AE" w:rsidRDefault="008812B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943FC9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43F3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ED2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DB5" w14:textId="57039C1F" w:rsidR="00015B8F" w:rsidRPr="009C54AE" w:rsidRDefault="008812B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943FC9"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066B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C4B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E6A5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02E9" w14:textId="77777777"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7C9D" w14:textId="6983B366" w:rsidR="00015B8F" w:rsidRPr="009C54AE" w:rsidRDefault="008812B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42A910F7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AFCBEF3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D366DB4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2C1B954B" w14:textId="77777777" w:rsidR="0085747A" w:rsidRPr="009C54AE" w:rsidRDefault="00943FC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43FC9">
        <w:rPr>
          <w:rFonts w:ascii="Segoe UI Symbol" w:hAnsi="Segoe UI Symbol" w:cs="Segoe UI Symbol"/>
          <w:b w:val="0"/>
          <w:smallCaps w:val="0"/>
          <w:szCs w:val="24"/>
        </w:rPr>
        <w:t>☒</w:t>
      </w:r>
      <w:r w:rsidR="0085747A" w:rsidRPr="009C54AE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93B1E4F" w14:textId="1BAFDBD0"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2C06A227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58789C3" w14:textId="77777777" w:rsidR="00E22FBC" w:rsidRPr="009C54A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0BBCBE48" w14:textId="77777777" w:rsidR="00943FC9" w:rsidRPr="00943FC9" w:rsidRDefault="00943FC9" w:rsidP="00943FC9">
      <w:pPr>
        <w:pStyle w:val="Punktygwne"/>
        <w:spacing w:after="0"/>
        <w:rPr>
          <w:rFonts w:ascii="Corbel" w:hAnsi="Corbel"/>
          <w:b w:val="0"/>
          <w:szCs w:val="24"/>
        </w:rPr>
      </w:pPr>
      <w:r w:rsidRPr="00943FC9">
        <w:rPr>
          <w:rFonts w:ascii="Corbel" w:hAnsi="Corbel"/>
          <w:b w:val="0"/>
          <w:szCs w:val="24"/>
        </w:rPr>
        <w:t>Wykład-zaliczenie z oceną</w:t>
      </w:r>
    </w:p>
    <w:p w14:paraId="62DC8BB9" w14:textId="77777777" w:rsidR="009C54AE" w:rsidRDefault="00943FC9" w:rsidP="00943FC9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943FC9">
        <w:rPr>
          <w:rFonts w:ascii="Corbel" w:hAnsi="Corbel"/>
          <w:b w:val="0"/>
          <w:szCs w:val="24"/>
        </w:rPr>
        <w:t>Ćwiczenia laboratoryjne- zaliczenie z ocen</w:t>
      </w:r>
      <w:r w:rsidR="00EF0ACF">
        <w:rPr>
          <w:rFonts w:ascii="Corbel" w:hAnsi="Corbel"/>
          <w:b w:val="0"/>
          <w:szCs w:val="24"/>
        </w:rPr>
        <w:t>ą</w:t>
      </w:r>
    </w:p>
    <w:p w14:paraId="41E9218E" w14:textId="77777777" w:rsidR="00943FC9" w:rsidRDefault="00943FC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7B92D43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506CCFCE" w14:textId="77777777" w:rsidTr="00745302">
        <w:tc>
          <w:tcPr>
            <w:tcW w:w="9670" w:type="dxa"/>
          </w:tcPr>
          <w:p w14:paraId="060A33AB" w14:textId="0824593F" w:rsidR="0085747A" w:rsidRPr="009C54AE" w:rsidRDefault="00943FC9" w:rsidP="001B79C7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43F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podstaw</w:t>
            </w:r>
            <w:r w:rsidR="005E4D0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mikrobiologii</w:t>
            </w:r>
          </w:p>
        </w:tc>
      </w:tr>
    </w:tbl>
    <w:p w14:paraId="796D03E0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63A93BF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lastRenderedPageBreak/>
        <w:t>3.</w:t>
      </w:r>
      <w:r w:rsidR="0085747A" w:rsidRPr="009C54AE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14:paraId="7042EB76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2500F58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64697803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9C54AE" w14:paraId="754756AA" w14:textId="77777777" w:rsidTr="00583C73">
        <w:tc>
          <w:tcPr>
            <w:tcW w:w="843" w:type="dxa"/>
            <w:vAlign w:val="center"/>
          </w:tcPr>
          <w:p w14:paraId="3D2DEB26" w14:textId="77777777"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25A2E567" w14:textId="04AC887E" w:rsidR="0085747A" w:rsidRPr="009C54AE" w:rsidRDefault="00312DDF" w:rsidP="00312DDF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312DDF">
              <w:rPr>
                <w:rFonts w:ascii="Corbel" w:hAnsi="Corbel"/>
                <w:b w:val="0"/>
                <w:sz w:val="24"/>
                <w:szCs w:val="24"/>
              </w:rPr>
              <w:t>Celem przedmiotu jest zapoznanie studentów z budową oraz znaczeniem ekologicznym 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12DDF">
              <w:rPr>
                <w:rFonts w:ascii="Corbel" w:hAnsi="Corbel"/>
                <w:b w:val="0"/>
                <w:sz w:val="24"/>
                <w:szCs w:val="24"/>
              </w:rPr>
              <w:t>zdrowotnym wirusów. Podczas realizacji zajęć student zdobywa wiedzę dotyczącą budowy,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12DDF">
              <w:rPr>
                <w:rFonts w:ascii="Corbel" w:hAnsi="Corbel"/>
                <w:b w:val="0"/>
                <w:sz w:val="24"/>
                <w:szCs w:val="24"/>
              </w:rPr>
              <w:t>replikacji, rodzajów wirusów</w:t>
            </w:r>
            <w:r w:rsidR="00896F95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Pr="00312DDF">
              <w:rPr>
                <w:rFonts w:ascii="Corbel" w:hAnsi="Corbel"/>
                <w:b w:val="0"/>
                <w:sz w:val="24"/>
                <w:szCs w:val="24"/>
              </w:rPr>
              <w:t xml:space="preserve"> a także chorób wirusowych roślin i zwierząt ze szczególnym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12DDF">
              <w:rPr>
                <w:rFonts w:ascii="Corbel" w:hAnsi="Corbel"/>
                <w:b w:val="0"/>
                <w:sz w:val="24"/>
                <w:szCs w:val="24"/>
              </w:rPr>
              <w:t>uwzględnieniem człowieka. Poznaje także teoretyczne podstawy najważniejszych technik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12DDF">
              <w:rPr>
                <w:rFonts w:ascii="Corbel" w:hAnsi="Corbel"/>
                <w:b w:val="0"/>
                <w:sz w:val="24"/>
                <w:szCs w:val="24"/>
              </w:rPr>
              <w:t>badawczych wykorzystywanych w wirusologii. Przedmiot umożliwia studentom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12DDF">
              <w:rPr>
                <w:rFonts w:ascii="Corbel" w:hAnsi="Corbel"/>
                <w:b w:val="0"/>
                <w:sz w:val="24"/>
                <w:szCs w:val="24"/>
              </w:rPr>
              <w:t>zrozumienie mechanizmu infekcji wirusowej, przebiegu chorób wirusowych i sposobów im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312DDF">
              <w:rPr>
                <w:rFonts w:ascii="Corbel" w:hAnsi="Corbel"/>
                <w:b w:val="0"/>
                <w:sz w:val="24"/>
                <w:szCs w:val="24"/>
              </w:rPr>
              <w:t>zapobiegania.</w:t>
            </w:r>
          </w:p>
        </w:tc>
      </w:tr>
    </w:tbl>
    <w:p w14:paraId="5CF67A32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76BAC7BF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  <w:r w:rsidR="00445970">
        <w:rPr>
          <w:rFonts w:ascii="Corbel" w:hAnsi="Corbel"/>
          <w:sz w:val="24"/>
          <w:szCs w:val="24"/>
        </w:rPr>
        <w:t xml:space="preserve"> </w:t>
      </w:r>
    </w:p>
    <w:p w14:paraId="768DE6B1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9C54AE" w14:paraId="62DA8FE1" w14:textId="77777777" w:rsidTr="008D2F5A">
        <w:tc>
          <w:tcPr>
            <w:tcW w:w="1680" w:type="dxa"/>
            <w:vAlign w:val="center"/>
          </w:tcPr>
          <w:p w14:paraId="3CD7FB54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44D19610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3776C7C5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C54AE" w14:paraId="0769F889" w14:textId="77777777" w:rsidTr="008D2F5A">
        <w:tc>
          <w:tcPr>
            <w:tcW w:w="1680" w:type="dxa"/>
          </w:tcPr>
          <w:p w14:paraId="75CE973B" w14:textId="77777777" w:rsidR="0085747A" w:rsidRPr="009C54AE" w:rsidRDefault="0085747A" w:rsidP="00583C7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14:paraId="118CB33D" w14:textId="3CB76C6B" w:rsidR="0085747A" w:rsidRPr="009C54AE" w:rsidRDefault="00FC288B" w:rsidP="002C6FA7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C288B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9029FF" w:rsidRPr="009029FF">
              <w:rPr>
                <w:rFonts w:ascii="Corbel" w:hAnsi="Corbel"/>
                <w:b w:val="0"/>
                <w:smallCaps w:val="0"/>
                <w:szCs w:val="24"/>
              </w:rPr>
              <w:t>ma poszerzoną wiedze o budowie, genetyce, różnorodności i ewolucji wirusów</w:t>
            </w:r>
            <w:r w:rsidR="00703748">
              <w:rPr>
                <w:rFonts w:ascii="Corbel" w:hAnsi="Corbel"/>
                <w:b w:val="0"/>
                <w:smallCaps w:val="0"/>
                <w:szCs w:val="24"/>
              </w:rPr>
              <w:t xml:space="preserve">, a także </w:t>
            </w:r>
            <w:r w:rsidR="00703748" w:rsidRPr="009179B1">
              <w:rPr>
                <w:rFonts w:ascii="Corbel" w:hAnsi="Corbel"/>
                <w:b w:val="0"/>
                <w:smallCaps w:val="0"/>
                <w:szCs w:val="24"/>
              </w:rPr>
              <w:t>charakteryzuje wirusy jako organizmy z pogranicza świata ożywionego i</w:t>
            </w:r>
            <w:r w:rsidR="002C6FA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703748" w:rsidRPr="009179B1">
              <w:rPr>
                <w:rFonts w:ascii="Corbel" w:hAnsi="Corbel"/>
                <w:b w:val="0"/>
                <w:smallCaps w:val="0"/>
                <w:szCs w:val="24"/>
              </w:rPr>
              <w:t>nieożywionego zgodnie z przyjętym podziałem systematycznym</w:t>
            </w:r>
            <w:r w:rsidR="002C6FA7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5" w:type="dxa"/>
          </w:tcPr>
          <w:p w14:paraId="46FB7978" w14:textId="77777777" w:rsidR="00B1031E" w:rsidRDefault="00570667" w:rsidP="00B103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="00583C73" w:rsidRPr="00583C73">
              <w:rPr>
                <w:rFonts w:ascii="Corbel" w:hAnsi="Corbel"/>
                <w:b w:val="0"/>
                <w:smallCaps w:val="0"/>
                <w:szCs w:val="24"/>
              </w:rPr>
              <w:t xml:space="preserve"> _W0</w:t>
            </w:r>
            <w:r w:rsidR="00FB60BA">
              <w:rPr>
                <w:rFonts w:ascii="Corbel" w:hAnsi="Corbel"/>
                <w:b w:val="0"/>
                <w:smallCaps w:val="0"/>
                <w:szCs w:val="24"/>
              </w:rPr>
              <w:t>1</w:t>
            </w:r>
            <w:r w:rsidR="00583C73" w:rsidRPr="00583C73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="00B1031E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23CE618C" w14:textId="6A227550" w:rsidR="00B1031E" w:rsidRPr="00583C73" w:rsidRDefault="00B1031E" w:rsidP="00B103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83C73">
              <w:rPr>
                <w:rFonts w:ascii="Corbel" w:hAnsi="Corbel"/>
                <w:b w:val="0"/>
                <w:smallCaps w:val="0"/>
                <w:szCs w:val="24"/>
              </w:rPr>
              <w:t xml:space="preserve"> _W0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  <w:r w:rsidRPr="00583C73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5DC4E7ED" w14:textId="3F80EEC8" w:rsidR="00583C73" w:rsidRPr="00583C73" w:rsidRDefault="00583C73" w:rsidP="00583C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27DFC4D" w14:textId="6FF53326" w:rsidR="00583C73" w:rsidRPr="00583C73" w:rsidRDefault="00583C73" w:rsidP="00583C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644C5ED" w14:textId="77777777" w:rsidR="0085747A" w:rsidRPr="009C54AE" w:rsidRDefault="0085747A" w:rsidP="00583C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420880" w:rsidRPr="009C54AE" w14:paraId="0964D043" w14:textId="77777777" w:rsidTr="008D2F5A">
        <w:tc>
          <w:tcPr>
            <w:tcW w:w="1680" w:type="dxa"/>
          </w:tcPr>
          <w:p w14:paraId="3A6DAE37" w14:textId="6BF87997" w:rsidR="00420880" w:rsidRPr="009C54AE" w:rsidRDefault="00420880" w:rsidP="00583C73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0880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98656D"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14:paraId="1CC1341F" w14:textId="094B80DE" w:rsidR="00420880" w:rsidRPr="00FC288B" w:rsidRDefault="00420880" w:rsidP="0042088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0880">
              <w:rPr>
                <w:rFonts w:ascii="Corbel" w:hAnsi="Corbel"/>
                <w:b w:val="0"/>
                <w:smallCaps w:val="0"/>
                <w:szCs w:val="24"/>
              </w:rPr>
              <w:t>Student objaśnia techniki inżynierii genetycznej, do których niezbędne jest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420880">
              <w:rPr>
                <w:rFonts w:ascii="Corbel" w:hAnsi="Corbel"/>
                <w:b w:val="0"/>
                <w:smallCaps w:val="0"/>
                <w:szCs w:val="24"/>
              </w:rPr>
              <w:t>zastosowanie wirusowych wektorów przedstawiając ich znaczenie praktyczne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5" w:type="dxa"/>
          </w:tcPr>
          <w:p w14:paraId="3AF94F52" w14:textId="0AFFF86D" w:rsidR="00420880" w:rsidRDefault="00420880" w:rsidP="00B103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83C73">
              <w:rPr>
                <w:rFonts w:ascii="Corbel" w:hAnsi="Corbel"/>
                <w:b w:val="0"/>
                <w:smallCaps w:val="0"/>
                <w:szCs w:val="24"/>
              </w:rPr>
              <w:t xml:space="preserve"> _W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15</w:t>
            </w:r>
          </w:p>
        </w:tc>
      </w:tr>
      <w:tr w:rsidR="0085747A" w:rsidRPr="009C54AE" w14:paraId="030D035F" w14:textId="77777777" w:rsidTr="008D2F5A">
        <w:tc>
          <w:tcPr>
            <w:tcW w:w="1680" w:type="dxa"/>
          </w:tcPr>
          <w:p w14:paraId="07704550" w14:textId="3CC60C7B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98656D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14:paraId="791FC19C" w14:textId="0325B4EC" w:rsidR="0085747A" w:rsidRPr="009C54AE" w:rsidRDefault="00DE2617" w:rsidP="00DE2617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E2617">
              <w:rPr>
                <w:rFonts w:ascii="Corbel" w:hAnsi="Corbel"/>
                <w:b w:val="0"/>
                <w:smallCaps w:val="0"/>
                <w:szCs w:val="24"/>
              </w:rPr>
              <w:t>Student charakteryzuje podstawowe metody badawcze stosowane w wykrywaniu 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DE2617">
              <w:rPr>
                <w:rFonts w:ascii="Corbel" w:hAnsi="Corbel"/>
                <w:b w:val="0"/>
                <w:smallCaps w:val="0"/>
                <w:szCs w:val="24"/>
              </w:rPr>
              <w:t>analizie wirusów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5" w:type="dxa"/>
          </w:tcPr>
          <w:p w14:paraId="0AD58E3D" w14:textId="77777777" w:rsidR="009E481A" w:rsidRDefault="00F30F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30FFE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  <w:p w14:paraId="3DBE646C" w14:textId="192392F4" w:rsidR="00F30FFE" w:rsidRDefault="00F30FFE" w:rsidP="00F30FF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K_U05</w:t>
            </w:r>
          </w:p>
          <w:p w14:paraId="67E2CE30" w14:textId="1E49A898" w:rsidR="00F30FFE" w:rsidRPr="009C54AE" w:rsidRDefault="00F30FF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C06803" w:rsidRPr="009C54AE" w14:paraId="3D8040A0" w14:textId="77777777" w:rsidTr="008D2F5A">
        <w:tc>
          <w:tcPr>
            <w:tcW w:w="1680" w:type="dxa"/>
          </w:tcPr>
          <w:p w14:paraId="54C9BB4B" w14:textId="76AF9B53" w:rsidR="00C06803" w:rsidRPr="009C54AE" w:rsidRDefault="001834E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975" w:type="dxa"/>
          </w:tcPr>
          <w:p w14:paraId="5A231A51" w14:textId="405594F6" w:rsidR="00C06803" w:rsidRPr="00DE2617" w:rsidRDefault="00C06803" w:rsidP="00447B69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75053A">
              <w:rPr>
                <w:rFonts w:ascii="Corbel" w:hAnsi="Corbel"/>
                <w:b w:val="0"/>
                <w:smallCaps w:val="0"/>
                <w:szCs w:val="24"/>
              </w:rPr>
              <w:t>tudent p</w:t>
            </w:r>
            <w:r w:rsidRPr="00C06803">
              <w:rPr>
                <w:rFonts w:ascii="Corbel" w:hAnsi="Corbel"/>
                <w:b w:val="0"/>
                <w:smallCaps w:val="0"/>
                <w:szCs w:val="24"/>
              </w:rPr>
              <w:t>otrafi samodzielnie oraz w grupie planować i organizować pracę,</w:t>
            </w:r>
            <w:r w:rsidR="00447B69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06803">
              <w:rPr>
                <w:rFonts w:ascii="Corbel" w:hAnsi="Corbel"/>
                <w:b w:val="0"/>
                <w:smallCaps w:val="0"/>
                <w:szCs w:val="24"/>
              </w:rPr>
              <w:t>zdobywać wiedzę oraz prowadzić eksperymenty pod kierunkiem</w:t>
            </w:r>
            <w:r w:rsidR="00447B69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C06803">
              <w:rPr>
                <w:rFonts w:ascii="Corbel" w:hAnsi="Corbel"/>
                <w:b w:val="0"/>
                <w:smallCaps w:val="0"/>
                <w:szCs w:val="24"/>
              </w:rPr>
              <w:t>opiekuna naukowego</w:t>
            </w:r>
          </w:p>
        </w:tc>
        <w:tc>
          <w:tcPr>
            <w:tcW w:w="1865" w:type="dxa"/>
          </w:tcPr>
          <w:p w14:paraId="03E52390" w14:textId="31DDDB30" w:rsidR="0096241E" w:rsidRDefault="0096241E" w:rsidP="0096241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</w:t>
            </w:r>
            <w:r w:rsidR="00E075CD"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  <w:p w14:paraId="0FB568C0" w14:textId="75A4F691" w:rsidR="00C06803" w:rsidRPr="00F30FFE" w:rsidRDefault="00C0680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9C54AE" w14:paraId="372C8E9A" w14:textId="77777777" w:rsidTr="008D2F5A">
        <w:tc>
          <w:tcPr>
            <w:tcW w:w="1680" w:type="dxa"/>
          </w:tcPr>
          <w:p w14:paraId="254717A0" w14:textId="33EBDBF2" w:rsidR="0085747A" w:rsidRPr="009C54AE" w:rsidRDefault="00583C7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1834E7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5975" w:type="dxa"/>
          </w:tcPr>
          <w:p w14:paraId="33620CE0" w14:textId="23010501" w:rsidR="0085747A" w:rsidRPr="009C54AE" w:rsidRDefault="007838A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A0206E" w:rsidRPr="00A0206E">
              <w:rPr>
                <w:rFonts w:ascii="Corbel" w:hAnsi="Corbel"/>
                <w:b w:val="0"/>
                <w:smallCaps w:val="0"/>
                <w:szCs w:val="24"/>
              </w:rPr>
              <w:t>rozumie rolę wirusów w środowisku i gospodarce człowieka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A0206E" w:rsidRPr="00A0206E">
              <w:rPr>
                <w:rFonts w:ascii="Corbel" w:hAnsi="Corbel"/>
                <w:b w:val="0"/>
                <w:smallCaps w:val="0"/>
                <w:szCs w:val="24"/>
              </w:rPr>
              <w:t xml:space="preserve"> a także zasady i ograniczenia związane z ich badaniem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5" w:type="dxa"/>
          </w:tcPr>
          <w:p w14:paraId="5394BD3F" w14:textId="4BE83198" w:rsidR="0085747A" w:rsidRDefault="009E48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 w:rsidR="0099358A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01</w:t>
            </w:r>
          </w:p>
          <w:p w14:paraId="0C2D0BDB" w14:textId="77777777" w:rsidR="009E481A" w:rsidRPr="009C54AE" w:rsidRDefault="009E481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583C73" w:rsidRPr="009C54AE" w14:paraId="19025827" w14:textId="77777777" w:rsidTr="008D2F5A">
        <w:tc>
          <w:tcPr>
            <w:tcW w:w="1680" w:type="dxa"/>
          </w:tcPr>
          <w:p w14:paraId="43676CB5" w14:textId="0DEB73C8" w:rsidR="00583C73" w:rsidRPr="009C54AE" w:rsidRDefault="00583C7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1834E7"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  <w:tc>
          <w:tcPr>
            <w:tcW w:w="5975" w:type="dxa"/>
          </w:tcPr>
          <w:p w14:paraId="71C22F85" w14:textId="3678B82F" w:rsidR="00583C73" w:rsidRPr="00583C73" w:rsidRDefault="0099358A" w:rsidP="009179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F4C94">
              <w:rPr>
                <w:rFonts w:ascii="Corbel" w:hAnsi="Corbel"/>
                <w:b w:val="0"/>
                <w:smallCaps w:val="0"/>
                <w:szCs w:val="24"/>
              </w:rPr>
              <w:t>Samodzielnie wykonuje powierzone mu zadania.</w:t>
            </w:r>
          </w:p>
        </w:tc>
        <w:tc>
          <w:tcPr>
            <w:tcW w:w="1865" w:type="dxa"/>
          </w:tcPr>
          <w:p w14:paraId="41A6045E" w14:textId="1F4F60DE" w:rsidR="00583C73" w:rsidRPr="009C54AE" w:rsidRDefault="0099358A" w:rsidP="009E481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8D2F5A"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</w:tr>
      <w:tr w:rsidR="00583C73" w:rsidRPr="009C54AE" w14:paraId="533F0377" w14:textId="77777777" w:rsidTr="008D2F5A">
        <w:tc>
          <w:tcPr>
            <w:tcW w:w="1680" w:type="dxa"/>
          </w:tcPr>
          <w:p w14:paraId="49D90716" w14:textId="61374A7C" w:rsidR="00583C73" w:rsidRPr="009C54AE" w:rsidRDefault="00583C7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1834E7"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  <w:tc>
          <w:tcPr>
            <w:tcW w:w="5975" w:type="dxa"/>
          </w:tcPr>
          <w:p w14:paraId="25F1A36C" w14:textId="02C265AB" w:rsidR="00583C73" w:rsidRPr="00583C73" w:rsidRDefault="00801D9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01D90">
              <w:rPr>
                <w:rFonts w:ascii="Corbel" w:hAnsi="Corbel"/>
                <w:b w:val="0"/>
                <w:smallCaps w:val="0"/>
                <w:szCs w:val="24"/>
              </w:rPr>
              <w:t>Potrafi propagować i prowadzić działania prewencyjne i terapeutyczne w chorobach wirusowych</w:t>
            </w:r>
          </w:p>
        </w:tc>
        <w:tc>
          <w:tcPr>
            <w:tcW w:w="1865" w:type="dxa"/>
          </w:tcPr>
          <w:p w14:paraId="0CD49AB0" w14:textId="287AEF7E" w:rsidR="00583C73" w:rsidRPr="009C54AE" w:rsidRDefault="00B24D73" w:rsidP="005706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 _K08</w:t>
            </w:r>
          </w:p>
        </w:tc>
      </w:tr>
    </w:tbl>
    <w:p w14:paraId="3374C88B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23E4DF2" w14:textId="77777777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4B410166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14:paraId="17DF80A5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49572B95" w14:textId="77777777" w:rsidTr="005552AB">
        <w:tc>
          <w:tcPr>
            <w:tcW w:w="9520" w:type="dxa"/>
          </w:tcPr>
          <w:p w14:paraId="74570491" w14:textId="77777777" w:rsidR="0085747A" w:rsidRPr="009C54AE" w:rsidRDefault="0085747A" w:rsidP="008714DC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33AC2537" w14:textId="77777777" w:rsidTr="005552AB">
        <w:tc>
          <w:tcPr>
            <w:tcW w:w="9520" w:type="dxa"/>
          </w:tcPr>
          <w:p w14:paraId="14C627D5" w14:textId="77777777" w:rsidR="002A42D5" w:rsidRDefault="003A7E10" w:rsidP="002A42D5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Historia wirusologii</w:t>
            </w:r>
            <w:r w:rsidR="002A42D5">
              <w:rPr>
                <w:rFonts w:ascii="Corbel" w:hAnsi="Corbel"/>
                <w:sz w:val="24"/>
                <w:szCs w:val="24"/>
              </w:rPr>
              <w:t xml:space="preserve">. </w:t>
            </w:r>
            <w:r w:rsidR="002A42D5" w:rsidRPr="002A42D5">
              <w:rPr>
                <w:rFonts w:ascii="Corbel" w:hAnsi="Corbel"/>
                <w:sz w:val="24"/>
                <w:szCs w:val="24"/>
              </w:rPr>
              <w:t xml:space="preserve">Typy morfologiczne </w:t>
            </w:r>
            <w:proofErr w:type="spellStart"/>
            <w:r w:rsidR="002A42D5" w:rsidRPr="002A42D5">
              <w:rPr>
                <w:rFonts w:ascii="Corbel" w:hAnsi="Corbel"/>
                <w:sz w:val="24"/>
                <w:szCs w:val="24"/>
              </w:rPr>
              <w:t>wirionów</w:t>
            </w:r>
            <w:proofErr w:type="spellEnd"/>
            <w:r w:rsidR="002A42D5" w:rsidRPr="002A42D5">
              <w:rPr>
                <w:rFonts w:ascii="Corbel" w:hAnsi="Corbel"/>
                <w:sz w:val="24"/>
                <w:szCs w:val="24"/>
              </w:rPr>
              <w:t>, budowa i skład</w:t>
            </w:r>
            <w:r w:rsidR="002A42D5">
              <w:rPr>
                <w:rFonts w:ascii="Corbel" w:hAnsi="Corbel"/>
                <w:sz w:val="24"/>
                <w:szCs w:val="24"/>
              </w:rPr>
              <w:t xml:space="preserve"> </w:t>
            </w:r>
            <w:r w:rsidR="002A42D5" w:rsidRPr="002A42D5">
              <w:rPr>
                <w:rFonts w:ascii="Corbel" w:hAnsi="Corbel"/>
                <w:sz w:val="24"/>
                <w:szCs w:val="24"/>
              </w:rPr>
              <w:t xml:space="preserve">molekularny cząstek; </w:t>
            </w:r>
          </w:p>
          <w:p w14:paraId="118061B3" w14:textId="77777777" w:rsidR="002A42D5" w:rsidRDefault="002A42D5" w:rsidP="002A42D5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A42D5">
              <w:rPr>
                <w:rFonts w:ascii="Corbel" w:hAnsi="Corbel"/>
                <w:sz w:val="24"/>
                <w:szCs w:val="24"/>
              </w:rPr>
              <w:lastRenderedPageBreak/>
              <w:t xml:space="preserve">symetria </w:t>
            </w:r>
            <w:proofErr w:type="spellStart"/>
            <w:r w:rsidRPr="002A42D5">
              <w:rPr>
                <w:rFonts w:ascii="Corbel" w:hAnsi="Corbel"/>
                <w:sz w:val="24"/>
                <w:szCs w:val="24"/>
              </w:rPr>
              <w:t>kapsydu</w:t>
            </w:r>
            <w:proofErr w:type="spellEnd"/>
            <w:r w:rsidRPr="002A42D5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2A42D5">
              <w:rPr>
                <w:rFonts w:ascii="Corbel" w:hAnsi="Corbel"/>
                <w:sz w:val="24"/>
                <w:szCs w:val="24"/>
              </w:rPr>
              <w:t>wirionu</w:t>
            </w:r>
            <w:proofErr w:type="spellEnd"/>
            <w:r w:rsidRPr="002A42D5">
              <w:rPr>
                <w:rFonts w:ascii="Corbel" w:hAnsi="Corbel"/>
                <w:sz w:val="24"/>
                <w:szCs w:val="24"/>
              </w:rPr>
              <w:t>. Konfiguracja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A42D5">
              <w:rPr>
                <w:rFonts w:ascii="Corbel" w:hAnsi="Corbel"/>
                <w:sz w:val="24"/>
                <w:szCs w:val="24"/>
              </w:rPr>
              <w:t xml:space="preserve">genomu, funkcje białek wirusowych; porównanie </w:t>
            </w:r>
          </w:p>
          <w:p w14:paraId="7DC74E4C" w14:textId="77777777" w:rsidR="00F268C9" w:rsidRDefault="002A42D5" w:rsidP="002A42D5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A42D5">
              <w:rPr>
                <w:rFonts w:ascii="Corbel" w:hAnsi="Corbel"/>
                <w:sz w:val="24"/>
                <w:szCs w:val="24"/>
              </w:rPr>
              <w:t>wielkości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A42D5">
              <w:rPr>
                <w:rFonts w:ascii="Corbel" w:hAnsi="Corbel"/>
                <w:sz w:val="24"/>
                <w:szCs w:val="24"/>
              </w:rPr>
              <w:t>wirusów roślinnych i zwierzęcych oraz atakowanych przez nie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A42D5">
              <w:rPr>
                <w:rFonts w:ascii="Corbel" w:hAnsi="Corbel"/>
                <w:sz w:val="24"/>
                <w:szCs w:val="24"/>
              </w:rPr>
              <w:t xml:space="preserve">komórek, kryteria </w:t>
            </w:r>
          </w:p>
          <w:p w14:paraId="302FC52D" w14:textId="2CB6D99E" w:rsidR="0085747A" w:rsidRPr="009C54AE" w:rsidRDefault="002A42D5" w:rsidP="002A42D5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2A42D5">
              <w:rPr>
                <w:rFonts w:ascii="Corbel" w:hAnsi="Corbel"/>
                <w:sz w:val="24"/>
                <w:szCs w:val="24"/>
              </w:rPr>
              <w:t>klasyfikacji wirusów, stosowana nomenklatura.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A42D5">
              <w:rPr>
                <w:rFonts w:ascii="Corbel" w:hAnsi="Corbel"/>
                <w:sz w:val="24"/>
                <w:szCs w:val="24"/>
              </w:rPr>
              <w:t>Podstawowe metody badań wirusologicznych</w:t>
            </w:r>
            <w:r w:rsidR="000034B3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781AAB" w:rsidRPr="009C54AE" w14:paraId="4036C14E" w14:textId="77777777" w:rsidTr="005552AB">
        <w:tc>
          <w:tcPr>
            <w:tcW w:w="9520" w:type="dxa"/>
          </w:tcPr>
          <w:p w14:paraId="3C6DB365" w14:textId="40FB8EA3" w:rsidR="00781AAB" w:rsidRPr="00781AAB" w:rsidRDefault="00781AAB" w:rsidP="00781AAB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81AAB">
              <w:rPr>
                <w:rFonts w:ascii="Corbel" w:hAnsi="Corbel"/>
                <w:sz w:val="24"/>
                <w:szCs w:val="24"/>
              </w:rPr>
              <w:lastRenderedPageBreak/>
              <w:t>Replikacja wirusów, ekspresja ich informacji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81AAB">
              <w:rPr>
                <w:rFonts w:ascii="Corbel" w:hAnsi="Corbel"/>
                <w:sz w:val="24"/>
                <w:szCs w:val="24"/>
              </w:rPr>
              <w:t xml:space="preserve">genetycznej, zmienność wirusów, </w:t>
            </w:r>
            <w:proofErr w:type="spellStart"/>
            <w:r w:rsidRPr="00781AAB">
              <w:rPr>
                <w:rFonts w:ascii="Corbel" w:hAnsi="Corbel"/>
                <w:sz w:val="24"/>
                <w:szCs w:val="24"/>
              </w:rPr>
              <w:t>rekombinanty</w:t>
            </w:r>
            <w:proofErr w:type="spellEnd"/>
            <w:r w:rsidRPr="00781AAB">
              <w:rPr>
                <w:rFonts w:ascii="Corbel" w:hAnsi="Corbel"/>
                <w:sz w:val="24"/>
                <w:szCs w:val="24"/>
              </w:rPr>
              <w:t xml:space="preserve"> i</w:t>
            </w:r>
          </w:p>
          <w:p w14:paraId="0D0E7A9A" w14:textId="77777777" w:rsidR="00781AAB" w:rsidRDefault="00781AAB" w:rsidP="00781AAB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781AAB">
              <w:rPr>
                <w:rFonts w:ascii="Corbel" w:hAnsi="Corbel"/>
                <w:sz w:val="24"/>
                <w:szCs w:val="24"/>
              </w:rPr>
              <w:t>pseudorekombinanty</w:t>
            </w:r>
            <w:proofErr w:type="spellEnd"/>
            <w:r w:rsidRPr="00781AAB">
              <w:rPr>
                <w:rFonts w:ascii="Corbel" w:hAnsi="Corbel"/>
                <w:sz w:val="24"/>
                <w:szCs w:val="24"/>
              </w:rPr>
              <w:t>, wirusy niekompletne, wirusy ułomne, wirusy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81AAB">
              <w:rPr>
                <w:rFonts w:ascii="Corbel" w:hAnsi="Corbel"/>
                <w:sz w:val="24"/>
                <w:szCs w:val="24"/>
              </w:rPr>
              <w:t>satelity, satelitarne RNA.</w:t>
            </w:r>
          </w:p>
          <w:p w14:paraId="64523136" w14:textId="5C3F8CEE" w:rsidR="00781AAB" w:rsidRDefault="00781AAB" w:rsidP="00781AAB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81AAB">
              <w:rPr>
                <w:rFonts w:ascii="Corbel" w:hAnsi="Corbel"/>
                <w:sz w:val="24"/>
                <w:szCs w:val="24"/>
              </w:rPr>
              <w:t xml:space="preserve"> Transdukcja, rodzaje.</w:t>
            </w:r>
          </w:p>
        </w:tc>
      </w:tr>
      <w:tr w:rsidR="009C368A" w:rsidRPr="009C54AE" w14:paraId="77E157EC" w14:textId="77777777" w:rsidTr="005552AB">
        <w:tc>
          <w:tcPr>
            <w:tcW w:w="9520" w:type="dxa"/>
          </w:tcPr>
          <w:p w14:paraId="20416B91" w14:textId="77777777" w:rsidR="00DE1769" w:rsidRDefault="00AB18E8" w:rsidP="00AB18E8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B18E8">
              <w:rPr>
                <w:rFonts w:ascii="Corbel" w:hAnsi="Corbel"/>
                <w:sz w:val="24"/>
                <w:szCs w:val="24"/>
              </w:rPr>
              <w:t xml:space="preserve">Definicja wirusowego szczepu i </w:t>
            </w:r>
            <w:proofErr w:type="spellStart"/>
            <w:r w:rsidRPr="00AB18E8">
              <w:rPr>
                <w:rFonts w:ascii="Corbel" w:hAnsi="Corbel"/>
                <w:sz w:val="24"/>
                <w:szCs w:val="24"/>
              </w:rPr>
              <w:t>izolatu</w:t>
            </w:r>
            <w:proofErr w:type="spellEnd"/>
            <w:r w:rsidRPr="00AB18E8">
              <w:rPr>
                <w:rFonts w:ascii="Corbel" w:hAnsi="Corbel"/>
                <w:sz w:val="24"/>
                <w:szCs w:val="24"/>
              </w:rPr>
              <w:t>.</w:t>
            </w:r>
            <w:r w:rsidR="00DE176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B18E8">
              <w:rPr>
                <w:rFonts w:ascii="Corbel" w:hAnsi="Corbel"/>
                <w:sz w:val="24"/>
                <w:szCs w:val="24"/>
              </w:rPr>
              <w:t>Rozprzestrzenianie się wirusów w organizmie, okres</w:t>
            </w:r>
          </w:p>
          <w:p w14:paraId="7FCF25A9" w14:textId="77777777" w:rsidR="00DE1769" w:rsidRDefault="00AB18E8" w:rsidP="00AB18E8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B18E8">
              <w:rPr>
                <w:rFonts w:ascii="Corbel" w:hAnsi="Corbel"/>
                <w:sz w:val="24"/>
                <w:szCs w:val="24"/>
              </w:rPr>
              <w:t xml:space="preserve"> latencji 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AB18E8">
              <w:rPr>
                <w:rFonts w:ascii="Corbel" w:hAnsi="Corbel"/>
                <w:sz w:val="24"/>
                <w:szCs w:val="24"/>
              </w:rPr>
              <w:t>zakażenia bezobjawowe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AB18E8">
              <w:rPr>
                <w:rFonts w:ascii="Corbel" w:hAnsi="Corbel"/>
                <w:sz w:val="24"/>
                <w:szCs w:val="24"/>
              </w:rPr>
              <w:t xml:space="preserve">(infekcja </w:t>
            </w:r>
            <w:proofErr w:type="spellStart"/>
            <w:r w:rsidRPr="00AB18E8">
              <w:rPr>
                <w:rFonts w:ascii="Corbel" w:hAnsi="Corbel"/>
                <w:sz w:val="24"/>
                <w:szCs w:val="24"/>
              </w:rPr>
              <w:t>latentna</w:t>
            </w:r>
            <w:proofErr w:type="spellEnd"/>
            <w:r w:rsidRPr="00AB18E8">
              <w:rPr>
                <w:rFonts w:ascii="Corbel" w:hAnsi="Corbel"/>
                <w:sz w:val="24"/>
                <w:szCs w:val="24"/>
              </w:rPr>
              <w:t>), objawy lokalne 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AB18E8">
              <w:rPr>
                <w:rFonts w:ascii="Corbel" w:hAnsi="Corbel"/>
                <w:sz w:val="24"/>
                <w:szCs w:val="24"/>
              </w:rPr>
              <w:t xml:space="preserve">uogólnione. Objawy </w:t>
            </w:r>
          </w:p>
          <w:p w14:paraId="693BE033" w14:textId="77777777" w:rsidR="00081D2F" w:rsidRDefault="00AB18E8" w:rsidP="00AB18E8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B18E8">
              <w:rPr>
                <w:rFonts w:ascii="Corbel" w:hAnsi="Corbel"/>
                <w:sz w:val="24"/>
                <w:szCs w:val="24"/>
              </w:rPr>
              <w:t>chorób wirusowych roślin (zaburzenia</w:t>
            </w:r>
            <w:r w:rsidR="00DE176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B18E8">
              <w:rPr>
                <w:rFonts w:ascii="Corbel" w:hAnsi="Corbel"/>
                <w:sz w:val="24"/>
                <w:szCs w:val="24"/>
              </w:rPr>
              <w:t xml:space="preserve">fizjologiczne, zmiany cytologiczne i histologiczne, </w:t>
            </w:r>
          </w:p>
          <w:p w14:paraId="17860B33" w14:textId="77777777" w:rsidR="00081D2F" w:rsidRDefault="00AB18E8" w:rsidP="00DE1769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B18E8">
              <w:rPr>
                <w:rFonts w:ascii="Corbel" w:hAnsi="Corbel"/>
                <w:sz w:val="24"/>
                <w:szCs w:val="24"/>
              </w:rPr>
              <w:t>objawy</w:t>
            </w:r>
            <w:r w:rsidR="00DE176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B18E8">
              <w:rPr>
                <w:rFonts w:ascii="Corbel" w:hAnsi="Corbel"/>
                <w:sz w:val="24"/>
                <w:szCs w:val="24"/>
              </w:rPr>
              <w:t>makroskopowe na poszczególnych organach), symptomatologia;</w:t>
            </w:r>
            <w:r w:rsidR="00DE176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B18E8">
              <w:rPr>
                <w:rFonts w:ascii="Corbel" w:hAnsi="Corbel"/>
                <w:sz w:val="24"/>
                <w:szCs w:val="24"/>
              </w:rPr>
              <w:t xml:space="preserve">patogeneza, </w:t>
            </w:r>
          </w:p>
          <w:p w14:paraId="33986181" w14:textId="0050CEC9" w:rsidR="009C368A" w:rsidRPr="00781AAB" w:rsidRDefault="00AB18E8" w:rsidP="00081D2F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AB18E8">
              <w:rPr>
                <w:rFonts w:ascii="Corbel" w:hAnsi="Corbel"/>
                <w:sz w:val="24"/>
                <w:szCs w:val="24"/>
              </w:rPr>
              <w:t>patogeniczność, agresywność, wirulencja.</w:t>
            </w:r>
          </w:p>
        </w:tc>
      </w:tr>
      <w:tr w:rsidR="00784E38" w:rsidRPr="009C54AE" w14:paraId="7462A322" w14:textId="77777777" w:rsidTr="005552AB">
        <w:tc>
          <w:tcPr>
            <w:tcW w:w="9520" w:type="dxa"/>
          </w:tcPr>
          <w:p w14:paraId="7D549282" w14:textId="77777777" w:rsidR="00784E38" w:rsidRDefault="00784E38" w:rsidP="00784E38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84E38">
              <w:rPr>
                <w:rFonts w:ascii="Corbel" w:hAnsi="Corbel"/>
                <w:sz w:val="24"/>
                <w:szCs w:val="24"/>
              </w:rPr>
              <w:t>Budowa bakteriofagów. Replikacja. Cykl lityczny 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784E38">
              <w:rPr>
                <w:rFonts w:ascii="Corbel" w:hAnsi="Corbel"/>
                <w:sz w:val="24"/>
                <w:szCs w:val="24"/>
              </w:rPr>
              <w:t>lizygeniczny. Wykorzystanie fagów w</w:t>
            </w:r>
          </w:p>
          <w:p w14:paraId="211D52C0" w14:textId="7A0DC63B" w:rsidR="00784E38" w:rsidRPr="00784E38" w:rsidRDefault="00784E38" w:rsidP="00784E38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84E38">
              <w:rPr>
                <w:rFonts w:ascii="Corbel" w:hAnsi="Corbel"/>
                <w:sz w:val="24"/>
                <w:szCs w:val="24"/>
              </w:rPr>
              <w:t xml:space="preserve"> inżynierii genetycznej.</w:t>
            </w:r>
            <w:r w:rsidR="006C1B3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84E38">
              <w:rPr>
                <w:rFonts w:ascii="Corbel" w:hAnsi="Corbel"/>
                <w:sz w:val="24"/>
                <w:szCs w:val="24"/>
              </w:rPr>
              <w:t>Mechanizmy patogenezy wirusów, uszkodzenia komórek,</w:t>
            </w:r>
          </w:p>
          <w:p w14:paraId="6784172F" w14:textId="77777777" w:rsidR="006C1B3E" w:rsidRDefault="00784E38" w:rsidP="00784E38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84E38">
              <w:rPr>
                <w:rFonts w:ascii="Corbel" w:hAnsi="Corbel"/>
                <w:sz w:val="24"/>
                <w:szCs w:val="24"/>
              </w:rPr>
              <w:t>hamowanie biosyntezy białek, apoptoza, fuzja błon komórkowych i</w:t>
            </w:r>
            <w:r w:rsidR="006C1B3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84E38">
              <w:rPr>
                <w:rFonts w:ascii="Corbel" w:hAnsi="Corbel"/>
                <w:sz w:val="24"/>
                <w:szCs w:val="24"/>
              </w:rPr>
              <w:t xml:space="preserve">immunosupresja. </w:t>
            </w:r>
          </w:p>
          <w:p w14:paraId="4C51ACE5" w14:textId="56FD1DE6" w:rsidR="00784E38" w:rsidRPr="00AB18E8" w:rsidRDefault="00784E38" w:rsidP="006C1B3E">
            <w:pPr>
              <w:pStyle w:val="Akapitzlist"/>
              <w:spacing w:after="0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784E38">
              <w:rPr>
                <w:rFonts w:ascii="Corbel" w:hAnsi="Corbel"/>
                <w:sz w:val="24"/>
                <w:szCs w:val="24"/>
              </w:rPr>
              <w:t>Mechanizmy obronne gospodarza. Działanie</w:t>
            </w:r>
            <w:r w:rsidR="006C1B3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84E38">
              <w:rPr>
                <w:rFonts w:ascii="Corbel" w:hAnsi="Corbel"/>
                <w:sz w:val="24"/>
                <w:szCs w:val="24"/>
              </w:rPr>
              <w:t>interferonów. Odporność wrodzona i nabyta</w:t>
            </w:r>
          </w:p>
        </w:tc>
      </w:tr>
    </w:tbl>
    <w:p w14:paraId="77E03B07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0456B7C" w14:textId="77777777" w:rsidR="0085747A" w:rsidRPr="009C54A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9C54AE">
        <w:rPr>
          <w:rFonts w:ascii="Corbel" w:hAnsi="Corbel"/>
          <w:sz w:val="24"/>
          <w:szCs w:val="24"/>
        </w:rPr>
        <w:t xml:space="preserve">, </w:t>
      </w:r>
      <w:r w:rsidRPr="009C54AE">
        <w:rPr>
          <w:rFonts w:ascii="Corbel" w:hAnsi="Corbel"/>
          <w:sz w:val="24"/>
          <w:szCs w:val="24"/>
        </w:rPr>
        <w:t xml:space="preserve">zajęć praktycznych </w:t>
      </w:r>
    </w:p>
    <w:p w14:paraId="32395C46" w14:textId="77777777"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538295FB" w14:textId="77777777" w:rsidTr="00073E20">
        <w:tc>
          <w:tcPr>
            <w:tcW w:w="9520" w:type="dxa"/>
          </w:tcPr>
          <w:p w14:paraId="5D95B661" w14:textId="77777777" w:rsidR="0085747A" w:rsidRPr="009C54AE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21411113" w14:textId="77777777" w:rsidTr="00073E20">
        <w:tc>
          <w:tcPr>
            <w:tcW w:w="9520" w:type="dxa"/>
          </w:tcPr>
          <w:p w14:paraId="53C0A9DB" w14:textId="32F5EBAB" w:rsidR="0085747A" w:rsidRPr="00A917C1" w:rsidRDefault="00A917C1" w:rsidP="00891AD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917C1">
              <w:rPr>
                <w:rFonts w:ascii="Corbel" w:hAnsi="Corbel"/>
                <w:sz w:val="24"/>
                <w:szCs w:val="24"/>
              </w:rPr>
              <w:t xml:space="preserve">Cykle infekcyjne bakteriofagów: liza i lizogenia. </w:t>
            </w:r>
            <w:r w:rsidR="00A66BBD">
              <w:rPr>
                <w:rFonts w:ascii="Corbel" w:hAnsi="Corbel"/>
                <w:sz w:val="24"/>
                <w:szCs w:val="24"/>
              </w:rPr>
              <w:t>N</w:t>
            </w:r>
            <w:r w:rsidRPr="00A917C1">
              <w:rPr>
                <w:rFonts w:ascii="Corbel" w:hAnsi="Corbel"/>
                <w:sz w:val="24"/>
                <w:szCs w:val="24"/>
              </w:rPr>
              <w:t>amnażania bakteriofagów</w:t>
            </w:r>
            <w:r w:rsidR="00291664">
              <w:rPr>
                <w:rFonts w:ascii="Corbel" w:hAnsi="Corbel"/>
                <w:sz w:val="24"/>
                <w:szCs w:val="24"/>
              </w:rPr>
              <w:t xml:space="preserve">- </w:t>
            </w:r>
            <w:r w:rsidR="00DE3B91">
              <w:rPr>
                <w:rFonts w:ascii="Corbel" w:hAnsi="Corbel"/>
                <w:sz w:val="24"/>
                <w:szCs w:val="24"/>
              </w:rPr>
              <w:t xml:space="preserve">zakładanie hodowli </w:t>
            </w:r>
            <w:proofErr w:type="spellStart"/>
            <w:r w:rsidR="00291664">
              <w:rPr>
                <w:rFonts w:ascii="Corbel" w:hAnsi="Corbel"/>
                <w:sz w:val="24"/>
                <w:szCs w:val="24"/>
              </w:rPr>
              <w:t>wzbogaceniow</w:t>
            </w:r>
            <w:r w:rsidR="00A66BBD">
              <w:rPr>
                <w:rFonts w:ascii="Corbel" w:hAnsi="Corbel"/>
                <w:sz w:val="24"/>
                <w:szCs w:val="24"/>
              </w:rPr>
              <w:t>ych</w:t>
            </w:r>
            <w:proofErr w:type="spellEnd"/>
            <w:r w:rsidR="00F5216B">
              <w:rPr>
                <w:rFonts w:ascii="Corbel" w:hAnsi="Corbel"/>
                <w:sz w:val="24"/>
                <w:szCs w:val="24"/>
              </w:rPr>
              <w:t xml:space="preserve">. </w:t>
            </w:r>
            <w:r w:rsidR="00F5216B" w:rsidRPr="00F5216B">
              <w:rPr>
                <w:rFonts w:ascii="Corbel" w:hAnsi="Corbel"/>
                <w:sz w:val="24"/>
                <w:szCs w:val="24"/>
              </w:rPr>
              <w:t>Wy</w:t>
            </w:r>
            <w:r w:rsidR="00F5216B">
              <w:rPr>
                <w:rFonts w:ascii="Corbel" w:hAnsi="Corbel"/>
                <w:sz w:val="24"/>
                <w:szCs w:val="24"/>
              </w:rPr>
              <w:t xml:space="preserve">krywanie </w:t>
            </w:r>
            <w:proofErr w:type="spellStart"/>
            <w:r w:rsidR="00F5216B" w:rsidRPr="00F5216B">
              <w:rPr>
                <w:rFonts w:ascii="Corbel" w:hAnsi="Corbel"/>
                <w:sz w:val="24"/>
                <w:szCs w:val="24"/>
              </w:rPr>
              <w:t>colifagów</w:t>
            </w:r>
            <w:proofErr w:type="spellEnd"/>
            <w:r w:rsidR="00F5216B" w:rsidRPr="00F5216B">
              <w:rPr>
                <w:rFonts w:ascii="Corbel" w:hAnsi="Corbel"/>
                <w:sz w:val="24"/>
                <w:szCs w:val="24"/>
              </w:rPr>
              <w:t xml:space="preserve"> jako użytecznych wskaźników ryzyka bakteryjnego </w:t>
            </w:r>
            <w:r w:rsidR="00F5216B">
              <w:rPr>
                <w:rFonts w:ascii="Corbel" w:hAnsi="Corbel"/>
                <w:sz w:val="24"/>
                <w:szCs w:val="24"/>
              </w:rPr>
              <w:t>w próbkach wody.</w:t>
            </w:r>
          </w:p>
        </w:tc>
      </w:tr>
      <w:tr w:rsidR="0085747A" w:rsidRPr="009C54AE" w14:paraId="159973FB" w14:textId="77777777" w:rsidTr="00073E20">
        <w:tc>
          <w:tcPr>
            <w:tcW w:w="9520" w:type="dxa"/>
          </w:tcPr>
          <w:p w14:paraId="5838C990" w14:textId="3837943C" w:rsidR="0085747A" w:rsidRPr="009C54AE" w:rsidRDefault="002B6906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Ilościowe</w:t>
            </w:r>
            <w:r w:rsidR="00E9048A">
              <w:rPr>
                <w:rFonts w:ascii="Corbel" w:hAnsi="Corbel"/>
                <w:sz w:val="24"/>
                <w:szCs w:val="24"/>
              </w:rPr>
              <w:t xml:space="preserve"> określanie bakteriofagów-</w:t>
            </w:r>
            <w:r w:rsidR="001A2852">
              <w:rPr>
                <w:rFonts w:ascii="Corbel" w:hAnsi="Corbel"/>
                <w:sz w:val="24"/>
                <w:szCs w:val="24"/>
              </w:rPr>
              <w:t>o</w:t>
            </w:r>
            <w:r w:rsidR="00D36164" w:rsidRPr="00D36164">
              <w:rPr>
                <w:rFonts w:ascii="Corbel" w:hAnsi="Corbel"/>
                <w:sz w:val="24"/>
                <w:szCs w:val="24"/>
              </w:rPr>
              <w:t>znaczanie miana</w:t>
            </w:r>
            <w:r w:rsidR="007915A2">
              <w:rPr>
                <w:rFonts w:ascii="Corbel" w:hAnsi="Corbel"/>
                <w:sz w:val="24"/>
                <w:szCs w:val="24"/>
              </w:rPr>
              <w:t xml:space="preserve"> bakteriofagów metodą płytek dwuwarstwowych</w:t>
            </w:r>
            <w:r w:rsidR="00DE3B91">
              <w:rPr>
                <w:rFonts w:ascii="Corbel" w:hAnsi="Corbel"/>
                <w:sz w:val="24"/>
                <w:szCs w:val="24"/>
              </w:rPr>
              <w:t>, t</w:t>
            </w:r>
            <w:r w:rsidR="00DE3B91" w:rsidRPr="00891ADB">
              <w:rPr>
                <w:rFonts w:ascii="Corbel" w:hAnsi="Corbel"/>
                <w:sz w:val="24"/>
                <w:szCs w:val="24"/>
              </w:rPr>
              <w:t>est kroplowy (spot-test)</w:t>
            </w:r>
            <w:r w:rsidR="00DE3B91">
              <w:rPr>
                <w:rFonts w:ascii="Corbel" w:hAnsi="Corbel"/>
                <w:sz w:val="24"/>
                <w:szCs w:val="24"/>
              </w:rPr>
              <w:t>, t</w:t>
            </w:r>
            <w:r w:rsidR="00DE3B91" w:rsidRPr="00303DD6">
              <w:rPr>
                <w:rFonts w:ascii="Corbel" w:hAnsi="Corbel"/>
                <w:sz w:val="24"/>
                <w:szCs w:val="24"/>
              </w:rPr>
              <w:t>est krzyżowy (ang. cross-streaking)</w:t>
            </w:r>
            <w:r w:rsidR="00DE3B91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4631F" w:rsidRPr="009C54AE" w14:paraId="6CA68377" w14:textId="77777777" w:rsidTr="00073E20">
        <w:tc>
          <w:tcPr>
            <w:tcW w:w="9520" w:type="dxa"/>
          </w:tcPr>
          <w:p w14:paraId="1CB52704" w14:textId="3F505E2A" w:rsidR="0044631F" w:rsidRDefault="005B69B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B69B1">
              <w:rPr>
                <w:rFonts w:ascii="Corbel" w:hAnsi="Corbel"/>
                <w:sz w:val="24"/>
                <w:szCs w:val="24"/>
              </w:rPr>
              <w:t>Badanie kinetyki adsorpcji bakteriofaga T4</w:t>
            </w:r>
            <w:r w:rsidR="0089794C">
              <w:rPr>
                <w:rFonts w:ascii="Corbel" w:hAnsi="Corbel"/>
                <w:sz w:val="24"/>
                <w:szCs w:val="24"/>
              </w:rPr>
              <w:t xml:space="preserve"> do gospodarza </w:t>
            </w:r>
            <w:r w:rsidR="0089794C" w:rsidRPr="0089794C">
              <w:rPr>
                <w:rFonts w:ascii="Corbel" w:hAnsi="Corbel"/>
                <w:i/>
                <w:iCs/>
                <w:sz w:val="24"/>
                <w:szCs w:val="24"/>
              </w:rPr>
              <w:t>Escherichia coli B</w:t>
            </w:r>
            <w:r w:rsidR="0089794C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9C54AE" w14:paraId="7F734E4A" w14:textId="77777777" w:rsidTr="00073E20">
        <w:tc>
          <w:tcPr>
            <w:tcW w:w="9520" w:type="dxa"/>
          </w:tcPr>
          <w:p w14:paraId="3B030F6B" w14:textId="241FD5B9" w:rsidR="0085747A" w:rsidRPr="009C54AE" w:rsidRDefault="007976F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Ocena wrażliwości </w:t>
            </w:r>
            <w:r w:rsidR="003004B4">
              <w:rPr>
                <w:rFonts w:ascii="Corbel" w:hAnsi="Corbel"/>
                <w:sz w:val="24"/>
                <w:szCs w:val="24"/>
              </w:rPr>
              <w:t>bakteriofaga T4</w:t>
            </w:r>
            <w:r w:rsidR="008D3C75">
              <w:rPr>
                <w:rFonts w:ascii="Corbel" w:hAnsi="Corbel"/>
                <w:sz w:val="24"/>
                <w:szCs w:val="24"/>
              </w:rPr>
              <w:t xml:space="preserve"> na czynniki fizyczne i chemiczne.</w:t>
            </w:r>
          </w:p>
        </w:tc>
      </w:tr>
    </w:tbl>
    <w:p w14:paraId="42FADF9A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D610012" w14:textId="77777777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</w:p>
    <w:p w14:paraId="7D4C864E" w14:textId="77777777" w:rsidR="00354918" w:rsidRPr="00153C41" w:rsidRDefault="00354918" w:rsidP="00354918">
      <w:pPr>
        <w:pStyle w:val="Punktygwne"/>
        <w:spacing w:after="0"/>
        <w:jc w:val="both"/>
        <w:rPr>
          <w:rFonts w:ascii="Corbel" w:hAnsi="Corbel"/>
          <w:sz w:val="20"/>
          <w:szCs w:val="20"/>
        </w:rPr>
      </w:pPr>
      <w:r w:rsidRPr="00153C41">
        <w:rPr>
          <w:rFonts w:ascii="Corbel" w:hAnsi="Corbel"/>
          <w:b w:val="0"/>
          <w:smallCaps w:val="0"/>
          <w:sz w:val="20"/>
          <w:szCs w:val="20"/>
        </w:rPr>
        <w:t>Np</w:t>
      </w:r>
      <w:r w:rsidRPr="00153C41">
        <w:rPr>
          <w:rFonts w:ascii="Corbel" w:hAnsi="Corbel"/>
          <w:sz w:val="20"/>
          <w:szCs w:val="20"/>
        </w:rPr>
        <w:t xml:space="preserve">.: </w:t>
      </w:r>
    </w:p>
    <w:p w14:paraId="7BC96162" w14:textId="77777777" w:rsidR="00354918" w:rsidRDefault="00354918" w:rsidP="00354918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z w:val="20"/>
          <w:szCs w:val="20"/>
        </w:rPr>
        <w:t xml:space="preserve"> 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Wykład: wykład problemowy, wykład z prezentacją multimedialną, metody kształcenia na odległość </w:t>
      </w:r>
    </w:p>
    <w:p w14:paraId="77A9E0F6" w14:textId="77777777" w:rsidR="00354918" w:rsidRDefault="00354918" w:rsidP="00354918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>Ćwiczenia: analiza tekstów z dyskusją, metoda projektów (projekt badawczy, wdrożeniowy, praktyczny),</w:t>
      </w:r>
      <w:r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>grupach (rozwiązywanie zadań, dyskusja),</w:t>
      </w:r>
      <w:r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4B284104" w14:textId="77777777" w:rsidR="00354918" w:rsidRPr="009C54AE" w:rsidRDefault="00354918" w:rsidP="00354918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>Laboratorium: wykonywanie doświadczeń, projektowanie doświadczeń</w:t>
      </w:r>
    </w:p>
    <w:p w14:paraId="625315D6" w14:textId="31964B2B" w:rsidR="001237A0" w:rsidRPr="001237A0" w:rsidRDefault="007B5ACB" w:rsidP="001237A0">
      <w:pPr>
        <w:pStyle w:val="Punktygwne"/>
        <w:spacing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Wykład: wykład problemowy</w:t>
      </w:r>
      <w:r w:rsidR="00A6093A">
        <w:rPr>
          <w:rFonts w:ascii="Corbel" w:hAnsi="Corbel"/>
          <w:b w:val="0"/>
          <w:smallCaps w:val="0"/>
          <w:szCs w:val="24"/>
        </w:rPr>
        <w:t xml:space="preserve">, </w:t>
      </w:r>
      <w:r w:rsidR="00A6093A" w:rsidRPr="00A6093A">
        <w:rPr>
          <w:rFonts w:ascii="Corbel" w:hAnsi="Corbel"/>
          <w:b w:val="0"/>
          <w:smallCaps w:val="0"/>
          <w:szCs w:val="24"/>
        </w:rPr>
        <w:t>wykład z prezentacją multimedialną</w:t>
      </w:r>
      <w:r w:rsidR="00A6093A">
        <w:rPr>
          <w:rFonts w:ascii="Corbel" w:hAnsi="Corbel"/>
          <w:b w:val="0"/>
          <w:smallCaps w:val="0"/>
          <w:szCs w:val="24"/>
        </w:rPr>
        <w:t>.</w:t>
      </w:r>
    </w:p>
    <w:p w14:paraId="28799559" w14:textId="40284496" w:rsidR="0085747A" w:rsidRPr="009C54AE" w:rsidRDefault="001237A0" w:rsidP="001237A0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1237A0">
        <w:rPr>
          <w:rFonts w:ascii="Corbel" w:hAnsi="Corbel"/>
          <w:b w:val="0"/>
          <w:smallCaps w:val="0"/>
          <w:szCs w:val="24"/>
        </w:rPr>
        <w:t>Laboratorium: wykonywanie doświadczeń, projektowanie doświadczeń</w:t>
      </w:r>
      <w:r w:rsidR="00A6093A">
        <w:rPr>
          <w:rFonts w:ascii="Corbel" w:hAnsi="Corbel"/>
          <w:b w:val="0"/>
          <w:smallCaps w:val="0"/>
          <w:szCs w:val="24"/>
        </w:rPr>
        <w:t>.</w:t>
      </w:r>
    </w:p>
    <w:p w14:paraId="5B6352AB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C675413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3110A3B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  <w:r w:rsidR="009F4610" w:rsidRPr="009C54AE">
        <w:rPr>
          <w:rFonts w:ascii="Corbel" w:hAnsi="Corbel"/>
          <w:smallCaps w:val="0"/>
          <w:szCs w:val="24"/>
        </w:rPr>
        <w:t xml:space="preserve"> </w:t>
      </w:r>
    </w:p>
    <w:p w14:paraId="6FC27583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2231B01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67CFA4F1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13C52D37" w14:textId="77777777" w:rsidTr="00C05F44">
        <w:tc>
          <w:tcPr>
            <w:tcW w:w="1985" w:type="dxa"/>
            <w:vAlign w:val="center"/>
          </w:tcPr>
          <w:p w14:paraId="23F79881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6CA2565E" w14:textId="77777777" w:rsidR="0085747A" w:rsidRPr="009C54AE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sie</w:t>
            </w:r>
            <w:proofErr w:type="spellEnd"/>
          </w:p>
          <w:p w14:paraId="2AD83542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37FE80A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CF590EA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9C54AE" w14:paraId="084D8BB4" w14:textId="77777777" w:rsidTr="00C05F44">
        <w:tc>
          <w:tcPr>
            <w:tcW w:w="1985" w:type="dxa"/>
          </w:tcPr>
          <w:p w14:paraId="0E64400B" w14:textId="1CA2E999" w:rsidR="0085747A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237A0">
              <w:rPr>
                <w:rFonts w:ascii="Corbel" w:hAnsi="Corbel"/>
                <w:b w:val="0"/>
                <w:szCs w:val="24"/>
              </w:rPr>
              <w:t>EK_01 –EK_0</w:t>
            </w:r>
            <w:r w:rsidR="007B7631">
              <w:rPr>
                <w:rFonts w:ascii="Corbel" w:hAnsi="Corbel"/>
                <w:b w:val="0"/>
                <w:szCs w:val="24"/>
              </w:rPr>
              <w:t>7</w:t>
            </w:r>
          </w:p>
        </w:tc>
        <w:tc>
          <w:tcPr>
            <w:tcW w:w="5528" w:type="dxa"/>
          </w:tcPr>
          <w:p w14:paraId="36F9AE27" w14:textId="0E8F7241" w:rsidR="0085747A" w:rsidRPr="001237A0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237A0">
              <w:rPr>
                <w:rFonts w:ascii="Corbel" w:hAnsi="Corbel"/>
                <w:b w:val="0"/>
                <w:szCs w:val="24"/>
              </w:rPr>
              <w:t xml:space="preserve">Zaliczenie </w:t>
            </w:r>
            <w:r w:rsidR="001366DC">
              <w:rPr>
                <w:rFonts w:ascii="Corbel" w:hAnsi="Corbel"/>
                <w:b w:val="0"/>
                <w:szCs w:val="24"/>
              </w:rPr>
              <w:t>ustne</w:t>
            </w:r>
            <w:r w:rsidRPr="001237A0">
              <w:rPr>
                <w:rFonts w:ascii="Corbel" w:hAnsi="Corbel"/>
                <w:b w:val="0"/>
                <w:szCs w:val="24"/>
              </w:rPr>
              <w:t>, obserwacja w trakcie zajęć</w:t>
            </w:r>
          </w:p>
        </w:tc>
        <w:tc>
          <w:tcPr>
            <w:tcW w:w="2126" w:type="dxa"/>
          </w:tcPr>
          <w:p w14:paraId="239AE4F0" w14:textId="301EE714" w:rsidR="0085747A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  <w:r w:rsidR="001366DC">
              <w:rPr>
                <w:rFonts w:ascii="Corbel" w:hAnsi="Corbel"/>
                <w:b w:val="0"/>
                <w:szCs w:val="24"/>
              </w:rPr>
              <w:t>.</w:t>
            </w:r>
          </w:p>
        </w:tc>
      </w:tr>
      <w:tr w:rsidR="0085747A" w:rsidRPr="009C54AE" w14:paraId="31217FB1" w14:textId="77777777" w:rsidTr="00C05F44">
        <w:tc>
          <w:tcPr>
            <w:tcW w:w="1985" w:type="dxa"/>
          </w:tcPr>
          <w:p w14:paraId="21F53AEE" w14:textId="21A5582C" w:rsidR="0085747A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237A0">
              <w:rPr>
                <w:rFonts w:ascii="Corbel" w:hAnsi="Corbel"/>
                <w:b w:val="0"/>
                <w:szCs w:val="24"/>
              </w:rPr>
              <w:lastRenderedPageBreak/>
              <w:t>EK_01 –EK_0</w:t>
            </w:r>
            <w:r w:rsidR="004D0F99">
              <w:rPr>
                <w:rFonts w:ascii="Corbel" w:hAnsi="Corbel"/>
                <w:b w:val="0"/>
                <w:szCs w:val="24"/>
              </w:rPr>
              <w:t>5</w:t>
            </w:r>
          </w:p>
        </w:tc>
        <w:tc>
          <w:tcPr>
            <w:tcW w:w="5528" w:type="dxa"/>
          </w:tcPr>
          <w:p w14:paraId="57E27B53" w14:textId="77777777" w:rsidR="0085747A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237A0">
              <w:rPr>
                <w:rFonts w:ascii="Corbel" w:hAnsi="Corbel"/>
                <w:b w:val="0"/>
                <w:szCs w:val="24"/>
              </w:rPr>
              <w:t>Kolokwium, sprawozdanie</w:t>
            </w:r>
          </w:p>
        </w:tc>
        <w:tc>
          <w:tcPr>
            <w:tcW w:w="2126" w:type="dxa"/>
          </w:tcPr>
          <w:p w14:paraId="26A20834" w14:textId="77777777" w:rsidR="0085747A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lab</w:t>
            </w:r>
          </w:p>
        </w:tc>
      </w:tr>
      <w:tr w:rsidR="001237A0" w:rsidRPr="009C54AE" w14:paraId="37E7EE08" w14:textId="77777777" w:rsidTr="00C05F44">
        <w:tc>
          <w:tcPr>
            <w:tcW w:w="1985" w:type="dxa"/>
          </w:tcPr>
          <w:p w14:paraId="6D2C8A1B" w14:textId="284450E2" w:rsidR="001237A0" w:rsidRPr="001237A0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237A0">
              <w:rPr>
                <w:rFonts w:ascii="Corbel" w:hAnsi="Corbel"/>
                <w:b w:val="0"/>
                <w:szCs w:val="24"/>
              </w:rPr>
              <w:t>EK_0</w:t>
            </w:r>
            <w:r w:rsidR="004D0F99">
              <w:rPr>
                <w:rFonts w:ascii="Corbel" w:hAnsi="Corbel"/>
                <w:b w:val="0"/>
                <w:szCs w:val="24"/>
              </w:rPr>
              <w:t>6</w:t>
            </w:r>
            <w:r w:rsidRPr="001237A0">
              <w:rPr>
                <w:rFonts w:ascii="Corbel" w:hAnsi="Corbel"/>
                <w:b w:val="0"/>
                <w:szCs w:val="24"/>
              </w:rPr>
              <w:t>-EK_0</w:t>
            </w:r>
            <w:r w:rsidR="004D0F99">
              <w:rPr>
                <w:rFonts w:ascii="Corbel" w:hAnsi="Corbel"/>
                <w:b w:val="0"/>
                <w:szCs w:val="24"/>
              </w:rPr>
              <w:t>7</w:t>
            </w:r>
          </w:p>
        </w:tc>
        <w:tc>
          <w:tcPr>
            <w:tcW w:w="5528" w:type="dxa"/>
          </w:tcPr>
          <w:p w14:paraId="60BB21B9" w14:textId="77777777" w:rsidR="001237A0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1237A0">
              <w:rPr>
                <w:rFonts w:ascii="Corbel" w:hAnsi="Corbel"/>
                <w:b w:val="0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0609900D" w14:textId="77777777" w:rsidR="001237A0" w:rsidRPr="009C54AE" w:rsidRDefault="001237A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lab</w:t>
            </w:r>
          </w:p>
        </w:tc>
      </w:tr>
    </w:tbl>
    <w:p w14:paraId="57A3824B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6CA6BD6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C54AE">
        <w:rPr>
          <w:rFonts w:ascii="Corbel" w:hAnsi="Corbel"/>
          <w:smallCaps w:val="0"/>
          <w:szCs w:val="24"/>
        </w:rPr>
        <w:t xml:space="preserve"> </w:t>
      </w:r>
    </w:p>
    <w:p w14:paraId="0E97BC7F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252B1401" w14:textId="77777777" w:rsidTr="00923D7D">
        <w:tc>
          <w:tcPr>
            <w:tcW w:w="9670" w:type="dxa"/>
          </w:tcPr>
          <w:p w14:paraId="0E920885" w14:textId="51F7117C" w:rsidR="001366DC" w:rsidRDefault="001850C4" w:rsidP="0058314F">
            <w:pPr>
              <w:pStyle w:val="Punktygwne"/>
              <w:spacing w:after="12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Zaliczenie wykładów- zaliczenie ustne</w:t>
            </w:r>
            <w:r w:rsidR="00B62601">
              <w:rPr>
                <w:rFonts w:ascii="Corbel" w:hAnsi="Corbel"/>
                <w:b w:val="0"/>
                <w:smallCaps w:val="0"/>
                <w:szCs w:val="24"/>
              </w:rPr>
              <w:t xml:space="preserve"> podczas którego student z</w:t>
            </w:r>
            <w:r w:rsidR="00B62601" w:rsidRPr="00B62601">
              <w:rPr>
                <w:rFonts w:ascii="Corbel" w:hAnsi="Corbel"/>
                <w:b w:val="0"/>
                <w:smallCaps w:val="0"/>
                <w:szCs w:val="24"/>
              </w:rPr>
              <w:t>amieszcza w odpowiedziach</w:t>
            </w:r>
            <w:r w:rsidR="0058314F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="00B62601" w:rsidRPr="00B62601">
              <w:rPr>
                <w:rFonts w:ascii="Corbel" w:hAnsi="Corbel"/>
                <w:b w:val="0"/>
                <w:smallCaps w:val="0"/>
                <w:szCs w:val="24"/>
              </w:rPr>
              <w:t>słowa-klucze</w:t>
            </w:r>
            <w:proofErr w:type="spellEnd"/>
            <w:r w:rsidR="00B62601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426884">
              <w:rPr>
                <w:rFonts w:ascii="Corbel" w:hAnsi="Corbel"/>
                <w:b w:val="0"/>
                <w:smallCaps w:val="0"/>
                <w:szCs w:val="24"/>
              </w:rPr>
              <w:t xml:space="preserve">omawia </w:t>
            </w:r>
            <w:r w:rsidR="00B62601" w:rsidRPr="00B62601">
              <w:rPr>
                <w:rFonts w:ascii="Corbel" w:hAnsi="Corbel"/>
                <w:b w:val="0"/>
                <w:smallCaps w:val="0"/>
                <w:szCs w:val="24"/>
              </w:rPr>
              <w:t>schematy wiążące się z treścią wykładu</w:t>
            </w:r>
            <w:r w:rsidR="008758D0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8758D0" w:rsidRPr="008758D0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="005D3C08">
              <w:rPr>
                <w:rFonts w:ascii="Corbel" w:hAnsi="Corbel"/>
                <w:b w:val="0"/>
                <w:smallCaps w:val="0"/>
                <w:szCs w:val="24"/>
              </w:rPr>
              <w:t>mawia</w:t>
            </w:r>
            <w:r w:rsidR="004D4786">
              <w:rPr>
                <w:rFonts w:ascii="Corbel" w:hAnsi="Corbel"/>
                <w:b w:val="0"/>
                <w:smallCaps w:val="0"/>
                <w:szCs w:val="24"/>
              </w:rPr>
              <w:t xml:space="preserve"> tematykę związaną z </w:t>
            </w:r>
            <w:r w:rsidR="005D3C0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D5454A">
              <w:rPr>
                <w:rFonts w:ascii="Corbel" w:hAnsi="Corbel"/>
                <w:b w:val="0"/>
                <w:smallCaps w:val="0"/>
                <w:szCs w:val="24"/>
              </w:rPr>
              <w:t>biologi</w:t>
            </w:r>
            <w:r w:rsidR="004D4786">
              <w:rPr>
                <w:rFonts w:ascii="Corbel" w:hAnsi="Corbel"/>
                <w:b w:val="0"/>
                <w:smallCaps w:val="0"/>
                <w:szCs w:val="24"/>
              </w:rPr>
              <w:t>ą</w:t>
            </w:r>
            <w:r w:rsidR="00D5454A">
              <w:rPr>
                <w:rFonts w:ascii="Corbel" w:hAnsi="Corbel"/>
                <w:b w:val="0"/>
                <w:smallCaps w:val="0"/>
                <w:szCs w:val="24"/>
              </w:rPr>
              <w:t xml:space="preserve"> wirusów.</w:t>
            </w:r>
          </w:p>
          <w:p w14:paraId="41F9BF42" w14:textId="2744A41C" w:rsidR="0085747A" w:rsidRPr="009C54AE" w:rsidRDefault="001237A0" w:rsidP="00B42353">
            <w:pPr>
              <w:pStyle w:val="Punktygwne"/>
              <w:spacing w:before="0" w:after="12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1237A0">
              <w:rPr>
                <w:rFonts w:ascii="Corbel" w:hAnsi="Corbel"/>
                <w:b w:val="0"/>
                <w:smallCaps w:val="0"/>
                <w:szCs w:val="24"/>
              </w:rPr>
              <w:t>Zaliczenie laboratoriów odbywa się na podstawie uzyskanych ocen z kolokwium, testów zaliczeniowych, wykonania doświadczeń podczas ćwiczeń, opracowanych sprawozdań z przeprowadzonych ćwiczeń.</w:t>
            </w:r>
            <w:r w:rsidR="00B42353" w:rsidRPr="000F4E1D">
              <w:rPr>
                <w:rFonts w:ascii="Corbel" w:hAnsi="Corbel"/>
                <w:szCs w:val="24"/>
              </w:rPr>
              <w:t xml:space="preserve"> </w:t>
            </w:r>
          </w:p>
        </w:tc>
      </w:tr>
    </w:tbl>
    <w:p w14:paraId="00AB39B7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3D1E2AB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5F19502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9C54AE" w14:paraId="2180FB84" w14:textId="77777777" w:rsidTr="003E1941">
        <w:tc>
          <w:tcPr>
            <w:tcW w:w="4962" w:type="dxa"/>
            <w:vAlign w:val="center"/>
          </w:tcPr>
          <w:p w14:paraId="7FEE5FB0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6D9EDB4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C54A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14:paraId="3DF74428" w14:textId="77777777" w:rsidTr="00923D7D">
        <w:tc>
          <w:tcPr>
            <w:tcW w:w="4962" w:type="dxa"/>
          </w:tcPr>
          <w:p w14:paraId="6C3DCACC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1999D7C4" w14:textId="24B79C01" w:rsidR="0085747A" w:rsidRPr="009C54AE" w:rsidRDefault="00722C02" w:rsidP="002F582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  <w:r w:rsidR="001237A0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9C54AE" w14:paraId="4BBDFE73" w14:textId="77777777" w:rsidTr="00923D7D">
        <w:tc>
          <w:tcPr>
            <w:tcW w:w="4962" w:type="dxa"/>
          </w:tcPr>
          <w:p w14:paraId="51FE9716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EF6F7B1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53890CD4" w14:textId="29E07C99" w:rsidR="00C61DC5" w:rsidRPr="009C54AE" w:rsidRDefault="00722C02" w:rsidP="002F582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  <w:r w:rsidR="001237A0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9C54AE" w14:paraId="75649A33" w14:textId="77777777" w:rsidTr="00923D7D">
        <w:tc>
          <w:tcPr>
            <w:tcW w:w="4962" w:type="dxa"/>
          </w:tcPr>
          <w:p w14:paraId="52D76F06" w14:textId="77777777" w:rsidR="0071620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DCB0C94" w14:textId="77777777"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61AE439C" w14:textId="665434D6" w:rsidR="00C61DC5" w:rsidRPr="009C54AE" w:rsidRDefault="00722C02" w:rsidP="002F582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1237A0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9C54AE" w14:paraId="4465826C" w14:textId="77777777" w:rsidTr="00923D7D">
        <w:tc>
          <w:tcPr>
            <w:tcW w:w="4962" w:type="dxa"/>
          </w:tcPr>
          <w:p w14:paraId="2F7C9143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8DD7F32" w14:textId="310B3E38" w:rsidR="0085747A" w:rsidRPr="009C54AE" w:rsidRDefault="00722C02" w:rsidP="002F582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9C54AE" w14:paraId="28976EB2" w14:textId="77777777" w:rsidTr="00923D7D">
        <w:tc>
          <w:tcPr>
            <w:tcW w:w="4962" w:type="dxa"/>
          </w:tcPr>
          <w:p w14:paraId="05493A3C" w14:textId="77777777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54BD0D5" w14:textId="1FD03ED8" w:rsidR="0085747A" w:rsidRPr="009C54AE" w:rsidRDefault="00722C02" w:rsidP="002F582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547E6B0B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0DD70AC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A382AA3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ZAWODOWE W RAMACH PRZEDMIOTU/ MODUŁU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77C872DF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14:paraId="267DDC99" w14:textId="77777777" w:rsidTr="0071620A">
        <w:trPr>
          <w:trHeight w:val="397"/>
        </w:trPr>
        <w:tc>
          <w:tcPr>
            <w:tcW w:w="3544" w:type="dxa"/>
          </w:tcPr>
          <w:p w14:paraId="5FEBD609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757F0F60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9C54AE" w14:paraId="43DA1F6A" w14:textId="77777777" w:rsidTr="0071620A">
        <w:trPr>
          <w:trHeight w:val="397"/>
        </w:trPr>
        <w:tc>
          <w:tcPr>
            <w:tcW w:w="3544" w:type="dxa"/>
          </w:tcPr>
          <w:p w14:paraId="4584A3D6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C8E22CF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21F3F289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6AC411F" w14:textId="77777777" w:rsidR="00221428" w:rsidRDefault="00221428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94B0373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0DD02DAB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9C54AE" w14:paraId="5B74C4DC" w14:textId="77777777" w:rsidTr="0071620A">
        <w:trPr>
          <w:trHeight w:val="397"/>
        </w:trPr>
        <w:tc>
          <w:tcPr>
            <w:tcW w:w="7513" w:type="dxa"/>
          </w:tcPr>
          <w:p w14:paraId="2D80EFA2" w14:textId="2852A3E7" w:rsidR="00292671" w:rsidRDefault="00292671" w:rsidP="004F19BD">
            <w:pPr>
              <w:pStyle w:val="Punktygwne"/>
              <w:numPr>
                <w:ilvl w:val="0"/>
                <w:numId w:val="4"/>
              </w:numPr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92671">
              <w:rPr>
                <w:rFonts w:ascii="Corbel" w:hAnsi="Corbel"/>
                <w:b w:val="0"/>
                <w:smallCaps w:val="0"/>
                <w:szCs w:val="24"/>
              </w:rPr>
              <w:t xml:space="preserve">Anna </w:t>
            </w:r>
            <w:proofErr w:type="spellStart"/>
            <w:r w:rsidRPr="00292671">
              <w:rPr>
                <w:rFonts w:ascii="Corbel" w:hAnsi="Corbel"/>
                <w:b w:val="0"/>
                <w:smallCaps w:val="0"/>
                <w:szCs w:val="24"/>
              </w:rPr>
              <w:t>Goździcka-Józefiak</w:t>
            </w:r>
            <w:proofErr w:type="spellEnd"/>
            <w:r w:rsidR="006E0EA9">
              <w:rPr>
                <w:rFonts w:ascii="Corbel" w:hAnsi="Corbel"/>
                <w:b w:val="0"/>
                <w:smallCaps w:val="0"/>
                <w:szCs w:val="24"/>
              </w:rPr>
              <w:t>. Wirusologia. PWN, 2022.</w:t>
            </w:r>
          </w:p>
          <w:p w14:paraId="156A412A" w14:textId="79CC38D1" w:rsidR="004F19BD" w:rsidRDefault="00DF2146" w:rsidP="004F19BD">
            <w:pPr>
              <w:pStyle w:val="Punktygwne"/>
              <w:numPr>
                <w:ilvl w:val="0"/>
                <w:numId w:val="4"/>
              </w:numPr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Jadwiga Baj. </w:t>
            </w:r>
            <w:r w:rsidR="004F19BD">
              <w:rPr>
                <w:rFonts w:ascii="Corbel" w:hAnsi="Corbel"/>
                <w:b w:val="0"/>
                <w:smallCaps w:val="0"/>
                <w:szCs w:val="24"/>
              </w:rPr>
              <w:t>Mikrobiologia ogólna</w:t>
            </w:r>
            <w:r w:rsidR="00CC0462">
              <w:rPr>
                <w:rFonts w:ascii="Corbel" w:hAnsi="Corbel"/>
                <w:b w:val="0"/>
                <w:smallCaps w:val="0"/>
                <w:szCs w:val="24"/>
              </w:rPr>
              <w:t xml:space="preserve">. PWN, </w:t>
            </w:r>
            <w:r w:rsidR="0064431C">
              <w:rPr>
                <w:rFonts w:ascii="Corbel" w:hAnsi="Corbel"/>
                <w:b w:val="0"/>
                <w:smallCaps w:val="0"/>
                <w:szCs w:val="24"/>
              </w:rPr>
              <w:t>2018.</w:t>
            </w:r>
          </w:p>
          <w:p w14:paraId="642A1504" w14:textId="3D04A5F1" w:rsidR="00B17A00" w:rsidRPr="00B17A00" w:rsidRDefault="0064431C" w:rsidP="00B17A0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62C8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</w:t>
            </w:r>
            <w:r w:rsidR="00292671" w:rsidRPr="00862C8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. </w:t>
            </w:r>
            <w:r w:rsidR="00B17A00" w:rsidRPr="00862C8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L. Collier, J. Oxford. </w:t>
            </w:r>
            <w:proofErr w:type="spellStart"/>
            <w:r w:rsidR="00B17A00" w:rsidRPr="00862C8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Wirusologia</w:t>
            </w:r>
            <w:proofErr w:type="spellEnd"/>
            <w:r w:rsidR="00B17A00" w:rsidRPr="00862C8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. </w:t>
            </w:r>
            <w:r w:rsidR="00B17A00" w:rsidRPr="00B17A00">
              <w:rPr>
                <w:rFonts w:ascii="Corbel" w:hAnsi="Corbel"/>
                <w:b w:val="0"/>
                <w:smallCaps w:val="0"/>
                <w:szCs w:val="24"/>
              </w:rPr>
              <w:t>PZWL, 1991</w:t>
            </w:r>
          </w:p>
          <w:p w14:paraId="3D7534D0" w14:textId="2EE9D9D3" w:rsidR="00B17A00" w:rsidRPr="00B17A00" w:rsidRDefault="0064431C" w:rsidP="00B17A00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  <w:r w:rsidR="00B17A00" w:rsidRPr="00B17A00">
              <w:rPr>
                <w:rFonts w:ascii="Corbel" w:hAnsi="Corbel"/>
                <w:b w:val="0"/>
                <w:smallCaps w:val="0"/>
                <w:szCs w:val="24"/>
              </w:rPr>
              <w:t xml:space="preserve">. Z. Krzemiński. Zarys wirusologii lekarskiej. </w:t>
            </w:r>
            <w:proofErr w:type="spellStart"/>
            <w:r w:rsidR="00B17A00" w:rsidRPr="00B17A00">
              <w:rPr>
                <w:rFonts w:ascii="Corbel" w:hAnsi="Corbel"/>
                <w:b w:val="0"/>
                <w:smallCaps w:val="0"/>
                <w:szCs w:val="24"/>
              </w:rPr>
              <w:t>AMwŁ</w:t>
            </w:r>
            <w:proofErr w:type="spellEnd"/>
            <w:r w:rsidR="00B17A00" w:rsidRPr="00B17A00">
              <w:rPr>
                <w:rFonts w:ascii="Corbel" w:hAnsi="Corbel"/>
                <w:b w:val="0"/>
                <w:smallCaps w:val="0"/>
                <w:szCs w:val="24"/>
              </w:rPr>
              <w:t>, 1997</w:t>
            </w:r>
          </w:p>
          <w:p w14:paraId="1F535872" w14:textId="3C623462" w:rsidR="001237A0" w:rsidRPr="009C54AE" w:rsidRDefault="001237A0" w:rsidP="002E6FF8">
            <w:pPr>
              <w:pStyle w:val="Punktygwne"/>
              <w:spacing w:after="0"/>
              <w:ind w:left="72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9C54AE" w14:paraId="53A041AD" w14:textId="77777777" w:rsidTr="0071620A">
        <w:trPr>
          <w:trHeight w:val="397"/>
        </w:trPr>
        <w:tc>
          <w:tcPr>
            <w:tcW w:w="7513" w:type="dxa"/>
          </w:tcPr>
          <w:p w14:paraId="29B115A6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037F9266" w14:textId="77777777" w:rsidR="001878FD" w:rsidRPr="00862C86" w:rsidRDefault="001878FD" w:rsidP="001878F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17A00">
              <w:rPr>
                <w:rFonts w:ascii="Corbel" w:hAnsi="Corbel"/>
                <w:b w:val="0"/>
                <w:smallCaps w:val="0"/>
                <w:szCs w:val="24"/>
              </w:rPr>
              <w:t xml:space="preserve">1. A.J. </w:t>
            </w:r>
            <w:proofErr w:type="spellStart"/>
            <w:r w:rsidRPr="00B17A00">
              <w:rPr>
                <w:rFonts w:ascii="Corbel" w:hAnsi="Corbel"/>
                <w:b w:val="0"/>
                <w:smallCaps w:val="0"/>
                <w:szCs w:val="24"/>
              </w:rPr>
              <w:t>Cann</w:t>
            </w:r>
            <w:proofErr w:type="spellEnd"/>
            <w:r w:rsidRPr="00B17A00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  <w:r w:rsidRPr="00862C8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Molecular virology. Fourth edition. Elsevier, 2005</w:t>
            </w:r>
          </w:p>
          <w:p w14:paraId="50200F26" w14:textId="77777777" w:rsidR="001878FD" w:rsidRPr="00B17A00" w:rsidRDefault="001878FD" w:rsidP="001878F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7A00">
              <w:rPr>
                <w:rFonts w:ascii="Corbel" w:hAnsi="Corbel"/>
                <w:b w:val="0"/>
                <w:smallCaps w:val="0"/>
                <w:szCs w:val="24"/>
              </w:rPr>
              <w:t>2. M. Kańtoch. Wirusologia lekarska. PZWL, 1998</w:t>
            </w:r>
          </w:p>
          <w:p w14:paraId="7857C35D" w14:textId="49EC6D7E" w:rsidR="001878FD" w:rsidRPr="00B17A00" w:rsidRDefault="001878FD" w:rsidP="001878F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7A00">
              <w:rPr>
                <w:rFonts w:ascii="Corbel" w:hAnsi="Corbel"/>
                <w:b w:val="0"/>
                <w:smallCaps w:val="0"/>
                <w:szCs w:val="24"/>
              </w:rPr>
              <w:t xml:space="preserve">3. A. </w:t>
            </w:r>
            <w:proofErr w:type="spellStart"/>
            <w:r w:rsidRPr="00B17A00">
              <w:rPr>
                <w:rFonts w:ascii="Corbel" w:hAnsi="Corbel"/>
                <w:b w:val="0"/>
                <w:smallCaps w:val="0"/>
                <w:szCs w:val="24"/>
              </w:rPr>
              <w:t>Goździcka-Józefiak</w:t>
            </w:r>
            <w:proofErr w:type="spellEnd"/>
            <w:r w:rsidRPr="00B17A00">
              <w:rPr>
                <w:rFonts w:ascii="Corbel" w:hAnsi="Corbel"/>
                <w:b w:val="0"/>
                <w:smallCaps w:val="0"/>
                <w:szCs w:val="24"/>
              </w:rPr>
              <w:t>. Wirusologia molekularna. Wyd. Nauk</w:t>
            </w:r>
            <w:r w:rsidR="008068C4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B17A00">
              <w:rPr>
                <w:rFonts w:ascii="Corbel" w:hAnsi="Corbel"/>
                <w:b w:val="0"/>
                <w:smallCaps w:val="0"/>
                <w:szCs w:val="24"/>
              </w:rPr>
              <w:t>UAM, 2004</w:t>
            </w:r>
          </w:p>
          <w:p w14:paraId="09984019" w14:textId="59EEBEE5" w:rsidR="001878FD" w:rsidRPr="001878FD" w:rsidRDefault="001878FD" w:rsidP="001878FD">
            <w:pPr>
              <w:pStyle w:val="Punktygwne"/>
              <w:spacing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  <w:r w:rsidRPr="00B17A00">
              <w:rPr>
                <w:rFonts w:ascii="Corbel" w:hAnsi="Corbel"/>
                <w:b w:val="0"/>
                <w:smallCaps w:val="0"/>
                <w:szCs w:val="24"/>
              </w:rPr>
              <w:t xml:space="preserve">4. S. </w:t>
            </w:r>
            <w:proofErr w:type="spellStart"/>
            <w:r w:rsidRPr="00B17A00">
              <w:rPr>
                <w:rFonts w:ascii="Corbel" w:hAnsi="Corbel"/>
                <w:b w:val="0"/>
                <w:smallCaps w:val="0"/>
                <w:szCs w:val="24"/>
              </w:rPr>
              <w:t>Kryczyński</w:t>
            </w:r>
            <w:proofErr w:type="spellEnd"/>
            <w:r w:rsidRPr="00B17A00">
              <w:rPr>
                <w:rFonts w:ascii="Corbel" w:hAnsi="Corbel"/>
                <w:b w:val="0"/>
                <w:smallCaps w:val="0"/>
                <w:szCs w:val="24"/>
              </w:rPr>
              <w:t>. Wirusologia roślinna. PWN, 2010.</w:t>
            </w:r>
          </w:p>
          <w:p w14:paraId="4DF53933" w14:textId="1EFA30CA" w:rsidR="001237A0" w:rsidRPr="009C54AE" w:rsidRDefault="001237A0" w:rsidP="001237A0">
            <w:pPr>
              <w:pStyle w:val="Punktygwne"/>
              <w:spacing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</w:tc>
      </w:tr>
    </w:tbl>
    <w:p w14:paraId="4604761E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43448CC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4D9832A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8F14" w14:textId="77777777" w:rsidR="000A5C23" w:rsidRDefault="000A5C23" w:rsidP="00C16ABF">
      <w:pPr>
        <w:spacing w:after="0" w:line="240" w:lineRule="auto"/>
      </w:pPr>
      <w:r>
        <w:separator/>
      </w:r>
    </w:p>
  </w:endnote>
  <w:endnote w:type="continuationSeparator" w:id="0">
    <w:p w14:paraId="7C41BB3B" w14:textId="77777777" w:rsidR="000A5C23" w:rsidRDefault="000A5C2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9494" w14:textId="77777777" w:rsidR="000A5C23" w:rsidRDefault="000A5C23" w:rsidP="00C16ABF">
      <w:pPr>
        <w:spacing w:after="0" w:line="240" w:lineRule="auto"/>
      </w:pPr>
      <w:r>
        <w:separator/>
      </w:r>
    </w:p>
  </w:footnote>
  <w:footnote w:type="continuationSeparator" w:id="0">
    <w:p w14:paraId="71C8679E" w14:textId="77777777" w:rsidR="000A5C23" w:rsidRDefault="000A5C23" w:rsidP="00C16ABF">
      <w:pPr>
        <w:spacing w:after="0" w:line="240" w:lineRule="auto"/>
      </w:pPr>
      <w:r>
        <w:continuationSeparator/>
      </w:r>
    </w:p>
  </w:footnote>
  <w:footnote w:id="1">
    <w:p w14:paraId="3A11041C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454E"/>
    <w:multiLevelType w:val="hybridMultilevel"/>
    <w:tmpl w:val="C3309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00A4A"/>
    <w:multiLevelType w:val="hybridMultilevel"/>
    <w:tmpl w:val="E20A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D0C7C"/>
    <w:multiLevelType w:val="hybridMultilevel"/>
    <w:tmpl w:val="43688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31023">
    <w:abstractNumId w:val="1"/>
  </w:num>
  <w:num w:numId="2" w16cid:durableId="1249653672">
    <w:abstractNumId w:val="2"/>
  </w:num>
  <w:num w:numId="3" w16cid:durableId="588077303">
    <w:abstractNumId w:val="3"/>
  </w:num>
  <w:num w:numId="4" w16cid:durableId="10573485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2EB9"/>
    <w:rsid w:val="000034B3"/>
    <w:rsid w:val="000048FD"/>
    <w:rsid w:val="000077B4"/>
    <w:rsid w:val="00015B8F"/>
    <w:rsid w:val="00022ECE"/>
    <w:rsid w:val="00042A51"/>
    <w:rsid w:val="00042D2E"/>
    <w:rsid w:val="00044C82"/>
    <w:rsid w:val="00070ED6"/>
    <w:rsid w:val="00071D2B"/>
    <w:rsid w:val="00073E20"/>
    <w:rsid w:val="000742DC"/>
    <w:rsid w:val="00081D2F"/>
    <w:rsid w:val="0008425B"/>
    <w:rsid w:val="00084C12"/>
    <w:rsid w:val="0009462C"/>
    <w:rsid w:val="00094B12"/>
    <w:rsid w:val="00096C46"/>
    <w:rsid w:val="000978D5"/>
    <w:rsid w:val="000A296F"/>
    <w:rsid w:val="000A2A28"/>
    <w:rsid w:val="000A5C23"/>
    <w:rsid w:val="000B192D"/>
    <w:rsid w:val="000B28EE"/>
    <w:rsid w:val="000B3E37"/>
    <w:rsid w:val="000D04B0"/>
    <w:rsid w:val="000D4BBE"/>
    <w:rsid w:val="000E6670"/>
    <w:rsid w:val="000F1C57"/>
    <w:rsid w:val="000F28EC"/>
    <w:rsid w:val="000F5615"/>
    <w:rsid w:val="00115D19"/>
    <w:rsid w:val="001237A0"/>
    <w:rsid w:val="00123C32"/>
    <w:rsid w:val="00124BFF"/>
    <w:rsid w:val="0012560E"/>
    <w:rsid w:val="00127108"/>
    <w:rsid w:val="00134B13"/>
    <w:rsid w:val="001366DC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34E7"/>
    <w:rsid w:val="001850C4"/>
    <w:rsid w:val="001878FD"/>
    <w:rsid w:val="00192F37"/>
    <w:rsid w:val="001A2852"/>
    <w:rsid w:val="001A70D2"/>
    <w:rsid w:val="001B79C7"/>
    <w:rsid w:val="001D657B"/>
    <w:rsid w:val="001D7B54"/>
    <w:rsid w:val="001E0209"/>
    <w:rsid w:val="001F2CA2"/>
    <w:rsid w:val="002144C0"/>
    <w:rsid w:val="00221428"/>
    <w:rsid w:val="0022477D"/>
    <w:rsid w:val="002278A9"/>
    <w:rsid w:val="002336F9"/>
    <w:rsid w:val="0024028F"/>
    <w:rsid w:val="00244ABC"/>
    <w:rsid w:val="002515D3"/>
    <w:rsid w:val="00253AED"/>
    <w:rsid w:val="00281FF2"/>
    <w:rsid w:val="002857DE"/>
    <w:rsid w:val="00291567"/>
    <w:rsid w:val="00291664"/>
    <w:rsid w:val="00292671"/>
    <w:rsid w:val="002A22BF"/>
    <w:rsid w:val="002A2389"/>
    <w:rsid w:val="002A42D5"/>
    <w:rsid w:val="002A671D"/>
    <w:rsid w:val="002B4D55"/>
    <w:rsid w:val="002B5EA0"/>
    <w:rsid w:val="002B6119"/>
    <w:rsid w:val="002B6906"/>
    <w:rsid w:val="002C1F06"/>
    <w:rsid w:val="002C6FA7"/>
    <w:rsid w:val="002D3375"/>
    <w:rsid w:val="002D73D4"/>
    <w:rsid w:val="002E6FF8"/>
    <w:rsid w:val="002F02A3"/>
    <w:rsid w:val="002F4ABE"/>
    <w:rsid w:val="002F582F"/>
    <w:rsid w:val="003004B4"/>
    <w:rsid w:val="003018BA"/>
    <w:rsid w:val="0030395F"/>
    <w:rsid w:val="00303DD6"/>
    <w:rsid w:val="00305C92"/>
    <w:rsid w:val="00312DDF"/>
    <w:rsid w:val="00312F80"/>
    <w:rsid w:val="003151C5"/>
    <w:rsid w:val="003343CF"/>
    <w:rsid w:val="00346FE9"/>
    <w:rsid w:val="0034759A"/>
    <w:rsid w:val="003503F6"/>
    <w:rsid w:val="003530DD"/>
    <w:rsid w:val="00354918"/>
    <w:rsid w:val="00363F78"/>
    <w:rsid w:val="003932C6"/>
    <w:rsid w:val="003A01FE"/>
    <w:rsid w:val="003A0A5B"/>
    <w:rsid w:val="003A1176"/>
    <w:rsid w:val="003A204D"/>
    <w:rsid w:val="003A7E10"/>
    <w:rsid w:val="003C0BAE"/>
    <w:rsid w:val="003D18A9"/>
    <w:rsid w:val="003D48AA"/>
    <w:rsid w:val="003D6CE2"/>
    <w:rsid w:val="003E1941"/>
    <w:rsid w:val="003E2FE6"/>
    <w:rsid w:val="003E49D5"/>
    <w:rsid w:val="003F38C0"/>
    <w:rsid w:val="003F4C94"/>
    <w:rsid w:val="004070A1"/>
    <w:rsid w:val="00414E3C"/>
    <w:rsid w:val="00420880"/>
    <w:rsid w:val="0042244A"/>
    <w:rsid w:val="00426884"/>
    <w:rsid w:val="0042745A"/>
    <w:rsid w:val="00431D5C"/>
    <w:rsid w:val="00433AE5"/>
    <w:rsid w:val="004362C6"/>
    <w:rsid w:val="00437FA2"/>
    <w:rsid w:val="00445970"/>
    <w:rsid w:val="0044631F"/>
    <w:rsid w:val="00447B69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A677B"/>
    <w:rsid w:val="004C14EF"/>
    <w:rsid w:val="004C285C"/>
    <w:rsid w:val="004D0F99"/>
    <w:rsid w:val="004D4786"/>
    <w:rsid w:val="004D5282"/>
    <w:rsid w:val="004D670F"/>
    <w:rsid w:val="004E58DD"/>
    <w:rsid w:val="004F1551"/>
    <w:rsid w:val="004F19BD"/>
    <w:rsid w:val="004F55A3"/>
    <w:rsid w:val="0050496F"/>
    <w:rsid w:val="00513B6F"/>
    <w:rsid w:val="00517C63"/>
    <w:rsid w:val="00532ADA"/>
    <w:rsid w:val="005363C4"/>
    <w:rsid w:val="00536BDE"/>
    <w:rsid w:val="00543ACC"/>
    <w:rsid w:val="005552AB"/>
    <w:rsid w:val="0056696D"/>
    <w:rsid w:val="00570667"/>
    <w:rsid w:val="0058314F"/>
    <w:rsid w:val="00583C73"/>
    <w:rsid w:val="0059484D"/>
    <w:rsid w:val="005A0855"/>
    <w:rsid w:val="005A3196"/>
    <w:rsid w:val="005B6280"/>
    <w:rsid w:val="005B69B1"/>
    <w:rsid w:val="005C080F"/>
    <w:rsid w:val="005C55E5"/>
    <w:rsid w:val="005C696A"/>
    <w:rsid w:val="005D3C08"/>
    <w:rsid w:val="005E4D05"/>
    <w:rsid w:val="005E6722"/>
    <w:rsid w:val="005E6E85"/>
    <w:rsid w:val="005F31D2"/>
    <w:rsid w:val="006038F3"/>
    <w:rsid w:val="006071F4"/>
    <w:rsid w:val="0061029B"/>
    <w:rsid w:val="006110D1"/>
    <w:rsid w:val="00617230"/>
    <w:rsid w:val="00621CE1"/>
    <w:rsid w:val="00627FC9"/>
    <w:rsid w:val="0064431C"/>
    <w:rsid w:val="006470A7"/>
    <w:rsid w:val="00647FA8"/>
    <w:rsid w:val="00650C5F"/>
    <w:rsid w:val="00654934"/>
    <w:rsid w:val="006620D9"/>
    <w:rsid w:val="006635B4"/>
    <w:rsid w:val="00671716"/>
    <w:rsid w:val="00671958"/>
    <w:rsid w:val="00675843"/>
    <w:rsid w:val="00676CDC"/>
    <w:rsid w:val="0068028B"/>
    <w:rsid w:val="00694FCC"/>
    <w:rsid w:val="00696477"/>
    <w:rsid w:val="00697BDF"/>
    <w:rsid w:val="006C1B3E"/>
    <w:rsid w:val="006D050F"/>
    <w:rsid w:val="006D6139"/>
    <w:rsid w:val="006E0EA9"/>
    <w:rsid w:val="006E5D65"/>
    <w:rsid w:val="006F1282"/>
    <w:rsid w:val="006F1FBC"/>
    <w:rsid w:val="006F31E2"/>
    <w:rsid w:val="00703748"/>
    <w:rsid w:val="00706544"/>
    <w:rsid w:val="007072BA"/>
    <w:rsid w:val="0071620A"/>
    <w:rsid w:val="00722C02"/>
    <w:rsid w:val="00724677"/>
    <w:rsid w:val="00725459"/>
    <w:rsid w:val="007327BD"/>
    <w:rsid w:val="00734608"/>
    <w:rsid w:val="00737DB2"/>
    <w:rsid w:val="00745302"/>
    <w:rsid w:val="007461D6"/>
    <w:rsid w:val="00746E87"/>
    <w:rsid w:val="00746EC8"/>
    <w:rsid w:val="0075053A"/>
    <w:rsid w:val="00763BF1"/>
    <w:rsid w:val="00764AEE"/>
    <w:rsid w:val="00766FD4"/>
    <w:rsid w:val="0078168C"/>
    <w:rsid w:val="00781AAB"/>
    <w:rsid w:val="0078341D"/>
    <w:rsid w:val="007838A1"/>
    <w:rsid w:val="00784E38"/>
    <w:rsid w:val="00787C2A"/>
    <w:rsid w:val="00790E27"/>
    <w:rsid w:val="007915A2"/>
    <w:rsid w:val="00793BCB"/>
    <w:rsid w:val="00793F7F"/>
    <w:rsid w:val="007976F9"/>
    <w:rsid w:val="007A4022"/>
    <w:rsid w:val="007A6E6E"/>
    <w:rsid w:val="007B5ACB"/>
    <w:rsid w:val="007B7631"/>
    <w:rsid w:val="007C3299"/>
    <w:rsid w:val="007C3BCC"/>
    <w:rsid w:val="007C4546"/>
    <w:rsid w:val="007D6E56"/>
    <w:rsid w:val="007F4155"/>
    <w:rsid w:val="00801D90"/>
    <w:rsid w:val="008068C4"/>
    <w:rsid w:val="0081554D"/>
    <w:rsid w:val="0081707E"/>
    <w:rsid w:val="00842C81"/>
    <w:rsid w:val="008449B3"/>
    <w:rsid w:val="00846662"/>
    <w:rsid w:val="0085747A"/>
    <w:rsid w:val="00860B74"/>
    <w:rsid w:val="00862C86"/>
    <w:rsid w:val="008714DC"/>
    <w:rsid w:val="008758D0"/>
    <w:rsid w:val="008812B9"/>
    <w:rsid w:val="00884922"/>
    <w:rsid w:val="00885F64"/>
    <w:rsid w:val="008917F9"/>
    <w:rsid w:val="00891ADB"/>
    <w:rsid w:val="00896F95"/>
    <w:rsid w:val="0089794C"/>
    <w:rsid w:val="008A45F7"/>
    <w:rsid w:val="008B7A2A"/>
    <w:rsid w:val="008C0CC0"/>
    <w:rsid w:val="008C19A9"/>
    <w:rsid w:val="008C379D"/>
    <w:rsid w:val="008C5147"/>
    <w:rsid w:val="008C5359"/>
    <w:rsid w:val="008C5363"/>
    <w:rsid w:val="008D2F5A"/>
    <w:rsid w:val="008D3C75"/>
    <w:rsid w:val="008D3DFB"/>
    <w:rsid w:val="008D5520"/>
    <w:rsid w:val="008E5997"/>
    <w:rsid w:val="008E64F4"/>
    <w:rsid w:val="008F12C9"/>
    <w:rsid w:val="008F6E29"/>
    <w:rsid w:val="009029FF"/>
    <w:rsid w:val="00916188"/>
    <w:rsid w:val="009179B1"/>
    <w:rsid w:val="00923D7D"/>
    <w:rsid w:val="009255E8"/>
    <w:rsid w:val="00943FC9"/>
    <w:rsid w:val="009508DF"/>
    <w:rsid w:val="00950DAC"/>
    <w:rsid w:val="00952EF9"/>
    <w:rsid w:val="00954A07"/>
    <w:rsid w:val="0096241E"/>
    <w:rsid w:val="009632ED"/>
    <w:rsid w:val="009660C9"/>
    <w:rsid w:val="0098656D"/>
    <w:rsid w:val="0099358A"/>
    <w:rsid w:val="00997F14"/>
    <w:rsid w:val="009A78D9"/>
    <w:rsid w:val="009C368A"/>
    <w:rsid w:val="009C3E31"/>
    <w:rsid w:val="009C54AE"/>
    <w:rsid w:val="009C788E"/>
    <w:rsid w:val="009E3B41"/>
    <w:rsid w:val="009E481A"/>
    <w:rsid w:val="009F3C5C"/>
    <w:rsid w:val="009F4610"/>
    <w:rsid w:val="00A00ECC"/>
    <w:rsid w:val="00A0206E"/>
    <w:rsid w:val="00A140A8"/>
    <w:rsid w:val="00A155EE"/>
    <w:rsid w:val="00A2245B"/>
    <w:rsid w:val="00A30110"/>
    <w:rsid w:val="00A358BE"/>
    <w:rsid w:val="00A36899"/>
    <w:rsid w:val="00A371F6"/>
    <w:rsid w:val="00A43BF6"/>
    <w:rsid w:val="00A53FA5"/>
    <w:rsid w:val="00A54817"/>
    <w:rsid w:val="00A56496"/>
    <w:rsid w:val="00A601C8"/>
    <w:rsid w:val="00A60799"/>
    <w:rsid w:val="00A6093A"/>
    <w:rsid w:val="00A66BBD"/>
    <w:rsid w:val="00A82809"/>
    <w:rsid w:val="00A84C85"/>
    <w:rsid w:val="00A917C1"/>
    <w:rsid w:val="00A97DE1"/>
    <w:rsid w:val="00AA71F4"/>
    <w:rsid w:val="00AB053C"/>
    <w:rsid w:val="00AB18E8"/>
    <w:rsid w:val="00AB799D"/>
    <w:rsid w:val="00AD1146"/>
    <w:rsid w:val="00AD27D3"/>
    <w:rsid w:val="00AD66D6"/>
    <w:rsid w:val="00AE1160"/>
    <w:rsid w:val="00AE203C"/>
    <w:rsid w:val="00AE2E74"/>
    <w:rsid w:val="00AE5FCB"/>
    <w:rsid w:val="00AF2C1E"/>
    <w:rsid w:val="00AF3F49"/>
    <w:rsid w:val="00B06142"/>
    <w:rsid w:val="00B1031E"/>
    <w:rsid w:val="00B1065C"/>
    <w:rsid w:val="00B135B1"/>
    <w:rsid w:val="00B17A00"/>
    <w:rsid w:val="00B24D73"/>
    <w:rsid w:val="00B30260"/>
    <w:rsid w:val="00B3130B"/>
    <w:rsid w:val="00B40ADB"/>
    <w:rsid w:val="00B42353"/>
    <w:rsid w:val="00B43B77"/>
    <w:rsid w:val="00B43E80"/>
    <w:rsid w:val="00B607DB"/>
    <w:rsid w:val="00B62601"/>
    <w:rsid w:val="00B66529"/>
    <w:rsid w:val="00B75946"/>
    <w:rsid w:val="00B8056E"/>
    <w:rsid w:val="00B80EF5"/>
    <w:rsid w:val="00B819C8"/>
    <w:rsid w:val="00B82308"/>
    <w:rsid w:val="00B86897"/>
    <w:rsid w:val="00B90885"/>
    <w:rsid w:val="00BB520A"/>
    <w:rsid w:val="00BD3869"/>
    <w:rsid w:val="00BD66E9"/>
    <w:rsid w:val="00BD6FF4"/>
    <w:rsid w:val="00BF2C41"/>
    <w:rsid w:val="00C058B4"/>
    <w:rsid w:val="00C05F44"/>
    <w:rsid w:val="00C06803"/>
    <w:rsid w:val="00C131B5"/>
    <w:rsid w:val="00C16ABF"/>
    <w:rsid w:val="00C170AE"/>
    <w:rsid w:val="00C26CB7"/>
    <w:rsid w:val="00C324C1"/>
    <w:rsid w:val="00C36992"/>
    <w:rsid w:val="00C4008F"/>
    <w:rsid w:val="00C56036"/>
    <w:rsid w:val="00C61DC5"/>
    <w:rsid w:val="00C67E92"/>
    <w:rsid w:val="00C70A26"/>
    <w:rsid w:val="00C766DF"/>
    <w:rsid w:val="00C80EC6"/>
    <w:rsid w:val="00C94B98"/>
    <w:rsid w:val="00CA2B96"/>
    <w:rsid w:val="00CA5089"/>
    <w:rsid w:val="00CC0462"/>
    <w:rsid w:val="00CC7CCE"/>
    <w:rsid w:val="00CC7F93"/>
    <w:rsid w:val="00CD55E6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36164"/>
    <w:rsid w:val="00D425B2"/>
    <w:rsid w:val="00D428D6"/>
    <w:rsid w:val="00D520FD"/>
    <w:rsid w:val="00D5454A"/>
    <w:rsid w:val="00D552B2"/>
    <w:rsid w:val="00D608D1"/>
    <w:rsid w:val="00D74119"/>
    <w:rsid w:val="00D75EA4"/>
    <w:rsid w:val="00D77EC3"/>
    <w:rsid w:val="00D8075B"/>
    <w:rsid w:val="00D8678B"/>
    <w:rsid w:val="00DA2114"/>
    <w:rsid w:val="00DA3B1C"/>
    <w:rsid w:val="00DD1CA2"/>
    <w:rsid w:val="00DE09C0"/>
    <w:rsid w:val="00DE1769"/>
    <w:rsid w:val="00DE2617"/>
    <w:rsid w:val="00DE3B91"/>
    <w:rsid w:val="00DE4A14"/>
    <w:rsid w:val="00DF2146"/>
    <w:rsid w:val="00DF320D"/>
    <w:rsid w:val="00DF71C8"/>
    <w:rsid w:val="00E075CD"/>
    <w:rsid w:val="00E129B8"/>
    <w:rsid w:val="00E21E7D"/>
    <w:rsid w:val="00E22FBC"/>
    <w:rsid w:val="00E24BF5"/>
    <w:rsid w:val="00E25338"/>
    <w:rsid w:val="00E51E44"/>
    <w:rsid w:val="00E63348"/>
    <w:rsid w:val="00E7051D"/>
    <w:rsid w:val="00E77E88"/>
    <w:rsid w:val="00E8107D"/>
    <w:rsid w:val="00E82CFB"/>
    <w:rsid w:val="00E9048A"/>
    <w:rsid w:val="00E960BB"/>
    <w:rsid w:val="00EA2074"/>
    <w:rsid w:val="00EA4832"/>
    <w:rsid w:val="00EA4E9D"/>
    <w:rsid w:val="00EA6832"/>
    <w:rsid w:val="00EC4899"/>
    <w:rsid w:val="00ED03AB"/>
    <w:rsid w:val="00ED32D2"/>
    <w:rsid w:val="00EE32DE"/>
    <w:rsid w:val="00EE5457"/>
    <w:rsid w:val="00EF0ACF"/>
    <w:rsid w:val="00F070AB"/>
    <w:rsid w:val="00F17567"/>
    <w:rsid w:val="00F268C9"/>
    <w:rsid w:val="00F27A7B"/>
    <w:rsid w:val="00F30FFE"/>
    <w:rsid w:val="00F5216B"/>
    <w:rsid w:val="00F526AF"/>
    <w:rsid w:val="00F617C3"/>
    <w:rsid w:val="00F7066B"/>
    <w:rsid w:val="00F83B28"/>
    <w:rsid w:val="00F91EAE"/>
    <w:rsid w:val="00FA46E5"/>
    <w:rsid w:val="00FB60BA"/>
    <w:rsid w:val="00FB7DBA"/>
    <w:rsid w:val="00FC1C25"/>
    <w:rsid w:val="00FC288B"/>
    <w:rsid w:val="00FC3F45"/>
    <w:rsid w:val="00FD503F"/>
    <w:rsid w:val="00FD7589"/>
    <w:rsid w:val="00FE3968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3968"/>
  <w15:docId w15:val="{DC43653D-A8B8-4EE9-BAD1-5623F099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2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28B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8B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3149-1E98-4A69-B5E0-E49D81E9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5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2025-01-24T06:37:00Z</dcterms:created>
  <dcterms:modified xsi:type="dcterms:W3CDTF">2025-01-24T06:37:00Z</dcterms:modified>
</cp:coreProperties>
</file>