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A5638" w14:textId="77777777" w:rsidR="006E5D65" w:rsidRPr="00E960BB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D8678B" w:rsidRPr="00E960BB">
        <w:rPr>
          <w:rFonts w:ascii="Corbel" w:hAnsi="Corbel"/>
          <w:bCs/>
          <w:i/>
        </w:rPr>
        <w:t xml:space="preserve">Załącznik nr </w:t>
      </w:r>
      <w:r w:rsidR="006F31E2" w:rsidRPr="00E960BB">
        <w:rPr>
          <w:rFonts w:ascii="Corbel" w:hAnsi="Corbel"/>
          <w:bCs/>
          <w:i/>
        </w:rPr>
        <w:t>1.5</w:t>
      </w:r>
      <w:r w:rsidR="00D8678B" w:rsidRPr="00E960BB">
        <w:rPr>
          <w:rFonts w:ascii="Corbel" w:hAnsi="Corbel"/>
          <w:bCs/>
          <w:i/>
        </w:rPr>
        <w:t xml:space="preserve"> do Zarządzenia</w:t>
      </w:r>
      <w:r w:rsidR="002A22BF" w:rsidRPr="00E960BB">
        <w:rPr>
          <w:rFonts w:ascii="Corbel" w:hAnsi="Corbel"/>
          <w:bCs/>
          <w:i/>
        </w:rPr>
        <w:t xml:space="preserve"> Rektora UR </w:t>
      </w:r>
      <w:r w:rsidR="00CD6897" w:rsidRPr="00E960BB">
        <w:rPr>
          <w:rFonts w:ascii="Corbel" w:hAnsi="Corbel"/>
          <w:bCs/>
          <w:i/>
        </w:rPr>
        <w:t xml:space="preserve"> nr </w:t>
      </w:r>
      <w:r w:rsidR="00C94974">
        <w:rPr>
          <w:rFonts w:ascii="Corbel" w:hAnsi="Corbel"/>
          <w:bCs/>
          <w:i/>
        </w:rPr>
        <w:t>7/2023</w:t>
      </w:r>
    </w:p>
    <w:p w14:paraId="416A8686" w14:textId="77777777" w:rsidR="0085747A" w:rsidRPr="009C54A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2EB796E7" w14:textId="77777777" w:rsidR="0085747A" w:rsidRPr="009C54AE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9C54AE">
        <w:rPr>
          <w:rFonts w:ascii="Corbel" w:hAnsi="Corbel"/>
          <w:b/>
          <w:smallCaps/>
          <w:sz w:val="24"/>
          <w:szCs w:val="24"/>
        </w:rPr>
        <w:t xml:space="preserve"> </w:t>
      </w:r>
      <w:r w:rsidR="001D43CD">
        <w:rPr>
          <w:rFonts w:ascii="Corbel" w:hAnsi="Corbel"/>
          <w:i/>
          <w:smallCaps/>
          <w:sz w:val="24"/>
          <w:szCs w:val="24"/>
        </w:rPr>
        <w:t>202</w:t>
      </w:r>
      <w:r w:rsidR="00C94974">
        <w:rPr>
          <w:rFonts w:ascii="Corbel" w:hAnsi="Corbel"/>
          <w:i/>
          <w:smallCaps/>
          <w:sz w:val="24"/>
          <w:szCs w:val="24"/>
        </w:rPr>
        <w:t>3</w:t>
      </w:r>
      <w:r w:rsidR="001D43CD">
        <w:rPr>
          <w:rFonts w:ascii="Corbel" w:hAnsi="Corbel"/>
          <w:i/>
          <w:smallCaps/>
          <w:sz w:val="24"/>
          <w:szCs w:val="24"/>
        </w:rPr>
        <w:t>/202</w:t>
      </w:r>
      <w:r w:rsidR="00C94974">
        <w:rPr>
          <w:rFonts w:ascii="Corbel" w:hAnsi="Corbel"/>
          <w:i/>
          <w:smallCaps/>
          <w:sz w:val="24"/>
          <w:szCs w:val="24"/>
        </w:rPr>
        <w:t>4</w:t>
      </w:r>
      <w:r w:rsidR="001D43CD">
        <w:rPr>
          <w:rFonts w:ascii="Corbel" w:hAnsi="Corbel"/>
          <w:i/>
          <w:smallCaps/>
          <w:sz w:val="24"/>
          <w:szCs w:val="24"/>
        </w:rPr>
        <w:t>-202</w:t>
      </w:r>
      <w:r w:rsidR="00C94974">
        <w:rPr>
          <w:rFonts w:ascii="Corbel" w:hAnsi="Corbel"/>
          <w:i/>
          <w:smallCaps/>
          <w:sz w:val="24"/>
          <w:szCs w:val="24"/>
        </w:rPr>
        <w:t>6</w:t>
      </w:r>
      <w:r w:rsidR="001D43CD">
        <w:rPr>
          <w:rFonts w:ascii="Corbel" w:hAnsi="Corbel"/>
          <w:i/>
          <w:smallCaps/>
          <w:sz w:val="24"/>
          <w:szCs w:val="24"/>
        </w:rPr>
        <w:t>/202</w:t>
      </w:r>
      <w:r w:rsidR="00C94974">
        <w:rPr>
          <w:rFonts w:ascii="Corbel" w:hAnsi="Corbel"/>
          <w:i/>
          <w:smallCaps/>
          <w:sz w:val="24"/>
          <w:szCs w:val="24"/>
        </w:rPr>
        <w:t>7</w:t>
      </w:r>
    </w:p>
    <w:p w14:paraId="5424D5B0" w14:textId="77777777" w:rsidR="0085747A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85747A" w:rsidRPr="00EA4832">
        <w:rPr>
          <w:rFonts w:ascii="Corbel" w:hAnsi="Corbel"/>
          <w:i/>
          <w:sz w:val="20"/>
          <w:szCs w:val="20"/>
        </w:rPr>
        <w:t>(skrajne daty</w:t>
      </w:r>
      <w:r w:rsidR="0085747A" w:rsidRPr="00EA4832">
        <w:rPr>
          <w:rFonts w:ascii="Corbel" w:hAnsi="Corbel"/>
          <w:sz w:val="20"/>
          <w:szCs w:val="20"/>
        </w:rPr>
        <w:t>)</w:t>
      </w:r>
    </w:p>
    <w:p w14:paraId="24269C80" w14:textId="77777777" w:rsidR="00445970" w:rsidRPr="00EA4832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R</w:t>
      </w:r>
      <w:r w:rsidR="00943FC9">
        <w:rPr>
          <w:rFonts w:ascii="Corbel" w:hAnsi="Corbel"/>
          <w:sz w:val="20"/>
          <w:szCs w:val="20"/>
        </w:rPr>
        <w:t xml:space="preserve">ok akademicki   </w:t>
      </w:r>
      <w:r w:rsidR="001D43CD">
        <w:rPr>
          <w:rFonts w:ascii="Corbel" w:hAnsi="Corbel"/>
          <w:sz w:val="20"/>
          <w:szCs w:val="20"/>
        </w:rPr>
        <w:t>202</w:t>
      </w:r>
      <w:r w:rsidR="00C30F7F">
        <w:rPr>
          <w:rFonts w:ascii="Corbel" w:hAnsi="Corbel"/>
          <w:sz w:val="20"/>
          <w:szCs w:val="20"/>
        </w:rPr>
        <w:t>4</w:t>
      </w:r>
      <w:r w:rsidR="001D43CD">
        <w:rPr>
          <w:rFonts w:ascii="Corbel" w:hAnsi="Corbel"/>
          <w:sz w:val="20"/>
          <w:szCs w:val="20"/>
        </w:rPr>
        <w:t>/202</w:t>
      </w:r>
      <w:r w:rsidR="00C30F7F">
        <w:rPr>
          <w:rFonts w:ascii="Corbel" w:hAnsi="Corbel"/>
          <w:sz w:val="20"/>
          <w:szCs w:val="20"/>
        </w:rPr>
        <w:t>5</w:t>
      </w:r>
    </w:p>
    <w:p w14:paraId="784EB2FD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E35819A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6A3845F4" w14:textId="77777777" w:rsidTr="00FE3968">
        <w:tc>
          <w:tcPr>
            <w:tcW w:w="2694" w:type="dxa"/>
            <w:vAlign w:val="center"/>
          </w:tcPr>
          <w:p w14:paraId="65B9EE26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8F215BA" w14:textId="77777777" w:rsidR="0085747A" w:rsidRPr="00943FC9" w:rsidRDefault="00943FC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Mikrobiologia przemysłowa</w:t>
            </w:r>
          </w:p>
        </w:tc>
      </w:tr>
      <w:tr w:rsidR="0085747A" w:rsidRPr="009C54AE" w14:paraId="5C12804B" w14:textId="77777777" w:rsidTr="00FE3968">
        <w:tc>
          <w:tcPr>
            <w:tcW w:w="2694" w:type="dxa"/>
            <w:vAlign w:val="center"/>
          </w:tcPr>
          <w:p w14:paraId="0BE08320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F13222A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38354255" w14:textId="77777777" w:rsidTr="00FE3968">
        <w:tc>
          <w:tcPr>
            <w:tcW w:w="2694" w:type="dxa"/>
            <w:vAlign w:val="center"/>
          </w:tcPr>
          <w:p w14:paraId="4CD0B1AF" w14:textId="77777777" w:rsidR="0085747A" w:rsidRPr="009C54AE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7D3D6AC0" w14:textId="77777777" w:rsidR="0085747A" w:rsidRPr="009C54AE" w:rsidRDefault="003E52A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Kolegium Nauk</w:t>
            </w:r>
            <w:r w:rsidR="00FE3968" w:rsidRPr="00FD06F4">
              <w:rPr>
                <w:rFonts w:ascii="Corbel" w:hAnsi="Corbel"/>
                <w:b w:val="0"/>
                <w:sz w:val="24"/>
                <w:szCs w:val="24"/>
              </w:rPr>
              <w:t xml:space="preserve"> Przyrodniczych</w:t>
            </w:r>
          </w:p>
        </w:tc>
      </w:tr>
      <w:tr w:rsidR="00FE3968" w:rsidRPr="009C54AE" w14:paraId="562EC44F" w14:textId="77777777" w:rsidTr="00FE3968">
        <w:tc>
          <w:tcPr>
            <w:tcW w:w="2694" w:type="dxa"/>
            <w:vAlign w:val="center"/>
          </w:tcPr>
          <w:p w14:paraId="6E3E9702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23429A6" w14:textId="77777777" w:rsidR="00FE3968" w:rsidRPr="009C54AE" w:rsidRDefault="003E52A9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Kolegium Nauk Przyrodniczych, Instytut Biotechnologii</w:t>
            </w:r>
          </w:p>
        </w:tc>
      </w:tr>
      <w:tr w:rsidR="00FE3968" w:rsidRPr="009C54AE" w14:paraId="2B0C0DCA" w14:textId="77777777" w:rsidTr="00FE3968">
        <w:tc>
          <w:tcPr>
            <w:tcW w:w="2694" w:type="dxa"/>
            <w:vAlign w:val="center"/>
          </w:tcPr>
          <w:p w14:paraId="5B2DE00B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9F8DB91" w14:textId="77777777" w:rsidR="00FE3968" w:rsidRPr="009C54AE" w:rsidRDefault="00FE3968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FE3968" w:rsidRPr="009C54AE" w14:paraId="62823260" w14:textId="77777777" w:rsidTr="00FE3968">
        <w:tc>
          <w:tcPr>
            <w:tcW w:w="2694" w:type="dxa"/>
            <w:vAlign w:val="center"/>
          </w:tcPr>
          <w:p w14:paraId="0879B622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04CEF39" w14:textId="77777777" w:rsidR="00FE3968" w:rsidRPr="009C54AE" w:rsidRDefault="003E52A9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FE3968" w:rsidRPr="009C54AE" w14:paraId="72F01357" w14:textId="77777777" w:rsidTr="00FE3968">
        <w:tc>
          <w:tcPr>
            <w:tcW w:w="2694" w:type="dxa"/>
            <w:vAlign w:val="center"/>
          </w:tcPr>
          <w:p w14:paraId="37D37075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58DFB57" w14:textId="77777777" w:rsidR="00FE3968" w:rsidRPr="009C54AE" w:rsidRDefault="00461C47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E3968" w:rsidRPr="00943FC9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FE3968" w:rsidRPr="009C54AE" w14:paraId="56D62A13" w14:textId="77777777" w:rsidTr="00FE3968">
        <w:tc>
          <w:tcPr>
            <w:tcW w:w="2694" w:type="dxa"/>
            <w:vAlign w:val="center"/>
          </w:tcPr>
          <w:p w14:paraId="7F22EF88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A4C2937" w14:textId="77777777" w:rsidR="00FE3968" w:rsidRPr="009C54AE" w:rsidRDefault="00FE3968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43FC9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FE3968" w:rsidRPr="009C54AE" w14:paraId="2548E037" w14:textId="77777777" w:rsidTr="00FE3968">
        <w:tc>
          <w:tcPr>
            <w:tcW w:w="2694" w:type="dxa"/>
            <w:vAlign w:val="center"/>
          </w:tcPr>
          <w:p w14:paraId="711907EC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6851CD96" w14:textId="77777777" w:rsidR="00FE3968" w:rsidRPr="009C54AE" w:rsidRDefault="001B0D15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="003E52A9">
              <w:rPr>
                <w:rFonts w:ascii="Corbel" w:hAnsi="Corbel"/>
                <w:b w:val="0"/>
                <w:sz w:val="24"/>
                <w:szCs w:val="24"/>
              </w:rPr>
              <w:t>ok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II</w:t>
            </w:r>
            <w:r w:rsidR="003E52A9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FE3968" w:rsidRPr="00943FC9">
              <w:rPr>
                <w:rFonts w:ascii="Corbel" w:hAnsi="Corbel"/>
                <w:b w:val="0"/>
                <w:sz w:val="24"/>
                <w:szCs w:val="24"/>
              </w:rPr>
              <w:t xml:space="preserve"> semestr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3</w:t>
            </w:r>
          </w:p>
        </w:tc>
      </w:tr>
      <w:tr w:rsidR="00FE3968" w:rsidRPr="009C54AE" w14:paraId="6931996E" w14:textId="77777777" w:rsidTr="00FE3968">
        <w:tc>
          <w:tcPr>
            <w:tcW w:w="2694" w:type="dxa"/>
            <w:vAlign w:val="center"/>
          </w:tcPr>
          <w:p w14:paraId="77CE66F5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450C20F" w14:textId="77777777" w:rsidR="00FE3968" w:rsidRPr="009C54AE" w:rsidRDefault="001B0D15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FE3968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FE3968" w:rsidRPr="009C54AE" w14:paraId="0BA69CAD" w14:textId="77777777" w:rsidTr="00FE3968">
        <w:tc>
          <w:tcPr>
            <w:tcW w:w="2694" w:type="dxa"/>
            <w:vAlign w:val="center"/>
          </w:tcPr>
          <w:p w14:paraId="2ED804F4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042BF03" w14:textId="77777777" w:rsidR="00FE3968" w:rsidRPr="009C54AE" w:rsidRDefault="00FE3968" w:rsidP="00FE396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FE3968" w:rsidRPr="00E0186C" w14:paraId="236E1724" w14:textId="77777777" w:rsidTr="00FE3968">
        <w:tc>
          <w:tcPr>
            <w:tcW w:w="2694" w:type="dxa"/>
            <w:vAlign w:val="center"/>
          </w:tcPr>
          <w:p w14:paraId="11D5505F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F7916D7" w14:textId="77777777" w:rsidR="00FE3968" w:rsidRPr="00DC5D4B" w:rsidRDefault="00DC5D4B" w:rsidP="009315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DC5D4B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DC5D4B">
              <w:rPr>
                <w:rFonts w:ascii="Corbel" w:hAnsi="Corbel"/>
                <w:b w:val="0"/>
                <w:sz w:val="24"/>
                <w:szCs w:val="24"/>
                <w:lang w:val="en-US"/>
              </w:rPr>
              <w:t>dr</w:t>
            </w:r>
            <w:proofErr w:type="spellEnd"/>
            <w:r w:rsidRPr="00DC5D4B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hab. Andriy </w:t>
            </w:r>
            <w:proofErr w:type="spellStart"/>
            <w:r w:rsidRPr="00DC5D4B">
              <w:rPr>
                <w:rFonts w:ascii="Corbel" w:hAnsi="Corbel"/>
                <w:b w:val="0"/>
                <w:sz w:val="24"/>
                <w:szCs w:val="24"/>
                <w:lang w:val="en-US"/>
              </w:rPr>
              <w:t>Sybirnyy</w:t>
            </w:r>
            <w:proofErr w:type="spellEnd"/>
          </w:p>
        </w:tc>
      </w:tr>
      <w:tr w:rsidR="00FE3968" w:rsidRPr="009C54AE" w14:paraId="792A74B0" w14:textId="77777777" w:rsidTr="00FE3968">
        <w:tc>
          <w:tcPr>
            <w:tcW w:w="2694" w:type="dxa"/>
            <w:vAlign w:val="center"/>
          </w:tcPr>
          <w:p w14:paraId="517A7C2B" w14:textId="77777777" w:rsidR="00FE3968" w:rsidRPr="009C54AE" w:rsidRDefault="00FE3968" w:rsidP="00342516">
            <w:pPr>
              <w:pStyle w:val="Pytania"/>
              <w:spacing w:before="0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2FA7162" w14:textId="77777777" w:rsidR="00975574" w:rsidRPr="00342516" w:rsidRDefault="00342516" w:rsidP="00342516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 w:rsidRPr="00342516">
              <w:rPr>
                <w:rFonts w:ascii="Corbel" w:hAnsi="Corbel"/>
                <w:b w:val="0"/>
                <w:sz w:val="24"/>
                <w:szCs w:val="24"/>
              </w:rPr>
              <w:t>Wykład: prof. d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r hab.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Andriy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Sybirnyy</w:t>
            </w:r>
            <w:proofErr w:type="spellEnd"/>
          </w:p>
          <w:p w14:paraId="3CDCAECB" w14:textId="77777777" w:rsidR="00FE3968" w:rsidRPr="009C54AE" w:rsidRDefault="00342516" w:rsidP="00342516">
            <w:pPr>
              <w:pStyle w:val="Odpowiedzi"/>
              <w:spacing w:before="0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Ćwiczenia: </w:t>
            </w:r>
            <w:r w:rsidR="001D43CD" w:rsidRPr="00342516">
              <w:rPr>
                <w:rFonts w:ascii="Corbel" w:hAnsi="Corbel"/>
                <w:b w:val="0"/>
                <w:sz w:val="24"/>
                <w:szCs w:val="24"/>
              </w:rPr>
              <w:t xml:space="preserve">mgr inż. </w:t>
            </w:r>
            <w:r w:rsidR="001D43CD">
              <w:rPr>
                <w:rFonts w:ascii="Corbel" w:hAnsi="Corbel"/>
                <w:b w:val="0"/>
                <w:sz w:val="24"/>
                <w:szCs w:val="24"/>
              </w:rPr>
              <w:t>Alicja Najdecka</w:t>
            </w:r>
          </w:p>
        </w:tc>
      </w:tr>
    </w:tbl>
    <w:p w14:paraId="6CCB870F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570945DB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19C9C2B2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C3EDBDC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04882C7A" w14:textId="77777777" w:rsidTr="00943FC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5C7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1769EAB4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B2D6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A578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AB6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0AE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FA7E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BA91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442F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B469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0B37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21F9F248" w14:textId="77777777" w:rsidTr="00943FC9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295" w14:textId="77777777" w:rsidR="00015B8F" w:rsidRPr="009C54AE" w:rsidRDefault="00943FC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0C28" w14:textId="77777777" w:rsidR="00015B8F" w:rsidRPr="009C54AE" w:rsidRDefault="00943FC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874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4F9A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908" w14:textId="77777777" w:rsidR="00015B8F" w:rsidRPr="009C54AE" w:rsidRDefault="00943FC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9B0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06E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F71F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BB7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E1F2" w14:textId="77777777" w:rsidR="00015B8F" w:rsidRPr="009C54AE" w:rsidRDefault="00943FC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0CD0872E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6DEAD14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17A2A90B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563BB721" w14:textId="77777777" w:rsidR="0085747A" w:rsidRPr="009C54AE" w:rsidRDefault="00943FC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43FC9">
        <w:rPr>
          <w:rFonts w:ascii="Segoe UI Symbol" w:hAnsi="Segoe UI Symbol" w:cs="Segoe UI Symbol"/>
          <w:b w:val="0"/>
          <w:smallCaps w:val="0"/>
          <w:szCs w:val="24"/>
        </w:rPr>
        <w:t>☒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4BED464D" w14:textId="77777777" w:rsidR="0085747A" w:rsidRPr="009C54AE" w:rsidRDefault="00DD6BB8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hAnsi="Segoe UI Symbol" w:cs="Segoe UI Symbol"/>
          <w:b w:val="0"/>
          <w:smallCaps w:val="0"/>
          <w:szCs w:val="24"/>
        </w:rPr>
        <w:t>☐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8AEE59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8AAC818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ACB0C52" w14:textId="77777777" w:rsidR="00FD45BA" w:rsidRPr="00FD45BA" w:rsidRDefault="00FD45BA" w:rsidP="00FD45BA">
      <w:pPr>
        <w:pStyle w:val="Punktygwne"/>
        <w:spacing w:after="0"/>
        <w:ind w:left="142" w:firstLine="567"/>
        <w:rPr>
          <w:rFonts w:ascii="Corbel" w:hAnsi="Corbel"/>
          <w:b w:val="0"/>
          <w:szCs w:val="24"/>
        </w:rPr>
      </w:pPr>
      <w:r w:rsidRPr="00FD45BA">
        <w:rPr>
          <w:rFonts w:ascii="Corbel" w:hAnsi="Corbel"/>
          <w:b w:val="0"/>
          <w:szCs w:val="24"/>
        </w:rPr>
        <w:t>WYKŁAD</w:t>
      </w:r>
      <w:r w:rsidR="00A50BD2">
        <w:rPr>
          <w:rFonts w:ascii="Corbel" w:hAnsi="Corbel"/>
          <w:b w:val="0"/>
          <w:szCs w:val="24"/>
        </w:rPr>
        <w:t xml:space="preserve"> – </w:t>
      </w:r>
      <w:r w:rsidRPr="00FD45BA">
        <w:rPr>
          <w:rFonts w:ascii="Corbel" w:hAnsi="Corbel"/>
          <w:b w:val="0"/>
          <w:szCs w:val="24"/>
        </w:rPr>
        <w:t>ZALICZENIE</w:t>
      </w:r>
    </w:p>
    <w:p w14:paraId="0AA48A32" w14:textId="77777777" w:rsidR="00943FC9" w:rsidRDefault="00FD45BA" w:rsidP="00FD45BA">
      <w:pPr>
        <w:pStyle w:val="Punktygwne"/>
        <w:spacing w:before="0" w:after="0"/>
        <w:ind w:firstLine="709"/>
        <w:rPr>
          <w:rFonts w:ascii="Corbel" w:hAnsi="Corbel"/>
          <w:b w:val="0"/>
          <w:szCs w:val="24"/>
        </w:rPr>
      </w:pPr>
      <w:r w:rsidRPr="00FD45BA">
        <w:rPr>
          <w:rFonts w:ascii="Corbel" w:hAnsi="Corbel"/>
          <w:b w:val="0"/>
          <w:szCs w:val="24"/>
        </w:rPr>
        <w:t>ĆWICZENIA LABORATORYJN</w:t>
      </w:r>
      <w:r w:rsidR="001F7F08">
        <w:rPr>
          <w:rFonts w:ascii="Corbel" w:hAnsi="Corbel"/>
          <w:b w:val="0"/>
          <w:szCs w:val="24"/>
        </w:rPr>
        <w:t xml:space="preserve">E – </w:t>
      </w:r>
      <w:r w:rsidRPr="00FD45BA">
        <w:rPr>
          <w:rFonts w:ascii="Corbel" w:hAnsi="Corbel"/>
          <w:b w:val="0"/>
          <w:szCs w:val="24"/>
        </w:rPr>
        <w:t>ZALICZENIE Z OCENĄ</w:t>
      </w:r>
    </w:p>
    <w:p w14:paraId="655662EC" w14:textId="77777777" w:rsidR="00FD45BA" w:rsidRDefault="00FD45BA" w:rsidP="00FD45BA">
      <w:pPr>
        <w:pStyle w:val="Punktygwne"/>
        <w:spacing w:before="0" w:after="0"/>
        <w:ind w:firstLine="709"/>
        <w:rPr>
          <w:rFonts w:ascii="Corbel" w:hAnsi="Corbel"/>
          <w:b w:val="0"/>
          <w:szCs w:val="24"/>
        </w:rPr>
      </w:pPr>
    </w:p>
    <w:p w14:paraId="3E1DF1DE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330E72C" w14:textId="77777777" w:rsidTr="00745302">
        <w:tc>
          <w:tcPr>
            <w:tcW w:w="9670" w:type="dxa"/>
          </w:tcPr>
          <w:p w14:paraId="1DD4AE56" w14:textId="77777777" w:rsidR="0085747A" w:rsidRPr="009C54AE" w:rsidRDefault="00943FC9" w:rsidP="001B79C7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43F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znajomość podstawowych technik mikrobiologicznych, </w:t>
            </w:r>
            <w:r w:rsidR="001B79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</w:t>
            </w:r>
            <w:r w:rsidRPr="00943F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metabolizmu (biochemia) i genetyki ( biologia molekularna) komórek prokariotycznych</w:t>
            </w:r>
          </w:p>
        </w:tc>
      </w:tr>
    </w:tbl>
    <w:p w14:paraId="062132DE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2A924C0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6DF3A9C3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7C48E75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0A99F8A5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C54AE" w14:paraId="32ED1622" w14:textId="77777777" w:rsidTr="00583C73">
        <w:tc>
          <w:tcPr>
            <w:tcW w:w="843" w:type="dxa"/>
            <w:vAlign w:val="center"/>
          </w:tcPr>
          <w:p w14:paraId="4FE4991F" w14:textId="77777777"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0FD32989" w14:textId="77777777" w:rsidR="0085747A" w:rsidRPr="009C54AE" w:rsidRDefault="00CE717B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E717B">
              <w:rPr>
                <w:rFonts w:ascii="Corbel" w:hAnsi="Corbel"/>
                <w:b w:val="0"/>
                <w:sz w:val="24"/>
                <w:szCs w:val="24"/>
              </w:rPr>
              <w:t xml:space="preserve">Celem zajęć jest zaprezentowanie możliwości wykorzystania różnych mikroorganizmów o znaczeniu przemysłowym. Uwaga kierowana jest na charakterystykę </w:t>
            </w:r>
            <w:proofErr w:type="spellStart"/>
            <w:r w:rsidRPr="00CE717B">
              <w:rPr>
                <w:rFonts w:ascii="Corbel" w:hAnsi="Corbel"/>
                <w:b w:val="0"/>
                <w:sz w:val="24"/>
                <w:szCs w:val="24"/>
              </w:rPr>
              <w:t>bioprocesów</w:t>
            </w:r>
            <w:proofErr w:type="spellEnd"/>
            <w:r w:rsidRPr="00CE717B">
              <w:rPr>
                <w:rFonts w:ascii="Corbel" w:hAnsi="Corbel"/>
                <w:b w:val="0"/>
                <w:sz w:val="24"/>
                <w:szCs w:val="24"/>
              </w:rPr>
              <w:t xml:space="preserve"> przy udziale wybranych mikroorganizmów oraz przedstawione zostaną przykłady biosyntezy produktów.</w:t>
            </w:r>
          </w:p>
        </w:tc>
      </w:tr>
    </w:tbl>
    <w:p w14:paraId="4C76D404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05B08A1A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14:paraId="60AEC975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9C54AE" w14:paraId="559312F4" w14:textId="77777777" w:rsidTr="00067394">
        <w:tc>
          <w:tcPr>
            <w:tcW w:w="1679" w:type="dxa"/>
            <w:vAlign w:val="center"/>
          </w:tcPr>
          <w:p w14:paraId="2C736852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6" w:type="dxa"/>
            <w:vAlign w:val="center"/>
          </w:tcPr>
          <w:p w14:paraId="6275CAF5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5BF8098B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461C47" w:rsidRPr="009C54AE" w14:paraId="44C56CD3" w14:textId="77777777" w:rsidTr="00067394">
        <w:tc>
          <w:tcPr>
            <w:tcW w:w="1679" w:type="dxa"/>
            <w:vAlign w:val="center"/>
          </w:tcPr>
          <w:p w14:paraId="064B0558" w14:textId="77777777" w:rsidR="00461C47" w:rsidRPr="009C54AE" w:rsidRDefault="00461C47" w:rsidP="00461C47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6" w:type="dxa"/>
            <w:vAlign w:val="center"/>
          </w:tcPr>
          <w:p w14:paraId="0718A743" w14:textId="77777777" w:rsidR="00461C47" w:rsidRPr="009C54AE" w:rsidRDefault="00833813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33813">
              <w:rPr>
                <w:rFonts w:ascii="Corbel" w:hAnsi="Corbel"/>
                <w:b w:val="0"/>
                <w:smallCaps w:val="0"/>
                <w:szCs w:val="24"/>
              </w:rPr>
              <w:t>Wykazuje znajomość technik i narzędzi w badaniach właściwości fizjologicznych i biochemicznych mikroorganizmów wykorzystywanych w przemyśle.</w:t>
            </w:r>
          </w:p>
        </w:tc>
        <w:tc>
          <w:tcPr>
            <w:tcW w:w="1865" w:type="dxa"/>
          </w:tcPr>
          <w:p w14:paraId="57D561D9" w14:textId="77777777" w:rsidR="00461C47" w:rsidRDefault="00461C47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  <w:r w:rsidR="00833813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301797A0" w14:textId="77777777" w:rsidR="00461C47" w:rsidRDefault="00461C47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  <w:r w:rsidR="003D784A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1420AE25" w14:textId="77777777" w:rsidR="003D784A" w:rsidRPr="009C54AE" w:rsidRDefault="003D784A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K_W15</w:t>
            </w:r>
          </w:p>
        </w:tc>
      </w:tr>
      <w:tr w:rsidR="00461C47" w:rsidRPr="009C54AE" w14:paraId="069873B5" w14:textId="77777777" w:rsidTr="00067394">
        <w:tc>
          <w:tcPr>
            <w:tcW w:w="1679" w:type="dxa"/>
            <w:vAlign w:val="center"/>
          </w:tcPr>
          <w:p w14:paraId="64ECBB02" w14:textId="77777777" w:rsidR="00461C47" w:rsidRPr="009C54AE" w:rsidRDefault="00461C47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6" w:type="dxa"/>
            <w:vAlign w:val="center"/>
          </w:tcPr>
          <w:p w14:paraId="68CF2C31" w14:textId="77777777" w:rsidR="00461C47" w:rsidRDefault="00833813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33813">
              <w:rPr>
                <w:rFonts w:ascii="Corbel" w:hAnsi="Corbel"/>
                <w:b w:val="0"/>
                <w:smallCaps w:val="0"/>
                <w:szCs w:val="24"/>
              </w:rPr>
              <w:t>Zna zasady bezpiecznej pracy z drobnoustrojami.</w:t>
            </w:r>
          </w:p>
        </w:tc>
        <w:tc>
          <w:tcPr>
            <w:tcW w:w="1865" w:type="dxa"/>
          </w:tcPr>
          <w:p w14:paraId="6EDF464A" w14:textId="77777777" w:rsidR="00461C47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</w:tc>
      </w:tr>
      <w:tr w:rsidR="0018481B" w:rsidRPr="009C54AE" w14:paraId="1FADF242" w14:textId="77777777" w:rsidTr="00067394">
        <w:tc>
          <w:tcPr>
            <w:tcW w:w="1679" w:type="dxa"/>
            <w:vAlign w:val="center"/>
          </w:tcPr>
          <w:p w14:paraId="219B8CBF" w14:textId="77777777" w:rsidR="0018481B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6" w:type="dxa"/>
            <w:vAlign w:val="center"/>
          </w:tcPr>
          <w:p w14:paraId="67733262" w14:textId="77777777" w:rsidR="0018481B" w:rsidRDefault="00833813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33813">
              <w:rPr>
                <w:rFonts w:ascii="Corbel" w:hAnsi="Corbel"/>
                <w:b w:val="0"/>
                <w:smallCaps w:val="0"/>
                <w:szCs w:val="24"/>
              </w:rPr>
              <w:t>Opisuje technologie stosowane w procesach mikrobiologii przemysłowej wraz z uwzględnieniem aspektów etycznych stosowania organizmów modyfikowanych.</w:t>
            </w:r>
          </w:p>
        </w:tc>
        <w:tc>
          <w:tcPr>
            <w:tcW w:w="1865" w:type="dxa"/>
          </w:tcPr>
          <w:p w14:paraId="4960BFE1" w14:textId="77777777" w:rsidR="0018481B" w:rsidRDefault="003D784A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18481B" w:rsidRPr="009C54AE" w14:paraId="59C6CBDA" w14:textId="77777777" w:rsidTr="00067394">
        <w:tc>
          <w:tcPr>
            <w:tcW w:w="1679" w:type="dxa"/>
            <w:vAlign w:val="center"/>
          </w:tcPr>
          <w:p w14:paraId="6F338772" w14:textId="77777777" w:rsidR="0018481B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6" w:type="dxa"/>
            <w:vAlign w:val="center"/>
          </w:tcPr>
          <w:p w14:paraId="26E00678" w14:textId="77777777" w:rsidR="0018481B" w:rsidRDefault="00833813" w:rsidP="001848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33813">
              <w:rPr>
                <w:rFonts w:ascii="Corbel" w:hAnsi="Corbel"/>
                <w:b w:val="0"/>
                <w:smallCaps w:val="0"/>
                <w:szCs w:val="24"/>
              </w:rPr>
              <w:t>Izoluje i określa właściwości produktu wytworzonego przez drobnoustroje, uwzględniając ryzyko prowadzonych fermentacji w skali przemysłowej.</w:t>
            </w:r>
          </w:p>
        </w:tc>
        <w:tc>
          <w:tcPr>
            <w:tcW w:w="1865" w:type="dxa"/>
          </w:tcPr>
          <w:p w14:paraId="7B64EC5A" w14:textId="77777777" w:rsidR="00833813" w:rsidRDefault="00833813" w:rsidP="0083381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K_U08,</w:t>
            </w:r>
          </w:p>
          <w:p w14:paraId="69CC32D4" w14:textId="77777777" w:rsidR="0018481B" w:rsidRDefault="00833813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</w:tc>
      </w:tr>
      <w:tr w:rsidR="0018481B" w:rsidRPr="009C54AE" w14:paraId="0C739BD1" w14:textId="77777777" w:rsidTr="00067394">
        <w:tc>
          <w:tcPr>
            <w:tcW w:w="1679" w:type="dxa"/>
            <w:vAlign w:val="center"/>
          </w:tcPr>
          <w:p w14:paraId="3A87460F" w14:textId="77777777" w:rsidR="0018481B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6" w:type="dxa"/>
            <w:vAlign w:val="center"/>
          </w:tcPr>
          <w:p w14:paraId="72977B72" w14:textId="77777777" w:rsidR="0018481B" w:rsidRPr="0018481B" w:rsidRDefault="00833813" w:rsidP="0006739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33813">
              <w:rPr>
                <w:rFonts w:ascii="Corbel" w:hAnsi="Corbel"/>
                <w:b w:val="0"/>
                <w:smallCaps w:val="0"/>
                <w:szCs w:val="24"/>
              </w:rPr>
              <w:t>Wykonuje powierzone mu zadania samodzielnie podejmując decyzje w ich rozwiązywaniu.</w:t>
            </w:r>
          </w:p>
        </w:tc>
        <w:tc>
          <w:tcPr>
            <w:tcW w:w="1865" w:type="dxa"/>
          </w:tcPr>
          <w:p w14:paraId="3867C7FD" w14:textId="77777777" w:rsidR="0018481B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  <w:r w:rsidR="00833813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00700D41" w14:textId="77777777" w:rsidR="0018481B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  <w:r w:rsidR="00833813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65B93002" w14:textId="77777777" w:rsidR="00833813" w:rsidRDefault="00833813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  <w:tr w:rsidR="0018481B" w:rsidRPr="009C54AE" w14:paraId="477D64EE" w14:textId="77777777" w:rsidTr="00067394">
        <w:tc>
          <w:tcPr>
            <w:tcW w:w="1679" w:type="dxa"/>
            <w:vAlign w:val="center"/>
          </w:tcPr>
          <w:p w14:paraId="4A2D4CC2" w14:textId="77777777" w:rsidR="0018481B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6" w:type="dxa"/>
            <w:vAlign w:val="center"/>
          </w:tcPr>
          <w:p w14:paraId="46E69248" w14:textId="77777777" w:rsidR="0018481B" w:rsidRDefault="00833813" w:rsidP="001848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33813">
              <w:rPr>
                <w:rFonts w:ascii="Corbel" w:hAnsi="Corbel"/>
                <w:b w:val="0"/>
                <w:smallCaps w:val="0"/>
                <w:szCs w:val="24"/>
              </w:rPr>
              <w:t>Student wykazuje dbałość o bezpieczeństwo pracy w laboratorium i świadomość poszanowania pracy własnej i innych.</w:t>
            </w:r>
          </w:p>
        </w:tc>
        <w:tc>
          <w:tcPr>
            <w:tcW w:w="1865" w:type="dxa"/>
          </w:tcPr>
          <w:p w14:paraId="1686ABE6" w14:textId="77777777" w:rsidR="0018481B" w:rsidRDefault="0018481B" w:rsidP="00461C4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  <w:r w:rsidR="00833813">
              <w:rPr>
                <w:rFonts w:ascii="Corbel" w:hAnsi="Corbel"/>
                <w:b w:val="0"/>
                <w:smallCaps w:val="0"/>
                <w:szCs w:val="24"/>
              </w:rPr>
              <w:t>, K_K08</w:t>
            </w:r>
          </w:p>
        </w:tc>
      </w:tr>
    </w:tbl>
    <w:p w14:paraId="3095D82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F9213E6" w14:textId="77777777" w:rsidR="0085747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2212668D" w14:textId="77777777" w:rsidR="000426B4" w:rsidRPr="009C54AE" w:rsidRDefault="000426B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36F4FCC6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6F9211B1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35787BB" w14:textId="77777777" w:rsidTr="007E2AFF">
        <w:tc>
          <w:tcPr>
            <w:tcW w:w="9520" w:type="dxa"/>
          </w:tcPr>
          <w:p w14:paraId="51BDA45E" w14:textId="77777777"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406F21C1" w14:textId="77777777" w:rsidTr="007E2AFF">
        <w:tc>
          <w:tcPr>
            <w:tcW w:w="9520" w:type="dxa"/>
          </w:tcPr>
          <w:p w14:paraId="7FFF0C1D" w14:textId="77777777" w:rsidR="00960A44" w:rsidRDefault="00583C73" w:rsidP="00960A4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83C73">
              <w:rPr>
                <w:rFonts w:ascii="Corbel" w:hAnsi="Corbel"/>
                <w:sz w:val="24"/>
                <w:szCs w:val="24"/>
              </w:rPr>
              <w:t>Przegląd mikroorganizmów o znaczeniu przemysłowym.</w:t>
            </w:r>
            <w:r w:rsidR="00960A44">
              <w:rPr>
                <w:rFonts w:ascii="Corbel" w:hAnsi="Corbel"/>
                <w:sz w:val="24"/>
                <w:szCs w:val="24"/>
              </w:rPr>
              <w:t xml:space="preserve"> </w:t>
            </w:r>
            <w:r w:rsidR="00960A44" w:rsidRPr="00A004DB">
              <w:rPr>
                <w:rFonts w:ascii="Corbel" w:hAnsi="Corbel"/>
                <w:sz w:val="24"/>
                <w:szCs w:val="24"/>
              </w:rPr>
              <w:t xml:space="preserve">Metody doskonalenia cech </w:t>
            </w:r>
          </w:p>
          <w:p w14:paraId="7680A60C" w14:textId="77777777" w:rsidR="0085747A" w:rsidRPr="00CC2181" w:rsidRDefault="00960A44" w:rsidP="00CC218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A004DB">
              <w:rPr>
                <w:rFonts w:ascii="Corbel" w:hAnsi="Corbel"/>
                <w:sz w:val="24"/>
                <w:szCs w:val="24"/>
              </w:rPr>
              <w:t>rodukcyjnych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6394A">
              <w:rPr>
                <w:rFonts w:ascii="Corbel" w:hAnsi="Corbel"/>
                <w:sz w:val="24"/>
                <w:szCs w:val="24"/>
              </w:rPr>
              <w:t>mikroorganizmów przemysłowych.</w:t>
            </w:r>
            <w:r w:rsidR="00CC218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C2181">
              <w:rPr>
                <w:rFonts w:ascii="Corbel" w:hAnsi="Corbel"/>
                <w:sz w:val="24"/>
                <w:szCs w:val="24"/>
              </w:rPr>
              <w:t>Izolacja mikroorganizmów o znaczeniu przemysłowym z próbek środowiskowych.</w:t>
            </w:r>
          </w:p>
        </w:tc>
      </w:tr>
      <w:tr w:rsidR="007E2AFF" w:rsidRPr="009C54AE" w14:paraId="34ADBDC6" w14:textId="77777777" w:rsidTr="007E2AFF">
        <w:tc>
          <w:tcPr>
            <w:tcW w:w="9520" w:type="dxa"/>
          </w:tcPr>
          <w:p w14:paraId="026ECBA6" w14:textId="77777777" w:rsidR="007E2AFF" w:rsidRDefault="007E2AFF" w:rsidP="007E2AFF">
            <w:pPr>
              <w:pStyle w:val="Akapitzlist"/>
              <w:spacing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83C73">
              <w:rPr>
                <w:rFonts w:ascii="Corbel" w:hAnsi="Corbel"/>
                <w:sz w:val="24"/>
                <w:szCs w:val="24"/>
              </w:rPr>
              <w:t>Procesy przemysłowe oparte na biosyntezie mikroorganizmów: gorzelnictwo, browarnictwo,</w:t>
            </w:r>
          </w:p>
          <w:p w14:paraId="6F874D4F" w14:textId="77777777" w:rsidR="007E2AFF" w:rsidRPr="0016394A" w:rsidRDefault="007E2AFF" w:rsidP="007E2AF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83C73">
              <w:rPr>
                <w:rFonts w:ascii="Corbel" w:hAnsi="Corbel"/>
                <w:sz w:val="24"/>
                <w:szCs w:val="24"/>
              </w:rPr>
              <w:t>winiarstwo, piekarnictwo, produkcja drożdży piekarskich, przemysł mleczarski.</w:t>
            </w:r>
          </w:p>
        </w:tc>
      </w:tr>
      <w:tr w:rsidR="007E2AFF" w:rsidRPr="009C54AE" w14:paraId="6A05B300" w14:textId="77777777" w:rsidTr="007E2AFF">
        <w:tc>
          <w:tcPr>
            <w:tcW w:w="9520" w:type="dxa"/>
          </w:tcPr>
          <w:p w14:paraId="085618E5" w14:textId="77777777" w:rsidR="007E2AFF" w:rsidRPr="009C54AE" w:rsidRDefault="007E2AFF" w:rsidP="007E2AF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C0F64">
              <w:rPr>
                <w:rFonts w:ascii="Corbel" w:hAnsi="Corbel"/>
                <w:sz w:val="24"/>
                <w:szCs w:val="24"/>
              </w:rPr>
              <w:t xml:space="preserve">Biotransformacja etanolu, </w:t>
            </w:r>
            <w:proofErr w:type="spellStart"/>
            <w:r w:rsidRPr="00DC0F64">
              <w:rPr>
                <w:rFonts w:ascii="Corbel" w:hAnsi="Corbel"/>
                <w:sz w:val="24"/>
                <w:szCs w:val="24"/>
              </w:rPr>
              <w:t>sorbitolu</w:t>
            </w:r>
            <w:proofErr w:type="spellEnd"/>
            <w:r w:rsidRPr="00DC0F64">
              <w:rPr>
                <w:rFonts w:ascii="Corbel" w:hAnsi="Corbel"/>
                <w:sz w:val="24"/>
                <w:szCs w:val="24"/>
              </w:rPr>
              <w:t xml:space="preserve"> i steroidów</w:t>
            </w:r>
          </w:p>
        </w:tc>
      </w:tr>
      <w:tr w:rsidR="007E2AFF" w:rsidRPr="009C54AE" w14:paraId="59B9923D" w14:textId="77777777" w:rsidTr="007E2AFF">
        <w:tc>
          <w:tcPr>
            <w:tcW w:w="9520" w:type="dxa"/>
          </w:tcPr>
          <w:p w14:paraId="77B0EE79" w14:textId="77777777" w:rsidR="007E2AFF" w:rsidRPr="00583C73" w:rsidRDefault="007E2AFF" w:rsidP="007E2AF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C0F64">
              <w:rPr>
                <w:rFonts w:ascii="Corbel" w:hAnsi="Corbel"/>
                <w:sz w:val="24"/>
                <w:szCs w:val="24"/>
              </w:rPr>
              <w:t>Strategie metaboliczne. Hodowle okresowe i synchronizowane.</w:t>
            </w:r>
          </w:p>
        </w:tc>
      </w:tr>
      <w:tr w:rsidR="007E2AFF" w:rsidRPr="009C54AE" w14:paraId="19BF9CB5" w14:textId="77777777" w:rsidTr="007E2AFF">
        <w:tc>
          <w:tcPr>
            <w:tcW w:w="9520" w:type="dxa"/>
          </w:tcPr>
          <w:p w14:paraId="3F2C18C9" w14:textId="77777777" w:rsidR="007E2AFF" w:rsidRPr="00DC0F64" w:rsidRDefault="007E2AFF" w:rsidP="007E2AFF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C0F64">
              <w:rPr>
                <w:rFonts w:ascii="Corbel" w:hAnsi="Corbel"/>
                <w:sz w:val="24"/>
                <w:szCs w:val="24"/>
              </w:rPr>
              <w:t xml:space="preserve">Podstawy technik analitycznych stosowanych do oceny wzrostu drobnoustrojów; </w:t>
            </w:r>
            <w:r>
              <w:rPr>
                <w:rFonts w:ascii="Corbel" w:hAnsi="Corbel"/>
                <w:sz w:val="24"/>
                <w:szCs w:val="24"/>
              </w:rPr>
              <w:t xml:space="preserve">           </w:t>
            </w:r>
            <w:r w:rsidRPr="00DC0F64">
              <w:rPr>
                <w:rFonts w:ascii="Corbel" w:hAnsi="Corbel"/>
                <w:sz w:val="24"/>
                <w:szCs w:val="24"/>
              </w:rPr>
              <w:t>fluorescencja, mikroskopia konfokalna, techniki chromatografii, spektrometria mas.</w:t>
            </w:r>
          </w:p>
        </w:tc>
      </w:tr>
      <w:tr w:rsidR="007E2AFF" w:rsidRPr="009C54AE" w14:paraId="373B495B" w14:textId="77777777" w:rsidTr="007E2AFF">
        <w:tc>
          <w:tcPr>
            <w:tcW w:w="9520" w:type="dxa"/>
          </w:tcPr>
          <w:p w14:paraId="66EB7C61" w14:textId="77777777" w:rsidR="007E2AFF" w:rsidRPr="002810DF" w:rsidRDefault="007E2AFF" w:rsidP="007E2AFF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810DF">
              <w:rPr>
                <w:rFonts w:ascii="Corbel" w:hAnsi="Corbel"/>
                <w:sz w:val="24"/>
                <w:szCs w:val="24"/>
              </w:rPr>
              <w:lastRenderedPageBreak/>
              <w:t>Inne kierunki technicznego wykorzystania drobnoustrojów: synteza aminokwasów, witamin,</w:t>
            </w:r>
          </w:p>
          <w:p w14:paraId="730F9104" w14:textId="77777777" w:rsidR="007E2AFF" w:rsidRPr="00DC0F64" w:rsidRDefault="007E2AFF" w:rsidP="007E2AFF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810DF">
              <w:rPr>
                <w:rFonts w:ascii="Corbel" w:hAnsi="Corbel"/>
                <w:sz w:val="24"/>
                <w:szCs w:val="24"/>
              </w:rPr>
              <w:t>karotenoidów, białka, tłuszczu, związków steroidowych, produkcja biopreparatów.</w:t>
            </w:r>
          </w:p>
        </w:tc>
      </w:tr>
      <w:tr w:rsidR="007E2AFF" w:rsidRPr="009C54AE" w14:paraId="77CAD2B6" w14:textId="77777777" w:rsidTr="007E2AFF">
        <w:tc>
          <w:tcPr>
            <w:tcW w:w="9520" w:type="dxa"/>
          </w:tcPr>
          <w:p w14:paraId="7879E81F" w14:textId="77777777" w:rsidR="007E2AFF" w:rsidRPr="00583C73" w:rsidRDefault="007E2AFF" w:rsidP="007E2AF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83C73">
              <w:rPr>
                <w:rFonts w:ascii="Corbel" w:hAnsi="Corbel"/>
                <w:sz w:val="24"/>
                <w:szCs w:val="24"/>
              </w:rPr>
              <w:t>Perspektywy dalszego rozwoju mikrobiologii przemysłowej.</w:t>
            </w:r>
          </w:p>
        </w:tc>
      </w:tr>
    </w:tbl>
    <w:p w14:paraId="3B028E39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C16EF28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 xml:space="preserve">zajęć praktycznych </w:t>
      </w:r>
    </w:p>
    <w:p w14:paraId="46E1B230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277A142" w14:textId="77777777" w:rsidTr="00073E20">
        <w:tc>
          <w:tcPr>
            <w:tcW w:w="9520" w:type="dxa"/>
          </w:tcPr>
          <w:p w14:paraId="5B7DC190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2FA99F3F" w14:textId="77777777" w:rsidTr="00073E20">
        <w:tc>
          <w:tcPr>
            <w:tcW w:w="9520" w:type="dxa"/>
          </w:tcPr>
          <w:p w14:paraId="427222B0" w14:textId="77777777" w:rsidR="0085747A" w:rsidRPr="009C54AE" w:rsidRDefault="00583C7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83C73">
              <w:rPr>
                <w:rFonts w:ascii="Corbel" w:hAnsi="Corbel"/>
                <w:sz w:val="24"/>
                <w:szCs w:val="24"/>
              </w:rPr>
              <w:t>Urządzenia, wyposażenie i zasady bezpiecznej pracy w laboratorium mikrobiol</w:t>
            </w:r>
            <w:r w:rsidR="0008425B">
              <w:rPr>
                <w:rFonts w:ascii="Corbel" w:hAnsi="Corbel"/>
                <w:sz w:val="24"/>
                <w:szCs w:val="24"/>
              </w:rPr>
              <w:t>ogicznym.</w:t>
            </w:r>
          </w:p>
        </w:tc>
      </w:tr>
      <w:tr w:rsidR="0085747A" w:rsidRPr="009C54AE" w14:paraId="041440B1" w14:textId="77777777" w:rsidTr="00073E20">
        <w:tc>
          <w:tcPr>
            <w:tcW w:w="9520" w:type="dxa"/>
          </w:tcPr>
          <w:p w14:paraId="194EEE2F" w14:textId="77777777" w:rsidR="0085747A" w:rsidRPr="009C54AE" w:rsidRDefault="00583C7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Tworzenie protoplastów</w:t>
            </w:r>
            <w:r w:rsidRPr="00583C73">
              <w:rPr>
                <w:rFonts w:ascii="Corbel" w:hAnsi="Corbel"/>
                <w:sz w:val="24"/>
                <w:szCs w:val="24"/>
              </w:rPr>
              <w:t xml:space="preserve"> drożdży</w:t>
            </w:r>
            <w:r w:rsidR="00CC7F93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9C54AE" w14:paraId="333FEADF" w14:textId="77777777" w:rsidTr="00073E20">
        <w:tc>
          <w:tcPr>
            <w:tcW w:w="9520" w:type="dxa"/>
          </w:tcPr>
          <w:p w14:paraId="180281F2" w14:textId="77777777" w:rsidR="0085747A" w:rsidRPr="009C54AE" w:rsidRDefault="00583C7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83C73">
              <w:rPr>
                <w:rFonts w:ascii="Corbel" w:hAnsi="Corbel"/>
                <w:sz w:val="24"/>
                <w:szCs w:val="24"/>
              </w:rPr>
              <w:t xml:space="preserve">Izolacja laseczek przetrwalnikujących z gleby z rodzaju </w:t>
            </w:r>
            <w:proofErr w:type="spellStart"/>
            <w:r w:rsidRPr="00860B74">
              <w:rPr>
                <w:rFonts w:ascii="Corbel" w:hAnsi="Corbel"/>
                <w:i/>
                <w:sz w:val="24"/>
                <w:szCs w:val="24"/>
              </w:rPr>
              <w:t>Bacillus</w:t>
            </w:r>
            <w:proofErr w:type="spellEnd"/>
            <w:r w:rsidRPr="00583C73">
              <w:rPr>
                <w:rFonts w:ascii="Corbel" w:hAnsi="Corbel"/>
                <w:sz w:val="24"/>
                <w:szCs w:val="24"/>
              </w:rPr>
              <w:t>, wyprowadzanie czystej kultury.</w:t>
            </w:r>
          </w:p>
        </w:tc>
      </w:tr>
      <w:tr w:rsidR="00E0186C" w:rsidRPr="009C54AE" w14:paraId="57E03A96" w14:textId="77777777" w:rsidTr="00073E20">
        <w:tc>
          <w:tcPr>
            <w:tcW w:w="9520" w:type="dxa"/>
          </w:tcPr>
          <w:p w14:paraId="36222B34" w14:textId="77777777" w:rsidR="00E0186C" w:rsidRPr="00583C73" w:rsidRDefault="00E0186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0186C">
              <w:rPr>
                <w:rFonts w:ascii="Corbel" w:hAnsi="Corbel"/>
                <w:sz w:val="24"/>
                <w:szCs w:val="24"/>
              </w:rPr>
              <w:t>Kontrola czystości mikrobiologicznej produktu.</w:t>
            </w:r>
          </w:p>
        </w:tc>
      </w:tr>
      <w:tr w:rsidR="001237A0" w:rsidRPr="009C54AE" w14:paraId="08E1530A" w14:textId="77777777" w:rsidTr="00073E20">
        <w:tc>
          <w:tcPr>
            <w:tcW w:w="9520" w:type="dxa"/>
          </w:tcPr>
          <w:p w14:paraId="50347E62" w14:textId="77777777" w:rsidR="001237A0" w:rsidRPr="001237A0" w:rsidRDefault="001237A0" w:rsidP="00CC7F9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237A0">
              <w:rPr>
                <w:rFonts w:ascii="Corbel" w:hAnsi="Corbel"/>
                <w:sz w:val="24"/>
                <w:szCs w:val="24"/>
              </w:rPr>
              <w:t>Fermentacja - produkcja bioetanolu w skali laboratoryjnej, analiza wydajności procesu produkcji bioetanolu</w:t>
            </w:r>
            <w:r w:rsidR="00860B74">
              <w:rPr>
                <w:rFonts w:ascii="Corbel" w:hAnsi="Corbel"/>
                <w:sz w:val="24"/>
                <w:szCs w:val="24"/>
              </w:rPr>
              <w:t xml:space="preserve"> metodą </w:t>
            </w:r>
            <w:proofErr w:type="spellStart"/>
            <w:r w:rsidR="00860B74">
              <w:rPr>
                <w:rFonts w:ascii="Corbel" w:hAnsi="Corbel"/>
                <w:sz w:val="24"/>
                <w:szCs w:val="24"/>
              </w:rPr>
              <w:t>Alkotestu</w:t>
            </w:r>
            <w:proofErr w:type="spellEnd"/>
            <w:r w:rsidR="000273EB">
              <w:rPr>
                <w:rFonts w:ascii="Corbel" w:hAnsi="Corbel"/>
                <w:sz w:val="24"/>
                <w:szCs w:val="24"/>
              </w:rPr>
              <w:t xml:space="preserve"> u </w:t>
            </w:r>
            <w:r w:rsidR="000273EB" w:rsidRPr="000273EB">
              <w:rPr>
                <w:rFonts w:ascii="Corbel" w:hAnsi="Corbel"/>
                <w:sz w:val="24"/>
                <w:szCs w:val="24"/>
              </w:rPr>
              <w:t>różnych szczepów oraz na różnych podłożach</w:t>
            </w:r>
            <w:r w:rsidR="000273EB">
              <w:rPr>
                <w:rFonts w:ascii="Corbel" w:hAnsi="Corbel"/>
                <w:sz w:val="24"/>
                <w:szCs w:val="24"/>
              </w:rPr>
              <w:t xml:space="preserve"> </w:t>
            </w:r>
            <w:r w:rsidR="00CC7F93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273EB" w:rsidRPr="009C54AE" w14:paraId="4DE53459" w14:textId="77777777" w:rsidTr="00073E20">
        <w:tc>
          <w:tcPr>
            <w:tcW w:w="9520" w:type="dxa"/>
          </w:tcPr>
          <w:p w14:paraId="473B6D84" w14:textId="77777777" w:rsidR="000273EB" w:rsidRPr="001237A0" w:rsidRDefault="000273E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273EB">
              <w:rPr>
                <w:rFonts w:ascii="Corbel" w:hAnsi="Corbel"/>
                <w:sz w:val="24"/>
                <w:szCs w:val="24"/>
              </w:rPr>
              <w:t>Fermentacja mlekowa- otrzymywanie jogurtu.</w:t>
            </w:r>
          </w:p>
        </w:tc>
      </w:tr>
      <w:tr w:rsidR="001814F7" w:rsidRPr="009C54AE" w14:paraId="040502AB" w14:textId="77777777" w:rsidTr="00073E20">
        <w:tc>
          <w:tcPr>
            <w:tcW w:w="9520" w:type="dxa"/>
          </w:tcPr>
          <w:p w14:paraId="6D161A8A" w14:textId="77777777" w:rsidR="001814F7" w:rsidRPr="001237A0" w:rsidRDefault="001814F7" w:rsidP="001814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237A0">
              <w:rPr>
                <w:rFonts w:ascii="Corbel" w:hAnsi="Corbel"/>
                <w:sz w:val="24"/>
                <w:szCs w:val="24"/>
              </w:rPr>
              <w:t xml:space="preserve">Doskonalenie szczepów produkcyjnych drogą </w:t>
            </w:r>
            <w:proofErr w:type="spellStart"/>
            <w:r w:rsidRPr="001237A0">
              <w:rPr>
                <w:rFonts w:ascii="Corbel" w:hAnsi="Corbel"/>
                <w:sz w:val="24"/>
                <w:szCs w:val="24"/>
              </w:rPr>
              <w:t>mutagenizacji</w:t>
            </w:r>
            <w:proofErr w:type="spellEnd"/>
            <w:r w:rsidRPr="001237A0">
              <w:rPr>
                <w:rFonts w:ascii="Corbel" w:hAnsi="Corbel"/>
                <w:sz w:val="24"/>
                <w:szCs w:val="24"/>
              </w:rPr>
              <w:t xml:space="preserve">, zastosowanie czynników chemicznych </w:t>
            </w:r>
            <w:r>
              <w:rPr>
                <w:rFonts w:ascii="Corbel" w:hAnsi="Corbel"/>
                <w:sz w:val="24"/>
                <w:szCs w:val="24"/>
              </w:rPr>
              <w:t>i fizycznych</w:t>
            </w:r>
            <w:r w:rsidRPr="001237A0">
              <w:rPr>
                <w:rFonts w:ascii="Corbel" w:hAnsi="Corbel"/>
                <w:sz w:val="24"/>
                <w:szCs w:val="24"/>
              </w:rPr>
              <w:t>, ustalenie optymalnych parametrów procesu (czas działania, dawka)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1814F7" w:rsidRPr="009C54AE" w14:paraId="7FFB8190" w14:textId="77777777" w:rsidTr="00073E20">
        <w:tc>
          <w:tcPr>
            <w:tcW w:w="9520" w:type="dxa"/>
          </w:tcPr>
          <w:p w14:paraId="4F440834" w14:textId="77777777" w:rsidR="001814F7" w:rsidRPr="001237A0" w:rsidRDefault="001814F7" w:rsidP="001814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237A0">
              <w:rPr>
                <w:rFonts w:ascii="Corbel" w:hAnsi="Corbel"/>
                <w:sz w:val="24"/>
                <w:szCs w:val="24"/>
              </w:rPr>
              <w:t xml:space="preserve">Nadprodukcja kwasu cytrynowego w kulturach </w:t>
            </w:r>
            <w:r w:rsidRPr="00002EB9">
              <w:rPr>
                <w:rFonts w:ascii="Corbel" w:hAnsi="Corbel"/>
                <w:i/>
                <w:sz w:val="24"/>
                <w:szCs w:val="24"/>
              </w:rPr>
              <w:t xml:space="preserve">Aspergillus </w:t>
            </w:r>
            <w:proofErr w:type="spellStart"/>
            <w:r w:rsidRPr="00002EB9">
              <w:rPr>
                <w:rFonts w:ascii="Corbel" w:hAnsi="Corbel"/>
                <w:i/>
                <w:sz w:val="24"/>
                <w:szCs w:val="24"/>
              </w:rPr>
              <w:t>niger</w:t>
            </w:r>
            <w:proofErr w:type="spellEnd"/>
            <w:r w:rsidRPr="001237A0">
              <w:rPr>
                <w:rFonts w:ascii="Corbel" w:hAnsi="Corbel"/>
                <w:sz w:val="24"/>
                <w:szCs w:val="24"/>
              </w:rPr>
              <w:t>, przygotowanie pożywek, zaszczepienie, modyfikacja parametrów hodowli, oznaczanie zawartości kwasu cytry</w:t>
            </w:r>
            <w:r>
              <w:rPr>
                <w:rFonts w:ascii="Corbel" w:hAnsi="Corbel"/>
                <w:sz w:val="24"/>
                <w:szCs w:val="24"/>
              </w:rPr>
              <w:t>nowego</w:t>
            </w:r>
            <w:r w:rsidRPr="001237A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1814F7" w:rsidRPr="009C54AE" w14:paraId="32C244FD" w14:textId="77777777" w:rsidTr="00073E20">
        <w:tc>
          <w:tcPr>
            <w:tcW w:w="9520" w:type="dxa"/>
          </w:tcPr>
          <w:p w14:paraId="6EA666DF" w14:textId="77777777" w:rsidR="00B66818" w:rsidRPr="001D43CD" w:rsidRDefault="00B66818" w:rsidP="00B6681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D43CD">
              <w:rPr>
                <w:rFonts w:ascii="Corbel" w:hAnsi="Corbel"/>
                <w:sz w:val="24"/>
                <w:szCs w:val="24"/>
              </w:rPr>
              <w:t xml:space="preserve">Fermentacja octowa z wykorzystaniem bakterii z rodzaju </w:t>
            </w:r>
            <w:proofErr w:type="spellStart"/>
            <w:r w:rsidRPr="001D43CD">
              <w:rPr>
                <w:rFonts w:ascii="Corbel" w:hAnsi="Corbel"/>
                <w:i/>
                <w:sz w:val="24"/>
                <w:szCs w:val="24"/>
              </w:rPr>
              <w:t>Acetobacter</w:t>
            </w:r>
            <w:proofErr w:type="spellEnd"/>
            <w:r w:rsidRPr="001D43CD">
              <w:rPr>
                <w:rFonts w:ascii="Corbel" w:hAnsi="Corbel"/>
                <w:sz w:val="24"/>
                <w:szCs w:val="24"/>
              </w:rPr>
              <w:t>, analiza wydajności</w:t>
            </w:r>
          </w:p>
          <w:p w14:paraId="00C57911" w14:textId="77777777" w:rsidR="001814F7" w:rsidRPr="001237A0" w:rsidRDefault="00B66818" w:rsidP="00B6681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1D43CD">
              <w:rPr>
                <w:rFonts w:ascii="Corbel" w:hAnsi="Corbel"/>
                <w:sz w:val="24"/>
                <w:szCs w:val="24"/>
              </w:rPr>
              <w:t>procesu produkcji.</w:t>
            </w:r>
          </w:p>
        </w:tc>
      </w:tr>
    </w:tbl>
    <w:p w14:paraId="61DD6025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4BE66AA" w14:textId="77777777" w:rsidR="000426B4" w:rsidRPr="009C54AE" w:rsidRDefault="000426B4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7754341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08A1D0A2" w14:textId="77777777" w:rsidR="00354918" w:rsidRPr="00153C41" w:rsidRDefault="00354918" w:rsidP="00354918">
      <w:pPr>
        <w:pStyle w:val="Punktygwne"/>
        <w:spacing w:after="0"/>
        <w:jc w:val="both"/>
        <w:rPr>
          <w:rFonts w:ascii="Corbel" w:hAnsi="Corbel"/>
          <w:sz w:val="20"/>
          <w:szCs w:val="20"/>
        </w:rPr>
      </w:pPr>
      <w:r w:rsidRPr="00153C41">
        <w:rPr>
          <w:rFonts w:ascii="Corbel" w:hAnsi="Corbel"/>
          <w:b w:val="0"/>
          <w:smallCaps w:val="0"/>
          <w:sz w:val="20"/>
          <w:szCs w:val="20"/>
        </w:rPr>
        <w:t>Np</w:t>
      </w:r>
      <w:r w:rsidRPr="00153C41">
        <w:rPr>
          <w:rFonts w:ascii="Corbel" w:hAnsi="Corbel"/>
          <w:sz w:val="20"/>
          <w:szCs w:val="20"/>
        </w:rPr>
        <w:t xml:space="preserve">.: </w:t>
      </w:r>
    </w:p>
    <w:p w14:paraId="42CD9D49" w14:textId="77777777" w:rsidR="00354918" w:rsidRDefault="00354918" w:rsidP="00354918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z w:val="20"/>
          <w:szCs w:val="20"/>
        </w:rPr>
        <w:t xml:space="preserve">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Wykład: wykład problemowy, wykład z prezentacją multimedialną, metody kształcenia na odległość </w:t>
      </w:r>
    </w:p>
    <w:p w14:paraId="6517C977" w14:textId="77777777" w:rsidR="00354918" w:rsidRDefault="00354918" w:rsidP="00354918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Ćwiczenia: analiza tekstów z dyskusją, metoda projektów (projekt badawczy, wdrożeniowy, praktyczny),</w:t>
      </w:r>
      <w:r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grupach (rozwiązywanie zadań, dyskusja),</w:t>
      </w:r>
      <w:r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5C98D32A" w14:textId="77777777" w:rsidR="00354918" w:rsidRPr="009C54AE" w:rsidRDefault="00354918" w:rsidP="00354918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Laboratorium: wykonywanie doświadczeń, projektowanie doświadczeń</w:t>
      </w:r>
    </w:p>
    <w:p w14:paraId="6DE9D28A" w14:textId="77777777" w:rsidR="001237A0" w:rsidRPr="001237A0" w:rsidRDefault="007B5ACB" w:rsidP="001237A0">
      <w:pPr>
        <w:pStyle w:val="Punktygwne"/>
        <w:spacing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Wykład: wykład problemowy</w:t>
      </w:r>
    </w:p>
    <w:p w14:paraId="3E3EE1A2" w14:textId="77777777" w:rsidR="00E960BB" w:rsidRDefault="001237A0" w:rsidP="006568D6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1237A0">
        <w:rPr>
          <w:rFonts w:ascii="Corbel" w:hAnsi="Corbel"/>
          <w:b w:val="0"/>
          <w:smallCaps w:val="0"/>
          <w:szCs w:val="24"/>
        </w:rPr>
        <w:t xml:space="preserve">Laboratorium: </w:t>
      </w:r>
      <w:r w:rsidR="006568D6" w:rsidRPr="00F402DF">
        <w:rPr>
          <w:rFonts w:ascii="Corbel" w:hAnsi="Corbel"/>
          <w:b w:val="0"/>
          <w:smallCaps w:val="0"/>
          <w:szCs w:val="24"/>
        </w:rPr>
        <w:t xml:space="preserve">praca w laboratorium, praca w grupach, </w:t>
      </w:r>
      <w:r w:rsidR="006568D6">
        <w:rPr>
          <w:rFonts w:ascii="Corbel" w:hAnsi="Corbel"/>
          <w:b w:val="0"/>
          <w:smallCaps w:val="0"/>
          <w:szCs w:val="24"/>
        </w:rPr>
        <w:t>wykonywanie doświadczeń</w:t>
      </w:r>
    </w:p>
    <w:p w14:paraId="0D62D41A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36FB187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0EFA57D8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508BE1B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2B71D3F9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410ABAA6" w14:textId="77777777" w:rsidTr="00C05F44">
        <w:tc>
          <w:tcPr>
            <w:tcW w:w="1985" w:type="dxa"/>
            <w:vAlign w:val="center"/>
          </w:tcPr>
          <w:p w14:paraId="48DDB9D8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7D2F6AC2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1F1F85C5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175BA29F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317A6F40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C54AE" w14:paraId="0239A5FC" w14:textId="77777777" w:rsidTr="00C05F44">
        <w:tc>
          <w:tcPr>
            <w:tcW w:w="1985" w:type="dxa"/>
          </w:tcPr>
          <w:p w14:paraId="53A74852" w14:textId="77777777" w:rsidR="0085747A" w:rsidRPr="009C54AE" w:rsidRDefault="00067394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EK_01 –EK_0</w:t>
            </w:r>
            <w:r w:rsidR="00B3713C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538E5FB5" w14:textId="77777777" w:rsidR="0085747A" w:rsidRPr="001237A0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 xml:space="preserve">Zaliczenie pisemne, </w:t>
            </w:r>
            <w:r w:rsidR="00B3713C">
              <w:rPr>
                <w:rFonts w:ascii="Corbel" w:hAnsi="Corbel"/>
                <w:b w:val="0"/>
                <w:szCs w:val="24"/>
              </w:rPr>
              <w:t xml:space="preserve">analiza wypowiedzi pisemnych w trakcie zajęć, analiza </w:t>
            </w:r>
            <w:proofErr w:type="spellStart"/>
            <w:r w:rsidR="00B3713C">
              <w:rPr>
                <w:rFonts w:ascii="Corbel" w:hAnsi="Corbel"/>
                <w:b w:val="0"/>
                <w:szCs w:val="24"/>
              </w:rPr>
              <w:t>pre</w:t>
            </w:r>
            <w:proofErr w:type="spellEnd"/>
            <w:r w:rsidR="00B3713C">
              <w:rPr>
                <w:rFonts w:ascii="Corbel" w:hAnsi="Corbel"/>
                <w:b w:val="0"/>
                <w:szCs w:val="24"/>
              </w:rPr>
              <w:t xml:space="preserve">-I </w:t>
            </w:r>
            <w:proofErr w:type="spellStart"/>
            <w:r w:rsidR="00B3713C">
              <w:rPr>
                <w:rFonts w:ascii="Corbel" w:hAnsi="Corbel"/>
                <w:b w:val="0"/>
                <w:szCs w:val="24"/>
              </w:rPr>
              <w:t>posttestu</w:t>
            </w:r>
            <w:proofErr w:type="spellEnd"/>
          </w:p>
        </w:tc>
        <w:tc>
          <w:tcPr>
            <w:tcW w:w="2126" w:type="dxa"/>
          </w:tcPr>
          <w:p w14:paraId="17FA8E81" w14:textId="77777777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9C54AE" w14:paraId="65FBDCA8" w14:textId="77777777" w:rsidTr="00C05F44">
        <w:tc>
          <w:tcPr>
            <w:tcW w:w="1985" w:type="dxa"/>
          </w:tcPr>
          <w:p w14:paraId="78A17415" w14:textId="77777777" w:rsidR="0085747A" w:rsidRPr="009C54AE" w:rsidRDefault="00067394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EK_01 –EK_0</w:t>
            </w:r>
            <w:r w:rsidR="00B3713C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528" w:type="dxa"/>
          </w:tcPr>
          <w:p w14:paraId="64EF4B08" w14:textId="77777777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>Kolokwium, sprawozdanie</w:t>
            </w:r>
          </w:p>
        </w:tc>
        <w:tc>
          <w:tcPr>
            <w:tcW w:w="2126" w:type="dxa"/>
          </w:tcPr>
          <w:p w14:paraId="4B1E56FC" w14:textId="77777777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lab</w:t>
            </w:r>
          </w:p>
        </w:tc>
      </w:tr>
      <w:tr w:rsidR="001237A0" w:rsidRPr="009C54AE" w14:paraId="0EC58CCC" w14:textId="77777777" w:rsidTr="00C05F44">
        <w:tc>
          <w:tcPr>
            <w:tcW w:w="1985" w:type="dxa"/>
          </w:tcPr>
          <w:p w14:paraId="0A4D1471" w14:textId="77777777" w:rsidR="001237A0" w:rsidRPr="001237A0" w:rsidRDefault="00067394" w:rsidP="0006739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</w:t>
            </w:r>
            <w:r w:rsidR="00B3713C">
              <w:rPr>
                <w:rFonts w:ascii="Corbel" w:hAnsi="Corbel"/>
                <w:b w:val="0"/>
                <w:szCs w:val="24"/>
              </w:rPr>
              <w:t>5</w:t>
            </w:r>
            <w:r>
              <w:rPr>
                <w:rFonts w:ascii="Corbel" w:hAnsi="Corbel"/>
                <w:b w:val="0"/>
                <w:szCs w:val="24"/>
              </w:rPr>
              <w:t>–EK_0</w:t>
            </w:r>
            <w:r w:rsidR="00B3713C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4A15ECBF" w14:textId="77777777" w:rsidR="001237A0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46282FFB" w14:textId="77777777" w:rsidR="001237A0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lab</w:t>
            </w:r>
          </w:p>
        </w:tc>
      </w:tr>
    </w:tbl>
    <w:p w14:paraId="4BB73511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E7BA78A" w14:textId="77777777" w:rsidR="000426B4" w:rsidRDefault="000426B4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78D73537" w14:textId="77777777" w:rsidR="000426B4" w:rsidRDefault="000426B4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7321883F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lastRenderedPageBreak/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6874D018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E85429D" w14:textId="77777777" w:rsidTr="00923D7D">
        <w:tc>
          <w:tcPr>
            <w:tcW w:w="9670" w:type="dxa"/>
          </w:tcPr>
          <w:p w14:paraId="6460289F" w14:textId="77777777" w:rsidR="0085747A" w:rsidRDefault="003E4FCE" w:rsidP="001237A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E4FCE">
              <w:rPr>
                <w:rFonts w:ascii="Corbel" w:hAnsi="Corbel"/>
                <w:b w:val="0"/>
                <w:smallCaps w:val="0"/>
                <w:szCs w:val="24"/>
              </w:rPr>
              <w:t xml:space="preserve">Zaliczenie wykładów- końcowa pozytywna ocena z testu zaliczeniowego (o ocenie decyduje liczba uzyskanych punktów: </w:t>
            </w:r>
            <w:proofErr w:type="spellStart"/>
            <w:r w:rsidRPr="003E4FCE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3E4FCE">
              <w:rPr>
                <w:rFonts w:ascii="Corbel" w:hAnsi="Corbel"/>
                <w:b w:val="0"/>
                <w:smallCaps w:val="0"/>
                <w:szCs w:val="24"/>
              </w:rPr>
              <w:t xml:space="preserve"> 91-100%, </w:t>
            </w:r>
            <w:proofErr w:type="spellStart"/>
            <w:r w:rsidRPr="003E4FCE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3E4FCE">
              <w:rPr>
                <w:rFonts w:ascii="Corbel" w:hAnsi="Corbel"/>
                <w:b w:val="0"/>
                <w:smallCaps w:val="0"/>
                <w:szCs w:val="24"/>
              </w:rPr>
              <w:t xml:space="preserve"> plus 81-90%, </w:t>
            </w:r>
            <w:proofErr w:type="spellStart"/>
            <w:r w:rsidRPr="003E4FCE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3E4FCE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3E4FCE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3E4FCE">
              <w:rPr>
                <w:rFonts w:ascii="Corbel" w:hAnsi="Corbel"/>
                <w:b w:val="0"/>
                <w:smallCaps w:val="0"/>
                <w:szCs w:val="24"/>
              </w:rPr>
              <w:t xml:space="preserve"> plus 61-70%, </w:t>
            </w:r>
            <w:proofErr w:type="spellStart"/>
            <w:r w:rsidRPr="003E4FCE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3E4FCE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3E4FCE">
              <w:rPr>
                <w:rFonts w:ascii="Corbel" w:hAnsi="Corbel"/>
                <w:b w:val="0"/>
                <w:smallCaps w:val="0"/>
                <w:szCs w:val="24"/>
              </w:rPr>
              <w:t>ndst</w:t>
            </w:r>
            <w:proofErr w:type="spellEnd"/>
            <w:r w:rsidRPr="003E4FCE">
              <w:rPr>
                <w:rFonts w:ascii="Corbel" w:hAnsi="Corbel"/>
                <w:b w:val="0"/>
                <w:smallCaps w:val="0"/>
                <w:szCs w:val="24"/>
              </w:rPr>
              <w:t xml:space="preserve"> 0-50%). Zaliczenie laboratoriów odbywa się na podstawie uzyskanych ocen z kolokwium, testów zaliczeniowych, wykonania doświadczeń podczas ćwiczeń, opracowanych sprawozdań z przeprowadzonych </w:t>
            </w:r>
            <w:proofErr w:type="spellStart"/>
            <w:r w:rsidRPr="003E4FCE">
              <w:rPr>
                <w:rFonts w:ascii="Corbel" w:hAnsi="Corbel"/>
                <w:b w:val="0"/>
                <w:smallCaps w:val="0"/>
                <w:szCs w:val="24"/>
              </w:rPr>
              <w:t>ćwiczeń.</w:t>
            </w:r>
            <w:r w:rsidR="001237A0" w:rsidRPr="001237A0">
              <w:rPr>
                <w:rFonts w:ascii="Corbel" w:hAnsi="Corbel"/>
                <w:b w:val="0"/>
                <w:smallCaps w:val="0"/>
                <w:szCs w:val="24"/>
              </w:rPr>
              <w:t>przeprowadzonych</w:t>
            </w:r>
            <w:proofErr w:type="spellEnd"/>
            <w:r w:rsidR="001237A0" w:rsidRPr="001237A0">
              <w:rPr>
                <w:rFonts w:ascii="Corbel" w:hAnsi="Corbel"/>
                <w:b w:val="0"/>
                <w:smallCaps w:val="0"/>
                <w:szCs w:val="24"/>
              </w:rPr>
              <w:t xml:space="preserve"> ćwiczeń.</w:t>
            </w:r>
          </w:p>
          <w:p w14:paraId="580337EC" w14:textId="77777777" w:rsidR="00A67E50" w:rsidRPr="009C54AE" w:rsidRDefault="00A67E50" w:rsidP="001237A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29592766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C494DE4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033E1BDE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C54AE" w14:paraId="1DA420A8" w14:textId="77777777" w:rsidTr="003E1941">
        <w:tc>
          <w:tcPr>
            <w:tcW w:w="4962" w:type="dxa"/>
            <w:vAlign w:val="center"/>
          </w:tcPr>
          <w:p w14:paraId="00BFC6AE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835A913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3A0A284D" w14:textId="77777777" w:rsidTr="00923D7D">
        <w:tc>
          <w:tcPr>
            <w:tcW w:w="4962" w:type="dxa"/>
          </w:tcPr>
          <w:p w14:paraId="3C857CD6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812F33C" w14:textId="77777777" w:rsidR="0085747A" w:rsidRPr="009C54AE" w:rsidRDefault="001237A0" w:rsidP="00A67E5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C61DC5" w:rsidRPr="009C54AE" w14:paraId="59D76D72" w14:textId="77777777" w:rsidTr="00923D7D">
        <w:tc>
          <w:tcPr>
            <w:tcW w:w="4962" w:type="dxa"/>
          </w:tcPr>
          <w:p w14:paraId="32B8F434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7C7D4DBF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6E1C96F0" w14:textId="77777777" w:rsidR="00C61DC5" w:rsidRPr="009C54AE" w:rsidRDefault="00243117" w:rsidP="00A67E5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9C54AE" w14:paraId="2CA9846E" w14:textId="77777777" w:rsidTr="00923D7D">
        <w:tc>
          <w:tcPr>
            <w:tcW w:w="4962" w:type="dxa"/>
          </w:tcPr>
          <w:p w14:paraId="388E9CC9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22193D9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D31DAF3" w14:textId="77777777" w:rsidR="00C61DC5" w:rsidRPr="009C54AE" w:rsidRDefault="00243117" w:rsidP="00A67E5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9C54AE" w14:paraId="2EFAA4D9" w14:textId="77777777" w:rsidTr="00923D7D">
        <w:tc>
          <w:tcPr>
            <w:tcW w:w="4962" w:type="dxa"/>
          </w:tcPr>
          <w:p w14:paraId="7E4A3604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007314A" w14:textId="77777777" w:rsidR="0085747A" w:rsidRPr="009C54AE" w:rsidRDefault="001237A0" w:rsidP="00A67E5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110</w:t>
            </w:r>
          </w:p>
        </w:tc>
      </w:tr>
      <w:tr w:rsidR="0085747A" w:rsidRPr="009C54AE" w14:paraId="6BD99D5B" w14:textId="77777777" w:rsidTr="00923D7D">
        <w:tc>
          <w:tcPr>
            <w:tcW w:w="4962" w:type="dxa"/>
          </w:tcPr>
          <w:p w14:paraId="6092DED1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D7AD210" w14:textId="77777777" w:rsidR="0085747A" w:rsidRPr="009C54AE" w:rsidRDefault="001237A0" w:rsidP="00A67E5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16769B7B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F37750E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D927CD7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ZAWODOWE W RAMACH PRZEDMIOTU/ MODUŁU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27CC2D62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30B3D4FD" w14:textId="77777777" w:rsidTr="0071620A">
        <w:trPr>
          <w:trHeight w:val="397"/>
        </w:trPr>
        <w:tc>
          <w:tcPr>
            <w:tcW w:w="3544" w:type="dxa"/>
          </w:tcPr>
          <w:p w14:paraId="5EF5C405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56DCF3B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9C54AE" w14:paraId="20E977AE" w14:textId="77777777" w:rsidTr="0071620A">
        <w:trPr>
          <w:trHeight w:val="397"/>
        </w:trPr>
        <w:tc>
          <w:tcPr>
            <w:tcW w:w="3544" w:type="dxa"/>
          </w:tcPr>
          <w:p w14:paraId="7DFEBD7B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0B81424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37A11671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9E6CAC9" w14:textId="77777777" w:rsidR="00221428" w:rsidRDefault="00221428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5FE63C6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6B468C34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14:paraId="4420E74D" w14:textId="77777777" w:rsidTr="0071620A">
        <w:trPr>
          <w:trHeight w:val="397"/>
        </w:trPr>
        <w:tc>
          <w:tcPr>
            <w:tcW w:w="7513" w:type="dxa"/>
          </w:tcPr>
          <w:p w14:paraId="0C7D889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6EE2A07" w14:textId="77777777" w:rsidR="001237A0" w:rsidRPr="001237A0" w:rsidRDefault="001237A0" w:rsidP="001237A0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1237A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1. Chmiel, A. Biotechnologia - podstawy mikrobiologiczne i biochemiczne. PWN 1998</w:t>
            </w:r>
          </w:p>
          <w:p w14:paraId="39CF1D38" w14:textId="77777777" w:rsidR="00B00530" w:rsidRPr="00B00530" w:rsidRDefault="00B00530" w:rsidP="00B00530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2. Libudzisz Z., Kowal K., Mikroorganizmy w żywności i żywieniu. </w:t>
            </w:r>
            <w:proofErr w:type="spellStart"/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Awęcki</w:t>
            </w:r>
            <w:proofErr w:type="spellEnd"/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J., Libudzisz Z. Uniwersytet Przyrodniczy w Poznaniu 2016,</w:t>
            </w:r>
          </w:p>
          <w:p w14:paraId="59A0BC8B" w14:textId="77777777" w:rsidR="00B00530" w:rsidRPr="00B00530" w:rsidRDefault="00B00530" w:rsidP="00B00530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3. </w:t>
            </w:r>
            <w:proofErr w:type="spellStart"/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Ratledge</w:t>
            </w:r>
            <w:proofErr w:type="spellEnd"/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C., Kristiansen, B. Podstawy biotechnologii. PWN. 2011</w:t>
            </w:r>
          </w:p>
          <w:p w14:paraId="066DFA1D" w14:textId="77777777" w:rsidR="001237A0" w:rsidRPr="001B14CC" w:rsidRDefault="00B00530" w:rsidP="00210D5B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4. Bednarski W., </w:t>
            </w:r>
            <w:proofErr w:type="spellStart"/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Fiedurek</w:t>
            </w:r>
            <w:proofErr w:type="spellEnd"/>
            <w:r w:rsidRPr="00B0053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J.: Podstawy biotechnologii przemysłowej. WNT. 2009</w:t>
            </w:r>
          </w:p>
        </w:tc>
      </w:tr>
      <w:tr w:rsidR="0085747A" w:rsidRPr="009C54AE" w14:paraId="384515E7" w14:textId="77777777" w:rsidTr="0071620A">
        <w:trPr>
          <w:trHeight w:val="397"/>
        </w:trPr>
        <w:tc>
          <w:tcPr>
            <w:tcW w:w="7513" w:type="dxa"/>
          </w:tcPr>
          <w:p w14:paraId="3D565AB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34E35EAC" w14:textId="77777777" w:rsidR="00210D5B" w:rsidRDefault="001237A0" w:rsidP="00210D5B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1237A0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lastRenderedPageBreak/>
              <w:t xml:space="preserve">1. </w:t>
            </w:r>
            <w:r w:rsidR="00210D5B" w:rsidRPr="00210D5B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Materiały przekazane przez prowadzących;</w:t>
            </w:r>
          </w:p>
          <w:p w14:paraId="11B3C2CE" w14:textId="77777777" w:rsidR="001237A0" w:rsidRPr="009C54AE" w:rsidRDefault="00210D5B" w:rsidP="00210D5B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2</w:t>
            </w:r>
            <w:r w:rsidR="001237A0" w:rsidRPr="00EF0ACF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. </w:t>
            </w:r>
            <w:r w:rsidRPr="00210D5B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Bazy danych literaturowych, np.</w:t>
            </w:r>
            <w:r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="009C39F7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Pubmed</w:t>
            </w:r>
            <w:proofErr w:type="spellEnd"/>
          </w:p>
        </w:tc>
      </w:tr>
    </w:tbl>
    <w:p w14:paraId="4D661A2E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10739B1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D3D131D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2762D" w14:textId="77777777" w:rsidR="00593E7E" w:rsidRDefault="00593E7E" w:rsidP="00C16ABF">
      <w:pPr>
        <w:spacing w:after="0" w:line="240" w:lineRule="auto"/>
      </w:pPr>
      <w:r>
        <w:separator/>
      </w:r>
    </w:p>
  </w:endnote>
  <w:endnote w:type="continuationSeparator" w:id="0">
    <w:p w14:paraId="5A9A6CE5" w14:textId="77777777" w:rsidR="00593E7E" w:rsidRDefault="00593E7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281CD" w14:textId="77777777" w:rsidR="00593E7E" w:rsidRDefault="00593E7E" w:rsidP="00C16ABF">
      <w:pPr>
        <w:spacing w:after="0" w:line="240" w:lineRule="auto"/>
      </w:pPr>
      <w:r>
        <w:separator/>
      </w:r>
    </w:p>
  </w:footnote>
  <w:footnote w:type="continuationSeparator" w:id="0">
    <w:p w14:paraId="3C5D1755" w14:textId="77777777" w:rsidR="00593E7E" w:rsidRDefault="00593E7E" w:rsidP="00C16ABF">
      <w:pPr>
        <w:spacing w:after="0" w:line="240" w:lineRule="auto"/>
      </w:pPr>
      <w:r>
        <w:continuationSeparator/>
      </w:r>
    </w:p>
  </w:footnote>
  <w:footnote w:id="1">
    <w:p w14:paraId="5F28869E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9558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2EB9"/>
    <w:rsid w:val="000048FD"/>
    <w:rsid w:val="000077B4"/>
    <w:rsid w:val="0001406A"/>
    <w:rsid w:val="00015B8F"/>
    <w:rsid w:val="00022ECE"/>
    <w:rsid w:val="000273EB"/>
    <w:rsid w:val="00031845"/>
    <w:rsid w:val="000426B4"/>
    <w:rsid w:val="00042A51"/>
    <w:rsid w:val="00042D2E"/>
    <w:rsid w:val="00044C82"/>
    <w:rsid w:val="00067394"/>
    <w:rsid w:val="00070ED6"/>
    <w:rsid w:val="00071D2B"/>
    <w:rsid w:val="00073E20"/>
    <w:rsid w:val="000742DC"/>
    <w:rsid w:val="0008425B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D4BBE"/>
    <w:rsid w:val="000F1C57"/>
    <w:rsid w:val="000F5615"/>
    <w:rsid w:val="00115D19"/>
    <w:rsid w:val="001237A0"/>
    <w:rsid w:val="00123C32"/>
    <w:rsid w:val="00124BFF"/>
    <w:rsid w:val="0012560E"/>
    <w:rsid w:val="00127108"/>
    <w:rsid w:val="00134B13"/>
    <w:rsid w:val="00146BC0"/>
    <w:rsid w:val="0015139A"/>
    <w:rsid w:val="00153C41"/>
    <w:rsid w:val="00154381"/>
    <w:rsid w:val="001640A7"/>
    <w:rsid w:val="00164FA7"/>
    <w:rsid w:val="00166A03"/>
    <w:rsid w:val="001718A7"/>
    <w:rsid w:val="001737CF"/>
    <w:rsid w:val="00176083"/>
    <w:rsid w:val="001814F7"/>
    <w:rsid w:val="0018481B"/>
    <w:rsid w:val="00192F37"/>
    <w:rsid w:val="001A70D2"/>
    <w:rsid w:val="001B0D15"/>
    <w:rsid w:val="001B14CC"/>
    <w:rsid w:val="001B79C7"/>
    <w:rsid w:val="001D43CD"/>
    <w:rsid w:val="001D657B"/>
    <w:rsid w:val="001D7B54"/>
    <w:rsid w:val="001E0209"/>
    <w:rsid w:val="001F2CA2"/>
    <w:rsid w:val="001F7F08"/>
    <w:rsid w:val="00210D5B"/>
    <w:rsid w:val="002144C0"/>
    <w:rsid w:val="00221428"/>
    <w:rsid w:val="00223EA7"/>
    <w:rsid w:val="0022477D"/>
    <w:rsid w:val="00225D97"/>
    <w:rsid w:val="002278A9"/>
    <w:rsid w:val="002336F9"/>
    <w:rsid w:val="0024028F"/>
    <w:rsid w:val="00243117"/>
    <w:rsid w:val="00244ABC"/>
    <w:rsid w:val="00253AED"/>
    <w:rsid w:val="002810DF"/>
    <w:rsid w:val="00281FF2"/>
    <w:rsid w:val="002857DE"/>
    <w:rsid w:val="00286739"/>
    <w:rsid w:val="00287866"/>
    <w:rsid w:val="00291567"/>
    <w:rsid w:val="002A22BF"/>
    <w:rsid w:val="002A2389"/>
    <w:rsid w:val="002A671D"/>
    <w:rsid w:val="002B4D55"/>
    <w:rsid w:val="002B5EA0"/>
    <w:rsid w:val="002B6119"/>
    <w:rsid w:val="002C1F06"/>
    <w:rsid w:val="002D03E2"/>
    <w:rsid w:val="002D3375"/>
    <w:rsid w:val="002D73D4"/>
    <w:rsid w:val="002F02A3"/>
    <w:rsid w:val="002F4ABE"/>
    <w:rsid w:val="003018BA"/>
    <w:rsid w:val="0030395F"/>
    <w:rsid w:val="00305C92"/>
    <w:rsid w:val="003077F3"/>
    <w:rsid w:val="003151C5"/>
    <w:rsid w:val="003343CF"/>
    <w:rsid w:val="00342516"/>
    <w:rsid w:val="00346FE9"/>
    <w:rsid w:val="0034759A"/>
    <w:rsid w:val="003503F6"/>
    <w:rsid w:val="00350F69"/>
    <w:rsid w:val="003530DD"/>
    <w:rsid w:val="00354918"/>
    <w:rsid w:val="00363F78"/>
    <w:rsid w:val="003A01FE"/>
    <w:rsid w:val="003A0A5B"/>
    <w:rsid w:val="003A1176"/>
    <w:rsid w:val="003A5AB3"/>
    <w:rsid w:val="003B7D66"/>
    <w:rsid w:val="003C0BAE"/>
    <w:rsid w:val="003D18A9"/>
    <w:rsid w:val="003D48AA"/>
    <w:rsid w:val="003D6CE2"/>
    <w:rsid w:val="003D784A"/>
    <w:rsid w:val="003E1941"/>
    <w:rsid w:val="003E2FE6"/>
    <w:rsid w:val="003E49D5"/>
    <w:rsid w:val="003E4FCE"/>
    <w:rsid w:val="003E52A9"/>
    <w:rsid w:val="003E7FA1"/>
    <w:rsid w:val="003F38C0"/>
    <w:rsid w:val="00414E3C"/>
    <w:rsid w:val="0041566F"/>
    <w:rsid w:val="0042244A"/>
    <w:rsid w:val="0042745A"/>
    <w:rsid w:val="00431D5C"/>
    <w:rsid w:val="00433AE5"/>
    <w:rsid w:val="004362C6"/>
    <w:rsid w:val="00437FA2"/>
    <w:rsid w:val="00445970"/>
    <w:rsid w:val="00461C47"/>
    <w:rsid w:val="00461EFC"/>
    <w:rsid w:val="004652C2"/>
    <w:rsid w:val="004706D1"/>
    <w:rsid w:val="00471326"/>
    <w:rsid w:val="0047424F"/>
    <w:rsid w:val="0047598D"/>
    <w:rsid w:val="00483C88"/>
    <w:rsid w:val="004840FD"/>
    <w:rsid w:val="00490F7D"/>
    <w:rsid w:val="00491678"/>
    <w:rsid w:val="004968E2"/>
    <w:rsid w:val="004A3926"/>
    <w:rsid w:val="004A3EEA"/>
    <w:rsid w:val="004A4D1F"/>
    <w:rsid w:val="004B45D9"/>
    <w:rsid w:val="004C285C"/>
    <w:rsid w:val="004D5282"/>
    <w:rsid w:val="004D670F"/>
    <w:rsid w:val="004E58E5"/>
    <w:rsid w:val="004F1551"/>
    <w:rsid w:val="004F55A3"/>
    <w:rsid w:val="0050496F"/>
    <w:rsid w:val="00513B6F"/>
    <w:rsid w:val="00517C63"/>
    <w:rsid w:val="005363C4"/>
    <w:rsid w:val="00536BDE"/>
    <w:rsid w:val="00543ACC"/>
    <w:rsid w:val="005535F4"/>
    <w:rsid w:val="0056696D"/>
    <w:rsid w:val="00576C11"/>
    <w:rsid w:val="00583C73"/>
    <w:rsid w:val="00593E7E"/>
    <w:rsid w:val="005943EF"/>
    <w:rsid w:val="0059484D"/>
    <w:rsid w:val="005A0855"/>
    <w:rsid w:val="005A3196"/>
    <w:rsid w:val="005C080F"/>
    <w:rsid w:val="005C55E5"/>
    <w:rsid w:val="005C696A"/>
    <w:rsid w:val="005E6E85"/>
    <w:rsid w:val="005F31D2"/>
    <w:rsid w:val="0060562D"/>
    <w:rsid w:val="006071F4"/>
    <w:rsid w:val="0061029B"/>
    <w:rsid w:val="00617230"/>
    <w:rsid w:val="00621CE1"/>
    <w:rsid w:val="00627FC9"/>
    <w:rsid w:val="00647FA8"/>
    <w:rsid w:val="00650C5F"/>
    <w:rsid w:val="00654934"/>
    <w:rsid w:val="006568D6"/>
    <w:rsid w:val="006620D9"/>
    <w:rsid w:val="00671958"/>
    <w:rsid w:val="00675843"/>
    <w:rsid w:val="00676CDC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15AB"/>
    <w:rsid w:val="00745302"/>
    <w:rsid w:val="007461D6"/>
    <w:rsid w:val="00746EC8"/>
    <w:rsid w:val="00763BF1"/>
    <w:rsid w:val="00764AEE"/>
    <w:rsid w:val="00766FD4"/>
    <w:rsid w:val="0078168C"/>
    <w:rsid w:val="00783162"/>
    <w:rsid w:val="00787C2A"/>
    <w:rsid w:val="00790B69"/>
    <w:rsid w:val="00790E27"/>
    <w:rsid w:val="007A4022"/>
    <w:rsid w:val="007A6E6E"/>
    <w:rsid w:val="007B5ACB"/>
    <w:rsid w:val="007C3299"/>
    <w:rsid w:val="007C3BCC"/>
    <w:rsid w:val="007C4546"/>
    <w:rsid w:val="007D6E56"/>
    <w:rsid w:val="007E2AFF"/>
    <w:rsid w:val="007F4155"/>
    <w:rsid w:val="0081554D"/>
    <w:rsid w:val="0081707E"/>
    <w:rsid w:val="00833813"/>
    <w:rsid w:val="008449B3"/>
    <w:rsid w:val="00846662"/>
    <w:rsid w:val="0085747A"/>
    <w:rsid w:val="00860B74"/>
    <w:rsid w:val="008620C3"/>
    <w:rsid w:val="00880D9A"/>
    <w:rsid w:val="00884922"/>
    <w:rsid w:val="00885F64"/>
    <w:rsid w:val="008917F9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5239"/>
    <w:rsid w:val="008F6E29"/>
    <w:rsid w:val="00916188"/>
    <w:rsid w:val="00923D7D"/>
    <w:rsid w:val="009315AE"/>
    <w:rsid w:val="00943FC9"/>
    <w:rsid w:val="009508DF"/>
    <w:rsid w:val="00950DAC"/>
    <w:rsid w:val="00954A07"/>
    <w:rsid w:val="00960A44"/>
    <w:rsid w:val="009660C9"/>
    <w:rsid w:val="00975574"/>
    <w:rsid w:val="00997F14"/>
    <w:rsid w:val="009A78D9"/>
    <w:rsid w:val="009C39F7"/>
    <w:rsid w:val="009C3E31"/>
    <w:rsid w:val="009C54AE"/>
    <w:rsid w:val="009C788E"/>
    <w:rsid w:val="009E3B41"/>
    <w:rsid w:val="009E6CE5"/>
    <w:rsid w:val="009F3C5C"/>
    <w:rsid w:val="009F4610"/>
    <w:rsid w:val="00A00ECC"/>
    <w:rsid w:val="00A155EE"/>
    <w:rsid w:val="00A2245B"/>
    <w:rsid w:val="00A26A33"/>
    <w:rsid w:val="00A30110"/>
    <w:rsid w:val="00A36899"/>
    <w:rsid w:val="00A371F6"/>
    <w:rsid w:val="00A43BF6"/>
    <w:rsid w:val="00A50BD2"/>
    <w:rsid w:val="00A53FA5"/>
    <w:rsid w:val="00A54817"/>
    <w:rsid w:val="00A56496"/>
    <w:rsid w:val="00A601C8"/>
    <w:rsid w:val="00A60799"/>
    <w:rsid w:val="00A67E50"/>
    <w:rsid w:val="00A77481"/>
    <w:rsid w:val="00A84C85"/>
    <w:rsid w:val="00A9458D"/>
    <w:rsid w:val="00A97DE1"/>
    <w:rsid w:val="00AA3EEC"/>
    <w:rsid w:val="00AB053C"/>
    <w:rsid w:val="00AD1146"/>
    <w:rsid w:val="00AD27D3"/>
    <w:rsid w:val="00AD66D6"/>
    <w:rsid w:val="00AE1160"/>
    <w:rsid w:val="00AE203C"/>
    <w:rsid w:val="00AE2E74"/>
    <w:rsid w:val="00AE4202"/>
    <w:rsid w:val="00AE5FCB"/>
    <w:rsid w:val="00AF2C1E"/>
    <w:rsid w:val="00B00530"/>
    <w:rsid w:val="00B00838"/>
    <w:rsid w:val="00B06142"/>
    <w:rsid w:val="00B135B1"/>
    <w:rsid w:val="00B3130B"/>
    <w:rsid w:val="00B3713C"/>
    <w:rsid w:val="00B40ADB"/>
    <w:rsid w:val="00B43B77"/>
    <w:rsid w:val="00B43E80"/>
    <w:rsid w:val="00B607DB"/>
    <w:rsid w:val="00B66529"/>
    <w:rsid w:val="00B66818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1EFF"/>
    <w:rsid w:val="00BF2C41"/>
    <w:rsid w:val="00C0194F"/>
    <w:rsid w:val="00C02C3D"/>
    <w:rsid w:val="00C058B4"/>
    <w:rsid w:val="00C05C67"/>
    <w:rsid w:val="00C05F44"/>
    <w:rsid w:val="00C131B5"/>
    <w:rsid w:val="00C16ABF"/>
    <w:rsid w:val="00C170AE"/>
    <w:rsid w:val="00C26CB7"/>
    <w:rsid w:val="00C30F7F"/>
    <w:rsid w:val="00C324C1"/>
    <w:rsid w:val="00C36992"/>
    <w:rsid w:val="00C56036"/>
    <w:rsid w:val="00C61DC5"/>
    <w:rsid w:val="00C67E92"/>
    <w:rsid w:val="00C70A26"/>
    <w:rsid w:val="00C766DF"/>
    <w:rsid w:val="00C94974"/>
    <w:rsid w:val="00C94B98"/>
    <w:rsid w:val="00CA2B96"/>
    <w:rsid w:val="00CA5089"/>
    <w:rsid w:val="00CC2181"/>
    <w:rsid w:val="00CC7F93"/>
    <w:rsid w:val="00CD6897"/>
    <w:rsid w:val="00CE5BAC"/>
    <w:rsid w:val="00CE717B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A3B1C"/>
    <w:rsid w:val="00DC0F64"/>
    <w:rsid w:val="00DC5D4B"/>
    <w:rsid w:val="00DD1CA2"/>
    <w:rsid w:val="00DD6BB8"/>
    <w:rsid w:val="00DE09C0"/>
    <w:rsid w:val="00DE4A14"/>
    <w:rsid w:val="00DF320D"/>
    <w:rsid w:val="00DF71C8"/>
    <w:rsid w:val="00E0186C"/>
    <w:rsid w:val="00E129B8"/>
    <w:rsid w:val="00E21E7D"/>
    <w:rsid w:val="00E22FBC"/>
    <w:rsid w:val="00E24BF5"/>
    <w:rsid w:val="00E25338"/>
    <w:rsid w:val="00E51E44"/>
    <w:rsid w:val="00E63348"/>
    <w:rsid w:val="00E7051D"/>
    <w:rsid w:val="00E77E88"/>
    <w:rsid w:val="00E8107D"/>
    <w:rsid w:val="00E82CFB"/>
    <w:rsid w:val="00E960BB"/>
    <w:rsid w:val="00EA2074"/>
    <w:rsid w:val="00EA4832"/>
    <w:rsid w:val="00EA49A8"/>
    <w:rsid w:val="00EA4E9D"/>
    <w:rsid w:val="00EC4899"/>
    <w:rsid w:val="00ED03AB"/>
    <w:rsid w:val="00ED32D2"/>
    <w:rsid w:val="00EE32DE"/>
    <w:rsid w:val="00EE4819"/>
    <w:rsid w:val="00EE5457"/>
    <w:rsid w:val="00EF0ACF"/>
    <w:rsid w:val="00F022FE"/>
    <w:rsid w:val="00F070AB"/>
    <w:rsid w:val="00F143C9"/>
    <w:rsid w:val="00F17567"/>
    <w:rsid w:val="00F27A7B"/>
    <w:rsid w:val="00F33DDB"/>
    <w:rsid w:val="00F526AF"/>
    <w:rsid w:val="00F617C3"/>
    <w:rsid w:val="00F7066B"/>
    <w:rsid w:val="00F83B28"/>
    <w:rsid w:val="00F91EAE"/>
    <w:rsid w:val="00FA46E5"/>
    <w:rsid w:val="00FB7DBA"/>
    <w:rsid w:val="00FC1C25"/>
    <w:rsid w:val="00FC3F45"/>
    <w:rsid w:val="00FD45BA"/>
    <w:rsid w:val="00FD503F"/>
    <w:rsid w:val="00FD7589"/>
    <w:rsid w:val="00FE3968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3562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4835-D5E8-4583-801B-1892E300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5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2024-09-27T07:55:00Z</cp:lastPrinted>
  <dcterms:created xsi:type="dcterms:W3CDTF">2024-10-23T09:25:00Z</dcterms:created>
  <dcterms:modified xsi:type="dcterms:W3CDTF">2024-10-23T09:25:00Z</dcterms:modified>
</cp:coreProperties>
</file>