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0D" w:rsidRDefault="007D560D" w:rsidP="007D560D">
      <w:pPr>
        <w:spacing w:after="0" w:line="360" w:lineRule="auto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>Nazwa jednostki</w:t>
      </w:r>
    </w:p>
    <w:p w:rsidR="007D560D" w:rsidRDefault="007D560D" w:rsidP="007D560D">
      <w:pPr>
        <w:spacing w:after="0" w:line="360" w:lineRule="auto"/>
        <w:rPr>
          <w:rFonts w:ascii="Corbel" w:eastAsia="Times New Roman" w:hAnsi="Corbel" w:cs="Arial"/>
          <w:sz w:val="24"/>
          <w:szCs w:val="24"/>
          <w:lang w:eastAsia="pl-PL"/>
        </w:rPr>
      </w:pPr>
    </w:p>
    <w:p w:rsidR="007D560D" w:rsidRDefault="007D560D" w:rsidP="007D560D">
      <w:pPr>
        <w:spacing w:after="0" w:line="360" w:lineRule="auto"/>
        <w:rPr>
          <w:rFonts w:ascii="Corbel" w:eastAsia="Times New Roman" w:hAnsi="Corbel" w:cs="Arial"/>
          <w:sz w:val="24"/>
          <w:szCs w:val="24"/>
          <w:lang w:eastAsia="pl-PL"/>
        </w:rPr>
      </w:pPr>
      <w:bookmarkStart w:id="0" w:name="_GoBack"/>
      <w:bookmarkEnd w:id="0"/>
    </w:p>
    <w:p w:rsidR="007D560D" w:rsidRDefault="007D560D" w:rsidP="007D560D">
      <w:pPr>
        <w:spacing w:after="0" w:line="360" w:lineRule="auto"/>
        <w:jc w:val="center"/>
        <w:rPr>
          <w:rFonts w:ascii="Corbel" w:eastAsia="Times New Roman" w:hAnsi="Corbel" w:cs="Arial"/>
          <w:sz w:val="24"/>
          <w:szCs w:val="24"/>
          <w:lang w:eastAsia="pl-PL"/>
        </w:rPr>
      </w:pPr>
    </w:p>
    <w:p w:rsidR="007D560D" w:rsidRDefault="007D560D" w:rsidP="007D560D">
      <w:pPr>
        <w:spacing w:after="0" w:line="360" w:lineRule="auto"/>
        <w:jc w:val="center"/>
        <w:rPr>
          <w:rFonts w:ascii="Corbel" w:eastAsia="Times New Roman" w:hAnsi="Corbel" w:cs="Arial"/>
          <w:sz w:val="24"/>
          <w:szCs w:val="24"/>
          <w:lang w:eastAsia="pl-PL"/>
        </w:rPr>
      </w:pPr>
    </w:p>
    <w:p w:rsidR="007D560D" w:rsidRDefault="007D560D" w:rsidP="007D560D">
      <w:pPr>
        <w:spacing w:after="0" w:line="360" w:lineRule="auto"/>
        <w:jc w:val="center"/>
        <w:rPr>
          <w:rFonts w:ascii="Corbel" w:eastAsia="Times New Roman" w:hAnsi="Corbel" w:cs="Arial"/>
          <w:sz w:val="24"/>
          <w:szCs w:val="24"/>
          <w:lang w:eastAsia="pl-PL"/>
        </w:rPr>
      </w:pPr>
      <w:r w:rsidRPr="007D560D"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Oświadczenie </w:t>
      </w:r>
      <w:r w:rsidRPr="007D560D">
        <w:rPr>
          <w:rFonts w:ascii="Corbel" w:eastAsia="Times New Roman" w:hAnsi="Corbel" w:cs="Arial"/>
          <w:b/>
          <w:sz w:val="24"/>
          <w:szCs w:val="24"/>
          <w:lang w:eastAsia="pl-PL"/>
        </w:rPr>
        <w:t>Dziekana</w:t>
      </w:r>
      <w:r>
        <w:rPr>
          <w:rFonts w:ascii="Corbel" w:eastAsia="Times New Roman" w:hAnsi="Corbel" w:cs="Arial"/>
          <w:sz w:val="24"/>
          <w:szCs w:val="24"/>
          <w:lang w:eastAsia="pl-PL"/>
        </w:rPr>
        <w:t xml:space="preserve"> </w:t>
      </w:r>
    </w:p>
    <w:p w:rsidR="007D560D" w:rsidRPr="00ED7E5B" w:rsidRDefault="007D560D" w:rsidP="007D560D">
      <w:pPr>
        <w:spacing w:after="0" w:line="360" w:lineRule="auto"/>
        <w:jc w:val="center"/>
        <w:rPr>
          <w:rFonts w:ascii="Corbel" w:eastAsia="Times New Roman" w:hAnsi="Corbel" w:cs="Arial"/>
          <w:sz w:val="24"/>
          <w:szCs w:val="24"/>
          <w:lang w:eastAsia="pl-PL"/>
        </w:rPr>
      </w:pPr>
      <w:r w:rsidRPr="00ED7E5B">
        <w:rPr>
          <w:rFonts w:ascii="Corbel" w:eastAsia="Times New Roman" w:hAnsi="Corbel" w:cs="Arial"/>
          <w:sz w:val="24"/>
          <w:szCs w:val="24"/>
          <w:lang w:eastAsia="pl-PL"/>
        </w:rPr>
        <w:t>do wniosku</w:t>
      </w:r>
    </w:p>
    <w:p w:rsidR="007D560D" w:rsidRPr="00ED7E5B" w:rsidRDefault="007D560D" w:rsidP="007D560D">
      <w:pPr>
        <w:spacing w:after="0" w:line="360" w:lineRule="auto"/>
        <w:jc w:val="center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 xml:space="preserve">o </w:t>
      </w:r>
      <w:r w:rsidRPr="00ED7E5B">
        <w:rPr>
          <w:rFonts w:ascii="Corbel" w:eastAsia="Times New Roman" w:hAnsi="Corbel" w:cs="Arial"/>
          <w:sz w:val="24"/>
          <w:szCs w:val="24"/>
          <w:lang w:eastAsia="pl-PL"/>
        </w:rPr>
        <w:t xml:space="preserve"> utworzenie kierunku studiów …………………………………………………….</w:t>
      </w:r>
    </w:p>
    <w:p w:rsidR="007D560D" w:rsidRPr="00ED7E5B" w:rsidRDefault="007D560D" w:rsidP="007D560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</w:p>
    <w:p w:rsidR="007D560D" w:rsidRPr="00ED7E5B" w:rsidRDefault="007D560D" w:rsidP="007D560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</w:p>
    <w:p w:rsidR="007D560D" w:rsidRPr="007D560D" w:rsidRDefault="007D560D" w:rsidP="007D560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>
        <w:rPr>
          <w:rFonts w:ascii="Corbel" w:eastAsia="Times New Roman" w:hAnsi="Corbel" w:cs="Arial"/>
          <w:sz w:val="24"/>
          <w:szCs w:val="24"/>
          <w:lang w:eastAsia="pl-PL"/>
        </w:rPr>
        <w:t xml:space="preserve">Oświadczam, że </w:t>
      </w:r>
      <w:r w:rsidRPr="007D560D">
        <w:rPr>
          <w:rFonts w:ascii="Corbel" w:eastAsia="Times New Roman" w:hAnsi="Corbel" w:cs="Arial"/>
          <w:sz w:val="24"/>
          <w:szCs w:val="24"/>
          <w:lang w:eastAsia="pl-PL"/>
        </w:rPr>
        <w:t>Uczelnia nie pr</w:t>
      </w:r>
      <w:r>
        <w:rPr>
          <w:rFonts w:ascii="Corbel" w:eastAsia="Times New Roman" w:hAnsi="Corbel" w:cs="Arial"/>
          <w:sz w:val="24"/>
          <w:szCs w:val="24"/>
          <w:lang w:eastAsia="pl-PL"/>
        </w:rPr>
        <w:t>owadzi kształcenia na kierunku</w:t>
      </w:r>
      <w:r w:rsidRPr="007D560D">
        <w:rPr>
          <w:rFonts w:ascii="Corbel" w:eastAsia="Times New Roman" w:hAnsi="Corbel" w:cs="Arial"/>
          <w:sz w:val="24"/>
          <w:szCs w:val="24"/>
          <w:lang w:eastAsia="pl-PL"/>
        </w:rPr>
        <w:t>, którego program określają takie same efekty uczenia się przyporzą</w:t>
      </w:r>
      <w:r>
        <w:rPr>
          <w:rFonts w:ascii="Corbel" w:eastAsia="Times New Roman" w:hAnsi="Corbel" w:cs="Arial"/>
          <w:sz w:val="24"/>
          <w:szCs w:val="24"/>
          <w:lang w:eastAsia="pl-PL"/>
        </w:rPr>
        <w:t>dkowane do tej samej dyscypliny.</w:t>
      </w:r>
    </w:p>
    <w:p w:rsidR="008449B3" w:rsidRDefault="008449B3" w:rsidP="008917F9"/>
    <w:p w:rsidR="007D560D" w:rsidRDefault="007D560D" w:rsidP="008917F9"/>
    <w:p w:rsidR="007D560D" w:rsidRDefault="007D560D" w:rsidP="008917F9"/>
    <w:p w:rsidR="007D560D" w:rsidRDefault="007D560D" w:rsidP="008917F9"/>
    <w:p w:rsidR="007D560D" w:rsidRDefault="007D560D" w:rsidP="008917F9"/>
    <w:p w:rsidR="007D560D" w:rsidRDefault="007D560D" w:rsidP="007D560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:rsidR="007D560D" w:rsidRPr="008917F9" w:rsidRDefault="007D560D" w:rsidP="007D560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pieczątka i podpis Dziekana)</w:t>
      </w:r>
    </w:p>
    <w:sectPr w:rsidR="007D560D" w:rsidRPr="00891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96E1E"/>
    <w:multiLevelType w:val="hybridMultilevel"/>
    <w:tmpl w:val="B5CCF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0D"/>
    <w:rsid w:val="00107841"/>
    <w:rsid w:val="007D560D"/>
    <w:rsid w:val="008449B3"/>
    <w:rsid w:val="0089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60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60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16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2019-05-10T09:03:00Z</dcterms:created>
  <dcterms:modified xsi:type="dcterms:W3CDTF">2019-05-10T09:19:00Z</dcterms:modified>
</cp:coreProperties>
</file>