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7AC" w:rsidRPr="002B77AC" w:rsidRDefault="00675FBA" w:rsidP="00675FBA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  <w:r>
        <w:rPr>
          <w:rFonts w:ascii="Corbel" w:hAnsi="Corbel" w:cs="Arial"/>
        </w:rPr>
        <w:t xml:space="preserve">      </w:t>
      </w:r>
      <w:bookmarkStart w:id="0" w:name="_GoBack"/>
      <w:bookmarkEnd w:id="0"/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  <w:t xml:space="preserve">       </w:t>
      </w:r>
    </w:p>
    <w:p w:rsidR="002B77AC" w:rsidRPr="00DB3BE6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sz w:val="16"/>
          <w:szCs w:val="16"/>
        </w:rPr>
      </w:pPr>
    </w:p>
    <w:p w:rsidR="002B77AC" w:rsidRPr="007967FB" w:rsidRDefault="006031F2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 w:rsidRPr="007967FB">
        <w:rPr>
          <w:rFonts w:ascii="Corbel" w:hAnsi="Corbel" w:cs="Arial"/>
        </w:rPr>
        <w:t>Kolegium Nauk</w:t>
      </w:r>
      <w:r w:rsidR="00694842" w:rsidRPr="007967FB">
        <w:rPr>
          <w:rFonts w:ascii="Corbel" w:hAnsi="Corbel" w:cs="Arial"/>
        </w:rPr>
        <w:t>/ Studium</w:t>
      </w:r>
      <w:r w:rsidRPr="007967FB">
        <w:rPr>
          <w:rFonts w:ascii="Corbel" w:hAnsi="Corbel" w:cs="Arial"/>
        </w:rPr>
        <w:t xml:space="preserve">  </w:t>
      </w:r>
      <w:r w:rsidR="002B77AC" w:rsidRPr="007967FB">
        <w:rPr>
          <w:rFonts w:ascii="Corbel" w:hAnsi="Corbel" w:cs="Arial"/>
        </w:rPr>
        <w:t>…………....</w:t>
      </w:r>
      <w:r w:rsidR="002B77AC" w:rsidRPr="007967FB">
        <w:rPr>
          <w:rFonts w:ascii="Corbel" w:hAnsi="Corbel" w:cs="Arial"/>
          <w:b/>
          <w:color w:val="1F497D"/>
        </w:rPr>
        <w:tab/>
      </w:r>
    </w:p>
    <w:p w:rsidR="00DB3BE6" w:rsidRPr="007967FB" w:rsidRDefault="002B77AC" w:rsidP="007D2CB1">
      <w:pPr>
        <w:tabs>
          <w:tab w:val="left" w:pos="240"/>
          <w:tab w:val="center" w:pos="4536"/>
          <w:tab w:val="right" w:pos="9072"/>
        </w:tabs>
        <w:spacing w:line="360" w:lineRule="auto"/>
        <w:rPr>
          <w:rFonts w:ascii="Corbel" w:hAnsi="Corbel" w:cs="Arial"/>
          <w:b/>
          <w:color w:val="1F497D"/>
        </w:rPr>
      </w:pPr>
      <w:r w:rsidRPr="007967FB">
        <w:rPr>
          <w:rFonts w:ascii="Corbel" w:hAnsi="Corbel" w:cs="Arial"/>
          <w:b/>
          <w:color w:val="1F497D"/>
        </w:rPr>
        <w:tab/>
      </w:r>
      <w:r w:rsidRPr="007967FB">
        <w:rPr>
          <w:rFonts w:ascii="Corbel" w:hAnsi="Corbel" w:cs="Arial"/>
          <w:b/>
          <w:color w:val="1F497D"/>
        </w:rPr>
        <w:tab/>
      </w:r>
      <w:r w:rsidR="007D2CB1" w:rsidRPr="007967FB">
        <w:rPr>
          <w:rFonts w:ascii="Corbel" w:hAnsi="Corbel" w:cs="Arial"/>
          <w:b/>
          <w:color w:val="1F497D"/>
        </w:rPr>
        <w:tab/>
      </w:r>
    </w:p>
    <w:p w:rsidR="002B77AC" w:rsidRPr="007967FB" w:rsidRDefault="002B77AC" w:rsidP="00DB3BE6">
      <w:pPr>
        <w:tabs>
          <w:tab w:val="left" w:pos="240"/>
          <w:tab w:val="center" w:pos="4536"/>
        </w:tabs>
        <w:spacing w:line="360" w:lineRule="auto"/>
        <w:jc w:val="center"/>
        <w:rPr>
          <w:rFonts w:ascii="Corbel" w:hAnsi="Corbel" w:cs="Arial"/>
          <w:b/>
          <w:color w:val="1F497D"/>
        </w:rPr>
      </w:pPr>
      <w:r w:rsidRPr="007967FB">
        <w:rPr>
          <w:rFonts w:ascii="Corbel" w:hAnsi="Corbel" w:cs="Arial"/>
          <w:b/>
          <w:color w:val="1F497D"/>
        </w:rPr>
        <w:t>PROTOKÓŁ HOSPITACJI</w:t>
      </w:r>
    </w:p>
    <w:p w:rsidR="00944C90" w:rsidRPr="007967FB" w:rsidRDefault="00944C90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  <w:sz w:val="16"/>
          <w:szCs w:val="16"/>
        </w:rPr>
      </w:pPr>
    </w:p>
    <w:p w:rsidR="00FF4765" w:rsidRPr="007967FB" w:rsidRDefault="00DB3BE6" w:rsidP="002B77AC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p</w:t>
      </w:r>
      <w:r w:rsidR="002B77AC" w:rsidRPr="007967FB">
        <w:rPr>
          <w:rFonts w:ascii="Corbel" w:hAnsi="Corbel" w:cs="Arial"/>
        </w:rPr>
        <w:t>rzeprowadzonej w dniu ….....</w:t>
      </w:r>
      <w:r w:rsidRPr="007967FB">
        <w:rPr>
          <w:rFonts w:ascii="Corbel" w:hAnsi="Corbel" w:cs="Arial"/>
        </w:rPr>
        <w:t>...</w:t>
      </w:r>
      <w:r w:rsidR="002B77AC" w:rsidRPr="007967FB">
        <w:rPr>
          <w:rFonts w:ascii="Corbel" w:hAnsi="Corbel" w:cs="Arial"/>
        </w:rPr>
        <w:t>..........</w:t>
      </w:r>
    </w:p>
    <w:p w:rsidR="00891010" w:rsidRPr="007967FB" w:rsidRDefault="00891010" w:rsidP="002B77AC">
      <w:pPr>
        <w:jc w:val="both"/>
        <w:rPr>
          <w:rFonts w:ascii="Corbel" w:hAnsi="Corbel" w:cs="Arial"/>
        </w:rPr>
      </w:pPr>
    </w:p>
    <w:p w:rsidR="00F45A98" w:rsidRPr="007967FB" w:rsidRDefault="002B77AC" w:rsidP="002B77AC">
      <w:pPr>
        <w:jc w:val="both"/>
        <w:rPr>
          <w:rFonts w:ascii="Corbel" w:hAnsi="Corbel" w:cs="Arial"/>
          <w:i/>
          <w:sz w:val="16"/>
          <w:szCs w:val="16"/>
        </w:rPr>
      </w:pPr>
      <w:r w:rsidRPr="007967FB">
        <w:rPr>
          <w:rFonts w:ascii="Corbel" w:hAnsi="Corbel" w:cs="Arial"/>
        </w:rPr>
        <w:t>przez  …………………………..............</w:t>
      </w:r>
      <w:r w:rsidR="00F45A98" w:rsidRPr="007967FB">
        <w:rPr>
          <w:rFonts w:ascii="Corbel" w:hAnsi="Corbel" w:cs="Arial"/>
          <w:i/>
          <w:sz w:val="16"/>
          <w:szCs w:val="16"/>
        </w:rPr>
        <w:t xml:space="preserve">            </w:t>
      </w:r>
    </w:p>
    <w:p w:rsidR="002B77AC" w:rsidRPr="007967FB" w:rsidRDefault="00F45A98" w:rsidP="002B77AC">
      <w:pPr>
        <w:jc w:val="both"/>
        <w:rPr>
          <w:rFonts w:ascii="Corbel" w:hAnsi="Corbel" w:cs="Arial"/>
          <w:i/>
          <w:sz w:val="16"/>
          <w:szCs w:val="16"/>
        </w:rPr>
      </w:pPr>
      <w:r w:rsidRPr="007967FB">
        <w:rPr>
          <w:rFonts w:ascii="Corbel" w:hAnsi="Corbel" w:cs="Arial"/>
          <w:i/>
          <w:sz w:val="16"/>
          <w:szCs w:val="16"/>
        </w:rPr>
        <w:t xml:space="preserve">                    </w:t>
      </w:r>
      <w:r w:rsidR="00FF4765" w:rsidRPr="007967FB">
        <w:rPr>
          <w:rFonts w:ascii="Corbel" w:hAnsi="Corbel" w:cs="Arial"/>
          <w:i/>
          <w:sz w:val="16"/>
          <w:szCs w:val="16"/>
        </w:rPr>
        <w:t>(imię i nazwisko osoby/ osób hospitujących)</w:t>
      </w:r>
    </w:p>
    <w:p w:rsidR="00F45A98" w:rsidRPr="007967FB" w:rsidRDefault="00F45A98" w:rsidP="002B77AC">
      <w:pPr>
        <w:jc w:val="both"/>
        <w:rPr>
          <w:rFonts w:ascii="Corbel" w:hAnsi="Corbel" w:cs="Arial"/>
          <w:b/>
        </w:rPr>
      </w:pPr>
    </w:p>
    <w:p w:rsidR="002B77AC" w:rsidRPr="007967FB" w:rsidRDefault="002B77AC" w:rsidP="002B77AC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  <w:b/>
        </w:rPr>
        <w:t>A. Dane ogólne</w:t>
      </w:r>
    </w:p>
    <w:p w:rsidR="002B77AC" w:rsidRPr="007967FB" w:rsidRDefault="002B77AC" w:rsidP="002B77AC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1. Osoba hospitowana …………………………………………..................................</w:t>
      </w:r>
    </w:p>
    <w:p w:rsidR="002B77AC" w:rsidRPr="007967FB" w:rsidRDefault="002B77AC" w:rsidP="002B77AC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 xml:space="preserve">2. </w:t>
      </w:r>
      <w:r w:rsidR="00356BB4" w:rsidRPr="007967FB">
        <w:rPr>
          <w:rFonts w:ascii="Corbel" w:hAnsi="Corbel" w:cs="Arial"/>
        </w:rPr>
        <w:t>Jednostka organizacyjna</w:t>
      </w:r>
      <w:r w:rsidRPr="007967FB">
        <w:rPr>
          <w:rFonts w:ascii="Corbel" w:hAnsi="Corbel" w:cs="Arial"/>
        </w:rPr>
        <w:t xml:space="preserve"> …………</w:t>
      </w:r>
      <w:r w:rsidR="00DB3BE6" w:rsidRPr="007967FB">
        <w:rPr>
          <w:rFonts w:ascii="Corbel" w:hAnsi="Corbel" w:cs="Arial"/>
        </w:rPr>
        <w:t>…</w:t>
      </w:r>
      <w:r w:rsidRPr="007967FB">
        <w:rPr>
          <w:rFonts w:ascii="Corbel" w:hAnsi="Corbel" w:cs="Arial"/>
        </w:rPr>
        <w:t>…………</w:t>
      </w:r>
      <w:r w:rsidR="006031F2" w:rsidRPr="007967FB">
        <w:rPr>
          <w:rFonts w:ascii="Corbel" w:hAnsi="Corbel" w:cs="Arial"/>
        </w:rPr>
        <w:t>………………………………………….</w:t>
      </w:r>
    </w:p>
    <w:p w:rsidR="002B77AC" w:rsidRPr="007967FB" w:rsidRDefault="002B77AC" w:rsidP="002B77AC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3. Przedmiot ………………………………</w:t>
      </w:r>
      <w:r w:rsidR="00DB3BE6" w:rsidRPr="007967FB">
        <w:rPr>
          <w:rFonts w:ascii="Corbel" w:hAnsi="Corbel" w:cs="Arial"/>
        </w:rPr>
        <w:t>…</w:t>
      </w:r>
      <w:r w:rsidRPr="007967FB">
        <w:rPr>
          <w:rFonts w:ascii="Corbel" w:hAnsi="Corbel" w:cs="Arial"/>
        </w:rPr>
        <w:t>…………………………………………………..</w:t>
      </w:r>
    </w:p>
    <w:p w:rsidR="002B77AC" w:rsidRPr="007967FB" w:rsidRDefault="002B77AC" w:rsidP="002B77AC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4. Forma zajęć ……………………………………</w:t>
      </w:r>
      <w:r w:rsidR="00DB3BE6" w:rsidRPr="007967FB">
        <w:rPr>
          <w:rFonts w:ascii="Corbel" w:hAnsi="Corbel" w:cs="Arial"/>
        </w:rPr>
        <w:t>..</w:t>
      </w:r>
      <w:r w:rsidRPr="007967FB">
        <w:rPr>
          <w:rFonts w:ascii="Corbel" w:hAnsi="Corbel" w:cs="Arial"/>
        </w:rPr>
        <w:t>………………………………...............</w:t>
      </w:r>
    </w:p>
    <w:p w:rsidR="00356BB4" w:rsidRPr="007967FB" w:rsidRDefault="00DB3BE6" w:rsidP="002B77AC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5. Rok akademicki</w:t>
      </w:r>
      <w:r w:rsidR="00356BB4" w:rsidRPr="007967FB">
        <w:rPr>
          <w:rFonts w:ascii="Corbel" w:hAnsi="Corbel" w:cs="Arial"/>
        </w:rPr>
        <w:t>..........................................................................................</w:t>
      </w:r>
    </w:p>
    <w:p w:rsidR="002B77AC" w:rsidRPr="007967FB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  <w:r w:rsidRPr="007967FB">
        <w:rPr>
          <w:rFonts w:ascii="Corbel" w:hAnsi="Corbel" w:cs="Arial"/>
          <w:b/>
        </w:rPr>
        <w:t>B. Ocena pracy hospitowanego nauczyciela</w:t>
      </w:r>
    </w:p>
    <w:p w:rsidR="002B77AC" w:rsidRPr="007967FB" w:rsidRDefault="002B77AC" w:rsidP="002B77AC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1. Przygotowanie do zajęć</w:t>
      </w:r>
    </w:p>
    <w:p w:rsidR="002B77AC" w:rsidRPr="007967FB" w:rsidRDefault="002B77AC" w:rsidP="002B77AC">
      <w:pPr>
        <w:jc w:val="both"/>
        <w:rPr>
          <w:rFonts w:ascii="Corbel" w:hAnsi="Corbel" w:cs="Arial"/>
        </w:rPr>
      </w:pPr>
    </w:p>
    <w:p w:rsidR="002B77AC" w:rsidRPr="007967FB" w:rsidRDefault="002B77AC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  <w:r w:rsidR="006031F2" w:rsidRPr="007967FB"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7967FB" w:rsidRDefault="002B77AC" w:rsidP="006031F2">
      <w:pPr>
        <w:jc w:val="both"/>
        <w:rPr>
          <w:rFonts w:ascii="Corbel" w:hAnsi="Corbel" w:cs="Arial"/>
        </w:rPr>
      </w:pPr>
    </w:p>
    <w:p w:rsidR="002B77AC" w:rsidRPr="007967FB" w:rsidRDefault="002B77AC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 xml:space="preserve">2. Merytoryczny poziom i aktualność wiedzy przekazywanej studentom </w:t>
      </w:r>
    </w:p>
    <w:p w:rsidR="002B77AC" w:rsidRPr="007967FB" w:rsidRDefault="002B77AC" w:rsidP="006031F2">
      <w:pPr>
        <w:jc w:val="both"/>
        <w:rPr>
          <w:rFonts w:ascii="Corbel" w:hAnsi="Corbel" w:cs="Arial"/>
        </w:rPr>
      </w:pPr>
    </w:p>
    <w:p w:rsidR="002B77AC" w:rsidRPr="007967FB" w:rsidRDefault="002B77AC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6031F2" w:rsidRPr="007967FB" w:rsidRDefault="006031F2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7967FB" w:rsidRDefault="002B77AC" w:rsidP="006031F2">
      <w:pPr>
        <w:jc w:val="both"/>
        <w:rPr>
          <w:rFonts w:ascii="Corbel" w:hAnsi="Corbel" w:cs="Arial"/>
        </w:rPr>
      </w:pPr>
    </w:p>
    <w:p w:rsidR="002B77AC" w:rsidRPr="007967FB" w:rsidRDefault="002B77AC" w:rsidP="00211B03">
      <w:pPr>
        <w:ind w:left="284" w:hanging="284"/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 xml:space="preserve">3. Sposób </w:t>
      </w:r>
      <w:r w:rsidR="00944C90" w:rsidRPr="007967FB">
        <w:rPr>
          <w:rFonts w:ascii="Corbel" w:hAnsi="Corbel" w:cs="Arial"/>
        </w:rPr>
        <w:t>i umiejętność przekazywania wiedzy,</w:t>
      </w:r>
      <w:r w:rsidRPr="007967FB">
        <w:rPr>
          <w:rFonts w:ascii="Corbel" w:hAnsi="Corbel" w:cs="Arial"/>
        </w:rPr>
        <w:t xml:space="preserve"> organizacja pracy</w:t>
      </w:r>
      <w:r w:rsidR="00FF4765" w:rsidRPr="007967FB">
        <w:rPr>
          <w:rFonts w:ascii="Corbel" w:hAnsi="Corbel" w:cs="Arial"/>
        </w:rPr>
        <w:t xml:space="preserve"> i komunikacja ze studentami</w:t>
      </w:r>
    </w:p>
    <w:p w:rsidR="002B77AC" w:rsidRPr="007967FB" w:rsidRDefault="002B77AC" w:rsidP="006031F2">
      <w:pPr>
        <w:jc w:val="both"/>
        <w:rPr>
          <w:rFonts w:ascii="Corbel" w:hAnsi="Corbel" w:cs="Arial"/>
        </w:rPr>
      </w:pPr>
    </w:p>
    <w:p w:rsidR="002B77AC" w:rsidRPr="007967FB" w:rsidRDefault="002B77AC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............................................................................................</w:t>
      </w:r>
    </w:p>
    <w:p w:rsidR="006031F2" w:rsidRPr="007967FB" w:rsidRDefault="006031F2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F45A98" w:rsidRPr="007967FB" w:rsidRDefault="00F45A98" w:rsidP="006031F2">
      <w:pPr>
        <w:jc w:val="both"/>
        <w:rPr>
          <w:rFonts w:ascii="Corbel" w:hAnsi="Corbel" w:cs="Arial"/>
        </w:rPr>
      </w:pPr>
    </w:p>
    <w:p w:rsidR="007967FB" w:rsidRDefault="007967FB" w:rsidP="006031F2">
      <w:pPr>
        <w:jc w:val="both"/>
        <w:rPr>
          <w:rFonts w:ascii="Corbel" w:hAnsi="Corbel" w:cs="Arial"/>
        </w:rPr>
      </w:pPr>
    </w:p>
    <w:p w:rsidR="002B77AC" w:rsidRPr="007967FB" w:rsidRDefault="002B77AC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4. A</w:t>
      </w:r>
      <w:r w:rsidR="00944C90" w:rsidRPr="007967FB">
        <w:rPr>
          <w:rFonts w:ascii="Corbel" w:hAnsi="Corbel" w:cs="Arial"/>
        </w:rPr>
        <w:t>ktywizowanie studentów i umiejętność zainteresowania ich tematem</w:t>
      </w:r>
    </w:p>
    <w:p w:rsidR="002B77AC" w:rsidRPr="007967FB" w:rsidRDefault="002B77AC" w:rsidP="006031F2">
      <w:pPr>
        <w:jc w:val="both"/>
        <w:rPr>
          <w:rFonts w:ascii="Corbel" w:hAnsi="Corbel" w:cs="Arial"/>
        </w:rPr>
      </w:pPr>
    </w:p>
    <w:p w:rsidR="002B77AC" w:rsidRPr="007967FB" w:rsidRDefault="002B77AC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lastRenderedPageBreak/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6031F2" w:rsidRDefault="006031F2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C66AB4" w:rsidRPr="007967FB" w:rsidRDefault="00C66AB4" w:rsidP="006031F2">
      <w:pPr>
        <w:jc w:val="both"/>
        <w:rPr>
          <w:rFonts w:ascii="Corbel" w:hAnsi="Corbel" w:cs="Arial"/>
        </w:rPr>
      </w:pPr>
    </w:p>
    <w:p w:rsidR="002B77AC" w:rsidRPr="007967FB" w:rsidRDefault="002B77AC" w:rsidP="00891010">
      <w:pPr>
        <w:ind w:left="284" w:hanging="284"/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5. Zgodność tematyki prowadzonych zajęć z programem</w:t>
      </w:r>
      <w:r w:rsidR="00944C90" w:rsidRPr="007967FB">
        <w:rPr>
          <w:rFonts w:ascii="Corbel" w:hAnsi="Corbel" w:cs="Arial"/>
        </w:rPr>
        <w:t xml:space="preserve"> przedmiotu</w:t>
      </w:r>
      <w:r w:rsidR="00FF4765" w:rsidRPr="007967FB">
        <w:rPr>
          <w:rFonts w:ascii="Corbel" w:hAnsi="Corbel" w:cs="Arial"/>
        </w:rPr>
        <w:t xml:space="preserve"> oraz aktualność literatury</w:t>
      </w:r>
    </w:p>
    <w:p w:rsidR="002B77AC" w:rsidRPr="007967FB" w:rsidRDefault="002B77AC" w:rsidP="006031F2">
      <w:pPr>
        <w:jc w:val="both"/>
        <w:rPr>
          <w:rFonts w:ascii="Corbel" w:hAnsi="Corbel" w:cs="Arial"/>
        </w:rPr>
      </w:pPr>
    </w:p>
    <w:p w:rsidR="002B77AC" w:rsidRPr="007967FB" w:rsidRDefault="002B77AC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6031F2" w:rsidRPr="007967FB" w:rsidRDefault="006031F2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7967FB" w:rsidRDefault="002B77AC" w:rsidP="006031F2">
      <w:pPr>
        <w:spacing w:before="100" w:beforeAutospacing="1"/>
        <w:jc w:val="both"/>
        <w:rPr>
          <w:rFonts w:ascii="Corbel" w:hAnsi="Corbel" w:cs="Arial"/>
          <w:b/>
        </w:rPr>
      </w:pPr>
    </w:p>
    <w:p w:rsidR="002B77AC" w:rsidRPr="007967FB" w:rsidRDefault="002B77AC" w:rsidP="006031F2">
      <w:pPr>
        <w:spacing w:before="100" w:beforeAutospacing="1"/>
        <w:jc w:val="both"/>
        <w:rPr>
          <w:rFonts w:ascii="Corbel" w:hAnsi="Corbel" w:cs="Arial"/>
          <w:b/>
        </w:rPr>
      </w:pPr>
      <w:r w:rsidRPr="007967FB">
        <w:rPr>
          <w:rFonts w:ascii="Corbel" w:hAnsi="Corbel" w:cs="Arial"/>
          <w:b/>
        </w:rPr>
        <w:t>C. Podsumowanie, wnioski pohospitacyjne</w:t>
      </w:r>
    </w:p>
    <w:p w:rsidR="002B77AC" w:rsidRPr="007967FB" w:rsidRDefault="002B77AC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7967FB" w:rsidRDefault="002B77AC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</w:t>
      </w:r>
    </w:p>
    <w:p w:rsidR="002B77AC" w:rsidRPr="007967FB" w:rsidRDefault="002B77AC" w:rsidP="006031F2">
      <w:pPr>
        <w:jc w:val="both"/>
        <w:rPr>
          <w:rFonts w:ascii="Corbel" w:hAnsi="Corbel" w:cs="Arial"/>
        </w:rPr>
      </w:pPr>
    </w:p>
    <w:p w:rsidR="002B77AC" w:rsidRPr="007967FB" w:rsidRDefault="002B77AC" w:rsidP="006031F2">
      <w:pPr>
        <w:jc w:val="both"/>
        <w:rPr>
          <w:rFonts w:ascii="Corbel" w:hAnsi="Corbel" w:cs="Arial"/>
          <w:b/>
        </w:rPr>
      </w:pPr>
    </w:p>
    <w:p w:rsidR="002B77AC" w:rsidRPr="007967FB" w:rsidRDefault="002B77AC" w:rsidP="006031F2">
      <w:pPr>
        <w:jc w:val="both"/>
        <w:rPr>
          <w:rFonts w:ascii="Corbel" w:hAnsi="Corbel" w:cs="Arial"/>
          <w:b/>
        </w:rPr>
      </w:pPr>
      <w:r w:rsidRPr="007967FB">
        <w:rPr>
          <w:rFonts w:ascii="Corbel" w:hAnsi="Corbel" w:cs="Arial"/>
          <w:b/>
        </w:rPr>
        <w:t>D. Zalecenia dla hospitowanego nauczyciela</w:t>
      </w:r>
    </w:p>
    <w:p w:rsidR="002B77AC" w:rsidRPr="007967FB" w:rsidRDefault="002B77AC" w:rsidP="006031F2">
      <w:pPr>
        <w:jc w:val="both"/>
        <w:rPr>
          <w:rFonts w:ascii="Corbel" w:hAnsi="Corbel" w:cs="Arial"/>
        </w:rPr>
      </w:pPr>
    </w:p>
    <w:p w:rsidR="002B77AC" w:rsidRPr="007967FB" w:rsidRDefault="002B77AC" w:rsidP="006031F2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7967FB" w:rsidRDefault="002B77AC" w:rsidP="006031F2">
      <w:pPr>
        <w:spacing w:before="100" w:beforeAutospacing="1" w:line="360" w:lineRule="auto"/>
        <w:jc w:val="both"/>
        <w:rPr>
          <w:rFonts w:ascii="Corbel" w:hAnsi="Corbel" w:cs="Arial"/>
        </w:rPr>
      </w:pPr>
      <w:r w:rsidRPr="007967FB">
        <w:rPr>
          <w:rFonts w:ascii="Corbel" w:hAnsi="Corbel" w:cs="Arial"/>
          <w:b/>
        </w:rPr>
        <w:t>E. Ocena końcowa</w:t>
      </w:r>
      <w:r w:rsidRPr="007967FB">
        <w:rPr>
          <w:rFonts w:ascii="Corbel" w:hAnsi="Corbel" w:cs="Arial"/>
        </w:rPr>
        <w:t xml:space="preserve"> (</w:t>
      </w:r>
      <w:r w:rsidRPr="007967FB">
        <w:rPr>
          <w:rFonts w:ascii="Corbel" w:hAnsi="Corbel" w:cs="Arial"/>
          <w:i/>
        </w:rPr>
        <w:t>właściwe podkreślić</w:t>
      </w:r>
      <w:r w:rsidRPr="007967FB">
        <w:rPr>
          <w:rFonts w:ascii="Corbel" w:hAnsi="Corbel" w:cs="Arial"/>
        </w:rPr>
        <w:t>)</w:t>
      </w:r>
    </w:p>
    <w:p w:rsidR="002B77AC" w:rsidRPr="007967FB" w:rsidRDefault="002B77AC" w:rsidP="006031F2">
      <w:pPr>
        <w:spacing w:line="360" w:lineRule="auto"/>
        <w:jc w:val="both"/>
        <w:rPr>
          <w:rFonts w:ascii="Corbel" w:hAnsi="Corbel" w:cs="Arial"/>
          <w:strike/>
        </w:rPr>
      </w:pPr>
    </w:p>
    <w:p w:rsidR="002B77AC" w:rsidRPr="007967FB" w:rsidRDefault="002B77AC" w:rsidP="006031F2">
      <w:pPr>
        <w:spacing w:line="360" w:lineRule="auto"/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niedostateczna         dostateczna            dobra             bardzo dobra             wyróżniająca</w:t>
      </w:r>
    </w:p>
    <w:p w:rsidR="002B77AC" w:rsidRPr="007967FB" w:rsidRDefault="002B77AC" w:rsidP="006031F2">
      <w:pPr>
        <w:spacing w:line="360" w:lineRule="auto"/>
        <w:jc w:val="both"/>
        <w:rPr>
          <w:rFonts w:ascii="Corbel" w:hAnsi="Corbel" w:cs="Arial"/>
        </w:rPr>
      </w:pPr>
    </w:p>
    <w:p w:rsidR="002B77AC" w:rsidRPr="007967FB" w:rsidRDefault="002B77AC" w:rsidP="006031F2">
      <w:pPr>
        <w:spacing w:line="360" w:lineRule="auto"/>
        <w:jc w:val="both"/>
        <w:rPr>
          <w:rFonts w:ascii="Corbel" w:hAnsi="Corbel" w:cs="Arial"/>
        </w:rPr>
      </w:pPr>
    </w:p>
    <w:p w:rsidR="002B77AC" w:rsidRPr="007967FB" w:rsidRDefault="002B77AC" w:rsidP="006031F2">
      <w:pPr>
        <w:spacing w:line="360" w:lineRule="auto"/>
        <w:jc w:val="both"/>
        <w:rPr>
          <w:rFonts w:ascii="Corbel" w:hAnsi="Corbel" w:cs="Arial"/>
        </w:rPr>
      </w:pPr>
    </w:p>
    <w:p w:rsidR="00D331F7" w:rsidRPr="007967FB" w:rsidRDefault="00D331F7" w:rsidP="00D331F7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Potwierdzam zapoznanie się</w:t>
      </w:r>
    </w:p>
    <w:p w:rsidR="00D331F7" w:rsidRPr="007967FB" w:rsidRDefault="00D331F7" w:rsidP="00D331F7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 xml:space="preserve">       z treścią protokołu</w:t>
      </w:r>
    </w:p>
    <w:p w:rsidR="00D331F7" w:rsidRPr="007967FB" w:rsidRDefault="00D331F7" w:rsidP="006031F2">
      <w:pPr>
        <w:spacing w:line="360" w:lineRule="auto"/>
        <w:jc w:val="both"/>
        <w:rPr>
          <w:rFonts w:ascii="Corbel" w:hAnsi="Corbel" w:cs="Arial"/>
        </w:rPr>
      </w:pPr>
    </w:p>
    <w:p w:rsidR="00DB3BE6" w:rsidRPr="007967FB" w:rsidRDefault="00DB3BE6" w:rsidP="006031F2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</w:t>
      </w:r>
      <w:r w:rsidR="00AC37B6">
        <w:rPr>
          <w:rFonts w:ascii="Corbel" w:hAnsi="Corbel" w:cs="Arial"/>
        </w:rPr>
        <w:t>….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</w:t>
      </w:r>
      <w:r>
        <w:rPr>
          <w:rFonts w:ascii="Corbel" w:hAnsi="Corbel" w:cs="Arial"/>
        </w:rPr>
        <w:t xml:space="preserve">             </w:t>
      </w:r>
      <w:r w:rsidR="00AC37B6">
        <w:rPr>
          <w:rFonts w:ascii="Corbel" w:hAnsi="Corbel" w:cs="Arial"/>
        </w:rPr>
        <w:t xml:space="preserve">     </w:t>
      </w:r>
      <w:r>
        <w:rPr>
          <w:rFonts w:ascii="Corbel" w:hAnsi="Corbel" w:cs="Arial"/>
        </w:rPr>
        <w:t xml:space="preserve"> </w:t>
      </w:r>
      <w:r w:rsidRPr="002B77AC">
        <w:rPr>
          <w:rFonts w:ascii="Corbel" w:hAnsi="Corbel" w:cs="Arial"/>
        </w:rPr>
        <w:t>……………………………………………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  </w:t>
      </w:r>
      <w:r w:rsidR="00DB3BE6">
        <w:rPr>
          <w:rFonts w:ascii="Corbel" w:hAnsi="Corbel" w:cs="Arial"/>
        </w:rPr>
        <w:t>d</w:t>
      </w:r>
      <w:r w:rsidR="00AC37B6">
        <w:rPr>
          <w:rFonts w:ascii="Corbel" w:hAnsi="Corbel" w:cs="Arial"/>
        </w:rPr>
        <w:t>ata i</w:t>
      </w:r>
      <w:r w:rsidRPr="002B77AC">
        <w:rPr>
          <w:rFonts w:ascii="Corbel" w:hAnsi="Corbel" w:cs="Arial"/>
        </w:rPr>
        <w:t xml:space="preserve"> </w:t>
      </w:r>
      <w:r w:rsidR="00AC37B6">
        <w:rPr>
          <w:rFonts w:ascii="Corbel" w:hAnsi="Corbel" w:cs="Arial"/>
        </w:rPr>
        <w:t>p</w:t>
      </w:r>
      <w:r w:rsidRPr="002B77AC">
        <w:rPr>
          <w:rFonts w:ascii="Corbel" w:hAnsi="Corbel" w:cs="Arial"/>
        </w:rPr>
        <w:t xml:space="preserve">odpis osoby hospitowanej 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 </w:t>
      </w:r>
      <w:r w:rsidR="00DB3BE6">
        <w:rPr>
          <w:rFonts w:ascii="Corbel" w:hAnsi="Corbel" w:cs="Arial"/>
        </w:rPr>
        <w:t>p</w:t>
      </w:r>
      <w:r w:rsidRPr="002B77AC">
        <w:rPr>
          <w:rFonts w:ascii="Corbel" w:hAnsi="Corbel" w:cs="Arial"/>
        </w:rPr>
        <w:t>odpis osoby</w:t>
      </w:r>
      <w:r w:rsidR="00742D9F">
        <w:rPr>
          <w:rFonts w:ascii="Corbel" w:hAnsi="Corbel" w:cs="Arial"/>
        </w:rPr>
        <w:t>/osób</w:t>
      </w:r>
      <w:r w:rsidRPr="002B77AC">
        <w:rPr>
          <w:rFonts w:ascii="Corbel" w:hAnsi="Corbel" w:cs="Arial"/>
        </w:rPr>
        <w:t xml:space="preserve"> hospitującej</w:t>
      </w:r>
      <w:r w:rsidR="00742D9F">
        <w:rPr>
          <w:rFonts w:ascii="Corbel" w:hAnsi="Corbel" w:cs="Arial"/>
        </w:rPr>
        <w:t>/cych</w:t>
      </w:r>
    </w:p>
    <w:p w:rsidR="008449B3" w:rsidRPr="002B77AC" w:rsidRDefault="008449B3" w:rsidP="008917F9">
      <w:pPr>
        <w:rPr>
          <w:rFonts w:ascii="Corbel" w:hAnsi="Corbel"/>
        </w:rPr>
      </w:pPr>
    </w:p>
    <w:sectPr w:rsidR="008449B3" w:rsidRPr="002B77AC" w:rsidSect="00DB3BE6">
      <w:head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7BD" w:rsidRDefault="001037BD" w:rsidP="002B77AC">
      <w:r>
        <w:separator/>
      </w:r>
    </w:p>
  </w:endnote>
  <w:endnote w:type="continuationSeparator" w:id="0">
    <w:p w:rsidR="001037BD" w:rsidRDefault="001037BD" w:rsidP="002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7BD" w:rsidRDefault="001037BD" w:rsidP="002B77AC">
      <w:r>
        <w:separator/>
      </w:r>
    </w:p>
  </w:footnote>
  <w:footnote w:type="continuationSeparator" w:id="0">
    <w:p w:rsidR="001037BD" w:rsidRDefault="001037BD" w:rsidP="002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B4" w:rsidRDefault="00DB3BE6" w:rsidP="00C66AB4">
    <w:pPr>
      <w:spacing w:line="360" w:lineRule="auto"/>
      <w:ind w:left="-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E8A415">
          <wp:simplePos x="0" y="0"/>
          <wp:positionH relativeFrom="column">
            <wp:posOffset>-272415</wp:posOffset>
          </wp:positionH>
          <wp:positionV relativeFrom="paragraph">
            <wp:posOffset>1270</wp:posOffset>
          </wp:positionV>
          <wp:extent cx="792480" cy="741680"/>
          <wp:effectExtent l="0" t="0" r="7620" b="1270"/>
          <wp:wrapTight wrapText="bothSides">
            <wp:wrapPolygon edited="0">
              <wp:start x="0" y="0"/>
              <wp:lineTo x="0" y="21082"/>
              <wp:lineTo x="21288" y="21082"/>
              <wp:lineTo x="2128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75FBA">
      <w:t xml:space="preserve">  </w:t>
    </w:r>
    <w:r w:rsidR="00C66AB4">
      <w:t xml:space="preserve">  </w:t>
    </w:r>
  </w:p>
  <w:p w:rsidR="007967FB" w:rsidRDefault="00675FBA" w:rsidP="007D2CB1">
    <w:pPr>
      <w:spacing w:line="360" w:lineRule="auto"/>
      <w:ind w:left="-426"/>
      <w:jc w:val="right"/>
      <w:rPr>
        <w:rFonts w:ascii="Corbel" w:hAnsi="Corbel"/>
        <w:i/>
        <w:sz w:val="20"/>
        <w:szCs w:val="20"/>
      </w:rPr>
    </w:pPr>
    <w:r>
      <w:t xml:space="preserve"> </w:t>
    </w:r>
    <w:r w:rsidR="002B77AC">
      <w:t xml:space="preserve">                                              </w:t>
    </w:r>
    <w:r w:rsidR="006257CC">
      <w:tab/>
    </w:r>
    <w:r w:rsidR="007D2CB1" w:rsidRPr="007967FB">
      <w:rPr>
        <w:rFonts w:ascii="Corbel" w:hAnsi="Corbel"/>
        <w:i/>
        <w:sz w:val="20"/>
        <w:szCs w:val="20"/>
      </w:rPr>
      <w:t>Załącznik nr 1 do zasad przeprowadzania</w:t>
    </w:r>
  </w:p>
  <w:p w:rsidR="002B77AC" w:rsidRPr="00C66AB4" w:rsidRDefault="007D2CB1" w:rsidP="00C66AB4">
    <w:pPr>
      <w:spacing w:line="360" w:lineRule="auto"/>
      <w:ind w:left="-426"/>
      <w:jc w:val="right"/>
      <w:rPr>
        <w:rFonts w:ascii="Corbel" w:hAnsi="Corbel" w:cs="Arial"/>
        <w:i/>
        <w:sz w:val="20"/>
        <w:szCs w:val="20"/>
      </w:rPr>
    </w:pPr>
    <w:r w:rsidRPr="007967FB">
      <w:rPr>
        <w:rFonts w:ascii="Corbel" w:hAnsi="Corbel"/>
        <w:i/>
        <w:sz w:val="20"/>
        <w:szCs w:val="20"/>
      </w:rPr>
      <w:t xml:space="preserve"> hospitacji zajęć dydaktycznych z dnia 13 czerwca 2024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attachedTemplate r:id="rId1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AC"/>
    <w:rsid w:val="001037BD"/>
    <w:rsid w:val="0017187F"/>
    <w:rsid w:val="001B271D"/>
    <w:rsid w:val="001D3E4D"/>
    <w:rsid w:val="00211B03"/>
    <w:rsid w:val="00252D13"/>
    <w:rsid w:val="002B77AC"/>
    <w:rsid w:val="003118D1"/>
    <w:rsid w:val="00356BB4"/>
    <w:rsid w:val="00362880"/>
    <w:rsid w:val="003E6E49"/>
    <w:rsid w:val="004F36B6"/>
    <w:rsid w:val="00520837"/>
    <w:rsid w:val="005D50CB"/>
    <w:rsid w:val="0060048D"/>
    <w:rsid w:val="006031F2"/>
    <w:rsid w:val="006052AD"/>
    <w:rsid w:val="006257CC"/>
    <w:rsid w:val="00661E9C"/>
    <w:rsid w:val="00675FBA"/>
    <w:rsid w:val="00694842"/>
    <w:rsid w:val="006A54CB"/>
    <w:rsid w:val="006D1819"/>
    <w:rsid w:val="00742D9F"/>
    <w:rsid w:val="007967FB"/>
    <w:rsid w:val="007D2CB1"/>
    <w:rsid w:val="00830278"/>
    <w:rsid w:val="008449B3"/>
    <w:rsid w:val="00891010"/>
    <w:rsid w:val="008917F9"/>
    <w:rsid w:val="00920413"/>
    <w:rsid w:val="00944C90"/>
    <w:rsid w:val="009934A5"/>
    <w:rsid w:val="009A1702"/>
    <w:rsid w:val="00AC37B6"/>
    <w:rsid w:val="00B02377"/>
    <w:rsid w:val="00B74E42"/>
    <w:rsid w:val="00B94AFD"/>
    <w:rsid w:val="00BA3322"/>
    <w:rsid w:val="00BF0FA4"/>
    <w:rsid w:val="00C66AB4"/>
    <w:rsid w:val="00CD4417"/>
    <w:rsid w:val="00CE1412"/>
    <w:rsid w:val="00D331F7"/>
    <w:rsid w:val="00DB3BE6"/>
    <w:rsid w:val="00DD1A74"/>
    <w:rsid w:val="00E02BA9"/>
    <w:rsid w:val="00E66FC6"/>
    <w:rsid w:val="00EA44F4"/>
    <w:rsid w:val="00EE35F4"/>
    <w:rsid w:val="00F45A98"/>
    <w:rsid w:val="00F54ABD"/>
    <w:rsid w:val="00FF476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ED0D4F-A94C-42E3-89FB-36B6BCB6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77AC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7AC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7AC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113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9</cp:revision>
  <cp:lastPrinted>2024-06-13T09:13:00Z</cp:lastPrinted>
  <dcterms:created xsi:type="dcterms:W3CDTF">2021-11-23T13:58:00Z</dcterms:created>
  <dcterms:modified xsi:type="dcterms:W3CDTF">2024-06-13T09:27:00Z</dcterms:modified>
</cp:coreProperties>
</file>